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C38B3" w:rsidP="00D15149">
      <w:pPr>
        <w:tabs>
          <w:tab w:val="left" w:pos="1701"/>
        </w:tabs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9841E7"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Výbor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                                                                         </w:t>
      </w:r>
    </w:p>
    <w:p w:rsidR="004C38B3" w:rsidP="00932854">
      <w:pPr>
        <w:bidi w:val="0"/>
        <w:jc w:val="right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A113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60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4C38B3" w:rsidP="00932854">
      <w:pPr>
        <w:bidi w:val="0"/>
        <w:jc w:val="right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655FB8" w:rsidR="00A113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KNR-PZP-5582/2025</w:t>
      </w:r>
      <w:r w:rsidR="00A113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-3</w:t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bidi w:val="0"/>
        <w:jc w:val="both"/>
        <w:rPr>
          <w:rFonts w:ascii="Arial" w:eastAsia="Times New Roman" w:hAnsi="Arial" w:cs="Arial"/>
        </w:rPr>
      </w:pPr>
    </w:p>
    <w:p w:rsidR="004C38B3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á z n a</w:t>
      </w:r>
      <w:r w:rsidR="000641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B67D0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</w:t>
      </w:r>
    </w:p>
    <w:p w:rsidR="00064145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67D02" w:rsidP="004C38B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4C38B3" w:rsidP="00A1132A">
      <w:pPr>
        <w:tabs>
          <w:tab w:val="left" w:pos="709"/>
          <w:tab w:val="left" w:pos="1049"/>
        </w:tabs>
        <w:bidi w:val="0"/>
        <w:spacing w:line="360" w:lineRule="auto"/>
        <w:jc w:val="both"/>
        <w:rPr>
          <w:rFonts w:ascii="Arial" w:eastAsia="Times New Roman" w:hAnsi="Arial" w:cs="Arial"/>
        </w:rPr>
      </w:pPr>
      <w:r w:rsidRPr="00064145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Predseda Národnej rady Slovenskej republiky rozhodnutím č. </w:t>
      </w:r>
      <w:r w:rsidR="00A113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1100</w:t>
      </w:r>
      <w:r w:rsidR="004A555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="00A113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11</w:t>
      </w:r>
      <w:r w:rsidRPr="001B1C10" w:rsidR="004A555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113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1B1C10" w:rsidR="004A555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4A555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="00932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4145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pridelil Výboru Národnej rady Slovenskej republiky pre </w:t>
      </w:r>
      <w:r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pôdohospodárstvo a životné prostredie</w:t>
      </w:r>
      <w:r w:rsidRPr="00064145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prerokovanie</w:t>
      </w:r>
      <w:r w:rsidR="006C4FD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113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vládny </w:t>
      </w:r>
      <w:r w:rsidRPr="00064145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A1132A" w:rsidR="00A113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24/2006 Z. z. o posudzovaní vplyvov na životné prostredie a o zmene a doplnení niektorých zákonov v znení neskorších predpisov a ktorým sa menia a dopĺňajú niektoré zákony</w:t>
      </w:r>
      <w:r w:rsidR="00A113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1132A" w:rsidR="00A113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(tlač 989)</w:t>
      </w:r>
      <w:r w:rsidR="00D2178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34D4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 lehotou na prerokovanie do určeného termínu konania schôdze</w:t>
      </w:r>
      <w:r w:rsidR="00932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B3BAF" w:rsidR="00932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Národnej rady Slovenskej republiky.</w:t>
      </w: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  <w:b/>
        </w:rPr>
      </w:pP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064145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 prerokovanie uvedeného návrhu bolo zvolané zasadnutie Výboru Národnej rady Slovenskej republiky pre </w:t>
      </w:r>
      <w:r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pôdohospodárstvo a životné prostredie</w:t>
      </w:r>
      <w:r w:rsidRPr="00064145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na </w:t>
      </w:r>
      <w:r w:rsidR="00A113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11</w:t>
      </w:r>
      <w:r w:rsidRPr="00064145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113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="00D2178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932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="00D2178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064145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 celkového počtu 1</w:t>
      </w:r>
      <w:r w:rsidR="006C4FD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Pr="00064145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členov výboru boli prítomní </w:t>
      </w:r>
      <w:r w:rsidRPr="0034110F" w:rsidR="0034110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34110F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4145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členovia. Výbor o návrhu nerokoval, nakoľko podľa § 52 ods. 2 </w:t>
      </w:r>
      <w:r w:rsidRPr="00CC49F4" w:rsidR="00CC49F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 Národnej rady Slovenskej republiky č. 350/1996 Z. z. o rokovacom poriadku Národnej rady Slovenskej republiky v znení neskorších predpisov</w:t>
      </w:r>
      <w:r w:rsidRPr="00064145" w:rsidR="0006414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nebol uznášaniaschopný</w:t>
      </w:r>
      <w:r w:rsidRPr="00064145" w:rsidR="000641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D21785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C557AA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eastAsia="Times New Roman" w:hAnsi="Arial" w:cs="Arial"/>
        </w:rPr>
      </w:pPr>
    </w:p>
    <w:p w:rsidR="00B67D02" w:rsidP="00B67D02">
      <w:pPr>
        <w:bidi w:val="0"/>
        <w:jc w:val="both"/>
        <w:rPr>
          <w:rFonts w:ascii="Arial" w:eastAsia="Times New Roman" w:hAnsi="Arial" w:cs="Arial"/>
          <w:b/>
        </w:rPr>
      </w:pPr>
      <w:r w:rsidR="00D2178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C557A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F138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C50CF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="00C557A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328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="004A555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</w:t>
      </w:r>
      <w:r w:rsidR="00F138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4A555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 w:rsidRPr="00D21785" w:rsidR="00D2178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834278" w:rsidRPr="00194D8C" w:rsidP="00D21785">
      <w:pPr>
        <w:bidi w:val="0"/>
        <w:jc w:val="both"/>
        <w:rPr>
          <w:rFonts w:ascii="Arial" w:eastAsia="Times New Roman" w:hAnsi="Arial" w:cs="Arial"/>
        </w:rPr>
      </w:pPr>
      <w:r w:rsidR="00C557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</w:t>
      </w:r>
      <w:r w:rsidR="00A34D3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predseda</w:t>
      </w:r>
      <w:r w:rsidR="003E32D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  <w:r w:rsidR="00B67D0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8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alloonText">
    <w:name w:val="Balloon Text"/>
    <w:basedOn w:val="Normal"/>
    <w:link w:val="TextbublinyChar"/>
    <w:uiPriority w:val="99"/>
    <w:semiHidden/>
    <w:unhideWhenUsed/>
    <w:rsid w:val="00DC60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C6049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205</Words>
  <Characters>1173</Characters>
  <Application>Microsoft Office Word</Application>
  <DocSecurity>0</DocSecurity>
  <Lines>0</Lines>
  <Paragraphs>0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3</cp:revision>
  <cp:lastPrinted>2025-05-29T08:03:00Z</cp:lastPrinted>
  <dcterms:created xsi:type="dcterms:W3CDTF">2025-09-11T12:39:00Z</dcterms:created>
  <dcterms:modified xsi:type="dcterms:W3CDTF">2025-09-11T12:45:00Z</dcterms:modified>
</cp:coreProperties>
</file>