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2F78BD"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0474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C13D9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5-7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C13D9C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97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</w:t>
      </w: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február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6B666E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vládnemu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3EB1"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442/2002 Z. z. o verejných vodovodoch a verejných kanalizáciách a o zmene a doplnení zákona č. 276/2001 Z. z. o regulácii v sieťových odvetviach v znení neskorších predpisov a ktorým sa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dopĺňa zákon </w:t>
      </w:r>
      <w:r w:rsidRPr="00A03EB1"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 364/2004 Z. z. o vodách a o zmene zákona Slovenskej národnej rady č. 372/1990 Zb. o priestupkoch v znení neskorších predpisov (vodný zákon) v znení neskorších predpisov (tlač 643)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8D089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na svojej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februá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A03EB1"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442/2002 Z. z. o verejných vodovodoch a verejných kanalizáciách a o zmene a doplnení zákona č. 276/2001 Z. z. o regulácii v sieťových odvetviach v znení neskorších predpisov a ktorým sa dopĺňa zákon </w:t>
        <w:br/>
        <w:t>č. 364/2004 Z. z. o vodách a o zmene zákona Slovenskej národnej rady č. 372/1990 Zb. o priestupkoch v znení neskorších predpisov (vodný zákon) v znení neskorších predpisov (tlač 643)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6B666E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vládnom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03EB1"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442/2002 Z. z. o verejných vodovodoch a verejných kanalizáciách a o zmene a doplnení zákona č. 276/2001 Z. z. o regulácii v sieťových odvetviach v znení neskorších predpisov a ktorým sa dopĺňa zákon č. 364/2004 Z. z. o vodách a o zmene zákona Slovenskej národnej rady č. 372/1990 Zb. o priestupkoch v znení neskorších predpisov (vodný zákon) v znení neskorších predpisov (tlač 643)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odnutím č</w:t>
      </w:r>
      <w:r w:rsidRPr="002F0F8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3EB1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711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</w:t>
      </w:r>
      <w:r w:rsidR="006A3B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6B666E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6B666E" w:rsidRPr="008D0899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Petra</w:t>
      </w:r>
      <w:r w:rsidR="008632C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Kalivodu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etnému materiálu v prvom čítaní</w:t>
      </w:r>
      <w:r w:rsidRPr="002F0F89"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 poslancov Rudolfa Hul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iaka, Branislava Becíka, 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Jána Kvorku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Zuzanu Matejičkovú,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Antona Stredáka a Igora Šimka, aby plnili úlohu náhradných spravodajcov;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2F0F8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2F0F89" w:rsidP="00B03665">
      <w:pPr>
        <w:bidi w:val="0"/>
        <w:jc w:val="left"/>
        <w:rPr>
          <w:rFonts w:ascii="Times New Roman" w:eastAsia="Times New Roman" w:hAnsi="Times New Roman"/>
        </w:rPr>
      </w:pPr>
    </w:p>
    <w:p w:rsidR="00325287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2D6BC5" w:rsidRPr="002D6BC5" w:rsidP="002D6BC5">
      <w:pPr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Zuzana </w:t>
      </w:r>
      <w:r w:rsidR="002F78B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 xml:space="preserve">Rudolf  </w:t>
      </w:r>
      <w:r w:rsidRPr="002D6B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2D6BC5">
      <w:pPr>
        <w:bidi w:val="0"/>
        <w:jc w:val="both"/>
        <w:rPr>
          <w:rFonts w:ascii="Times New Roman" w:eastAsia="Times New Roman" w:hAnsi="Times New Roman"/>
        </w:rPr>
      </w:pP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  <w:tab/>
        <w:t xml:space="preserve">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0000000000000000000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436</Words>
  <Characters>2488</Characters>
  <Application>Microsoft Office Word</Application>
  <DocSecurity>0</DocSecurity>
  <Lines>0</Lines>
  <Paragraphs>0</Paragraphs>
  <ScaleCrop>false</ScaleCrop>
  <Company>Kancelaria NR SR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7</cp:revision>
  <cp:lastPrinted>2024-06-26T08:54:00Z</cp:lastPrinted>
  <dcterms:created xsi:type="dcterms:W3CDTF">2025-01-30T15:17:00Z</dcterms:created>
  <dcterms:modified xsi:type="dcterms:W3CDTF">2025-02-04T09:52:00Z</dcterms:modified>
</cp:coreProperties>
</file>