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2F78BD"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0474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AE3E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5-12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AE3E2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102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</w:t>
      </w: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február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C6372B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372B"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Milana GARAJA, Dagmar KRAMPLOVEJ a Adama LUČANSKÉHO  na vydanie zákona, ktorým sa mení a dopĺňa zákon č. 543/2002 Z. z. o ochrane prírody a krajiny v znení neskorších predpisov (tlač 699)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na svojej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februá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C6372B"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</w:t>
      </w:r>
      <w:r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enskej republiky Milana GARAJA, </w:t>
      </w:r>
      <w:r w:rsidRPr="00C6372B"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Dagmar KRAMPLOVEJ a Adama LUČANSKÉHO  na vydanie zákona, ktorým sa mení a dopĺňa zákon č. 543/2002 Z. z. o ochrane prírody a krajiny v znení neskorších predpisov (tlač 699)</w:t>
      </w:r>
    </w:p>
    <w:p w:rsidR="00C6372B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 w:rsidR="00FB66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C6372B" w:rsidRP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FB66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Milana GARAJA, </w:t>
      </w:r>
    </w:p>
    <w:p w:rsidR="00FB669D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C6372B"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Dagmar KRAMPLOVEJ a Adama LUČANSKÉHO  na vydanie zákona, ktorým sa mení a dopĺňa zákon č. 543/2002 Z. z. o ochrane prírody a krajiny v znení neskorších predpisov (tlač 699)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odnutím č</w:t>
      </w:r>
      <w:r w:rsidRPr="002F0F8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3EB1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7</w:t>
      </w:r>
      <w:r w:rsidR="00C6372B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32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</w:t>
      </w:r>
      <w:r w:rsidR="006A3B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C6372B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C6372B" w:rsidRPr="008D0899" w:rsidP="00C6372B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C6372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 Kvorku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etnému materiálu v prvom čítaní</w:t>
      </w:r>
      <w:r w:rsidRPr="002F0F89"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 poslancov Rudolfa Hul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iaka, Branislava Becíka, </w:t>
      </w:r>
      <w:r w:rsidRPr="00C6372B" w:rsidR="00C6372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Petra Kalivodu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Zuzanu Matejičkovú,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Antona Stredáka a Igora Šimka, aby plnili úlohu náhradných spravodajcov;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2F0F8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2F0F89" w:rsidP="00B03665">
      <w:pPr>
        <w:bidi w:val="0"/>
        <w:jc w:val="left"/>
        <w:rPr>
          <w:rFonts w:ascii="Times New Roman" w:eastAsia="Times New Roman" w:hAnsi="Times New Roman"/>
        </w:rPr>
      </w:pPr>
    </w:p>
    <w:p w:rsidR="00325287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2D6BC5" w:rsidRPr="002D6BC5" w:rsidP="002D6BC5">
      <w:pPr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Zuzana </w:t>
      </w:r>
      <w:r w:rsidR="002F78B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 xml:space="preserve">Rudolf  </w:t>
      </w:r>
      <w:r w:rsidRPr="002D6B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2D6BC5">
      <w:pPr>
        <w:bidi w:val="0"/>
        <w:jc w:val="both"/>
        <w:rPr>
          <w:rFonts w:ascii="Times New Roman" w:eastAsia="Times New Roman" w:hAnsi="Times New Roman"/>
        </w:rPr>
      </w:pP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  <w:tab/>
        <w:t xml:space="preserve">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0000000000000000000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348</Words>
  <Characters>1986</Characters>
  <Application>Microsoft Office Word</Application>
  <DocSecurity>0</DocSecurity>
  <Lines>0</Lines>
  <Paragraphs>0</Paragraphs>
  <ScaleCrop>false</ScaleCrop>
  <Company>Kancelaria NR SR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2024-06-26T08:54:00Z</cp:lastPrinted>
  <dcterms:created xsi:type="dcterms:W3CDTF">2025-01-31T13:04:00Z</dcterms:created>
  <dcterms:modified xsi:type="dcterms:W3CDTF">2025-02-04T09:54:00Z</dcterms:modified>
</cp:coreProperties>
</file>