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0860/2024-5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2F78BD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57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3D242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2F78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D242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júna</w:t>
      </w:r>
      <w:r w:rsidR="00E06E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</w:t>
      </w:r>
      <w:r w:rsidR="002E3D9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ákona č. 46/2024 Z. z. (tlač 368</w:t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</w:t>
      </w:r>
      <w:r w:rsidR="002E3D9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ákona č. 46/2024 Z. z. (tlač 368</w:t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</w:t>
      </w:r>
      <w:r w:rsidR="002E3D9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ákona č. 46/2024 Z. z. (tlač 368</w:t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762E82" w:rsidR="0098159D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62E82" w:rsidR="002F0F89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3</w:t>
      </w:r>
      <w:r w:rsidRPr="00762E82" w:rsidR="00762E82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81</w:t>
      </w:r>
      <w:r w:rsidRPr="002F0F8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762E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19</w:t>
      </w:r>
      <w:r w:rsidRPr="002F0F8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3D242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Jána</w:t>
      </w:r>
      <w:r w:rsidR="008632C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242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Kvorku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3D24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 poslancov Rudolfa Huliaka, Branislava Becíka, Petra Kalivodu, Zuzanu Matejičkovú, Antona Stredáka a Igora Šimka, aby plnili úlohu náhradných spravodajcov;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  <w:r w:rsidR="00443F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D6BC5" w:rsidRPr="002D6BC5" w:rsidP="002D6BC5">
      <w:pPr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Zuzana </w:t>
      </w:r>
      <w:r w:rsidR="002F78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 xml:space="preserve">Rudolf  </w:t>
      </w:r>
      <w:r w:rsidRPr="002D6BC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D6BC5">
      <w:pPr>
        <w:bidi w:val="0"/>
        <w:jc w:val="both"/>
        <w:rPr>
          <w:rFonts w:ascii="Times New Roman" w:eastAsia="Times New Roman" w:hAnsi="Times New Roman"/>
        </w:rPr>
      </w:pP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427</Words>
  <Characters>2434</Characters>
  <Application>Microsoft Office Word</Application>
  <DocSecurity>0</DocSecurity>
  <Lines>0</Lines>
  <Paragraphs>0</Paragraphs>
  <ScaleCrop>false</ScaleCrop>
  <Company>Kancelaria NR SR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2020-04-03T09:05:00Z</cp:lastPrinted>
  <dcterms:created xsi:type="dcterms:W3CDTF">2024-06-19T14:50:00Z</dcterms:created>
  <dcterms:modified xsi:type="dcterms:W3CDTF">2024-06-20T10:31:00Z</dcterms:modified>
</cp:coreProperties>
</file>