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Pr="002F78BD"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KNR-PZP-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1778/2024-9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09144E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034082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81</w:t>
      </w:r>
    </w:p>
    <w:p w:rsidR="0098159D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</w:t>
      </w:r>
      <w:r w:rsidR="0003408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22</w:t>
      </w:r>
      <w:r w:rsidR="0098159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03408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októbra</w:t>
      </w:r>
      <w:r w:rsidR="00E06E3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vládnemu návrhu</w:t>
      </w:r>
      <w:r w:rsidRPr="008D0899"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34082"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zabezpečuje vykonávanie niektorých opatrení Európskej únie na zmiernenie globálneho odlesňovania a ktorým sa menia a dopĺňajú niektoré zákony (tlač 514)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RPr="008D0899" w:rsidP="008D0899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na svojej 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22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októbra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Pr="008D0899" w:rsid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</w:t>
      </w: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034082"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zabezpečuje vykonávanie niektorých opatrení Európskej únie na zmiernenie globálneho odlesňovania a ktorým sa menia a dopĺňajú niektoré zákony (tlač 514)</w:t>
      </w: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RPr="008D0899" w:rsidP="008D0899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 vládnom 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034082"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zabezpečuje vykonávanie niektorých opatrení Európskej únie na zmiernenie globálneho odlesňovania a ktorým sa menia a dopĺňajú niektoré zákony (tlač 514)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odnutím č</w:t>
      </w:r>
      <w:r w:rsidRPr="002F0F8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034082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>539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zo 7</w:t>
      </w:r>
      <w:r w:rsidR="006A3B5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októbra</w:t>
      </w:r>
      <w:r w:rsidRPr="008D0899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03408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Zuzanu</w:t>
      </w:r>
      <w:r w:rsidR="008632C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3408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Matejičkovú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B7E6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kyňu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kyňu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predm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etnému materiálu v prvom čítaní</w:t>
      </w:r>
      <w:r w:rsidRPr="002F0F89"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 poslancov Rudolfa Huliaka, Branislava Becíka, Petra Kalivodu, 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Jána Kvorku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Antona Stredáka a Igora Šimka, aby plnili úlohu náhradných spravodajcov;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2F0F8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2F0F89" w:rsidP="00B03665">
      <w:pPr>
        <w:bidi w:val="0"/>
        <w:jc w:val="left"/>
        <w:rPr>
          <w:rFonts w:ascii="Times New Roman" w:eastAsia="Times New Roman" w:hAnsi="Times New Roman"/>
        </w:rPr>
      </w:pPr>
    </w:p>
    <w:p w:rsidR="00325287" w:rsidP="00B03665">
      <w:pPr>
        <w:bidi w:val="0"/>
        <w:jc w:val="left"/>
        <w:rPr>
          <w:rFonts w:ascii="Times New Roman" w:eastAsia="Times New Roman" w:hAnsi="Times New Roman"/>
        </w:rPr>
      </w:pPr>
    </w:p>
    <w:p w:rsidR="00DD5371" w:rsidP="00B03665">
      <w:pPr>
        <w:bidi w:val="0"/>
        <w:jc w:val="left"/>
        <w:rPr>
          <w:rFonts w:ascii="Times New Roman" w:eastAsia="Times New Roman" w:hAnsi="Times New Roman"/>
        </w:rPr>
      </w:pPr>
    </w:p>
    <w:p w:rsidR="00DD5371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721F28">
      <w:pPr>
        <w:bidi w:val="0"/>
        <w:jc w:val="left"/>
        <w:rPr>
          <w:rFonts w:ascii="Times New Roman" w:eastAsia="Times New Roman" w:hAnsi="Times New Roman"/>
        </w:rPr>
      </w:pPr>
    </w:p>
    <w:p w:rsidR="002D6BC5" w:rsidRPr="002D6BC5" w:rsidP="002D6BC5">
      <w:pPr>
        <w:bidi w:val="0"/>
        <w:jc w:val="both"/>
        <w:rPr>
          <w:rFonts w:ascii="Arial" w:eastAsia="Times New Roman" w:hAnsi="Arial" w:cs="Arial"/>
        </w:rPr>
      </w:pP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Zuzana </w:t>
      </w:r>
      <w:r w:rsidR="002F78B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Matejičková</w:t>
      </w:r>
      <w:r w:rsidRP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  <w:tab/>
        <w:tab/>
        <w:tab/>
        <w:tab/>
        <w:tab/>
        <w:t xml:space="preserve">Rudolf  </w:t>
      </w:r>
      <w:r w:rsidRPr="002D6BC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 u l i a k</w:t>
      </w:r>
      <w:r w:rsidRP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721F28" w:rsidRPr="00B03665" w:rsidP="002D6BC5">
      <w:pPr>
        <w:bidi w:val="0"/>
        <w:jc w:val="both"/>
        <w:rPr>
          <w:rFonts w:ascii="Times New Roman" w:eastAsia="Times New Roman" w:hAnsi="Times New Roman"/>
        </w:rPr>
      </w:pPr>
      <w:r w:rsidRPr="002D6BC5" w:rsid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2D6BC5" w:rsid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   </w:t>
        <w:tab/>
        <w:tab/>
        <w:tab/>
        <w:tab/>
        <w:tab/>
        <w:tab/>
        <w:t xml:space="preserve">  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323</Words>
  <Characters>1844</Characters>
  <Application>Microsoft Office Word</Application>
  <DocSecurity>0</DocSecurity>
  <Lines>0</Lines>
  <Paragraphs>0</Paragraphs>
  <ScaleCrop>false</ScaleCrop>
  <Company>Kancelaria NR SR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3</cp:revision>
  <cp:lastPrinted>2024-06-26T08:54:00Z</cp:lastPrinted>
  <dcterms:created xsi:type="dcterms:W3CDTF">2024-10-21T12:52:00Z</dcterms:created>
  <dcterms:modified xsi:type="dcterms:W3CDTF">2024-10-21T12:56:00Z</dcterms:modified>
</cp:coreProperties>
</file>