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3D242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23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CRD-</w:t>
      </w:r>
      <w:r w:rsidRPr="002F0F89"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1276</w:t>
      </w:r>
      <w:r w:rsidR="00E06E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/2024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09144E" w:rsidP="00FB669D">
      <w:pPr>
        <w:bidi w:val="0"/>
        <w:jc w:val="both"/>
        <w:rPr>
          <w:rFonts w:ascii="Arial" w:eastAsia="Times New Roman" w:hAnsi="Arial" w:cs="Arial"/>
        </w:rPr>
      </w:pP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304006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46</w:t>
      </w:r>
    </w:p>
    <w:p w:rsidR="0098159D" w:rsidP="00FB669D">
      <w:pPr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</w:t>
      </w:r>
      <w:r w:rsidR="003D242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11</w:t>
      </w:r>
      <w:r w:rsidR="0098159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3D242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júna</w:t>
      </w:r>
      <w:r w:rsidR="00E06E3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2024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 vládnemu návrhu</w:t>
      </w:r>
      <w:r w:rsidRPr="008D0899"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242E" w:rsidR="003D242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 o krajinnom plánovaní a o zmene a dopln</w:t>
      </w:r>
      <w:r w:rsidR="003D242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ení niektorých zákonov (tlač 356</w:t>
      </w:r>
      <w:r w:rsidRPr="003D242E" w:rsidR="003D242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)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RPr="008D0899" w:rsidP="008D0899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3D242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>na svojej 23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schôdzi </w:t>
      </w:r>
      <w:r w:rsidRPr="008D089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3D242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11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D242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júna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Pr="008D0899" w:rsid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</w:t>
      </w: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vládnemu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návrhu </w:t>
      </w:r>
      <w:r w:rsidRPr="003D242E" w:rsidR="003D242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 o krajinnom plánovaní a o zmene a doplnení niektorých zákonov (tlač 356)</w:t>
      </w: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 k o n š t a t u j e,</w:t>
      </w:r>
    </w:p>
    <w:p w:rsidR="00FB669D" w:rsidRPr="008D0899" w:rsidP="008D0899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 vládnom 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3D242E" w:rsidR="003D242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 o krajinnom plánovaní a o zmene a doplnení niektorých zákonov (tlač 356)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rozh</w:t>
      </w:r>
      <w:r w:rsidRPr="008D089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odnutím č</w:t>
      </w:r>
      <w:r w:rsidRPr="002F0F8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2F0F89"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365</w:t>
      </w:r>
      <w:r w:rsidRPr="002F0F89"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 </w:t>
      </w:r>
      <w:r w:rsidRPr="002F0F89"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10</w:t>
      </w:r>
      <w:r w:rsidRPr="002F0F89" w:rsidR="00E06E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E06E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D242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júna</w:t>
      </w:r>
      <w:r w:rsidRPr="008D0899" w:rsidR="00E06E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gestorský výbor;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B.</w:t>
        <w:tab/>
        <w:t>u r č u j 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3D242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Jána</w:t>
      </w:r>
      <w:r w:rsidR="008632C3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D242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Kvorku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B7E6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</w:t>
      </w:r>
      <w:r w:rsidR="003D242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pôdohospodárstvo a životné prostredie za spravodaj</w:t>
      </w:r>
      <w:r w:rsidR="003D242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predm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etnému materiálu v prvom čítaní</w:t>
      </w:r>
      <w:r w:rsidRPr="002F0F89"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 poslancov Rudolfa Huliaka, Branislava Becíka, Petra Kalivodu, Zuzanu Matejičkovú, Antona Stredáka a Igora Šimka, aby plnili úlohu náhradných spravodajcov;</w:t>
      </w:r>
    </w:p>
    <w:p w:rsidR="00A86B95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2F0F8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2F0F8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2F0F8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 u k l a d á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>informovať o tomto uznesení predsedu Národnej rady Slovenskej republiky.</w:t>
      </w: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B03665">
      <w:pPr>
        <w:bidi w:val="0"/>
        <w:jc w:val="left"/>
        <w:rPr>
          <w:rFonts w:ascii="Times New Roman" w:eastAsia="Times New Roman" w:hAnsi="Times New Roman"/>
        </w:rPr>
      </w:pPr>
    </w:p>
    <w:p w:rsidR="002F0F89" w:rsidP="00B03665">
      <w:pPr>
        <w:bidi w:val="0"/>
        <w:jc w:val="left"/>
        <w:rPr>
          <w:rFonts w:ascii="Times New Roman" w:eastAsia="Times New Roman" w:hAnsi="Times New Roman"/>
        </w:rPr>
      </w:pPr>
    </w:p>
    <w:p w:rsidR="002F0F89" w:rsidP="00B03665">
      <w:pPr>
        <w:bidi w:val="0"/>
        <w:jc w:val="left"/>
        <w:rPr>
          <w:rFonts w:ascii="Times New Roman" w:eastAsia="Times New Roman" w:hAnsi="Times New Roman"/>
        </w:rPr>
      </w:pPr>
      <w:r w:rsidR="00443F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</w:p>
    <w:p w:rsidR="00325287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721F28">
      <w:pPr>
        <w:bidi w:val="0"/>
        <w:jc w:val="left"/>
        <w:rPr>
          <w:rFonts w:ascii="Times New Roman" w:eastAsia="Times New Roman" w:hAnsi="Times New Roman"/>
        </w:rPr>
      </w:pPr>
    </w:p>
    <w:p w:rsidR="002D6BC5" w:rsidRPr="002D6BC5" w:rsidP="002D6BC5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Igor</w:t>
      </w:r>
      <w:r w:rsidRPr="002D6BC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Šimko</w:t>
      </w:r>
      <w:r w:rsidRP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  <w:tab/>
        <w:tab/>
        <w:t xml:space="preserve">Rudolf  </w:t>
      </w:r>
      <w:r w:rsidRPr="002D6BC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H u l i a k</w:t>
      </w:r>
      <w:r w:rsidRP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721F28" w:rsidRPr="00B03665" w:rsidP="002D6BC5">
      <w:pPr>
        <w:bidi w:val="0"/>
        <w:jc w:val="both"/>
        <w:rPr>
          <w:rFonts w:ascii="Times New Roman" w:eastAsia="Times New Roman" w:hAnsi="Times New Roman"/>
        </w:rPr>
      </w:pPr>
      <w:r w:rsidRPr="002D6BC5" w:rsid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overovateľ výboru   </w:t>
        <w:tab/>
        <w:tab/>
        <w:tab/>
        <w:tab/>
        <w:tab/>
        <w:tab/>
        <w:t xml:space="preserve">    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4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4BE7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129</TotalTime>
  <Pages>2</Pages>
  <Words>279</Words>
  <Characters>1593</Characters>
  <Application>Microsoft Office Word</Application>
  <DocSecurity>0</DocSecurity>
  <Lines>0</Lines>
  <Paragraphs>0</Paragraphs>
  <ScaleCrop>false</ScaleCrop>
  <Company>Kancelaria NR SR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6</cp:revision>
  <cp:lastPrinted>2020-04-03T09:05:00Z</cp:lastPrinted>
  <dcterms:created xsi:type="dcterms:W3CDTF">2024-06-06T14:33:00Z</dcterms:created>
  <dcterms:modified xsi:type="dcterms:W3CDTF">2024-06-11T12:00:00Z</dcterms:modified>
</cp:coreProperties>
</file>