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820</w:t>
      </w:r>
      <w:r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E06E3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31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16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283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apríla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91608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materiálu v prvom čítaní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6CAB"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Rudolfa Huliaka, 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Branislava Becíka, Petra Kalivodu, Jána Kvorku, Antona Stredáka a Igora Šimka, </w:t>
      </w:r>
      <w:r w:rsidRPr="008C6CAB"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aby plnil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 úlohu náhradných spravodajcov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AB7E62" w:rsidRPr="002426D1" w:rsidP="00AB7E62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B7E62" w:rsidP="00AB7E62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360</Words>
  <Characters>2052</Characters>
  <Application>Microsoft Office Word</Application>
  <DocSecurity>0</DocSecurity>
  <Lines>0</Lines>
  <Paragraphs>0</Paragraphs>
  <ScaleCrop>false</ScaleCrop>
  <Company>Kancelaria NR SR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2020-04-03T09:05:00Z</cp:lastPrinted>
  <dcterms:created xsi:type="dcterms:W3CDTF">2024-04-17T14:50:00Z</dcterms:created>
  <dcterms:modified xsi:type="dcterms:W3CDTF">2024-04-23T07:26:00Z</dcterms:modified>
</cp:coreProperties>
</file>