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1266B" w:rsidP="0071266B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71266B" w:rsidP="0071266B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71266B" w:rsidP="0071266B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71266B" w:rsidP="0071266B">
      <w:pPr>
        <w:bidi w:val="0"/>
        <w:jc w:val="left"/>
        <w:rPr>
          <w:rFonts w:ascii="Arial" w:eastAsia="Times New Roman" w:hAnsi="Arial" w:cs="Arial"/>
        </w:rPr>
      </w:pPr>
    </w:p>
    <w:p w:rsidR="0071266B" w:rsidP="0071266B">
      <w:pPr>
        <w:bidi w:val="0"/>
        <w:jc w:val="left"/>
        <w:rPr>
          <w:rFonts w:ascii="Arial" w:eastAsia="Times New Roman" w:hAnsi="Arial" w:cs="Arial"/>
        </w:rPr>
      </w:pPr>
    </w:p>
    <w:p w:rsidR="00F1587F" w:rsidP="0071266B">
      <w:pPr>
        <w:bidi w:val="0"/>
        <w:jc w:val="left"/>
        <w:rPr>
          <w:rFonts w:ascii="Arial" w:eastAsia="Times New Roman" w:hAnsi="Arial" w:cs="Arial"/>
        </w:rPr>
      </w:pPr>
    </w:p>
    <w:p w:rsidR="0071266B" w:rsidP="00C33579">
      <w:pPr>
        <w:bidi w:val="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78112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  <w:r w:rsidR="009C03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7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71266B" w:rsidP="00C33579">
      <w:pPr>
        <w:bidi w:val="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51425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Č:</w:t>
      </w:r>
      <w:r w:rsidR="00F1587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45C7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</w:t>
      </w:r>
      <w:r w:rsidR="00C335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2594/2023</w:t>
      </w:r>
    </w:p>
    <w:p w:rsidR="0071266B" w:rsidP="0071266B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F1587F" w:rsidP="0071266B">
      <w:pPr>
        <w:bidi w:val="0"/>
        <w:jc w:val="both"/>
        <w:rPr>
          <w:rFonts w:ascii="Arial" w:eastAsia="Times New Roman" w:hAnsi="Arial" w:cs="Arial"/>
        </w:rPr>
      </w:pPr>
    </w:p>
    <w:p w:rsidR="00C33579" w:rsidP="0071266B">
      <w:pPr>
        <w:bidi w:val="0"/>
        <w:jc w:val="both"/>
        <w:rPr>
          <w:rFonts w:ascii="Arial" w:eastAsia="Times New Roman" w:hAnsi="Arial" w:cs="Arial"/>
        </w:rPr>
      </w:pPr>
    </w:p>
    <w:p w:rsidR="0071266B" w:rsidP="0071266B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9C03A4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18</w:t>
      </w:r>
    </w:p>
    <w:p w:rsidR="0071266B" w:rsidP="0071266B">
      <w:pPr>
        <w:bidi w:val="0"/>
        <w:jc w:val="center"/>
        <w:rPr>
          <w:rFonts w:ascii="Arial" w:eastAsia="Times New Roman" w:hAnsi="Arial" w:cs="Arial"/>
          <w:b/>
          <w:i/>
          <w:sz w:val="28"/>
        </w:rPr>
      </w:pPr>
    </w:p>
    <w:p w:rsidR="0071266B" w:rsidP="0071266B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71266B" w:rsidP="0071266B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71266B" w:rsidP="0071266B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71266B" w:rsidP="0071266B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  <w:r w:rsidR="0002591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286F2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5037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15</w:t>
      </w:r>
      <w:r w:rsidR="00AA0CD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9C03A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decembra 2023</w:t>
      </w:r>
    </w:p>
    <w:p w:rsidR="00E731EA" w:rsidP="0071266B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71266B" w:rsidP="0071266B">
      <w:pPr>
        <w:bidi w:val="0"/>
        <w:jc w:val="left"/>
        <w:rPr>
          <w:rFonts w:ascii="Times New Roman" w:eastAsia="Times New Roman" w:hAnsi="Times New Roman"/>
        </w:rPr>
      </w:pPr>
    </w:p>
    <w:p w:rsidR="00C33579" w:rsidP="0071266B">
      <w:pPr>
        <w:bidi w:val="0"/>
        <w:jc w:val="left"/>
        <w:rPr>
          <w:rFonts w:ascii="Times New Roman" w:eastAsia="Times New Roman" w:hAnsi="Times New Roman"/>
        </w:rPr>
      </w:pPr>
    </w:p>
    <w:p w:rsidR="00C33579" w:rsidP="00C33579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k vládnemu návrhu </w:t>
      </w:r>
      <w:r w:rsidRPr="00C73187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zákon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a o štátnom rozpočte na rok 2024</w:t>
      </w:r>
      <w:r w:rsidRPr="00C73187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a návrh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C73187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rozpo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čtu verejnej správy na roky 2024 až 2026 (tlač 100)</w:t>
      </w:r>
    </w:p>
    <w:p w:rsidR="00C33579" w:rsidP="00C33579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C33579" w:rsidP="00C33579">
      <w:pPr>
        <w:bidi w:val="0"/>
        <w:ind w:firstLine="708"/>
        <w:jc w:val="both"/>
        <w:rPr>
          <w:rFonts w:ascii="Arial" w:eastAsia="Times New Roman" w:hAnsi="Arial" w:cs="Arial"/>
          <w:b/>
        </w:rPr>
      </w:pPr>
      <w:r w:rsidRPr="0036743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33579" w:rsidP="00C33579">
      <w:pPr>
        <w:bidi w:val="0"/>
        <w:ind w:firstLine="708"/>
        <w:jc w:val="both"/>
        <w:rPr>
          <w:rFonts w:ascii="Arial" w:eastAsia="Times New Roman" w:hAnsi="Arial" w:cs="Arial"/>
          <w:b/>
        </w:rPr>
      </w:pPr>
      <w:r w:rsidRPr="0036743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C33579" w:rsidP="0071266B">
      <w:pPr>
        <w:bidi w:val="0"/>
        <w:jc w:val="left"/>
        <w:rPr>
          <w:rFonts w:ascii="Times New Roman" w:eastAsia="Times New Roman" w:hAnsi="Times New Roman"/>
        </w:rPr>
      </w:pPr>
    </w:p>
    <w:p w:rsidR="00C33579" w:rsidP="0071266B">
      <w:pPr>
        <w:bidi w:val="0"/>
        <w:jc w:val="left"/>
        <w:rPr>
          <w:rFonts w:ascii="Times New Roman" w:eastAsia="Times New Roman" w:hAnsi="Times New Roman"/>
        </w:rPr>
      </w:pPr>
    </w:p>
    <w:p w:rsidR="00C33579" w:rsidRPr="00C33579" w:rsidP="00C33579">
      <w:pPr>
        <w:bidi w:val="0"/>
        <w:jc w:val="left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C33579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A. p r e r o k o v a l</w:t>
      </w:r>
    </w:p>
    <w:p w:rsidR="00C73187" w:rsidRPr="00C73187" w:rsidP="00C33579">
      <w:pPr>
        <w:bidi w:val="0"/>
        <w:jc w:val="left"/>
        <w:rPr>
          <w:rFonts w:ascii="Arial" w:eastAsia="Times New Roman" w:hAnsi="Arial" w:cs="Arial"/>
          <w:bCs/>
        </w:rPr>
      </w:pPr>
      <w:r w:rsidR="00C335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vládny </w:t>
      </w:r>
      <w:r w:rsidRPr="00C33579" w:rsidR="00C335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Pr="00C73187" w:rsidR="00C3357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zákon</w:t>
      </w:r>
      <w:r w:rsidR="00C3357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a o štátnom rozpočte na rok 2024</w:t>
      </w:r>
      <w:r w:rsidRPr="00C73187" w:rsidR="00C3357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a návrh</w:t>
      </w:r>
      <w:r w:rsidR="00C3357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C73187" w:rsidR="00C3357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rozpo</w:t>
      </w:r>
      <w:r w:rsidR="00C3357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čtu verejnej správy na roky 2024 až 2026 (tlač 100)</w:t>
      </w:r>
    </w:p>
    <w:p w:rsidR="00C73187" w:rsidRPr="00C73187" w:rsidP="00C73187">
      <w:pPr>
        <w:bidi w:val="0"/>
        <w:jc w:val="left"/>
        <w:rPr>
          <w:rFonts w:ascii="Arial" w:eastAsia="Times New Roman" w:hAnsi="Arial" w:cs="Arial"/>
        </w:rPr>
      </w:pPr>
    </w:p>
    <w:p w:rsidR="00C73187" w:rsidRPr="00C73187" w:rsidP="00C73187">
      <w:pPr>
        <w:bidi w:val="0"/>
        <w:jc w:val="left"/>
        <w:rPr>
          <w:rFonts w:ascii="Arial" w:eastAsia="Times New Roman" w:hAnsi="Arial" w:cs="Arial"/>
        </w:rPr>
      </w:pPr>
    </w:p>
    <w:p w:rsidR="00C73187" w:rsidRPr="00C33579" w:rsidP="00C33579">
      <w:pPr>
        <w:pStyle w:val="ListParagraph"/>
        <w:numPr>
          <w:numId w:val="3"/>
        </w:numPr>
        <w:bidi w:val="0"/>
        <w:jc w:val="left"/>
        <w:rPr>
          <w:rFonts w:ascii="Arial" w:eastAsia="Times New Roman" w:hAnsi="Arial" w:cs="Arial"/>
          <w:b/>
          <w:bCs/>
        </w:rPr>
      </w:pPr>
      <w:r w:rsidRPr="00C33579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s ú h l a s í</w:t>
      </w:r>
    </w:p>
    <w:p w:rsidR="00C73187" w:rsidRPr="00C33579" w:rsidP="00D870CC">
      <w:pPr>
        <w:bidi w:val="0"/>
        <w:jc w:val="left"/>
        <w:rPr>
          <w:rFonts w:ascii="Arial" w:eastAsia="Times New Roman" w:hAnsi="Arial" w:cs="Arial"/>
          <w:b/>
          <w:bCs/>
          <w:color w:val="FF0000"/>
        </w:rPr>
      </w:pPr>
      <w:r w:rsidRPr="00C73187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Pr="00C731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s vládnym návrhom </w:t>
      </w:r>
      <w:r w:rsidRPr="00C33579" w:rsidR="00C335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 o štátnom rozpočte na rok 2024 (tlač 100)</w:t>
      </w:r>
      <w:r w:rsidRPr="00C731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</w:t>
      </w:r>
    </w:p>
    <w:p w:rsidR="00D35846" w:rsidRPr="00C73187" w:rsidP="00C73187">
      <w:pPr>
        <w:bidi w:val="0"/>
        <w:jc w:val="left"/>
        <w:rPr>
          <w:rFonts w:ascii="Arial" w:eastAsia="Times New Roman" w:hAnsi="Arial" w:cs="Arial"/>
          <w:b/>
          <w:bCs/>
        </w:rPr>
      </w:pPr>
    </w:p>
    <w:p w:rsidR="00C73187" w:rsidRPr="00C73187" w:rsidP="00C73187">
      <w:pPr>
        <w:bidi w:val="0"/>
        <w:jc w:val="left"/>
        <w:rPr>
          <w:rFonts w:ascii="Arial" w:eastAsia="Times New Roman" w:hAnsi="Arial" w:cs="Arial"/>
        </w:rPr>
      </w:pPr>
    </w:p>
    <w:p w:rsidR="00C73187" w:rsidRPr="00C33579" w:rsidP="00C33579">
      <w:pPr>
        <w:pStyle w:val="ListParagraph"/>
        <w:numPr>
          <w:numId w:val="3"/>
        </w:numPr>
        <w:bidi w:val="0"/>
        <w:jc w:val="left"/>
        <w:rPr>
          <w:rFonts w:ascii="Arial" w:eastAsia="Times New Roman" w:hAnsi="Arial" w:cs="Arial"/>
          <w:b/>
        </w:rPr>
      </w:pPr>
      <w:r w:rsidRPr="00C3357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b e r i e    n a   v e d o m i e</w:t>
      </w:r>
    </w:p>
    <w:p w:rsidR="00C73187" w:rsidRPr="00C73187" w:rsidP="00C73187">
      <w:pPr>
        <w:bidi w:val="0"/>
        <w:jc w:val="left"/>
        <w:rPr>
          <w:rFonts w:ascii="Arial" w:eastAsia="Times New Roman" w:hAnsi="Arial" w:cs="Arial"/>
        </w:rPr>
      </w:pPr>
      <w:r w:rsidRPr="00C731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návrh </w:t>
      </w:r>
      <w:r w:rsidRPr="00C33579" w:rsidR="00C335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rozpočtu verejnej správy na roky 2024 až 2026 (tlač 100)</w:t>
      </w:r>
      <w:r w:rsidRPr="00C731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C73187" w:rsidRPr="00C73187" w:rsidP="00C73187">
      <w:pPr>
        <w:bidi w:val="0"/>
        <w:jc w:val="left"/>
        <w:rPr>
          <w:rFonts w:ascii="Arial" w:eastAsia="Times New Roman" w:hAnsi="Arial" w:cs="Arial"/>
          <w:b/>
          <w:bCs/>
          <w:i/>
          <w:iCs/>
        </w:rPr>
      </w:pPr>
    </w:p>
    <w:p w:rsidR="00C73187" w:rsidRPr="00C73187" w:rsidP="00C73187">
      <w:pPr>
        <w:bidi w:val="0"/>
        <w:jc w:val="left"/>
        <w:rPr>
          <w:rFonts w:ascii="Arial" w:eastAsia="Times New Roman" w:hAnsi="Arial" w:cs="Arial"/>
          <w:b/>
          <w:bCs/>
          <w:i/>
          <w:iCs/>
        </w:rPr>
      </w:pPr>
    </w:p>
    <w:p w:rsidR="00C73187" w:rsidRPr="00C73187" w:rsidP="00C33579">
      <w:pPr>
        <w:numPr>
          <w:numId w:val="3"/>
        </w:numPr>
        <w:bidi w:val="0"/>
        <w:jc w:val="left"/>
        <w:rPr>
          <w:rFonts w:ascii="Arial" w:eastAsia="Times New Roman" w:hAnsi="Arial" w:cs="Arial"/>
          <w:b/>
          <w:bCs/>
        </w:rPr>
      </w:pPr>
      <w:r w:rsidRPr="00C73187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o d p o r ú č a</w:t>
      </w:r>
    </w:p>
    <w:p w:rsidR="00C73187" w:rsidRPr="00C73187" w:rsidP="00C73187">
      <w:pPr>
        <w:bidi w:val="0"/>
        <w:jc w:val="left"/>
        <w:rPr>
          <w:rFonts w:ascii="Arial" w:eastAsia="Times New Roman" w:hAnsi="Arial" w:cs="Arial"/>
          <w:b/>
          <w:bCs/>
        </w:rPr>
      </w:pPr>
      <w:r w:rsidRPr="00C73187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Národnej rade Slovenskej republiky</w:t>
      </w:r>
    </w:p>
    <w:p w:rsidR="00C73187" w:rsidRPr="00C73187" w:rsidP="00C73187">
      <w:pPr>
        <w:bidi w:val="0"/>
        <w:jc w:val="left"/>
        <w:rPr>
          <w:rFonts w:ascii="Arial" w:eastAsia="Times New Roman" w:hAnsi="Arial" w:cs="Arial"/>
          <w:b/>
          <w:bCs/>
        </w:rPr>
      </w:pPr>
    </w:p>
    <w:p w:rsidR="00C73187" w:rsidRPr="00C73187" w:rsidP="00C73187">
      <w:pPr>
        <w:numPr>
          <w:numId w:val="1"/>
        </w:numPr>
        <w:tabs>
          <w:tab w:val="num" w:pos="426"/>
        </w:tabs>
        <w:bidi w:val="0"/>
        <w:jc w:val="left"/>
        <w:rPr>
          <w:rFonts w:ascii="Arial" w:eastAsia="Times New Roman" w:hAnsi="Arial" w:cs="Arial"/>
        </w:rPr>
      </w:pPr>
      <w:r w:rsidRPr="00C731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vládny návrh zákon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 o štátnom rozpočte na rok 202</w:t>
      </w:r>
      <w:r w:rsidR="00C335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73187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schváliť</w:t>
      </w:r>
      <w:r w:rsidR="00C33579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;</w:t>
      </w:r>
      <w:r w:rsidRPr="00C73187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C73187" w:rsidRPr="00C73187" w:rsidP="00C73187">
      <w:pPr>
        <w:bidi w:val="0"/>
        <w:jc w:val="left"/>
        <w:rPr>
          <w:rFonts w:ascii="Arial" w:eastAsia="Times New Roman" w:hAnsi="Arial" w:cs="Arial"/>
          <w:b/>
          <w:bCs/>
        </w:rPr>
      </w:pPr>
    </w:p>
    <w:p w:rsidR="00C73187" w:rsidRPr="00C73187" w:rsidP="00C33579">
      <w:pPr>
        <w:numPr>
          <w:numId w:val="1"/>
        </w:numPr>
        <w:bidi w:val="0"/>
        <w:jc w:val="left"/>
        <w:rPr>
          <w:rFonts w:ascii="Arial" w:eastAsia="Times New Roman" w:hAnsi="Arial" w:cs="Arial"/>
        </w:rPr>
      </w:pPr>
      <w:r w:rsidRPr="00C731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Pr="00C33579" w:rsidR="00C335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rozpočtu verejnej správy na roky 2024 až 2026 </w:t>
      </w:r>
      <w:r w:rsidRPr="00C7318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vziať na vedomie</w:t>
      </w:r>
      <w:r w:rsidR="00C3357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;</w:t>
      </w:r>
    </w:p>
    <w:p w:rsidR="00C73187" w:rsidRPr="00C73187" w:rsidP="00C73187">
      <w:pPr>
        <w:bidi w:val="0"/>
        <w:jc w:val="left"/>
        <w:rPr>
          <w:rFonts w:ascii="Arial" w:eastAsia="Times New Roman" w:hAnsi="Arial" w:cs="Arial"/>
        </w:rPr>
      </w:pPr>
    </w:p>
    <w:p w:rsidR="00C73187" w:rsidRPr="00C73187" w:rsidP="00C73187">
      <w:pPr>
        <w:numPr>
          <w:numId w:val="1"/>
        </w:numPr>
        <w:tabs>
          <w:tab w:val="num" w:pos="709"/>
        </w:tabs>
        <w:bidi w:val="0"/>
        <w:jc w:val="left"/>
        <w:rPr>
          <w:rFonts w:ascii="Arial" w:eastAsia="Times New Roman" w:hAnsi="Arial" w:cs="Arial"/>
        </w:rPr>
      </w:pPr>
      <w:r w:rsidRPr="00C7318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požiadať vládu SR</w:t>
      </w:r>
      <w:r w:rsidRPr="00C731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aby</w:t>
      </w:r>
      <w:r w:rsidRPr="00C7318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731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dôsledne zabezpečovala úlohy vyplývajúce zo schválené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ho štátneho rozpočtu na rok 202</w:t>
      </w:r>
      <w:r w:rsidR="00C335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 w:rsidRPr="00C731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C73187" w:rsidRPr="00C73187" w:rsidP="00C73187">
      <w:pPr>
        <w:bidi w:val="0"/>
        <w:jc w:val="left"/>
        <w:rPr>
          <w:rFonts w:ascii="Arial" w:eastAsia="Times New Roman" w:hAnsi="Arial" w:cs="Arial"/>
        </w:rPr>
      </w:pPr>
    </w:p>
    <w:p w:rsidR="00C73187" w:rsidRPr="00C73187" w:rsidP="00C73187">
      <w:pPr>
        <w:bidi w:val="0"/>
        <w:jc w:val="left"/>
        <w:rPr>
          <w:rFonts w:ascii="Arial" w:eastAsia="Times New Roman" w:hAnsi="Arial" w:cs="Arial"/>
        </w:rPr>
      </w:pPr>
    </w:p>
    <w:p w:rsidR="00C73187" w:rsidRPr="00C73187" w:rsidP="00C33579">
      <w:pPr>
        <w:numPr>
          <w:numId w:val="3"/>
        </w:numPr>
        <w:bidi w:val="0"/>
        <w:jc w:val="left"/>
        <w:rPr>
          <w:rFonts w:ascii="Arial" w:eastAsia="Times New Roman" w:hAnsi="Arial" w:cs="Arial"/>
          <w:b/>
          <w:bCs/>
          <w:iCs/>
        </w:rPr>
      </w:pPr>
      <w:r w:rsidRPr="00C73187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p o v e r u j e</w:t>
      </w:r>
    </w:p>
    <w:p w:rsidR="00C73187" w:rsidRPr="00C73187" w:rsidP="00B76332">
      <w:pPr>
        <w:bidi w:val="0"/>
        <w:ind w:firstLine="708"/>
        <w:jc w:val="left"/>
        <w:rPr>
          <w:rFonts w:ascii="Arial" w:eastAsia="Times New Roman" w:hAnsi="Arial" w:cs="Arial"/>
          <w:b/>
          <w:bCs/>
        </w:rPr>
      </w:pPr>
      <w:r w:rsidRPr="00C73187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predsedu výboru</w:t>
      </w:r>
    </w:p>
    <w:p w:rsidR="0071266B" w:rsidP="00B76332">
      <w:pPr>
        <w:bidi w:val="0"/>
        <w:ind w:firstLine="708"/>
        <w:jc w:val="both"/>
        <w:rPr>
          <w:rFonts w:ascii="Arial" w:eastAsia="Times New Roman" w:hAnsi="Arial" w:cs="Arial"/>
        </w:rPr>
      </w:pPr>
      <w:r w:rsidRPr="00C73187" w:rsidR="00C731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predložiť stanovisko výboru k uvedenému vládnemu návrhu zákona predsedovi gestorského Výboru Národnej rady Slovenskej republiky pre financie a rozpočet.</w:t>
      </w:r>
    </w:p>
    <w:p w:rsidR="007824BC" w:rsidP="00B03665">
      <w:pPr>
        <w:bidi w:val="0"/>
        <w:jc w:val="left"/>
        <w:rPr>
          <w:rFonts w:ascii="Times New Roman" w:eastAsia="Times New Roman" w:hAnsi="Times New Roman"/>
        </w:rPr>
      </w:pPr>
    </w:p>
    <w:p w:rsidR="00A25FAE" w:rsidP="00B03665">
      <w:pPr>
        <w:bidi w:val="0"/>
        <w:jc w:val="left"/>
        <w:rPr>
          <w:rFonts w:ascii="Times New Roman" w:eastAsia="Times New Roman" w:hAnsi="Times New Roman"/>
        </w:rPr>
      </w:pPr>
    </w:p>
    <w:p w:rsidR="002A7ACC" w:rsidP="00B03665">
      <w:pPr>
        <w:bidi w:val="0"/>
        <w:jc w:val="left"/>
        <w:rPr>
          <w:rFonts w:ascii="Times New Roman" w:eastAsia="Times New Roman" w:hAnsi="Times New Roman"/>
        </w:rPr>
      </w:pPr>
    </w:p>
    <w:p w:rsidR="002A7ACC" w:rsidP="00B03665">
      <w:pPr>
        <w:bidi w:val="0"/>
        <w:jc w:val="left"/>
        <w:rPr>
          <w:rFonts w:ascii="Times New Roman" w:eastAsia="Times New Roman" w:hAnsi="Times New Roman"/>
        </w:rPr>
      </w:pPr>
    </w:p>
    <w:p w:rsidR="002A7ACC" w:rsidP="00B03665">
      <w:pPr>
        <w:bidi w:val="0"/>
        <w:jc w:val="left"/>
        <w:rPr>
          <w:rFonts w:ascii="Times New Roman" w:eastAsia="Times New Roman" w:hAnsi="Times New Roman"/>
        </w:rPr>
      </w:pPr>
    </w:p>
    <w:p w:rsidR="00A84C5A" w:rsidP="00B03665">
      <w:pPr>
        <w:bidi w:val="0"/>
        <w:jc w:val="left"/>
        <w:rPr>
          <w:rFonts w:ascii="Times New Roman" w:eastAsia="Times New Roman" w:hAnsi="Times New Roman"/>
        </w:rPr>
      </w:pPr>
    </w:p>
    <w:p w:rsidR="00A25FAE" w:rsidP="00B03665">
      <w:pPr>
        <w:bidi w:val="0"/>
        <w:jc w:val="left"/>
        <w:rPr>
          <w:rFonts w:ascii="Times New Roman" w:eastAsia="Times New Roman" w:hAnsi="Times New Roman"/>
        </w:rPr>
      </w:pPr>
    </w:p>
    <w:p w:rsidR="00AA0CDA" w:rsidP="00B03665">
      <w:pPr>
        <w:bidi w:val="0"/>
        <w:jc w:val="left"/>
        <w:rPr>
          <w:rFonts w:ascii="Times New Roman" w:eastAsia="Times New Roman" w:hAnsi="Times New Roman"/>
        </w:rPr>
      </w:pPr>
    </w:p>
    <w:p w:rsidR="00A25FAE" w:rsidP="00B03665">
      <w:pPr>
        <w:bidi w:val="0"/>
        <w:jc w:val="left"/>
        <w:rPr>
          <w:rFonts w:ascii="Times New Roman" w:eastAsia="Times New Roman" w:hAnsi="Times New Roman"/>
        </w:rPr>
      </w:pPr>
    </w:p>
    <w:p w:rsidR="009C03A4" w:rsidRPr="008D2F4A" w:rsidP="009C03A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Zuzana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Rudolf 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H u l i a k,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</w:p>
    <w:p w:rsidR="009C03A4" w:rsidP="009C03A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overovateľ výboru  </w:t>
        <w:tab/>
        <w:tab/>
        <w:tab/>
        <w:tab/>
        <w:tab/>
        <w:t xml:space="preserve">           predseda výboru</w:t>
      </w:r>
    </w:p>
    <w:p w:rsidR="00A25FAE" w:rsidRPr="00B03665" w:rsidP="009C03A4">
      <w:pPr>
        <w:bidi w:val="0"/>
        <w:jc w:val="both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 w:hint="cs"/>
        <w:rtl w:val="0"/>
        <w:cs w:val="0"/>
      </w:rPr>
    </w:lvl>
  </w:abstractNum>
  <w:abstractNum w:abstractNumId="1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11BB5628"/>
    <w:multiLevelType w:val="hybridMultilevel"/>
    <w:tmpl w:val="07E4EE4E"/>
    <w:lvl w:ilvl="0">
      <w:start w:val="2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6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5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574D6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C33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218</Words>
  <Characters>1243</Characters>
  <Application>Microsoft Office Word</Application>
  <DocSecurity>0</DocSecurity>
  <Lines>0</Lines>
  <Paragraphs>0</Paragraphs>
  <ScaleCrop>false</ScaleCrop>
  <Company>Kancelaria NR SR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6</cp:revision>
  <cp:lastPrinted>2020-10-12T09:55:00Z</cp:lastPrinted>
  <dcterms:created xsi:type="dcterms:W3CDTF">2023-12-13T09:51:00Z</dcterms:created>
  <dcterms:modified xsi:type="dcterms:W3CDTF">2023-12-15T09:03:00Z</dcterms:modified>
</cp:coreProperties>
</file>