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427C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 -</w:t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159D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2385/2023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427C1F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9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</w:t>
      </w: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6. decembra 2023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vládnemu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8159D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50)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427C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4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dňa 6</w:t>
      </w:r>
      <w:r w:rsidRP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decembra</w:t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98159D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50)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vládnom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B7E62"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364/2004 Z. z. o vodách a o zmene zákona Slovenskej národnej rady č. 372/1990 Zb. o priestupkoch v znení neskorších predpisov (vodný zákon) v znení neskorších predpisov (tlač 50)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odnutím č. 43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 </w:t>
      </w:r>
      <w:r w:rsidRPr="0098159D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21. novembra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AB7E6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Zuzanu</w:t>
      </w:r>
      <w:r w:rsidR="008632C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Matejičkovú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poslankyňu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91608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kyňu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predmetnému  materiálu  v prvom čítaní;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AB7E62" w:rsidRPr="002426D1" w:rsidP="00AB7E62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Zuzana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Matejičková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ab/>
        <w:t xml:space="preserve">Rudolf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AB7E62" w:rsidP="00AB7E62">
      <w:pPr>
        <w:bidi w:val="0"/>
        <w:jc w:val="both"/>
        <w:rPr>
          <w:rFonts w:ascii="Times New Roman" w:eastAsia="Times New Roman" w:hAnsi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overovateľ výboru   </w:t>
        <w:tab/>
        <w:tab/>
        <w:tab/>
        <w:tab/>
        <w:tab/>
        <w:tab/>
        <w:t xml:space="preserve">    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323</Words>
  <Characters>1843</Characters>
  <Application>Microsoft Office Word</Application>
  <DocSecurity>0</DocSecurity>
  <Lines>0</Lines>
  <Paragraphs>0</Paragraphs>
  <ScaleCrop>false</ScaleCrop>
  <Company>Kancelaria NR SR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2020-04-03T09:05:00Z</cp:lastPrinted>
  <dcterms:created xsi:type="dcterms:W3CDTF">2023-12-05T10:25:00Z</dcterms:created>
  <dcterms:modified xsi:type="dcterms:W3CDTF">2023-12-05T10:35:00Z</dcterms:modified>
</cp:coreProperties>
</file>