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427C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 -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43A6" w:rsidR="00A143A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2484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B06BA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10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6. decembra 2023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43A6" w:rsidR="00A143A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zákon č. 409/2011 Z. z. o niektorých opatreniach na úseku environmentálnej záťaže a o zmene a doplnení niektorých zákonov v znení neskorších predpisov (tlač 82)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427C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dňa 6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decembra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A143A6" w:rsidR="00A143A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zákon č. 409/2011 Z. z. o niektorých opatreniach na úseku environmentálnej záťaže a o zmene a doplnení niektorých zákonov v znení neskorších predpisov (tlač 82)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143A6" w:rsidR="00A143A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zákon č. 409/2011 Z. z. o niektorých opatreniach na úseku environmentálnej záťaže a o zmene a doplnení niektorých zákonov v znení neskorších predpisov (tlač 82)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A143A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89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 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1. </w:t>
      </w:r>
      <w:r w:rsidR="00A143A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dec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embra 2023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91608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 materiálu  v prvom čítaní;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AB7E62" w:rsidRPr="002426D1" w:rsidP="00AB7E62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B7E62" w:rsidP="00AB7E62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307</Words>
  <Characters>1751</Characters>
  <Application>Microsoft Office Word</Application>
  <DocSecurity>0</DocSecurity>
  <Lines>0</Lines>
  <Paragraphs>0</Paragraphs>
  <ScaleCrop>false</ScaleCrop>
  <Company>Kancelaria NR SR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2024-05-21T09:29:00Z</cp:lastPrinted>
  <dcterms:created xsi:type="dcterms:W3CDTF">2023-12-05T10:36:00Z</dcterms:created>
  <dcterms:modified xsi:type="dcterms:W3CDTF">2024-05-21T09:29:00Z</dcterms:modified>
</cp:coreProperties>
</file>