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E30DDE" w:rsidP="00E30DDE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                          Výbor</w:t>
      </w:r>
    </w:p>
    <w:p w:rsidR="00E30DDE" w:rsidP="00E30DDE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Národnej rady Slovenskej republiky </w:t>
      </w:r>
    </w:p>
    <w:p w:rsidR="00E30DDE" w:rsidP="00E30DDE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>pre pôdohospodárstvo a životné prostredie</w:t>
      </w:r>
    </w:p>
    <w:p w:rsidR="00E30DDE" w:rsidP="00E30DDE">
      <w:pPr>
        <w:bidi w:val="0"/>
        <w:jc w:val="left"/>
        <w:rPr>
          <w:rFonts w:ascii="Arial" w:eastAsia="Times New Roman" w:hAnsi="Arial" w:cs="Arial"/>
          <w:b/>
          <w:i/>
        </w:rPr>
      </w:pPr>
    </w:p>
    <w:p w:rsidR="00E30DDE" w:rsidP="00E30DDE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 xml:space="preserve">                                                                                                         </w:t>
      </w:r>
    </w:p>
    <w:p w:rsidR="00E30DDE" w:rsidP="00E30DDE">
      <w:pPr>
        <w:bidi w:val="0"/>
        <w:jc w:val="both"/>
        <w:rPr>
          <w:rFonts w:ascii="Arial" w:eastAsia="Times New Roman" w:hAnsi="Arial" w:cs="Arial"/>
        </w:rPr>
      </w:pPr>
      <w:r w:rsidR="00136CD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</w:r>
      <w:r w:rsidR="003E313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 schôdza výboru</w:t>
      </w:r>
    </w:p>
    <w:p w:rsidR="00E30DDE" w:rsidP="00E30DDE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</w:r>
      <w:r w:rsidR="003E313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CRD-</w:t>
      </w:r>
      <w:r w:rsidRPr="006805DD" w:rsidR="006805D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2273</w:t>
      </w:r>
      <w:r w:rsidR="003E313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/2023</w:t>
      </w:r>
    </w:p>
    <w:p w:rsidR="00E30DDE" w:rsidP="00E30DDE">
      <w:pPr>
        <w:bidi w:val="0"/>
        <w:jc w:val="both"/>
        <w:rPr>
          <w:rFonts w:ascii="Arial" w:eastAsia="Times New Roman" w:hAnsi="Arial" w:cs="Arial"/>
        </w:rPr>
      </w:pPr>
    </w:p>
    <w:p w:rsidR="00E30DDE" w:rsidP="00E30DDE">
      <w:pPr>
        <w:bidi w:val="0"/>
        <w:jc w:val="both"/>
        <w:rPr>
          <w:rFonts w:ascii="Arial" w:eastAsia="Times New Roman" w:hAnsi="Arial" w:cs="Arial"/>
        </w:rPr>
      </w:pPr>
    </w:p>
    <w:p w:rsidR="00E30DDE" w:rsidP="00E30DDE">
      <w:pPr>
        <w:bidi w:val="0"/>
        <w:jc w:val="center"/>
        <w:rPr>
          <w:rFonts w:ascii="Arial" w:eastAsia="Times New Roman" w:hAnsi="Arial" w:cs="Arial"/>
          <w:b/>
          <w:sz w:val="32"/>
          <w:szCs w:val="32"/>
        </w:rPr>
      </w:pPr>
      <w:r w:rsidR="003E313E">
        <w:rPr>
          <w:rFonts w:ascii="Arial" w:eastAsia="Times New Roman" w:hAnsi="Arial" w:cs="Arial" w:hint="cs"/>
          <w:b/>
          <w:sz w:val="32"/>
          <w:szCs w:val="32"/>
          <w:rtl w:val="0"/>
          <w:cs w:val="0"/>
          <w:lang w:val="sk-SK" w:eastAsia="sk-SK" w:bidi="ar-SA"/>
        </w:rPr>
        <w:t>3</w:t>
      </w:r>
    </w:p>
    <w:p w:rsidR="00E30DDE" w:rsidP="00E30DDE">
      <w:pPr>
        <w:bidi w:val="0"/>
        <w:jc w:val="center"/>
        <w:rPr>
          <w:rFonts w:ascii="Arial" w:eastAsia="Times New Roman" w:hAnsi="Arial" w:cs="Arial"/>
          <w:b/>
          <w:i/>
          <w:sz w:val="28"/>
        </w:rPr>
      </w:pPr>
    </w:p>
    <w:p w:rsidR="00E30DDE" w:rsidP="00E30DDE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U z n e s e n i e</w:t>
      </w:r>
    </w:p>
    <w:p w:rsidR="00E30DDE" w:rsidP="00E30DDE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E30DDE" w:rsidP="00E30DDE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pre pôdohospodárstvo a životné prostredie </w:t>
      </w:r>
    </w:p>
    <w:p w:rsidR="00E30DDE" w:rsidP="00E30DDE">
      <w:pPr>
        <w:bidi w:val="0"/>
        <w:jc w:val="center"/>
        <w:rPr>
          <w:rFonts w:ascii="Arial" w:eastAsia="Times New Roman" w:hAnsi="Arial" w:cs="Arial"/>
          <w:b/>
        </w:rPr>
      </w:pPr>
      <w:r w:rsidR="00136CD7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z</w:t>
      </w:r>
      <w:r w:rsidR="00D9244F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o</w:t>
      </w:r>
      <w:r w:rsidR="00136CD7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 </w:t>
      </w:r>
      <w:r w:rsidRPr="00D9244F" w:rsidR="00D9244F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14</w:t>
      </w:r>
      <w:r w:rsidR="00136CD7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3E313E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novembra 2023</w:t>
      </w:r>
    </w:p>
    <w:p w:rsidR="00E30DDE" w:rsidP="00E30DDE">
      <w:pPr>
        <w:bidi w:val="0"/>
        <w:jc w:val="center"/>
        <w:rPr>
          <w:rFonts w:ascii="Arial" w:eastAsia="Times New Roman" w:hAnsi="Arial" w:cs="Arial"/>
          <w:b/>
        </w:rPr>
      </w:pPr>
    </w:p>
    <w:p w:rsidR="00E30DDE" w:rsidP="00E30DDE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 </w:t>
      </w:r>
      <w:r w:rsidRPr="00136CD7" w:rsidR="00136CD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Programové</w:t>
      </w:r>
      <w:r w:rsidR="00136CD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mu vyhláseniu</w:t>
      </w:r>
      <w:r w:rsidRPr="00136CD7" w:rsidR="00136CD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vlády Slovenskej republiky so žiadosťou o vyslovenie dôvery vláde Slovenskej republiky (tlač </w:t>
      </w:r>
      <w:r w:rsidR="006805D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27</w:t>
      </w:r>
      <w:r w:rsidRPr="00136CD7" w:rsidR="00136CD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)</w:t>
      </w:r>
    </w:p>
    <w:p w:rsidR="00E30DDE" w:rsidP="00E30DDE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</w:p>
    <w:p w:rsidR="00E30DDE" w:rsidP="00E30DDE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 xml:space="preserve">Výbor Národnej rady Slovenskej republiky </w:t>
      </w:r>
    </w:p>
    <w:p w:rsidR="00E30DDE" w:rsidP="00E30DDE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pre pôdohospodárstvo a životné prostredie</w:t>
      </w:r>
    </w:p>
    <w:p w:rsidR="00E30DDE" w:rsidP="00E30DDE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</w:p>
    <w:p w:rsidR="00E30DDE" w:rsidP="00E30DDE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</w:p>
    <w:p w:rsidR="00E30DDE" w:rsidP="00E30DDE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A.</w:t>
        <w:tab/>
        <w:t>p r e r o k o v a l</w:t>
      </w:r>
    </w:p>
    <w:p w:rsidR="00E30DDE" w:rsidP="00E30DDE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</w:r>
      <w:r w:rsidRPr="00136CD7" w:rsidR="00136CD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Programové vyhlásenie vlády Slovenskej republiky so žiadosťou o vyslovenie dôvery vlád</w:t>
      </w:r>
      <w:r w:rsidR="00136CD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e Slovenskej republiky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;</w:t>
      </w:r>
    </w:p>
    <w:p w:rsidR="00E30DDE" w:rsidP="00E30DDE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E30DDE" w:rsidP="00E30DDE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E30DDE" w:rsidP="00E30DDE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B.</w:t>
        <w:tab/>
        <w:t>s ú h l a s í</w:t>
      </w:r>
    </w:p>
    <w:p w:rsidR="00E30DDE" w:rsidP="00E30DDE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s Programovým vyhlásením vlády Slovenskej republiky;</w:t>
      </w:r>
    </w:p>
    <w:p w:rsidR="00E30DDE" w:rsidP="00E30DDE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E30DDE" w:rsidP="00E30DDE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E30DDE" w:rsidP="00E30DDE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C.</w:t>
        <w:tab/>
        <w:t>o d p o r ú č a</w:t>
      </w:r>
    </w:p>
    <w:p w:rsidR="00E30DDE" w:rsidP="00E30DDE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>Národnej rade Slovenskej republiky</w:t>
      </w:r>
    </w:p>
    <w:p w:rsidR="00E30DDE" w:rsidP="00E30DDE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1) Programové vyhlásenie vlády Slovenskej republiky 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schváliť</w:t>
      </w:r>
    </w:p>
    <w:p w:rsidR="00E30DDE" w:rsidP="00E30DDE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2) v súlade s čl. 86 písm. f) Ústavy Slovenskej republiky 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vysloviť vláde Slovenskej republiky dôveru;</w:t>
      </w:r>
    </w:p>
    <w:p w:rsidR="00E30DDE" w:rsidP="00E30DDE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</w:p>
    <w:p w:rsidR="00E30DDE" w:rsidP="00E30DDE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</w:p>
    <w:p w:rsidR="00E30DDE" w:rsidP="00E30DDE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D.</w:t>
        <w:tab/>
        <w:t>u k l a d á</w:t>
      </w:r>
    </w:p>
    <w:p w:rsidR="00E30DDE" w:rsidP="00E30DDE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 xml:space="preserve">predsedovi výboru  </w:t>
      </w:r>
    </w:p>
    <w:p w:rsidR="00E30DDE" w:rsidP="00E30DDE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>predložiť uznesenie výboru k Programovému vyhláseniu vlády Slovenskej republiky predsedovi Výboru Národnej rady Slovenskej republiky pre financie a rozpočet.</w:t>
      </w:r>
    </w:p>
    <w:p w:rsidR="007824BC" w:rsidP="00B03665">
      <w:pPr>
        <w:bidi w:val="0"/>
        <w:jc w:val="left"/>
        <w:rPr>
          <w:rFonts w:ascii="Times New Roman" w:eastAsia="Times New Roman" w:hAnsi="Times New Roman"/>
        </w:rPr>
      </w:pPr>
    </w:p>
    <w:p w:rsidR="00AA5704" w:rsidP="00B03665">
      <w:pPr>
        <w:bidi w:val="0"/>
        <w:jc w:val="left"/>
        <w:rPr>
          <w:rFonts w:ascii="Times New Roman" w:eastAsia="Times New Roman" w:hAnsi="Times New Roman"/>
        </w:rPr>
      </w:pPr>
    </w:p>
    <w:p w:rsidR="00136CD7" w:rsidP="00B03665">
      <w:pPr>
        <w:bidi w:val="0"/>
        <w:jc w:val="left"/>
        <w:rPr>
          <w:rFonts w:ascii="Times New Roman" w:eastAsia="Times New Roman" w:hAnsi="Times New Roman"/>
        </w:rPr>
      </w:pPr>
    </w:p>
    <w:p w:rsidR="00AA5704" w:rsidP="00B03665">
      <w:pPr>
        <w:bidi w:val="0"/>
        <w:jc w:val="left"/>
        <w:rPr>
          <w:rFonts w:ascii="Times New Roman" w:eastAsia="Times New Roman" w:hAnsi="Times New Roman"/>
        </w:rPr>
      </w:pPr>
    </w:p>
    <w:p w:rsidR="003E313E" w:rsidP="003E313E">
      <w:pPr>
        <w:bidi w:val="0"/>
        <w:ind w:left="708" w:hanging="708"/>
        <w:jc w:val="left"/>
        <w:rPr>
          <w:rFonts w:ascii="Arial" w:eastAsia="Times New Roman" w:hAnsi="Arial" w:cs="Arial"/>
        </w:rPr>
      </w:pPr>
      <w:r w:rsidRPr="001E37A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Zuzana</w:t>
      </w:r>
      <w:r w:rsidRPr="001E37A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 Matejičková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v. r.</w:t>
      </w:r>
      <w:r w:rsidRPr="00136CD7" w:rsidR="00136CD7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</w:t>
        <w:tab/>
        <w:t xml:space="preserve">    Rudolf  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H u l i a k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v. r.</w:t>
      </w:r>
    </w:p>
    <w:p w:rsidR="00AA5704" w:rsidRPr="00B03665" w:rsidP="003E313E">
      <w:pPr>
        <w:bidi w:val="0"/>
        <w:ind w:left="708" w:hanging="708"/>
        <w:jc w:val="left"/>
        <w:rPr>
          <w:rFonts w:ascii="Times New Roman" w:eastAsia="Times New Roman" w:hAnsi="Times New Roman"/>
        </w:rPr>
      </w:pPr>
      <w:r w:rsidR="003E313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  </w:t>
      </w:r>
      <w:r w:rsidRPr="00136CD7" w:rsidR="00136CD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overovateľ výboru  </w:t>
        <w:tab/>
        <w:tab/>
        <w:tab/>
        <w:tab/>
        <w:tab/>
        <w:tab/>
      </w:r>
      <w:r w:rsidR="003E313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      </w:t>
      </w:r>
      <w:r w:rsidRPr="00136CD7" w:rsidR="00136CD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predseda výboru</w:t>
      </w:r>
      <w:r w:rsidRPr="00136CD7" w:rsidR="00136C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Arial"/>
    <w:panose1 w:val="020B0604020202020204"/>
    <w:charset w:val="EE"/>
    <w:family w:val="swiss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mbria">
    <w:panose1 w:val="02040503050406030204"/>
    <w:charset w:val="EE"/>
    <w:family w:val="roman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Arial"/>
    <w:charset w:val="CC"/>
    <w:family w:val="swiss"/>
    <w:pitch w:val="variable"/>
  </w:font>
  <w:font w:name="Arial Greek">
    <w:altName w:val="Arial"/>
    <w:charset w:val="A1"/>
    <w:family w:val="swiss"/>
    <w:pitch w:val="variable"/>
  </w:font>
  <w:font w:name="Arial Tur">
    <w:altName w:val="Arial"/>
    <w:charset w:val="A2"/>
    <w:family w:val="swiss"/>
    <w:pitch w:val="variable"/>
  </w:font>
  <w:font w:name="Arial (Hebrew)">
    <w:altName w:val="Arial"/>
    <w:charset w:val="B1"/>
    <w:family w:val="swiss"/>
    <w:pitch w:val="variable"/>
  </w:font>
  <w:font w:name="Arial (Arabic)">
    <w:altName w:val="Arial"/>
    <w:charset w:val="B2"/>
    <w:family w:val="swiss"/>
    <w:pitch w:val="variable"/>
  </w:font>
  <w:font w:name="Arial Baltic">
    <w:altName w:val="Arial"/>
    <w:charset w:val="BA"/>
    <w:family w:val="swiss"/>
    <w:pitch w:val="variable"/>
  </w:font>
  <w:font w:name="Arial (Vietnamese)">
    <w:altName w:val="Arial"/>
    <w:charset w:val="A3"/>
    <w:family w:val="swiss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(Hebrew)">
    <w:charset w:val="B1"/>
    <w:family w:val="swiss"/>
    <w:pitch w:val="variable"/>
  </w:font>
  <w:font w:name="Calibri (Arabic)">
    <w:charset w:val="B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0DD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/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</w:pPr>
    <w:rPr>
      <w:rFonts w:ascii="Cambria" w:eastAsia="Times New Roman" w:hAnsi="Cambria" w:hint="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kvaDrah\Documents\Vlastn&#233;%20&#353;abl&#243;ny%20bal&#237;ka%20Office\&#352;abl&#243;na.dot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206</Words>
  <Characters>1177</Characters>
  <Application>Microsoft Office Word</Application>
  <DocSecurity>0</DocSecurity>
  <Lines>0</Lines>
  <Paragraphs>0</Paragraphs>
  <ScaleCrop>false</ScaleCrop>
  <Company>Kancelaria NR SR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Katonová, Anita</cp:lastModifiedBy>
  <cp:revision>5</cp:revision>
  <dcterms:created xsi:type="dcterms:W3CDTF">2023-11-10T14:08:00Z</dcterms:created>
  <dcterms:modified xsi:type="dcterms:W3CDTF">2023-11-13T15:19:00Z</dcterms:modified>
</cp:coreProperties>
</file>