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C38B3" w:rsidP="00D15149">
      <w:pPr>
        <w:tabs>
          <w:tab w:val="left" w:pos="1701"/>
        </w:tabs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 w:rsidR="009841E7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Výbor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                                                                                         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112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987FB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CRD: </w:t>
      </w:r>
      <w:r w:rsidRPr="008E3F56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</w:t>
      </w:r>
      <w:r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492</w:t>
      </w:r>
      <w:r w:rsidRPr="00F361B0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/2023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  <w:r w:rsidR="00B67D0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á z n a</w:t>
      </w:r>
      <w:r w:rsidR="000641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67D0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</w:t>
      </w:r>
    </w:p>
    <w:p w:rsidR="00064145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B67D02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B3682A" w:rsidRPr="00B3682A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K </w:t>
      </w:r>
      <w:r w:rsidRPr="00500396" w:rsidR="00800A4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vládnemu návrhu zákona, ktorým sa mení a dopĺňa zákon Národnej rady Slovenskej republiky č. 162/1995 Z. z. o katastri nehnuteľností a o zápise vlastníckych a iných práv k nehnuteľnostiam (katastrálny zákon) v znení neskorších predpisov a ktorým sa menia a dopĺňajú niektoré zákony</w:t>
      </w:r>
      <w:r w:rsidRPr="00DD2FA3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(tlač 1468)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bol</w:t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ýbor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pre </w:t>
      </w:r>
      <w:r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pôdohospodárstvo a životné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prostredie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zvolaný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na </w:t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25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 o 10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.00 h.</w:t>
      </w:r>
    </w:p>
    <w:p w:rsidR="00B3682A" w:rsidRPr="00B3682A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  <w:tab/>
      </w:r>
    </w:p>
    <w:p w:rsidR="00B67D02" w:rsidP="00B3682A">
      <w:pPr>
        <w:bidi w:val="0"/>
        <w:spacing w:line="360" w:lineRule="auto"/>
        <w:jc w:val="both"/>
        <w:rPr>
          <w:rFonts w:ascii="Arial" w:eastAsia="Times New Roman" w:hAnsi="Arial" w:cs="Arial"/>
          <w:b/>
        </w:rPr>
      </w:pPr>
      <w:r w:rsidR="004343C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Výbor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pre pôdohospodárstvo a životné prostredie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vládnom 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nerokoval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pretože podľa § 52 ods. 2 zákona Národnej rady Slovenskej republiky č. 350/1996 Z. z. o rokovacom poriadku Národnej rady Slovenskej republiky v znení neskorších predpisov 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nebol uznášaniaschopný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 celkového počtu 1</w:t>
      </w:r>
      <w:r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členov výboru boli prítomní </w:t>
      </w:r>
      <w:r w:rsidR="00E8120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členovia.</w:t>
      </w:r>
    </w:p>
    <w:p w:rsidR="00B67D02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C557AA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987FBB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B67D02" w:rsidRPr="00D9414C" w:rsidP="00B67D02">
      <w:pPr>
        <w:bidi w:val="0"/>
        <w:jc w:val="both"/>
        <w:rPr>
          <w:rFonts w:ascii="Arial" w:eastAsia="Times New Roman" w:hAnsi="Arial" w:cs="Arial"/>
        </w:rPr>
      </w:pPr>
      <w:r w:rsidR="00D2178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C557A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F138E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="00080CD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  <w:tab/>
        <w:tab/>
      </w:r>
      <w:r w:rsidR="00DC1F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941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8A4D7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0662F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</w:t>
      </w:r>
      <w:r w:rsidR="00C06B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aro</w:t>
      </w:r>
      <w:r w:rsidR="000662F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slav</w:t>
      </w:r>
      <w:r w:rsidR="00F138E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0662F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 a r a h u t a</w:t>
      </w:r>
      <w:r w:rsidR="00D941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D9414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</w:p>
    <w:p w:rsidR="00834278" w:rsidRPr="00194D8C" w:rsidP="00D21785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DC1F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80CD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DC1F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662F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</w:t>
      </w:r>
      <w:r w:rsidR="00C06B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redseda </w:t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výboru</w:t>
      </w:r>
      <w:r w:rsidR="00B67D0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8B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alloonText">
    <w:name w:val="Balloon Text"/>
    <w:basedOn w:val="Normal"/>
    <w:link w:val="TextbublinyChar"/>
    <w:uiPriority w:val="99"/>
    <w:semiHidden/>
    <w:unhideWhenUsed/>
    <w:rsid w:val="00DC60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C6049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Dok1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174</Words>
  <Characters>995</Characters>
  <Application>Microsoft Office Word</Application>
  <DocSecurity>0</DocSecurity>
  <Lines>0</Lines>
  <Paragraphs>0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5</cp:revision>
  <cp:lastPrinted>2021-10-14T08:38:00Z</cp:lastPrinted>
  <dcterms:created xsi:type="dcterms:W3CDTF">2023-04-25T11:28:00Z</dcterms:created>
  <dcterms:modified xsi:type="dcterms:W3CDTF">2023-04-25T15:39:00Z</dcterms:modified>
</cp:coreProperties>
</file>