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4C38B3" w:rsidP="00D15149">
      <w:pPr>
        <w:tabs>
          <w:tab w:val="left" w:pos="1701"/>
        </w:tabs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 xml:space="preserve">           </w:t>
      </w:r>
      <w:r w:rsidR="009841E7"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 xml:space="preserve">  </w:t>
      </w: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 xml:space="preserve">             Výbor</w:t>
      </w:r>
    </w:p>
    <w:p w:rsidR="004C38B3" w:rsidP="004C38B3">
      <w:pPr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 xml:space="preserve">     Národnej rady Slovenskej republiky </w:t>
      </w:r>
    </w:p>
    <w:p w:rsidR="004C38B3" w:rsidP="004C38B3">
      <w:pPr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>pre pôdohospodárstvo a životné prostredie</w:t>
      </w:r>
    </w:p>
    <w:p w:rsidR="004C38B3" w:rsidP="004C38B3">
      <w:pPr>
        <w:bidi w:val="0"/>
        <w:jc w:val="left"/>
        <w:rPr>
          <w:rFonts w:ascii="Arial" w:eastAsia="Times New Roman" w:hAnsi="Arial" w:cs="Arial"/>
          <w:b/>
          <w:i/>
        </w:rPr>
      </w:pPr>
    </w:p>
    <w:p w:rsidR="004C38B3" w:rsidP="004C38B3">
      <w:pPr>
        <w:bidi w:val="0"/>
        <w:jc w:val="left"/>
        <w:rPr>
          <w:rFonts w:ascii="Arial" w:eastAsia="Times New Roman" w:hAnsi="Arial" w:cs="Arial"/>
          <w:b/>
          <w:i/>
        </w:rPr>
      </w:pPr>
    </w:p>
    <w:p w:rsidR="004C38B3" w:rsidP="004C38B3">
      <w:pPr>
        <w:bidi w:val="0"/>
        <w:jc w:val="left"/>
        <w:rPr>
          <w:rFonts w:ascii="Arial" w:eastAsia="Times New Roman" w:hAnsi="Arial" w:cs="Arial"/>
          <w:b/>
          <w:i/>
        </w:rPr>
      </w:pPr>
    </w:p>
    <w:p w:rsidR="004C38B3" w:rsidP="004C38B3">
      <w:pPr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 xml:space="preserve">                                                                                                         </w:t>
      </w:r>
    </w:p>
    <w:p w:rsidR="004C38B3" w:rsidP="004C38B3">
      <w:pPr>
        <w:bidi w:val="0"/>
        <w:jc w:val="both"/>
        <w:rPr>
          <w:rFonts w:ascii="Arial" w:eastAsia="Times New Roman" w:hAnsi="Arial" w:cs="Arial"/>
        </w:rPr>
      </w:pPr>
      <w:r w:rsidR="00C557A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</w:r>
      <w:r w:rsidR="00913E46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107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. schôdza výboru</w:t>
      </w:r>
    </w:p>
    <w:p w:rsidR="004C38B3" w:rsidP="004C38B3">
      <w:pPr>
        <w:bidi w:val="0"/>
        <w:jc w:val="both"/>
        <w:rPr>
          <w:rFonts w:ascii="Arial" w:eastAsia="Times New Roman" w:hAnsi="Arial" w:cs="Arial"/>
        </w:rPr>
      </w:pPr>
      <w:r w:rsidR="00C557A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</w:r>
      <w:r w:rsidR="00987FBB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CRD: PREDS-</w:t>
      </w:r>
      <w:r w:rsidR="00913E46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1</w:t>
      </w:r>
      <w:r w:rsidR="007E4D64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40</w:t>
      </w:r>
      <w:r w:rsidR="00974073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/202</w:t>
      </w:r>
      <w:r w:rsidR="00913E46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3</w:t>
      </w:r>
    </w:p>
    <w:p w:rsidR="004C38B3" w:rsidP="004C38B3">
      <w:pPr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</w:r>
    </w:p>
    <w:p w:rsidR="004C38B3" w:rsidP="004C38B3">
      <w:pPr>
        <w:bidi w:val="0"/>
        <w:jc w:val="both"/>
        <w:rPr>
          <w:rFonts w:ascii="Arial" w:eastAsia="Times New Roman" w:hAnsi="Arial" w:cs="Arial"/>
        </w:rPr>
      </w:pPr>
    </w:p>
    <w:p w:rsidR="004C38B3" w:rsidP="004C38B3">
      <w:pPr>
        <w:bidi w:val="0"/>
        <w:jc w:val="both"/>
        <w:rPr>
          <w:rFonts w:ascii="Arial" w:eastAsia="Times New Roman" w:hAnsi="Arial" w:cs="Arial"/>
        </w:rPr>
      </w:pPr>
    </w:p>
    <w:p w:rsidR="004C38B3" w:rsidP="004C38B3">
      <w:pPr>
        <w:bidi w:val="0"/>
        <w:jc w:val="both"/>
        <w:rPr>
          <w:rFonts w:ascii="Arial" w:eastAsia="Times New Roman" w:hAnsi="Arial" w:cs="Arial"/>
        </w:rPr>
      </w:pPr>
    </w:p>
    <w:p w:rsidR="004C38B3" w:rsidP="004C38B3">
      <w:pPr>
        <w:tabs>
          <w:tab w:val="left" w:pos="709"/>
          <w:tab w:val="left" w:pos="1049"/>
        </w:tabs>
        <w:bidi w:val="0"/>
        <w:jc w:val="center"/>
        <w:rPr>
          <w:rFonts w:ascii="Arial" w:eastAsia="Times New Roman" w:hAnsi="Arial" w:cs="Arial"/>
          <w:b/>
        </w:rPr>
      </w:pPr>
      <w:r w:rsidR="00B67D02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Z á z n a</w:t>
      </w:r>
      <w:r w:rsidR="00064145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 </w:t>
      </w:r>
      <w:r w:rsidR="00B67D02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m</w:t>
      </w:r>
    </w:p>
    <w:p w:rsidR="00064145" w:rsidP="004C38B3">
      <w:pPr>
        <w:tabs>
          <w:tab w:val="left" w:pos="709"/>
          <w:tab w:val="left" w:pos="1049"/>
        </w:tabs>
        <w:bidi w:val="0"/>
        <w:jc w:val="center"/>
        <w:rPr>
          <w:rFonts w:ascii="Arial" w:eastAsia="Times New Roman" w:hAnsi="Arial" w:cs="Arial"/>
          <w:b/>
        </w:rPr>
      </w:pPr>
    </w:p>
    <w:p w:rsidR="00B67D02" w:rsidP="004C38B3">
      <w:pPr>
        <w:tabs>
          <w:tab w:val="left" w:pos="709"/>
          <w:tab w:val="left" w:pos="1049"/>
        </w:tabs>
        <w:bidi w:val="0"/>
        <w:jc w:val="center"/>
        <w:rPr>
          <w:rFonts w:ascii="Arial" w:eastAsia="Times New Roman" w:hAnsi="Arial" w:cs="Arial"/>
          <w:b/>
        </w:rPr>
      </w:pPr>
    </w:p>
    <w:p w:rsidR="00B3682A" w:rsidRPr="00B3682A" w:rsidP="00B3682A">
      <w:pPr>
        <w:bidi w:val="0"/>
        <w:spacing w:line="360" w:lineRule="auto"/>
        <w:jc w:val="both"/>
        <w:rPr>
          <w:rFonts w:ascii="Arial" w:eastAsia="Times New Roman" w:hAnsi="Arial" w:cs="Arial"/>
        </w:rPr>
      </w:pPr>
      <w:r w:rsidRPr="00B3682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K návrhu </w:t>
      </w:r>
      <w:r w:rsidRPr="007E4D64" w:rsidR="007E4D64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poslanca Národnej rady Slovenskej republiky Martina FECKA na vydanie zákona, ktorým sa mení a dopĺňa zákon Národnej rady Slovenskej republiky č. 180/1995 Z. z. o niektorých opatreniach na usporiadanie vlastníctva k pozemkom v znení neskorších predpisov (tl</w:t>
      </w:r>
      <w:r w:rsidR="007E4D64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ač 1402)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bola 107</w:t>
      </w:r>
      <w:r w:rsidRPr="00B3682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. schôdza 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</w:t>
      </w:r>
      <w:r w:rsidRPr="00B3682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ýboru Národnej rady Slovenskej republiky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6414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pre 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pôdohospodárstvo a životné prostredie</w:t>
      </w:r>
      <w:r w:rsidRPr="00B3682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zvolaná na 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7</w:t>
      </w:r>
      <w:r w:rsidRPr="00B3682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marca</w:t>
      </w:r>
      <w:r w:rsidRPr="00B3682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202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3 o 10</w:t>
      </w:r>
      <w:r w:rsidRPr="00B3682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.00 h.</w:t>
      </w:r>
    </w:p>
    <w:p w:rsidR="00B3682A" w:rsidRPr="00B3682A" w:rsidP="00B3682A">
      <w:pPr>
        <w:bidi w:val="0"/>
        <w:spacing w:line="360" w:lineRule="auto"/>
        <w:jc w:val="both"/>
        <w:rPr>
          <w:rFonts w:ascii="Arial" w:eastAsia="Times New Roman" w:hAnsi="Arial" w:cs="Arial"/>
        </w:rPr>
      </w:pPr>
      <w:r w:rsidRPr="00B3682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</w:t>
        <w:tab/>
      </w:r>
    </w:p>
    <w:p w:rsidR="00B67D02" w:rsidP="00B3682A">
      <w:pPr>
        <w:bidi w:val="0"/>
        <w:spacing w:line="360" w:lineRule="auto"/>
        <w:jc w:val="both"/>
        <w:rPr>
          <w:rFonts w:ascii="Arial" w:eastAsia="Times New Roman" w:hAnsi="Arial" w:cs="Arial"/>
          <w:b/>
        </w:rPr>
      </w:pPr>
      <w:r w:rsidR="007F632D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Výbor</w:t>
      </w:r>
      <w:r w:rsidRPr="00B3682A" w:rsidR="00B3682A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pre pôdohospodárstvo a životné prostredie</w:t>
      </w:r>
      <w:r w:rsidRPr="00B3682A" w:rsidR="00B3682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o návrhu </w:t>
      </w:r>
      <w:r w:rsidRPr="00B3682A" w:rsidR="00B3682A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nerokoval</w:t>
      </w:r>
      <w:r w:rsidRPr="00B3682A" w:rsidR="00B3682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, pretože podľa § 52 ods. 2 zákona Národnej rady Slovenskej republiky č. 350/1996 Z. z. o rokovacom poriadku Národnej rady Slovenskej republiky v znení neskorších predpisov </w:t>
      </w:r>
      <w:r w:rsidRPr="00B3682A" w:rsidR="00B3682A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nebol uznášaniaschopný</w:t>
      </w:r>
      <w:r w:rsidRPr="00B3682A" w:rsidR="00B3682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064145" w:rsidR="00B3682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Z celkového počtu 1</w:t>
      </w:r>
      <w:r w:rsidR="00B3682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5</w:t>
      </w:r>
      <w:r w:rsidRPr="00064145" w:rsidR="00B3682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členov výboru boli prítomní </w:t>
      </w:r>
      <w:r w:rsidR="00ED5B3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5</w:t>
      </w:r>
      <w:r w:rsidRPr="00064145" w:rsidR="00B3682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členovia.</w:t>
      </w:r>
    </w:p>
    <w:p w:rsidR="00B67D02" w:rsidP="00B3682A">
      <w:pPr>
        <w:bidi w:val="0"/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</w:r>
    </w:p>
    <w:p w:rsidR="00B67D02" w:rsidP="00B67D02">
      <w:pPr>
        <w:bidi w:val="0"/>
        <w:spacing w:line="360" w:lineRule="auto"/>
        <w:jc w:val="both"/>
        <w:rPr>
          <w:rFonts w:ascii="Arial" w:eastAsia="Times New Roman" w:hAnsi="Arial" w:cs="Arial"/>
        </w:rPr>
      </w:pPr>
    </w:p>
    <w:p w:rsidR="00C557AA" w:rsidP="00B67D02">
      <w:pPr>
        <w:bidi w:val="0"/>
        <w:spacing w:line="360" w:lineRule="auto"/>
        <w:jc w:val="both"/>
        <w:rPr>
          <w:rFonts w:ascii="Arial" w:eastAsia="Times New Roman" w:hAnsi="Arial" w:cs="Arial"/>
        </w:rPr>
      </w:pPr>
    </w:p>
    <w:p w:rsidR="00987FBB" w:rsidP="00B67D02">
      <w:pPr>
        <w:bidi w:val="0"/>
        <w:spacing w:line="360" w:lineRule="auto"/>
        <w:jc w:val="both"/>
        <w:rPr>
          <w:rFonts w:ascii="Arial" w:eastAsia="Times New Roman" w:hAnsi="Arial" w:cs="Arial"/>
        </w:rPr>
      </w:pPr>
    </w:p>
    <w:p w:rsidR="00B67D02" w:rsidP="00B67D02">
      <w:pPr>
        <w:bidi w:val="0"/>
        <w:spacing w:line="360" w:lineRule="auto"/>
        <w:jc w:val="both"/>
        <w:rPr>
          <w:rFonts w:ascii="Arial" w:eastAsia="Times New Roman" w:hAnsi="Arial" w:cs="Arial"/>
        </w:rPr>
      </w:pPr>
    </w:p>
    <w:p w:rsidR="00B67D02" w:rsidRPr="00D9414C" w:rsidP="00B67D02">
      <w:pPr>
        <w:bidi w:val="0"/>
        <w:jc w:val="both"/>
        <w:rPr>
          <w:rFonts w:ascii="Arial" w:eastAsia="Times New Roman" w:hAnsi="Arial" w:cs="Arial"/>
        </w:rPr>
      </w:pPr>
      <w:r w:rsidR="00D21785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ab/>
        <w:tab/>
      </w:r>
      <w:r w:rsidR="00C557AA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 </w:t>
      </w:r>
      <w:r w:rsidR="00F138EF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       </w:t>
      </w:r>
      <w:r w:rsidR="00080CDB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  <w:tab/>
        <w:tab/>
      </w:r>
      <w:r w:rsidR="00DC1F84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D9414C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 </w:t>
      </w:r>
      <w:r w:rsidR="008A4D7B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      </w:t>
      </w:r>
      <w:r w:rsidR="000662F8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 </w:t>
      </w:r>
      <w:r w:rsidR="003E32D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J</w:t>
      </w:r>
      <w:r w:rsidR="00C06BF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aro</w:t>
      </w:r>
      <w:r w:rsidR="000662F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slav</w:t>
      </w:r>
      <w:r w:rsidR="00F138E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</w:t>
      </w:r>
      <w:r w:rsidR="000662F8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K a r a h u t a</w:t>
      </w:r>
      <w:r w:rsidR="00D9414C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, </w:t>
      </w:r>
      <w:r w:rsidR="00D9414C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v. r.</w:t>
      </w:r>
    </w:p>
    <w:p w:rsidR="00834278" w:rsidRPr="00194D8C" w:rsidP="00D21785">
      <w:pPr>
        <w:bidi w:val="0"/>
        <w:jc w:val="both"/>
        <w:rPr>
          <w:rFonts w:ascii="Arial" w:eastAsia="Times New Roman" w:hAnsi="Arial" w:cs="Arial"/>
        </w:rPr>
      </w:pPr>
      <w:r w:rsidR="00C557A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</w:r>
      <w:r w:rsidR="00DC1F84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  </w:t>
      </w:r>
      <w:r w:rsidR="00C557A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080CDB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="00DC1F84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0662F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</w:r>
      <w:r w:rsidR="003E32D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</w:t>
      </w:r>
      <w:r w:rsidR="00C06BF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redseda </w:t>
      </w:r>
      <w:r w:rsidR="003E32D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výboru</w:t>
      </w:r>
      <w:r w:rsidR="00B67D0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Arial"/>
    <w:panose1 w:val="020B0604020202020204"/>
    <w:charset w:val="EE"/>
    <w:family w:val="swiss"/>
    <w:pitch w:val="variable"/>
  </w:font>
  <w:font w:name="Segoe UI">
    <w:panose1 w:val="00000000000000000000"/>
    <w:charset w:val="EE"/>
    <w:family w:val="swiss"/>
    <w:pitch w:val="variable"/>
  </w:font>
  <w:font w:name="Calibri Light">
    <w:panose1 w:val="020F0302020204030204"/>
    <w:charset w:val="EE"/>
    <w:family w:val="swiss"/>
    <w:pitch w:val="variable"/>
  </w:font>
  <w:font w:name="Calibri">
    <w:panose1 w:val="020F05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Arial"/>
    <w:charset w:val="CC"/>
    <w:family w:val="swiss"/>
    <w:pitch w:val="variable"/>
  </w:font>
  <w:font w:name="Arial Greek">
    <w:altName w:val="Arial"/>
    <w:charset w:val="A1"/>
    <w:family w:val="swiss"/>
    <w:pitch w:val="variable"/>
  </w:font>
  <w:font w:name="Arial Tur">
    <w:altName w:val="Arial"/>
    <w:charset w:val="A2"/>
    <w:family w:val="swiss"/>
    <w:pitch w:val="variable"/>
  </w:font>
  <w:font w:name="Arial (Hebrew)">
    <w:altName w:val="Arial"/>
    <w:charset w:val="B1"/>
    <w:family w:val="swiss"/>
    <w:pitch w:val="variable"/>
  </w:font>
  <w:font w:name="Arial (Arabic)">
    <w:altName w:val="Arial"/>
    <w:charset w:val="B2"/>
    <w:family w:val="swiss"/>
    <w:pitch w:val="variable"/>
  </w:font>
  <w:font w:name="Arial Baltic">
    <w:altName w:val="Arial"/>
    <w:charset w:val="BA"/>
    <w:family w:val="swiss"/>
    <w:pitch w:val="variable"/>
  </w:font>
  <w:font w:name="Arial (Vietnamese)">
    <w:altName w:val="Arial"/>
    <w:charset w:val="A3"/>
    <w:family w:val="swiss"/>
    <w:pitch w:val="variable"/>
  </w:font>
  <w:font w:name="Segoe UI Cyr">
    <w:charset w:val="CC"/>
    <w:family w:val="swiss"/>
    <w:pitch w:val="variable"/>
  </w:font>
  <w:font w:name="Segoe UI Greek">
    <w:charset w:val="A1"/>
    <w:family w:val="swiss"/>
    <w:pitch w:val="variable"/>
  </w:font>
  <w:font w:name="Segoe UI Tur">
    <w:charset w:val="A2"/>
    <w:family w:val="swiss"/>
    <w:pitch w:val="variable"/>
  </w:font>
  <w:font w:name="Segoe UI (Hebrew)">
    <w:charset w:val="B1"/>
    <w:family w:val="swiss"/>
    <w:pitch w:val="variable"/>
  </w:font>
  <w:font w:name="Segoe UI (Arabic)">
    <w:charset w:val="B2"/>
    <w:family w:val="swiss"/>
    <w:pitch w:val="variable"/>
  </w:font>
  <w:font w:name="Segoe UI Baltic">
    <w:charset w:val="BA"/>
    <w:family w:val="swiss"/>
    <w:pitch w:val="variable"/>
  </w:font>
  <w:font w:name="Segoe UI (Vietnamese)">
    <w:charset w:val="A3"/>
    <w:family w:val="swiss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(Hebrew)">
    <w:charset w:val="B1"/>
    <w:family w:val="swiss"/>
    <w:pitch w:val="variable"/>
  </w:font>
  <w:font w:name="Calibri Light (Arabic)">
    <w:charset w:val="B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  <w:font w:name="Calibri Cyr">
    <w:charset w:val="CC"/>
    <w:family w:val="swiss"/>
    <w:pitch w:val="variable"/>
  </w:font>
  <w:font w:name="Calibri Greek">
    <w:charset w:val="A1"/>
    <w:family w:val="swiss"/>
    <w:pitch w:val="variable"/>
  </w:font>
  <w:font w:name="Calibri Tur">
    <w:charset w:val="A2"/>
    <w:family w:val="swiss"/>
    <w:pitch w:val="variable"/>
  </w:font>
  <w:font w:name="Calibri (Hebrew)">
    <w:charset w:val="B1"/>
    <w:family w:val="swiss"/>
    <w:pitch w:val="variable"/>
  </w:font>
  <w:font w:name="Calibri (Arabic)">
    <w:charset w:val="B2"/>
    <w:family w:val="swiss"/>
    <w:pitch w:val="variable"/>
  </w:font>
  <w:font w:name="Calibri Baltic">
    <w:charset w:val="BA"/>
    <w:family w:val="swiss"/>
    <w:pitch w:val="variable"/>
  </w:font>
  <w:font w:name="Calibri (Vietnamese)">
    <w:charset w:val="A3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08"/>
  <w:hyphenationZone w:val="425"/>
  <w:characterSpacingControl w:val="doNotCompress"/>
  <w:compat>
    <w:doNotUseIndentAsNumberingTabStop/>
  </w:compat>
  <m:mathPr>
    <m:mathFont m:val="Times New Roman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38B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/>
  </w:style>
  <w:style w:type="paragraph" w:styleId="BalloonText">
    <w:name w:val="Balloon Text"/>
    <w:basedOn w:val="Normal"/>
    <w:link w:val="TextbublinyChar"/>
    <w:uiPriority w:val="99"/>
    <w:semiHidden/>
    <w:unhideWhenUsed/>
    <w:rsid w:val="00DC604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DC6049"/>
    <w:rPr>
      <w:rFonts w:ascii="Segoe UI" w:hAnsi="Segoe UI" w:cs="Segoe UI" w:hint="cs"/>
      <w:sz w:val="18"/>
      <w:szCs w:val="18"/>
      <w:rtl w:val="0"/>
      <w:cs w:val="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kvaDrah\Documents\Vlastn&#233;%20&#353;abl&#243;ny%20bal&#237;ka%20Office\Dok1.dotx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172</Words>
  <Characters>983</Characters>
  <Application>Microsoft Office Word</Application>
  <DocSecurity>0</DocSecurity>
  <Lines>0</Lines>
  <Paragraphs>0</Paragraphs>
  <ScaleCrop>false</ScaleCrop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Katonová, Anita</cp:lastModifiedBy>
  <cp:revision>6</cp:revision>
  <cp:lastPrinted>2021-10-14T08:38:00Z</cp:lastPrinted>
  <dcterms:created xsi:type="dcterms:W3CDTF">2023-03-06T15:00:00Z</dcterms:created>
  <dcterms:modified xsi:type="dcterms:W3CDTF">2023-03-07T10:14:00Z</dcterms:modified>
</cp:coreProperties>
</file>