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="00A325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736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316A8F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83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 2023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2570" w:rsidR="00A325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 (tlač 1344)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A32570" w:rsidR="00A325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 (tlač 1344)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32570" w:rsidR="00A325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 (tlač 1344)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A325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406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9E4C6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A32570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EE7E6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Tomáša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7E6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Šudíka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945406" w:rsidP="00945406">
      <w:p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Vladimír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Zajačik,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</w:t>
        <w:tab/>
        <w:t xml:space="preserve">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a,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21F28" w:rsidP="00945406">
      <w:pPr>
        <w:bidi w:val="0"/>
        <w:jc w:val="both"/>
        <w:rPr>
          <w:rFonts w:ascii="Arial" w:eastAsia="Times New Roman" w:hAnsi="Arial" w:cs="Arial"/>
        </w:rPr>
      </w:pPr>
      <w:r w:rsidR="0094540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94540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383</Words>
  <Characters>2185</Characters>
  <Application>Microsoft Office Word</Application>
  <DocSecurity>0</DocSecurity>
  <Lines>0</Lines>
  <Paragraphs>0</Paragraphs>
  <ScaleCrop>false</ScaleCrop>
  <Company>Kancelaria NR SR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2020-04-03T09:05:00Z</cp:lastPrinted>
  <dcterms:created xsi:type="dcterms:W3CDTF">2023-01-26T13:33:00Z</dcterms:created>
  <dcterms:modified xsi:type="dcterms:W3CDTF">2023-01-31T12:05:00Z</dcterms:modified>
</cp:coreProperties>
</file>