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CC3AE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101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890A4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 xml:space="preserve">Č: </w:t>
      </w:r>
      <w:r w:rsidRPr="00F220F6" w:rsidR="00F220F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Pr="00A47D06" w:rsidR="00A47D0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2430</w:t>
      </w:r>
      <w:r w:rsidRPr="00F220F6" w:rsidR="00F220F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/2022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650E3A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</w:t>
      </w:r>
      <w:r w:rsidR="00C008A1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71</w:t>
      </w:r>
    </w:p>
    <w:p w:rsidR="00E54064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C53CC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29</w:t>
      </w:r>
      <w:r w:rsidRPr="00074BE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47D0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novembra</w:t>
      </w:r>
      <w:r w:rsidR="00F220F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2022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</w:t>
      </w:r>
      <w:r w:rsidRPr="00074BE7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66FF" w:rsidR="008B66F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="008B66F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8B66FF" w:rsidR="008B66F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7D06" w:rsidR="00A47D0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 dopĺňa zákon č. 282/2020 Z. z. o ekologickej poľnohospodárskej výrobe v znení zákona č. 350/2020 Z. z.</w:t>
      </w:r>
      <w:r w:rsidR="00E1293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1288)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A47D0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100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schôdzi</w:t>
      </w:r>
      <w:r w:rsidR="008B66F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dňa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47D0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</w:t>
      </w:r>
      <w:r w:rsidRP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3C4F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47D0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novembra</w:t>
      </w:r>
      <w:r w:rsidR="008B66F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F220F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66FF" w:rsidR="008B66F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="008B66F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8B66FF" w:rsidR="008B66F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7D06" w:rsidR="00A47D0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 dopĺňa zákon č. 282/2020 Z. z. o ekologickej poľnohospodárskej výrobe v znení zákona č. 350/2020 Z. z. (tlač 1288)</w:t>
      </w:r>
      <w:r w:rsidR="00F220F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A47D06" w:rsidR="00A47D0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 dopĺňa zákon č. 282/2020 Z. z. o ekologickej poľnohospodárskej výrobe v znení zákona č. 350/2020 Z. z. (tlač 1288)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="00A47D0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1348</w:t>
      </w:r>
      <w:r w:rsidR="005966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47D0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8</w:t>
      </w:r>
      <w:r w:rsidRPr="00890A49" w:rsidR="003C4F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3C4F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47D0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novembra</w:t>
      </w:r>
      <w:r w:rsidR="008B66F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202</w:t>
      </w:r>
      <w:r w:rsidR="00F220F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061C4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</w:t>
      </w:r>
      <w:r w:rsidR="00F220F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ána</w:t>
      </w:r>
      <w:r w:rsidR="008632C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220F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Szőllősa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spravodajcu k predmetnému  materiálu  v prvom čítaní;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A47D0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5F3806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721F28" w:rsidRPr="002000FE" w:rsidP="00721F28">
      <w:pPr>
        <w:bidi w:val="0"/>
        <w:jc w:val="both"/>
        <w:rPr>
          <w:rFonts w:ascii="Arial" w:eastAsia="Times New Roman" w:hAnsi="Arial" w:cs="Arial"/>
        </w:rPr>
      </w:pPr>
      <w:r w:rsidR="009735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B66F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Jarmila</w:t>
      </w:r>
      <w:r w:rsidR="0097358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B66F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Halgašová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00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v. r.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>Jaroslav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r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t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00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721F28" w:rsidP="00721F28">
      <w:pPr>
        <w:bidi w:val="0"/>
        <w:jc w:val="both"/>
        <w:rPr>
          <w:rFonts w:ascii="Arial" w:eastAsia="Times New Roman" w:hAnsi="Arial" w:cs="Arial"/>
        </w:rPr>
      </w:pP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B66F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overovateľ výboru   </w:t>
        <w:tab/>
        <w:tab/>
        <w:tab/>
        <w:tab/>
        <w:tab/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721F28" w:rsidRPr="00B03665" w:rsidP="00721F28">
      <w:pPr>
        <w:bidi w:val="0"/>
        <w:jc w:val="left"/>
        <w:rPr>
          <w:rFonts w:ascii="Times New Roman" w:eastAsia="Times New Roman" w:hAnsi="Times New Roman"/>
        </w:rPr>
      </w:pPr>
    </w:p>
    <w:p w:rsidR="00721F28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287</Words>
  <Characters>1642</Characters>
  <Application>Microsoft Office Word</Application>
  <DocSecurity>0</DocSecurity>
  <Lines>0</Lines>
  <Paragraphs>0</Paragraphs>
  <ScaleCrop>false</ScaleCrop>
  <Company>Kancelaria NR SR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8</cp:revision>
  <cp:lastPrinted>2020-04-03T09:05:00Z</cp:lastPrinted>
  <dcterms:created xsi:type="dcterms:W3CDTF">2022-11-23T12:42:00Z</dcterms:created>
  <dcterms:modified xsi:type="dcterms:W3CDTF">2022-11-29T11:13:00Z</dcterms:modified>
</cp:coreProperties>
</file>