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EF506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2159</w:t>
      </w:r>
      <w:r w:rsidRPr="00EE7E65" w:rsidR="00EE7E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AF140B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258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="00A6680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2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6680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októ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bra</w:t>
      </w:r>
      <w:r w:rsidR="001F109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2022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F5063" w:rsidR="00EF506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Jaromíra ŠIBLA, Tomáša ŠUDÍKA, Márie ŠOFRANKO a Jána SZŐLLŐSA na vydanie zákona, ktorým sa mení a dopĺňa zákon č. 364/2004 Z. z. o vodách a o zmene zákona Slovenskej národnej rady č. 372/1990 Zb. o priestupkoch v znení neskorších predpisov (vodný zákon) v znení neskorších predpisov (tlač 1257)</w:t>
      </w:r>
      <w:r w:rsidR="002278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12. októbra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13B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ávrhu </w:t>
      </w:r>
      <w:r w:rsidRPr="00EF5063" w:rsidR="00EF506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Jaromíra ŠIBLA, Tomáša ŠUDÍKA, Márie ŠOFRANKO a Jána SZŐLLŐSA na vydanie zákona, ktorým sa mení a dopĺňa zákon č. 364/2004 Z. z. o vodách a o zmene zákona Slovenskej národnej rady č. 372/1990 Zb. o priestupkoch v znení neskorších predpisov (vodný zákon) v znení neskorších predpisov (tlač 1257)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EF5063" w:rsidR="00EF506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Jaromíra ŠIBLA, Tomáša ŠUDÍKA, Márie ŠOFRANKO a Jána SZŐLLŐSA na vydanie zákona, ktorým sa mení a dopĺňa zákon č. 364/2004 Z. z. o vodách a o zmene zákona Slovenskej národnej rady č. 372/1990 Zb. o priestupkoch v znení neskorších predpisov (vodný zákon) v znení neskorších predpisov (tlač 125</w:t>
      </w:r>
      <w:r w:rsidR="00EF506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</w:t>
      </w:r>
      <w:r w:rsidRPr="00EF5063" w:rsidR="00EF506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EF506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317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7E65" w:rsidR="00EE7E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októbra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EF5063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EF5063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EF506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Vladimíra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F506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Zajačika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8313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B72E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885716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2167AD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721F28" w:rsidRPr="002000FE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="00631F2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Halgašová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v. r.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Jaroslav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721F28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372</Words>
  <Characters>2123</Characters>
  <Application>Microsoft Office Word</Application>
  <DocSecurity>0</DocSecurity>
  <Lines>0</Lines>
  <Paragraphs>0</Paragraphs>
  <ScaleCrop>false</ScaleCrop>
  <Company>Kancelaria NR SR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4</cp:revision>
  <cp:lastPrinted>2022-10-12T14:12:00Z</cp:lastPrinted>
  <dcterms:created xsi:type="dcterms:W3CDTF">2022-10-11T10:12:00Z</dcterms:created>
  <dcterms:modified xsi:type="dcterms:W3CDTF">2022-10-12T14:13:00Z</dcterms:modified>
</cp:coreProperties>
</file>