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651E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43BF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="0059148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6B2C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186</w:t>
      </w:r>
      <w:r w:rsidRPr="005977AB" w:rsidR="005977A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6/2022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486313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239</w:t>
      </w:r>
    </w:p>
    <w:p w:rsidR="007F3392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8631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13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51E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1F109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2022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26C00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E666D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B2CEA" w:rsidR="006B2C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1161)</w:t>
      </w:r>
      <w:r w:rsidR="00E666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651E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92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86577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6577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6B2CEA" w:rsidR="006B2C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E666DB" w:rsidP="00E666D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FB66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P="00E666DB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B2CEA" w:rsidR="006B2C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6B2C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209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30</w:t>
      </w:r>
      <w:r w:rsidRPr="00890A49"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6577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augusta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2022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157BD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157BD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9E4C6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6B2CE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Jarmilu</w:t>
      </w:r>
      <w:r w:rsidR="007473F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B2CE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Halgašovú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26C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oslan</w:t>
      </w:r>
      <w:r w:rsidR="006B2C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6B2C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 materiálu  v prvom čítaní;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7E74B4" w:rsidP="00B03665">
      <w:pPr>
        <w:bidi w:val="0"/>
        <w:jc w:val="left"/>
        <w:rPr>
          <w:rFonts w:ascii="Times New Roman" w:eastAsia="Times New Roman" w:hAnsi="Times New Roman"/>
        </w:rPr>
      </w:pPr>
    </w:p>
    <w:p w:rsidR="007E74B4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631F20" w:rsidP="00721F28">
      <w:pPr>
        <w:bidi w:val="0"/>
        <w:jc w:val="both"/>
        <w:rPr>
          <w:rFonts w:ascii="Times New Roman" w:eastAsia="Times New Roman" w:hAnsi="Times New Roman"/>
        </w:rPr>
      </w:pPr>
    </w:p>
    <w:p w:rsidR="00721F28" w:rsidRPr="002000FE" w:rsidP="00721F28">
      <w:pPr>
        <w:bidi w:val="0"/>
        <w:jc w:val="both"/>
        <w:rPr>
          <w:rFonts w:ascii="Arial" w:eastAsia="Times New Roman" w:hAnsi="Arial" w:cs="Arial"/>
        </w:rPr>
      </w:pPr>
      <w:r w:rsidR="00631F2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Jarmila </w:t>
      </w:r>
      <w:r w:rsidR="00631F2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Halgašová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v. r.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Jaroslav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t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721F28" w:rsidP="00721F28">
      <w:pPr>
        <w:bidi w:val="0"/>
        <w:jc w:val="both"/>
        <w:rPr>
          <w:rFonts w:ascii="Arial" w:eastAsia="Times New Roman" w:hAnsi="Arial" w:cs="Arial"/>
        </w:rPr>
      </w:pPr>
      <w:r w:rsidR="00631F2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335</Words>
  <Characters>1914</Characters>
  <Application>Microsoft Office Word</Application>
  <DocSecurity>0</DocSecurity>
  <Lines>0</Lines>
  <Paragraphs>0</Paragraphs>
  <ScaleCrop>false</ScaleCrop>
  <Company>Kancelaria NR SR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2020-04-03T09:05:00Z</cp:lastPrinted>
  <dcterms:created xsi:type="dcterms:W3CDTF">2022-09-05T12:26:00Z</dcterms:created>
  <dcterms:modified xsi:type="dcterms:W3CDTF">2022-09-07T15:36:00Z</dcterms:modified>
</cp:coreProperties>
</file>