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07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CRD-1345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7473F6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22</w:t>
      </w:r>
      <w:r w:rsidR="00CA1310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8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04072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zo 14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F109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 2022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473F6" w:rsidR="007473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Anny ZEMANOVEJ, Juraja ŠELIGU, Petra KREMSKÉHO a Ľuboša KRAJČÍRA na vydanie  zákona, ktorým sa menia a dopĺňajú niektoré zákony v súvislosti so zrýchlením niektorých konaní (tlač 1060)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84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</w:t>
      </w:r>
      <w:r w:rsidRP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A31C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júna</w:t>
      </w:r>
      <w:r w:rsidR="00A31C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7473F6" w:rsidR="007473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Anny ZEMANOVEJ, Juraja ŠELIGU, Petra KREMSKÉHO a Ľuboša KRAJČÍRA na vydanie  zákona, ktorým sa menia a dopĺňajú niektoré zákony v súvislosti so zrýchlením niektorých konaní (tlač 1060)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473F6" w:rsidR="007473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Anny ZEMANOVEJ, Juraja ŠELIGU, Petra KREMSKÉHO a Ľuboša KRAJČÍRA na vydanie  zákona, ktorým sa menia a dopĺňajú niektoré zákony v súvislosti so zrýchlením niektorých konaní (tlač 1060)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7473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101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30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mája 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157BDF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157BDF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9E4C6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Jarmilu Halgašovú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7473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kyňu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721F28" w:rsidRPr="002000FE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="00631F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Halgašová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Jaroslav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721F28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322</Words>
  <Characters>1841</Characters>
  <Application>Microsoft Office Word</Application>
  <DocSecurity>0</DocSecurity>
  <Lines>0</Lines>
  <Paragraphs>0</Paragraphs>
  <ScaleCrop>false</ScaleCrop>
  <Company>Kancelaria NR SR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8</cp:revision>
  <cp:lastPrinted>2020-04-03T09:05:00Z</cp:lastPrinted>
  <dcterms:created xsi:type="dcterms:W3CDTF">2022-06-06T10:17:00Z</dcterms:created>
  <dcterms:modified xsi:type="dcterms:W3CDTF">2022-06-13T13:19:00Z</dcterms:modified>
</cp:coreProperties>
</file>