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17" w:rsidRPr="00DE2733" w:rsidRDefault="00592617" w:rsidP="00592617">
      <w:pPr>
        <w:tabs>
          <w:tab w:val="left" w:pos="7230"/>
          <w:tab w:val="left" w:pos="793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E2733">
        <w:rPr>
          <w:rFonts w:ascii="Arial" w:hAnsi="Arial" w:cs="Arial"/>
          <w:b/>
          <w:sz w:val="32"/>
          <w:szCs w:val="32"/>
          <w:u w:val="single"/>
        </w:rPr>
        <w:t>NÁRODNÁ   RADA   SLOVENSKEJ   REPUBLIKY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32"/>
          <w:szCs w:val="32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VI</w:t>
      </w:r>
      <w:r w:rsidR="00F72B8C">
        <w:rPr>
          <w:rFonts w:ascii="Arial" w:hAnsi="Arial" w:cs="Arial"/>
          <w:b/>
          <w:sz w:val="28"/>
          <w:szCs w:val="28"/>
        </w:rPr>
        <w:t>I</w:t>
      </w:r>
      <w:r w:rsidRPr="00DE2733">
        <w:rPr>
          <w:rFonts w:ascii="Arial" w:hAnsi="Arial" w:cs="Arial"/>
          <w:b/>
          <w:sz w:val="28"/>
          <w:szCs w:val="28"/>
        </w:rPr>
        <w:t>. volebné obdobie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Default="00592617" w:rsidP="00592617">
      <w:pPr>
        <w:jc w:val="center"/>
        <w:rPr>
          <w:rFonts w:ascii="Arial" w:hAnsi="Arial" w:cs="Arial"/>
          <w:b/>
          <w:sz w:val="32"/>
          <w:szCs w:val="32"/>
        </w:rPr>
      </w:pPr>
    </w:p>
    <w:p w:rsidR="00592617" w:rsidRPr="00DE2733" w:rsidRDefault="00F72B8C" w:rsidP="005926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1124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N á v r h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 xml:space="preserve">Výboru Národnej rady Slovenskej republiky pre pôdohospodárstvo a životné prostredie 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na voľbu členov Rady Slovenského pozemkového fondu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75F36" w:rsidRDefault="00D75F36" w:rsidP="00592617">
      <w:pPr>
        <w:jc w:val="center"/>
        <w:rPr>
          <w:rFonts w:ascii="Arial" w:hAnsi="Arial" w:cs="Arial"/>
        </w:rPr>
      </w:pPr>
      <w:r w:rsidRPr="00D75F36">
        <w:rPr>
          <w:rFonts w:ascii="Arial" w:hAnsi="Arial" w:cs="Arial"/>
        </w:rPr>
        <w:t>OPAKOVANÁ VOĽBA</w:t>
      </w: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Default="00592617" w:rsidP="00592617">
      <w:pPr>
        <w:jc w:val="both"/>
        <w:rPr>
          <w:rFonts w:ascii="Arial" w:hAnsi="Arial" w:cs="Arial"/>
          <w:b/>
        </w:rPr>
      </w:pPr>
    </w:p>
    <w:p w:rsidR="00D75F36" w:rsidRDefault="00D75F36" w:rsidP="00592617">
      <w:pPr>
        <w:jc w:val="both"/>
        <w:rPr>
          <w:rFonts w:ascii="Arial" w:hAnsi="Arial" w:cs="Arial"/>
          <w:b/>
        </w:rPr>
      </w:pPr>
    </w:p>
    <w:p w:rsidR="00D75F36" w:rsidRDefault="00D75F36" w:rsidP="00592617">
      <w:pPr>
        <w:jc w:val="both"/>
        <w:rPr>
          <w:rFonts w:ascii="Arial" w:hAnsi="Arial" w:cs="Arial"/>
          <w:b/>
        </w:rPr>
      </w:pPr>
    </w:p>
    <w:p w:rsidR="00D75F36" w:rsidRDefault="00D75F36" w:rsidP="00592617">
      <w:pPr>
        <w:jc w:val="both"/>
        <w:rPr>
          <w:rFonts w:ascii="Arial" w:hAnsi="Arial" w:cs="Arial"/>
          <w:b/>
        </w:rPr>
      </w:pPr>
    </w:p>
    <w:p w:rsidR="00D75F36" w:rsidRDefault="00D75F36" w:rsidP="00592617">
      <w:pPr>
        <w:jc w:val="both"/>
        <w:rPr>
          <w:rFonts w:ascii="Arial" w:hAnsi="Arial" w:cs="Arial"/>
          <w:b/>
        </w:rPr>
      </w:pPr>
    </w:p>
    <w:p w:rsidR="00D75F36" w:rsidRDefault="00D75F36" w:rsidP="00592617">
      <w:pPr>
        <w:jc w:val="both"/>
        <w:rPr>
          <w:rFonts w:ascii="Arial" w:hAnsi="Arial" w:cs="Arial"/>
          <w:b/>
        </w:rPr>
      </w:pPr>
    </w:p>
    <w:p w:rsidR="00D75F36" w:rsidRDefault="00D75F36" w:rsidP="00592617">
      <w:pPr>
        <w:jc w:val="both"/>
        <w:rPr>
          <w:rFonts w:ascii="Arial" w:hAnsi="Arial" w:cs="Arial"/>
          <w:b/>
        </w:rPr>
      </w:pPr>
    </w:p>
    <w:p w:rsidR="00D75F36" w:rsidRDefault="00D75F36" w:rsidP="00592617">
      <w:pPr>
        <w:jc w:val="both"/>
        <w:rPr>
          <w:rFonts w:ascii="Arial" w:hAnsi="Arial" w:cs="Arial"/>
          <w:b/>
        </w:rPr>
      </w:pPr>
    </w:p>
    <w:p w:rsidR="00D75F36" w:rsidRPr="00DE2733" w:rsidRDefault="00D75F36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Default="00592617" w:rsidP="00592617">
      <w:pPr>
        <w:jc w:val="both"/>
        <w:rPr>
          <w:rFonts w:ascii="Arial" w:hAnsi="Arial" w:cs="Arial"/>
        </w:rPr>
      </w:pPr>
    </w:p>
    <w:p w:rsidR="00F72B8C" w:rsidRPr="00DE2733" w:rsidRDefault="00F72B8C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D54C79" w:rsidP="005926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Bratislava, </w:t>
      </w:r>
      <w:r w:rsidR="00D75F36">
        <w:rPr>
          <w:rFonts w:ascii="Arial" w:hAnsi="Arial" w:cs="Arial"/>
          <w:b/>
        </w:rPr>
        <w:t>novem</w:t>
      </w:r>
      <w:r>
        <w:rPr>
          <w:rFonts w:ascii="Arial" w:hAnsi="Arial" w:cs="Arial"/>
          <w:b/>
        </w:rPr>
        <w:t>ber</w:t>
      </w:r>
      <w:r w:rsidR="00F72B8C">
        <w:rPr>
          <w:rFonts w:ascii="Arial" w:hAnsi="Arial" w:cs="Arial"/>
          <w:b/>
        </w:rPr>
        <w:t xml:space="preserve"> 2018</w:t>
      </w: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75F36" w:rsidRDefault="00D75F36" w:rsidP="00D75F36">
      <w:pPr>
        <w:spacing w:after="120"/>
        <w:jc w:val="center"/>
        <w:rPr>
          <w:rFonts w:ascii="Arial" w:hAnsi="Arial" w:cs="Arial"/>
          <w:b/>
          <w:spacing w:val="92"/>
        </w:rPr>
      </w:pPr>
      <w:r w:rsidRPr="00D75F36">
        <w:rPr>
          <w:rFonts w:ascii="Arial" w:hAnsi="Arial" w:cs="Arial"/>
          <w:b/>
          <w:spacing w:val="92"/>
        </w:rPr>
        <w:lastRenderedPageBreak/>
        <w:t>Informácia</w:t>
      </w:r>
    </w:p>
    <w:p w:rsidR="00D75F36" w:rsidRPr="00DE2733" w:rsidRDefault="00D75F36" w:rsidP="00D75F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opakovanej voľbe </w:t>
      </w:r>
      <w:r w:rsidRPr="00DE2733">
        <w:rPr>
          <w:rFonts w:ascii="Arial" w:hAnsi="Arial" w:cs="Arial"/>
          <w:b/>
        </w:rPr>
        <w:t>kandidátov na členov Rady Slovenského pozemkového fondu</w:t>
      </w:r>
    </w:p>
    <w:p w:rsidR="00D75F36" w:rsidRDefault="00D75F36" w:rsidP="00D75F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138429</wp:posOffset>
                </wp:positionH>
                <wp:positionV relativeFrom="paragraph">
                  <wp:posOffset>146050</wp:posOffset>
                </wp:positionV>
                <wp:extent cx="5553075" cy="0"/>
                <wp:effectExtent l="0" t="0" r="2857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92276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1.5pt" to="448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D75F36" w:rsidP="0031785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Na 35. schôdz</w:t>
      </w:r>
      <w:r w:rsidR="002E258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Národnej rady Slovenskej republiky bol v</w:t>
      </w:r>
      <w:r w:rsidR="009D11B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 voľbe konanej </w:t>
      </w:r>
      <w:r w:rsidR="009D11B0">
        <w:rPr>
          <w:rFonts w:ascii="Arial" w:hAnsi="Arial" w:cs="Arial"/>
        </w:rPr>
        <w:t xml:space="preserve">tajným hlasovaním </w:t>
      </w:r>
      <w:bookmarkStart w:id="0" w:name="_GoBack"/>
      <w:bookmarkEnd w:id="0"/>
      <w:r>
        <w:rPr>
          <w:rFonts w:ascii="Arial" w:hAnsi="Arial" w:cs="Arial"/>
        </w:rPr>
        <w:t>24. októbra 2018 na návrh Výboru Národnej rady Slovenskej republiky pre pôdohospodárstvo a životné prostredie</w:t>
      </w:r>
      <w:r w:rsidR="002E258A">
        <w:rPr>
          <w:rFonts w:ascii="Arial" w:hAnsi="Arial" w:cs="Arial"/>
        </w:rPr>
        <w:t xml:space="preserve"> za člena Rady Slovenského pozemkového fondu zvolený </w:t>
      </w:r>
      <w:r w:rsidR="002E258A" w:rsidRPr="003E4872">
        <w:rPr>
          <w:rFonts w:ascii="Arial" w:hAnsi="Arial" w:cs="Arial"/>
          <w:b/>
        </w:rPr>
        <w:t xml:space="preserve">Dalibor </w:t>
      </w:r>
      <w:proofErr w:type="spellStart"/>
      <w:r w:rsidR="002E258A" w:rsidRPr="003E4872">
        <w:rPr>
          <w:rFonts w:ascii="Arial" w:hAnsi="Arial" w:cs="Arial"/>
          <w:b/>
        </w:rPr>
        <w:t>Steindl</w:t>
      </w:r>
      <w:proofErr w:type="spellEnd"/>
      <w:r w:rsidR="002E258A">
        <w:rPr>
          <w:rFonts w:ascii="Arial" w:hAnsi="Arial" w:cs="Arial"/>
        </w:rPr>
        <w:t>.</w:t>
      </w:r>
    </w:p>
    <w:p w:rsidR="002E258A" w:rsidRPr="00D75F36" w:rsidRDefault="002E258A" w:rsidP="002E2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 opakovanej voľbe je ešte potrebné zvoliť 4 členov Rady Slovenského pozemkového fondu z navrhovaných kandidátov</w:t>
      </w:r>
      <w:r w:rsidR="00317858">
        <w:rPr>
          <w:rFonts w:ascii="Arial" w:hAnsi="Arial" w:cs="Arial"/>
        </w:rPr>
        <w:t xml:space="preserve">: </w:t>
      </w:r>
      <w:r w:rsidR="00317858" w:rsidRPr="003E4872">
        <w:rPr>
          <w:rFonts w:ascii="Arial" w:hAnsi="Arial" w:cs="Arial"/>
          <w:b/>
        </w:rPr>
        <w:t xml:space="preserve">Ing. František </w:t>
      </w:r>
      <w:proofErr w:type="spellStart"/>
      <w:r w:rsidR="00317858" w:rsidRPr="003E4872">
        <w:rPr>
          <w:rFonts w:ascii="Arial" w:hAnsi="Arial" w:cs="Arial"/>
          <w:b/>
        </w:rPr>
        <w:t>Haník</w:t>
      </w:r>
      <w:proofErr w:type="spellEnd"/>
      <w:r w:rsidR="00317858" w:rsidRPr="003E4872">
        <w:rPr>
          <w:rFonts w:ascii="Arial" w:hAnsi="Arial" w:cs="Arial"/>
          <w:b/>
        </w:rPr>
        <w:t xml:space="preserve">, Miroslav </w:t>
      </w:r>
      <w:proofErr w:type="spellStart"/>
      <w:r w:rsidR="00317858" w:rsidRPr="003E4872">
        <w:rPr>
          <w:rFonts w:ascii="Arial" w:hAnsi="Arial" w:cs="Arial"/>
          <w:b/>
        </w:rPr>
        <w:t>Masarik</w:t>
      </w:r>
      <w:proofErr w:type="spellEnd"/>
      <w:r w:rsidR="00317858" w:rsidRPr="003E4872">
        <w:rPr>
          <w:rFonts w:ascii="Arial" w:hAnsi="Arial" w:cs="Arial"/>
          <w:b/>
        </w:rPr>
        <w:t xml:space="preserve">, Ing. Róbert </w:t>
      </w:r>
      <w:proofErr w:type="spellStart"/>
      <w:r w:rsidR="00317858" w:rsidRPr="003E4872">
        <w:rPr>
          <w:rFonts w:ascii="Arial" w:hAnsi="Arial" w:cs="Arial"/>
          <w:b/>
        </w:rPr>
        <w:t>Pilarčík</w:t>
      </w:r>
      <w:proofErr w:type="spellEnd"/>
      <w:r w:rsidR="00317858" w:rsidRPr="003E4872">
        <w:rPr>
          <w:rFonts w:ascii="Arial" w:hAnsi="Arial" w:cs="Arial"/>
          <w:b/>
        </w:rPr>
        <w:t xml:space="preserve">, Dagmar Požgayová, Ing. Milan Roman, Mgr. Jana </w:t>
      </w:r>
      <w:proofErr w:type="spellStart"/>
      <w:r w:rsidR="00317858" w:rsidRPr="003E4872">
        <w:rPr>
          <w:rFonts w:ascii="Arial" w:hAnsi="Arial" w:cs="Arial"/>
          <w:b/>
        </w:rPr>
        <w:t>Ujová</w:t>
      </w:r>
      <w:proofErr w:type="spellEnd"/>
      <w:r w:rsidR="00317858" w:rsidRPr="003E4872">
        <w:rPr>
          <w:rFonts w:ascii="Arial" w:hAnsi="Arial" w:cs="Arial"/>
          <w:b/>
        </w:rPr>
        <w:t xml:space="preserve"> a Mgr. Marcel </w:t>
      </w:r>
      <w:proofErr w:type="spellStart"/>
      <w:r w:rsidR="00317858" w:rsidRPr="003E4872">
        <w:rPr>
          <w:rFonts w:ascii="Arial" w:hAnsi="Arial" w:cs="Arial"/>
          <w:b/>
        </w:rPr>
        <w:t>Vrchota</w:t>
      </w:r>
      <w:proofErr w:type="spellEnd"/>
      <w:r w:rsidR="00317858">
        <w:rPr>
          <w:rFonts w:ascii="Arial" w:hAnsi="Arial" w:cs="Arial"/>
        </w:rPr>
        <w:t>.</w:t>
      </w:r>
    </w:p>
    <w:p w:rsidR="00592617" w:rsidRDefault="00592617" w:rsidP="002E258A">
      <w:pPr>
        <w:jc w:val="both"/>
        <w:rPr>
          <w:rFonts w:ascii="Arial" w:hAnsi="Arial" w:cs="Arial"/>
          <w:b/>
        </w:rPr>
      </w:pPr>
    </w:p>
    <w:p w:rsidR="002E258A" w:rsidRDefault="002E258A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lastRenderedPageBreak/>
        <w:t>N á v r h y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  <w:r w:rsidRPr="00DE2733">
        <w:rPr>
          <w:rFonts w:ascii="Arial" w:hAnsi="Arial" w:cs="Arial"/>
          <w:b/>
        </w:rPr>
        <w:t>kandidátov na členov Rady Slovenského pozemkového fondu</w:t>
      </w: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doručené</w:t>
      </w:r>
      <w:r w:rsidRPr="00DE2733">
        <w:rPr>
          <w:rFonts w:ascii="Arial" w:hAnsi="Arial" w:cs="Arial"/>
          <w:b/>
        </w:rPr>
        <w:t xml:space="preserve"> Výbor</w:t>
      </w:r>
      <w:r>
        <w:rPr>
          <w:rFonts w:ascii="Arial" w:hAnsi="Arial" w:cs="Arial"/>
          <w:b/>
        </w:rPr>
        <w:t>u</w:t>
      </w:r>
      <w:r w:rsidRPr="00DE2733">
        <w:rPr>
          <w:rFonts w:ascii="Arial" w:hAnsi="Arial" w:cs="Arial"/>
          <w:b/>
        </w:rPr>
        <w:t xml:space="preserve"> Národnej rady Slovenskej republiky pre pôdohospodárstvo a životné prostredie</w:t>
      </w:r>
    </w:p>
    <w:p w:rsidR="00592617" w:rsidRDefault="00592617" w:rsidP="00592617">
      <w:pPr>
        <w:jc w:val="center"/>
        <w:rPr>
          <w:rFonts w:ascii="Arial" w:hAnsi="Arial" w:cs="Arial"/>
          <w:b/>
        </w:rPr>
      </w:pPr>
    </w:p>
    <w:p w:rsidR="00317858" w:rsidRPr="00DE2733" w:rsidRDefault="00317858" w:rsidP="00592617">
      <w:pPr>
        <w:jc w:val="center"/>
        <w:rPr>
          <w:rFonts w:ascii="Arial" w:hAnsi="Arial" w:cs="Arial"/>
          <w:b/>
        </w:rPr>
      </w:pP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ab/>
        <w:t>Ing. František  H a n í k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rok narodenia: 1956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bydlisko</w:t>
      </w:r>
      <w:r>
        <w:rPr>
          <w:rFonts w:ascii="Arial" w:hAnsi="Arial" w:cs="Arial"/>
        </w:rPr>
        <w:t>: Vranov nad Topľou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vzdelanie: Slovenská vysoká škola technická – stavebná fakulta , Bratislava</w:t>
      </w:r>
    </w:p>
    <w:p w:rsidR="004A6DC5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zamestn</w:t>
      </w:r>
      <w:r>
        <w:rPr>
          <w:rFonts w:ascii="Arial" w:hAnsi="Arial" w:cs="Arial"/>
        </w:rPr>
        <w:t>ávateľ: GEOKART, s. r. o., Prešov</w:t>
      </w:r>
    </w:p>
    <w:p w:rsidR="004A6DC5" w:rsidRPr="00DE2733" w:rsidRDefault="004A6DC5" w:rsidP="004A6DC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funkcia v zamestnaní: konateľ firmy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navrhlo</w:t>
      </w:r>
      <w:r w:rsidRPr="00DE27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Hnutie OB</w:t>
      </w:r>
      <w:r w:rsidR="000E0823">
        <w:rPr>
          <w:rFonts w:ascii="Arial" w:hAnsi="Arial" w:cs="Arial"/>
        </w:rPr>
        <w:t>Y</w:t>
      </w:r>
      <w:r>
        <w:rPr>
          <w:rFonts w:ascii="Arial" w:hAnsi="Arial" w:cs="Arial"/>
        </w:rPr>
        <w:t>ČAJNÍ ĽUDIA a nezávislé osobnosti</w:t>
      </w:r>
    </w:p>
    <w:p w:rsidR="004A6DC5" w:rsidRPr="00317858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A6DC5" w:rsidRDefault="004A6DC5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6A0020">
        <w:rPr>
          <w:rFonts w:ascii="Arial" w:hAnsi="Arial" w:cs="Arial"/>
          <w:b/>
          <w:sz w:val="28"/>
          <w:szCs w:val="28"/>
        </w:rPr>
        <w:tab/>
        <w:t>Miroslav  M a s a r i k</w:t>
      </w:r>
    </w:p>
    <w:p w:rsidR="006A0020" w:rsidRDefault="004A6DC5" w:rsidP="006A0020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 w:rsidR="006A0020">
        <w:rPr>
          <w:rFonts w:ascii="Arial" w:hAnsi="Arial" w:cs="Arial"/>
        </w:rPr>
        <w:t>rok narodenia: 1962</w:t>
      </w:r>
    </w:p>
    <w:p w:rsidR="004A6DC5" w:rsidRDefault="006A0020" w:rsidP="006A002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bydlisko: Jelšov</w:t>
      </w:r>
      <w:r w:rsidR="00317858">
        <w:rPr>
          <w:rFonts w:ascii="Arial" w:hAnsi="Arial" w:cs="Arial"/>
        </w:rPr>
        <w:t>c</w:t>
      </w:r>
      <w:r>
        <w:rPr>
          <w:rFonts w:ascii="Arial" w:hAnsi="Arial" w:cs="Arial"/>
        </w:rPr>
        <w:t>e</w:t>
      </w:r>
    </w:p>
    <w:p w:rsidR="006A0020" w:rsidRDefault="006A0020" w:rsidP="006A002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vzdelanie: Vysoká škola ekonomická Bratislava</w:t>
      </w:r>
    </w:p>
    <w:p w:rsidR="004A6DC5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zamestnávateľ:</w:t>
      </w:r>
      <w:r w:rsidR="006A0020">
        <w:rPr>
          <w:rFonts w:ascii="Arial" w:hAnsi="Arial" w:cs="Arial"/>
        </w:rPr>
        <w:t xml:space="preserve"> Slovenská obchodná a priemyselná komora</w:t>
      </w:r>
    </w:p>
    <w:p w:rsidR="004A6DC5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funkcia v zamestnaní:</w:t>
      </w:r>
      <w:r w:rsidR="006A0020">
        <w:rPr>
          <w:rFonts w:ascii="Arial" w:hAnsi="Arial" w:cs="Arial"/>
        </w:rPr>
        <w:t xml:space="preserve"> riaditeľ Nitrianskej regionálnej komory</w:t>
      </w:r>
    </w:p>
    <w:p w:rsidR="004A6DC5" w:rsidRPr="004138F6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navrhla: Strana SMER – sociálna demokracia</w:t>
      </w:r>
    </w:p>
    <w:p w:rsidR="004A6DC5" w:rsidRPr="00317858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b/>
          <w:sz w:val="28"/>
          <w:szCs w:val="28"/>
        </w:rPr>
        <w:tab/>
        <w:t>Ing. Róbert  P i l a r č í k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rok narodenia: 1977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bydlisko:  Žilina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vzdela</w:t>
      </w:r>
      <w:r>
        <w:rPr>
          <w:rFonts w:ascii="Arial" w:hAnsi="Arial" w:cs="Arial"/>
        </w:rPr>
        <w:t>nie: Žilinská univerzita v Žiline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z</w:t>
      </w:r>
      <w:r>
        <w:rPr>
          <w:rFonts w:ascii="Arial" w:hAnsi="Arial" w:cs="Arial"/>
        </w:rPr>
        <w:t xml:space="preserve">amestnávateľ: </w:t>
      </w:r>
      <w:proofErr w:type="spellStart"/>
      <w:r>
        <w:rPr>
          <w:rFonts w:ascii="Arial" w:hAnsi="Arial" w:cs="Arial"/>
        </w:rPr>
        <w:t>Slovprodukt</w:t>
      </w:r>
      <w:proofErr w:type="spellEnd"/>
      <w:r>
        <w:rPr>
          <w:rFonts w:ascii="Arial" w:hAnsi="Arial" w:cs="Arial"/>
        </w:rPr>
        <w:t xml:space="preserve"> s. r. o.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funkcia v zamestnaní: riadiaci pracovník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navr</w:t>
      </w:r>
      <w:r>
        <w:rPr>
          <w:rFonts w:ascii="Arial" w:hAnsi="Arial" w:cs="Arial"/>
        </w:rPr>
        <w:t xml:space="preserve">hla: Strana </w:t>
      </w:r>
      <w:proofErr w:type="spellStart"/>
      <w:r>
        <w:rPr>
          <w:rFonts w:ascii="Arial" w:hAnsi="Arial" w:cs="Arial"/>
        </w:rPr>
        <w:t>Kotleba</w:t>
      </w:r>
      <w:proofErr w:type="spellEnd"/>
      <w:r>
        <w:rPr>
          <w:rFonts w:ascii="Arial" w:hAnsi="Arial" w:cs="Arial"/>
        </w:rPr>
        <w:t xml:space="preserve"> – Ľudová strana Naše Slovensko</w:t>
      </w:r>
    </w:p>
    <w:p w:rsidR="004A6DC5" w:rsidRPr="00317858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b/>
          <w:sz w:val="28"/>
          <w:szCs w:val="28"/>
        </w:rPr>
        <w:tab/>
        <w:t>Dagmar  P o ž g a y o v á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rok narodenia: 1964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bydlis</w:t>
      </w:r>
      <w:r>
        <w:rPr>
          <w:rFonts w:ascii="Arial" w:hAnsi="Arial" w:cs="Arial"/>
        </w:rPr>
        <w:t xml:space="preserve">ko:  </w:t>
      </w:r>
      <w:r w:rsidR="006A0020">
        <w:rPr>
          <w:rFonts w:ascii="Arial" w:hAnsi="Arial" w:cs="Arial"/>
        </w:rPr>
        <w:t>Bratislava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vzdelanie: </w:t>
      </w:r>
      <w:r w:rsidR="006A0020">
        <w:rPr>
          <w:rFonts w:ascii="Arial" w:hAnsi="Arial" w:cs="Arial"/>
        </w:rPr>
        <w:t>Slovenská vysoká škola technická</w:t>
      </w:r>
    </w:p>
    <w:p w:rsidR="004A6DC5" w:rsidRPr="002A3C7D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zamestnávateľ: </w:t>
      </w:r>
      <w:r w:rsidR="006A0020">
        <w:rPr>
          <w:rFonts w:ascii="Arial" w:hAnsi="Arial" w:cs="Arial"/>
        </w:rPr>
        <w:t xml:space="preserve">EMEL Bratislava, s . r. o. 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funkcia v zamestnaní: </w:t>
      </w:r>
      <w:r w:rsidR="006A0020">
        <w:rPr>
          <w:rFonts w:ascii="Arial" w:hAnsi="Arial" w:cs="Arial"/>
        </w:rPr>
        <w:t>projektový manažér</w:t>
      </w:r>
    </w:p>
    <w:p w:rsidR="004A6DC5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navrhla: Strana SMER – sociálna demokracia</w:t>
      </w:r>
    </w:p>
    <w:p w:rsidR="00317858" w:rsidRPr="00317858" w:rsidRDefault="00317858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>
        <w:rPr>
          <w:rFonts w:ascii="Arial" w:hAnsi="Arial" w:cs="Arial"/>
          <w:b/>
          <w:sz w:val="28"/>
          <w:szCs w:val="28"/>
        </w:rPr>
        <w:tab/>
        <w:t>Ing. Milan  R o m a n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rok narodenia: 1972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bydlis</w:t>
      </w:r>
      <w:r>
        <w:rPr>
          <w:rFonts w:ascii="Arial" w:hAnsi="Arial" w:cs="Arial"/>
        </w:rPr>
        <w:t>ko:  Skalica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vzdelanie: </w:t>
      </w:r>
      <w:proofErr w:type="spellStart"/>
      <w:r>
        <w:rPr>
          <w:rFonts w:ascii="Arial" w:hAnsi="Arial" w:cs="Arial"/>
        </w:rPr>
        <w:t>Bankovní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</w:t>
      </w:r>
      <w:r w:rsidR="00317858"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VŠ Praha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zamestnávateľ: Mesto Skalica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funkcia v zamestnaní: viceprimátor mesta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navrhla: Slovenská národná strana</w:t>
      </w:r>
    </w:p>
    <w:p w:rsidR="004A6DC5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317858" w:rsidRPr="00317858" w:rsidRDefault="00317858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317858" w:rsidRDefault="00317858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</w:p>
    <w:p w:rsidR="00317858" w:rsidRDefault="00317858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</w:p>
    <w:p w:rsidR="004A6DC5" w:rsidRDefault="002E258A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4A6DC5">
        <w:rPr>
          <w:rFonts w:ascii="Arial" w:hAnsi="Arial" w:cs="Arial"/>
          <w:b/>
          <w:sz w:val="28"/>
          <w:szCs w:val="28"/>
        </w:rPr>
        <w:t>.</w:t>
      </w:r>
      <w:r w:rsidR="004A6DC5">
        <w:rPr>
          <w:rFonts w:ascii="Arial" w:hAnsi="Arial" w:cs="Arial"/>
          <w:b/>
          <w:sz w:val="28"/>
          <w:szCs w:val="28"/>
        </w:rPr>
        <w:tab/>
        <w:t xml:space="preserve">Mgr. Jana  U j o v á </w:t>
      </w:r>
    </w:p>
    <w:p w:rsidR="004A6DC5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rok narodenia: 1975</w:t>
      </w:r>
    </w:p>
    <w:p w:rsidR="004A6DC5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bydlisko: Trenčín</w:t>
      </w:r>
    </w:p>
    <w:p w:rsidR="006A0020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0020">
        <w:rPr>
          <w:rFonts w:ascii="Arial" w:hAnsi="Arial" w:cs="Arial"/>
        </w:rPr>
        <w:t>vzdelanie: UK Bratislava, Právnická fakulta</w:t>
      </w:r>
    </w:p>
    <w:p w:rsidR="004A6DC5" w:rsidRDefault="004A6DC5" w:rsidP="006A002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zamestnávateľ:</w:t>
      </w:r>
      <w:r w:rsidR="006A0020">
        <w:rPr>
          <w:rFonts w:ascii="Arial" w:hAnsi="Arial" w:cs="Arial"/>
        </w:rPr>
        <w:t xml:space="preserve"> Ministerstvo vnútra SR</w:t>
      </w:r>
    </w:p>
    <w:p w:rsidR="004A6DC5" w:rsidRDefault="004A6DC5" w:rsidP="004A6DC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funkcia v zamestnaní:</w:t>
      </w:r>
      <w:r w:rsidR="006A0020">
        <w:rPr>
          <w:rFonts w:ascii="Arial" w:hAnsi="Arial" w:cs="Arial"/>
        </w:rPr>
        <w:t xml:space="preserve"> štátny radca</w:t>
      </w:r>
    </w:p>
    <w:p w:rsidR="004A6DC5" w:rsidRDefault="004A6DC5" w:rsidP="004A6DC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navrhla: Strana SMER – sociálna demokracia</w:t>
      </w:r>
    </w:p>
    <w:p w:rsidR="004A6DC5" w:rsidRPr="00317858" w:rsidRDefault="004A6DC5" w:rsidP="00592617">
      <w:pPr>
        <w:ind w:left="360" w:hanging="360"/>
        <w:jc w:val="both"/>
        <w:rPr>
          <w:rFonts w:ascii="Arial" w:hAnsi="Arial" w:cs="Arial"/>
          <w:b/>
          <w:sz w:val="16"/>
          <w:szCs w:val="16"/>
        </w:rPr>
      </w:pPr>
    </w:p>
    <w:p w:rsidR="00592617" w:rsidRPr="00BE6DBD" w:rsidRDefault="002E258A" w:rsidP="00592617">
      <w:pPr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541104">
        <w:rPr>
          <w:rFonts w:ascii="Arial" w:hAnsi="Arial" w:cs="Arial"/>
          <w:b/>
          <w:sz w:val="28"/>
          <w:szCs w:val="28"/>
        </w:rPr>
        <w:t xml:space="preserve">. </w:t>
      </w:r>
      <w:r w:rsidR="00541104">
        <w:rPr>
          <w:rFonts w:ascii="Arial" w:hAnsi="Arial" w:cs="Arial"/>
          <w:b/>
          <w:sz w:val="28"/>
          <w:szCs w:val="28"/>
        </w:rPr>
        <w:tab/>
        <w:t>Mgr. Marcel  V r c h o t a</w:t>
      </w:r>
    </w:p>
    <w:p w:rsidR="00592617" w:rsidRPr="00DE2733" w:rsidRDefault="00541104" w:rsidP="00592617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rok narodenia: 1985</w:t>
      </w:r>
    </w:p>
    <w:p w:rsidR="00592617" w:rsidRPr="00DE2733" w:rsidRDefault="00592617" w:rsidP="00592617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bydli</w:t>
      </w:r>
      <w:r w:rsidR="00541104">
        <w:rPr>
          <w:rFonts w:ascii="Arial" w:hAnsi="Arial" w:cs="Arial"/>
        </w:rPr>
        <w:t>sko:  Košice</w:t>
      </w:r>
    </w:p>
    <w:p w:rsidR="00592617" w:rsidRPr="00DE2733" w:rsidRDefault="00592617" w:rsidP="00592617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vzdelanie: </w:t>
      </w:r>
      <w:r w:rsidR="00541104">
        <w:rPr>
          <w:rFonts w:ascii="Arial" w:hAnsi="Arial" w:cs="Arial"/>
        </w:rPr>
        <w:t>Právnická fakulta Paneurópska vysoká škola, Bratislava</w:t>
      </w:r>
    </w:p>
    <w:p w:rsidR="00592617" w:rsidRPr="00DE2733" w:rsidRDefault="00592617" w:rsidP="00592617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zame</w:t>
      </w:r>
      <w:r w:rsidR="00541104">
        <w:rPr>
          <w:rFonts w:ascii="Arial" w:hAnsi="Arial" w:cs="Arial"/>
        </w:rPr>
        <w:t xml:space="preserve">stnávateľ: UMTOMA s. r. </w:t>
      </w:r>
      <w:r w:rsidR="00F309E1">
        <w:rPr>
          <w:rFonts w:ascii="Arial" w:hAnsi="Arial" w:cs="Arial"/>
        </w:rPr>
        <w:t xml:space="preserve">o., Park </w:t>
      </w:r>
      <w:proofErr w:type="spellStart"/>
      <w:r w:rsidR="00F309E1">
        <w:rPr>
          <w:rFonts w:ascii="Arial" w:hAnsi="Arial" w:cs="Arial"/>
        </w:rPr>
        <w:t>Angelinium</w:t>
      </w:r>
      <w:proofErr w:type="spellEnd"/>
      <w:r w:rsidR="00F309E1">
        <w:rPr>
          <w:rFonts w:ascii="Arial" w:hAnsi="Arial" w:cs="Arial"/>
        </w:rPr>
        <w:t xml:space="preserve"> , Košice</w:t>
      </w:r>
    </w:p>
    <w:p w:rsidR="00592617" w:rsidRPr="00DE2733" w:rsidRDefault="00F309E1" w:rsidP="00592617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funkcia v zamestnaní: konateľ spoločnosti</w:t>
      </w:r>
    </w:p>
    <w:p w:rsidR="00592617" w:rsidRPr="00DE2733" w:rsidRDefault="00F309E1" w:rsidP="00592617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navrhla: Strana Sloboda a Solidarita</w:t>
      </w:r>
    </w:p>
    <w:sectPr w:rsidR="00592617" w:rsidRPr="00DE2733" w:rsidSect="0012035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72" w:rsidRDefault="00F65D72" w:rsidP="00120359">
      <w:r>
        <w:separator/>
      </w:r>
    </w:p>
  </w:endnote>
  <w:endnote w:type="continuationSeparator" w:id="0">
    <w:p w:rsidR="00F65D72" w:rsidRDefault="00F65D72" w:rsidP="0012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868832"/>
      <w:docPartObj>
        <w:docPartGallery w:val="Page Numbers (Bottom of Page)"/>
        <w:docPartUnique/>
      </w:docPartObj>
    </w:sdtPr>
    <w:sdtEndPr/>
    <w:sdtContent>
      <w:p w:rsidR="00120359" w:rsidRDefault="0012035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1B0">
          <w:rPr>
            <w:noProof/>
          </w:rPr>
          <w:t>4</w:t>
        </w:r>
        <w:r>
          <w:fldChar w:fldCharType="end"/>
        </w:r>
      </w:p>
    </w:sdtContent>
  </w:sdt>
  <w:p w:rsidR="00120359" w:rsidRDefault="001203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72" w:rsidRDefault="00F65D72" w:rsidP="00120359">
      <w:r>
        <w:separator/>
      </w:r>
    </w:p>
  </w:footnote>
  <w:footnote w:type="continuationSeparator" w:id="0">
    <w:p w:rsidR="00F65D72" w:rsidRDefault="00F65D72" w:rsidP="0012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17"/>
    <w:rsid w:val="00003645"/>
    <w:rsid w:val="00015794"/>
    <w:rsid w:val="00061DFB"/>
    <w:rsid w:val="00062882"/>
    <w:rsid w:val="000E0823"/>
    <w:rsid w:val="00120359"/>
    <w:rsid w:val="00194D8C"/>
    <w:rsid w:val="001F66C8"/>
    <w:rsid w:val="002B2296"/>
    <w:rsid w:val="002E258A"/>
    <w:rsid w:val="00302D93"/>
    <w:rsid w:val="00317858"/>
    <w:rsid w:val="003E4872"/>
    <w:rsid w:val="004138F6"/>
    <w:rsid w:val="004569A8"/>
    <w:rsid w:val="004A6DC5"/>
    <w:rsid w:val="00541104"/>
    <w:rsid w:val="00592617"/>
    <w:rsid w:val="0060111D"/>
    <w:rsid w:val="00681741"/>
    <w:rsid w:val="00683A5A"/>
    <w:rsid w:val="006A0020"/>
    <w:rsid w:val="007C07FA"/>
    <w:rsid w:val="00834278"/>
    <w:rsid w:val="008379B6"/>
    <w:rsid w:val="008B5C75"/>
    <w:rsid w:val="00952293"/>
    <w:rsid w:val="009D11B0"/>
    <w:rsid w:val="009D2A15"/>
    <w:rsid w:val="00A84856"/>
    <w:rsid w:val="00A84AA8"/>
    <w:rsid w:val="00AD05F0"/>
    <w:rsid w:val="00BB3D8F"/>
    <w:rsid w:val="00D54C79"/>
    <w:rsid w:val="00D75F36"/>
    <w:rsid w:val="00DB389D"/>
    <w:rsid w:val="00E53EAE"/>
    <w:rsid w:val="00E90992"/>
    <w:rsid w:val="00EB05C0"/>
    <w:rsid w:val="00EB0BD1"/>
    <w:rsid w:val="00EB207B"/>
    <w:rsid w:val="00F309E1"/>
    <w:rsid w:val="00F65D72"/>
    <w:rsid w:val="00F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2649"/>
  <w15:chartTrackingRefBased/>
  <w15:docId w15:val="{843BBD21-0F60-4FD4-A7C1-CC27B39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5C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C75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203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03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203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035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88459-7322-4E9A-AAFB-B9FBCBC4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</Template>
  <TotalTime>275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Švihoríková, Vladimíra, Mgr.</cp:lastModifiedBy>
  <cp:revision>29</cp:revision>
  <cp:lastPrinted>2018-10-31T08:51:00Z</cp:lastPrinted>
  <dcterms:created xsi:type="dcterms:W3CDTF">2018-09-18T10:35:00Z</dcterms:created>
  <dcterms:modified xsi:type="dcterms:W3CDTF">2018-10-31T10:08:00Z</dcterms:modified>
</cp:coreProperties>
</file>