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17" w:rsidRPr="00DE2733" w:rsidRDefault="00592617" w:rsidP="00592617">
      <w:pPr>
        <w:tabs>
          <w:tab w:val="left" w:pos="7230"/>
          <w:tab w:val="left" w:pos="79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733">
        <w:rPr>
          <w:rFonts w:ascii="Arial" w:hAnsi="Arial" w:cs="Arial"/>
          <w:b/>
          <w:sz w:val="32"/>
          <w:szCs w:val="32"/>
          <w:u w:val="single"/>
        </w:rPr>
        <w:t>NÁRODNÁ   RADA   SLOVENSKEJ   REPUBLIKY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VI</w:t>
      </w:r>
      <w:r w:rsidR="00F72B8C">
        <w:rPr>
          <w:rFonts w:ascii="Arial" w:hAnsi="Arial" w:cs="Arial"/>
          <w:b/>
          <w:sz w:val="28"/>
          <w:szCs w:val="28"/>
        </w:rPr>
        <w:t>I</w:t>
      </w:r>
      <w:r w:rsidRPr="00DE2733">
        <w:rPr>
          <w:rFonts w:ascii="Arial" w:hAnsi="Arial" w:cs="Arial"/>
          <w:b/>
          <w:sz w:val="28"/>
          <w:szCs w:val="28"/>
        </w:rPr>
        <w:t>. volebné obdobie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DE2733" w:rsidRDefault="00F72B8C" w:rsidP="005926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1124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 á v r h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 xml:space="preserve">Výboru Národnej rady Slovenskej republiky pre pôdohospodárstvo a životné prostredie 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na voľbu členov Rady Slovenského pozemkového fondu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>P r e d k l a d á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DE2733">
        <w:rPr>
          <w:rFonts w:ascii="Arial" w:hAnsi="Arial" w:cs="Arial"/>
          <w:b/>
        </w:rPr>
        <w:t>Materiál obsahuje:</w:t>
      </w: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 xml:space="preserve">Výbor Národnej </w:t>
      </w:r>
      <w:r>
        <w:rPr>
          <w:rFonts w:ascii="Arial" w:hAnsi="Arial" w:cs="Arial"/>
        </w:rPr>
        <w:t xml:space="preserve">rady Slovenskej republiky     </w:t>
      </w:r>
      <w:r>
        <w:rPr>
          <w:rFonts w:ascii="Arial" w:hAnsi="Arial" w:cs="Arial"/>
        </w:rPr>
        <w:tab/>
        <w:t xml:space="preserve">        </w:t>
      </w:r>
      <w:r w:rsidRPr="00DE2733">
        <w:rPr>
          <w:rFonts w:ascii="Arial" w:hAnsi="Arial" w:cs="Arial"/>
        </w:rPr>
        <w:t>1. Návrh uznesenia NR SR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>pre pôdohospod</w:t>
      </w:r>
      <w:r>
        <w:rPr>
          <w:rFonts w:ascii="Arial" w:hAnsi="Arial" w:cs="Arial"/>
        </w:rPr>
        <w:t xml:space="preserve">árstvo a životné prostredie  </w:t>
      </w:r>
      <w:r>
        <w:rPr>
          <w:rFonts w:ascii="Arial" w:hAnsi="Arial" w:cs="Arial"/>
        </w:rPr>
        <w:tab/>
        <w:t xml:space="preserve">        2. Správu</w:t>
      </w:r>
      <w:r w:rsidRPr="00DE2733">
        <w:rPr>
          <w:rFonts w:ascii="Arial" w:hAnsi="Arial" w:cs="Arial"/>
        </w:rPr>
        <w:t xml:space="preserve"> k návrhu na</w:t>
      </w:r>
    </w:p>
    <w:p w:rsidR="00592617" w:rsidRPr="00DE2733" w:rsidRDefault="00592617" w:rsidP="00592617">
      <w:pPr>
        <w:ind w:left="4956" w:firstLine="708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> voľbu členov Rady SPF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DE2733">
        <w:rPr>
          <w:rFonts w:ascii="Arial" w:hAnsi="Arial" w:cs="Arial"/>
        </w:rPr>
        <w:t>3. Návrhy kandidátov na členov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  <w:t xml:space="preserve"> Rady SPF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Default="00592617" w:rsidP="00592617">
      <w:pPr>
        <w:jc w:val="both"/>
        <w:rPr>
          <w:rFonts w:ascii="Arial" w:hAnsi="Arial" w:cs="Arial"/>
        </w:rPr>
      </w:pPr>
    </w:p>
    <w:p w:rsidR="00F72B8C" w:rsidRPr="00DE2733" w:rsidRDefault="00F72B8C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D54C79" w:rsidP="005926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Bratislava, október</w:t>
      </w:r>
      <w:r w:rsidR="00F72B8C">
        <w:rPr>
          <w:rFonts w:ascii="Arial" w:hAnsi="Arial" w:cs="Arial"/>
          <w:b/>
        </w:rPr>
        <w:t xml:space="preserve"> 2018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C764B2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  <w:r w:rsidRPr="00C764B2">
        <w:rPr>
          <w:rFonts w:ascii="Arial" w:hAnsi="Arial" w:cs="Arial"/>
          <w:b/>
          <w:sz w:val="32"/>
          <w:szCs w:val="32"/>
        </w:rPr>
        <w:lastRenderedPageBreak/>
        <w:t>NÁRODNÁ RADA SLOVENSKEJ REPUBLIKY</w:t>
      </w:r>
    </w:p>
    <w:p w:rsidR="00592617" w:rsidRPr="00C764B2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  <w:r w:rsidRPr="00C764B2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>I</w:t>
      </w:r>
      <w:r w:rsidR="00F72B8C">
        <w:rPr>
          <w:rFonts w:ascii="Arial" w:hAnsi="Arial" w:cs="Arial"/>
          <w:b/>
          <w:sz w:val="32"/>
          <w:szCs w:val="32"/>
        </w:rPr>
        <w:t>I</w:t>
      </w:r>
      <w:r w:rsidRPr="00C764B2">
        <w:rPr>
          <w:rFonts w:ascii="Arial" w:hAnsi="Arial" w:cs="Arial"/>
          <w:b/>
          <w:sz w:val="32"/>
          <w:szCs w:val="32"/>
        </w:rPr>
        <w:t>. volebné obdobie</w:t>
      </w:r>
    </w:p>
    <w:p w:rsidR="00592617" w:rsidRPr="00C764B2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C764B2" w:rsidRDefault="00592617" w:rsidP="00592617">
      <w:pPr>
        <w:jc w:val="both"/>
        <w:rPr>
          <w:rFonts w:ascii="Arial" w:hAnsi="Arial" w:cs="Arial"/>
        </w:rPr>
      </w:pPr>
    </w:p>
    <w:p w:rsidR="00592617" w:rsidRPr="00C764B2" w:rsidRDefault="00592617" w:rsidP="00592617">
      <w:pPr>
        <w:jc w:val="both"/>
        <w:rPr>
          <w:rFonts w:ascii="Arial" w:hAnsi="Arial" w:cs="Arial"/>
        </w:rPr>
      </w:pPr>
    </w:p>
    <w:p w:rsidR="00592617" w:rsidRDefault="00592617" w:rsidP="00592617">
      <w:pPr>
        <w:jc w:val="center"/>
        <w:rPr>
          <w:rFonts w:ascii="Arial" w:hAnsi="Arial" w:cs="Arial"/>
        </w:rPr>
      </w:pPr>
    </w:p>
    <w:p w:rsidR="00592617" w:rsidRDefault="00592617" w:rsidP="00592617">
      <w:pPr>
        <w:jc w:val="center"/>
        <w:rPr>
          <w:rFonts w:ascii="Arial" w:hAnsi="Arial" w:cs="Arial"/>
        </w:rPr>
      </w:pPr>
    </w:p>
    <w:p w:rsidR="00592617" w:rsidRPr="00C764B2" w:rsidRDefault="00592617" w:rsidP="00592617">
      <w:pPr>
        <w:jc w:val="center"/>
        <w:rPr>
          <w:rFonts w:ascii="Arial" w:hAnsi="Arial" w:cs="Arial"/>
        </w:rPr>
      </w:pPr>
      <w:r w:rsidRPr="00C764B2">
        <w:rPr>
          <w:rFonts w:ascii="Arial" w:hAnsi="Arial" w:cs="Arial"/>
        </w:rPr>
        <w:t>NÁVRH</w:t>
      </w:r>
    </w:p>
    <w:p w:rsidR="00592617" w:rsidRPr="00C764B2" w:rsidRDefault="00592617" w:rsidP="00592617">
      <w:pPr>
        <w:jc w:val="center"/>
        <w:rPr>
          <w:rFonts w:ascii="Arial" w:hAnsi="Arial" w:cs="Arial"/>
        </w:rPr>
      </w:pPr>
    </w:p>
    <w:p w:rsidR="00592617" w:rsidRPr="00C764B2" w:rsidRDefault="00592617" w:rsidP="00592617">
      <w:pPr>
        <w:jc w:val="center"/>
        <w:rPr>
          <w:rFonts w:ascii="Arial" w:hAnsi="Arial" w:cs="Arial"/>
        </w:rPr>
      </w:pPr>
    </w:p>
    <w:p w:rsidR="00592617" w:rsidRPr="00C764B2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C764B2">
        <w:rPr>
          <w:rFonts w:ascii="Arial" w:hAnsi="Arial" w:cs="Arial"/>
          <w:b/>
          <w:sz w:val="28"/>
          <w:szCs w:val="28"/>
        </w:rPr>
        <w:t>UZNESENIE</w:t>
      </w:r>
    </w:p>
    <w:p w:rsidR="00592617" w:rsidRPr="00C764B2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C764B2">
        <w:rPr>
          <w:rFonts w:ascii="Arial" w:hAnsi="Arial" w:cs="Arial"/>
          <w:b/>
          <w:sz w:val="28"/>
          <w:szCs w:val="28"/>
        </w:rPr>
        <w:t>NÁRODNEJ RADY SLOVENSKEJ REPUBLIKY</w:t>
      </w:r>
    </w:p>
    <w:p w:rsidR="00592617" w:rsidRPr="00C764B2" w:rsidRDefault="00F72B8C" w:rsidP="005926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z.......2018</w:t>
      </w:r>
    </w:p>
    <w:p w:rsidR="00592617" w:rsidRPr="00C764B2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C764B2" w:rsidRDefault="00592617" w:rsidP="00592617">
      <w:pPr>
        <w:jc w:val="both"/>
        <w:rPr>
          <w:rFonts w:ascii="Arial" w:hAnsi="Arial" w:cs="Arial"/>
        </w:rPr>
      </w:pPr>
      <w:r w:rsidRPr="00C764B2">
        <w:rPr>
          <w:rFonts w:ascii="Arial" w:hAnsi="Arial" w:cs="Arial"/>
        </w:rPr>
        <w:t>k návrhu na voľbu členov Rady Slovenského</w:t>
      </w:r>
      <w:r w:rsidR="00F72B8C">
        <w:rPr>
          <w:rFonts w:ascii="Arial" w:hAnsi="Arial" w:cs="Arial"/>
        </w:rPr>
        <w:t xml:space="preserve"> pozemkového fondu (tlač 1123 a 1124</w:t>
      </w:r>
      <w:r>
        <w:rPr>
          <w:rFonts w:ascii="Arial" w:hAnsi="Arial" w:cs="Arial"/>
        </w:rPr>
        <w:t>)</w:t>
      </w:r>
    </w:p>
    <w:p w:rsidR="00592617" w:rsidRPr="00C764B2" w:rsidRDefault="00592617" w:rsidP="00592617">
      <w:pPr>
        <w:jc w:val="both"/>
        <w:rPr>
          <w:rFonts w:ascii="Arial" w:hAnsi="Arial" w:cs="Arial"/>
        </w:rPr>
      </w:pPr>
    </w:p>
    <w:p w:rsidR="00592617" w:rsidRPr="00C764B2" w:rsidRDefault="00592617" w:rsidP="00592617">
      <w:pPr>
        <w:jc w:val="both"/>
        <w:rPr>
          <w:rFonts w:ascii="Arial" w:hAnsi="Arial" w:cs="Arial"/>
        </w:rPr>
      </w:pPr>
    </w:p>
    <w:p w:rsidR="00592617" w:rsidRPr="00C764B2" w:rsidRDefault="00592617" w:rsidP="00592617">
      <w:pPr>
        <w:jc w:val="both"/>
        <w:rPr>
          <w:rFonts w:ascii="Arial" w:hAnsi="Arial" w:cs="Arial"/>
          <w:b/>
        </w:rPr>
      </w:pPr>
    </w:p>
    <w:p w:rsidR="00592617" w:rsidRPr="00C764B2" w:rsidRDefault="00592617" w:rsidP="00592617">
      <w:pPr>
        <w:jc w:val="both"/>
        <w:rPr>
          <w:rFonts w:ascii="Arial" w:hAnsi="Arial" w:cs="Arial"/>
          <w:b/>
        </w:rPr>
      </w:pPr>
      <w:r w:rsidRPr="00C764B2">
        <w:rPr>
          <w:rFonts w:ascii="Arial" w:hAnsi="Arial" w:cs="Arial"/>
          <w:b/>
        </w:rPr>
        <w:tab/>
      </w:r>
      <w:r w:rsidR="00061DFB">
        <w:rPr>
          <w:rFonts w:ascii="Arial" w:hAnsi="Arial" w:cs="Arial"/>
          <w:b/>
        </w:rPr>
        <w:t xml:space="preserve"> </w:t>
      </w:r>
      <w:r w:rsidRPr="00C764B2">
        <w:rPr>
          <w:rFonts w:ascii="Arial" w:hAnsi="Arial" w:cs="Arial"/>
          <w:b/>
        </w:rPr>
        <w:t>Národná rada Slovenskej republiky</w:t>
      </w:r>
    </w:p>
    <w:p w:rsidR="00592617" w:rsidRPr="00C764B2" w:rsidRDefault="00592617" w:rsidP="00592617">
      <w:pPr>
        <w:jc w:val="both"/>
        <w:rPr>
          <w:rFonts w:ascii="Arial" w:hAnsi="Arial" w:cs="Arial"/>
          <w:b/>
        </w:rPr>
      </w:pPr>
    </w:p>
    <w:p w:rsidR="00592617" w:rsidRPr="00C764B2" w:rsidRDefault="00061DFB" w:rsidP="005926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92617" w:rsidRPr="00C764B2">
        <w:rPr>
          <w:rFonts w:ascii="Arial" w:hAnsi="Arial" w:cs="Arial"/>
        </w:rPr>
        <w:t>podľa § 35a</w:t>
      </w:r>
      <w:r>
        <w:rPr>
          <w:rFonts w:ascii="Arial" w:hAnsi="Arial" w:cs="Arial"/>
        </w:rPr>
        <w:t xml:space="preserve"> ods. 1</w:t>
      </w:r>
      <w:r w:rsidR="00592617" w:rsidRPr="00C764B2">
        <w:rPr>
          <w:rFonts w:ascii="Arial" w:hAnsi="Arial" w:cs="Arial"/>
        </w:rPr>
        <w:t xml:space="preserve"> zákona </w:t>
      </w:r>
      <w:r>
        <w:rPr>
          <w:rFonts w:ascii="Arial" w:hAnsi="Arial" w:cs="Arial"/>
        </w:rPr>
        <w:t xml:space="preserve">Slovenskej národnej rady </w:t>
      </w:r>
      <w:r w:rsidR="00592617" w:rsidRPr="00C764B2">
        <w:rPr>
          <w:rFonts w:ascii="Arial" w:hAnsi="Arial" w:cs="Arial"/>
        </w:rPr>
        <w:t>č. 330/1991 Zb. o pozemkových úpravách, usporiadaní pozemkového vlastníctva, pozemkových úradoch, pozemkovom fonde a o pozemkových spoločenstvách v znení neskorších predpisov</w:t>
      </w:r>
      <w:r>
        <w:rPr>
          <w:rFonts w:ascii="Arial" w:hAnsi="Arial" w:cs="Arial"/>
        </w:rPr>
        <w:t xml:space="preserve"> </w:t>
      </w:r>
    </w:p>
    <w:p w:rsidR="00061DFB" w:rsidRDefault="00061DFB" w:rsidP="00061DFB">
      <w:pPr>
        <w:jc w:val="both"/>
        <w:rPr>
          <w:rFonts w:ascii="Arial" w:hAnsi="Arial" w:cs="Arial"/>
        </w:rPr>
      </w:pPr>
    </w:p>
    <w:p w:rsidR="00061DFB" w:rsidRPr="00C764B2" w:rsidRDefault="00061DFB" w:rsidP="00061DFB">
      <w:pPr>
        <w:ind w:left="709"/>
        <w:jc w:val="both"/>
        <w:rPr>
          <w:rFonts w:ascii="Arial" w:hAnsi="Arial" w:cs="Arial"/>
          <w:b/>
        </w:rPr>
      </w:pPr>
      <w:r w:rsidRPr="00C764B2">
        <w:rPr>
          <w:rFonts w:ascii="Arial" w:hAnsi="Arial" w:cs="Arial"/>
          <w:b/>
        </w:rPr>
        <w:t>z v o l i l a</w:t>
      </w:r>
    </w:p>
    <w:p w:rsidR="00592617" w:rsidRPr="00C764B2" w:rsidRDefault="00592617" w:rsidP="00061DFB">
      <w:pPr>
        <w:ind w:left="707"/>
        <w:jc w:val="both"/>
        <w:rPr>
          <w:rFonts w:ascii="Arial" w:hAnsi="Arial" w:cs="Arial"/>
        </w:rPr>
      </w:pPr>
      <w:r w:rsidRPr="00C764B2">
        <w:rPr>
          <w:rFonts w:ascii="Arial" w:hAnsi="Arial" w:cs="Arial"/>
        </w:rPr>
        <w:t>1. na návrh vlády Slovenskej republiky</w:t>
      </w:r>
    </w:p>
    <w:p w:rsidR="00592617" w:rsidRPr="00C764B2" w:rsidRDefault="00592617" w:rsidP="00592617">
      <w:pPr>
        <w:jc w:val="both"/>
        <w:rPr>
          <w:rFonts w:ascii="Arial" w:hAnsi="Arial" w:cs="Arial"/>
        </w:rPr>
      </w:pP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Mareka </w:t>
      </w:r>
      <w:r>
        <w:rPr>
          <w:rFonts w:ascii="Arial" w:hAnsi="Arial" w:cs="Arial"/>
          <w:b/>
        </w:rPr>
        <w:t>Gocníka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2. Jaroslava </w:t>
      </w:r>
      <w:r>
        <w:rPr>
          <w:rFonts w:ascii="Arial" w:hAnsi="Arial" w:cs="Arial"/>
          <w:b/>
        </w:rPr>
        <w:t>Lovašša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3. Milana </w:t>
      </w:r>
      <w:r>
        <w:rPr>
          <w:rFonts w:ascii="Arial" w:hAnsi="Arial" w:cs="Arial"/>
          <w:b/>
        </w:rPr>
        <w:t>Hauera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Igora </w:t>
      </w:r>
      <w:r>
        <w:rPr>
          <w:rFonts w:ascii="Arial" w:hAnsi="Arial" w:cs="Arial"/>
          <w:b/>
        </w:rPr>
        <w:t>Chovana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Radoslava </w:t>
      </w:r>
      <w:r>
        <w:rPr>
          <w:rFonts w:ascii="Arial" w:hAnsi="Arial" w:cs="Arial"/>
          <w:b/>
        </w:rPr>
        <w:t>Hrušku</w:t>
      </w:r>
    </w:p>
    <w:p w:rsidR="00F72B8C" w:rsidRPr="00F66969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Zoltána </w:t>
      </w:r>
      <w:r w:rsidRPr="00F66969">
        <w:rPr>
          <w:rFonts w:ascii="Arial" w:hAnsi="Arial" w:cs="Arial"/>
          <w:b/>
        </w:rPr>
        <w:t>Lörincza</w:t>
      </w:r>
    </w:p>
    <w:p w:rsidR="00061DFB" w:rsidRDefault="00061DFB" w:rsidP="00592617">
      <w:pPr>
        <w:jc w:val="both"/>
        <w:rPr>
          <w:rFonts w:ascii="Arial" w:hAnsi="Arial" w:cs="Arial"/>
        </w:rPr>
      </w:pPr>
    </w:p>
    <w:p w:rsidR="00592617" w:rsidRPr="00C764B2" w:rsidRDefault="00592617" w:rsidP="00061DFB">
      <w:pPr>
        <w:ind w:firstLine="709"/>
        <w:jc w:val="both"/>
        <w:rPr>
          <w:rFonts w:ascii="Arial" w:hAnsi="Arial" w:cs="Arial"/>
        </w:rPr>
      </w:pPr>
      <w:r w:rsidRPr="00C764B2">
        <w:rPr>
          <w:rFonts w:ascii="Arial" w:hAnsi="Arial" w:cs="Arial"/>
        </w:rPr>
        <w:t>2. na návrh Výboru Národnej rady Slovenskej republiky pre pôdohospodárstvo a životné prostredie</w:t>
      </w:r>
    </w:p>
    <w:p w:rsidR="00592617" w:rsidRPr="007346C0" w:rsidRDefault="00592617" w:rsidP="00592617">
      <w:pPr>
        <w:jc w:val="both"/>
        <w:rPr>
          <w:rFonts w:ascii="Arial" w:hAnsi="Arial" w:cs="Arial"/>
          <w:b/>
        </w:rPr>
      </w:pPr>
    </w:p>
    <w:p w:rsidR="00592617" w:rsidRPr="007346C0" w:rsidRDefault="00592617" w:rsidP="00592617">
      <w:pPr>
        <w:jc w:val="both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  <w:t xml:space="preserve">1. </w:t>
      </w:r>
    </w:p>
    <w:p w:rsidR="00592617" w:rsidRPr="007346C0" w:rsidRDefault="00592617" w:rsidP="00592617">
      <w:pPr>
        <w:jc w:val="both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  <w:t xml:space="preserve">2. </w:t>
      </w:r>
    </w:p>
    <w:p w:rsidR="00592617" w:rsidRPr="007346C0" w:rsidRDefault="00592617" w:rsidP="00592617">
      <w:pPr>
        <w:jc w:val="both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  <w:t xml:space="preserve">3. </w:t>
      </w:r>
    </w:p>
    <w:p w:rsidR="00592617" w:rsidRPr="007346C0" w:rsidRDefault="00592617" w:rsidP="00592617">
      <w:pPr>
        <w:jc w:val="both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  <w:t xml:space="preserve">4. </w:t>
      </w:r>
    </w:p>
    <w:p w:rsidR="00592617" w:rsidRPr="007346C0" w:rsidRDefault="00592617" w:rsidP="00592617">
      <w:pPr>
        <w:jc w:val="both"/>
        <w:rPr>
          <w:rFonts w:ascii="Arial" w:hAnsi="Arial" w:cs="Arial"/>
          <w:b/>
        </w:rPr>
      </w:pP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</w:r>
      <w:r w:rsidRPr="007346C0">
        <w:rPr>
          <w:rFonts w:ascii="Arial" w:hAnsi="Arial" w:cs="Arial"/>
          <w:b/>
        </w:rPr>
        <w:tab/>
        <w:t xml:space="preserve">5. </w:t>
      </w:r>
    </w:p>
    <w:p w:rsidR="00592617" w:rsidRPr="00C764B2" w:rsidRDefault="00592617" w:rsidP="00592617">
      <w:pPr>
        <w:jc w:val="both"/>
        <w:rPr>
          <w:rFonts w:ascii="Arial" w:hAnsi="Arial" w:cs="Arial"/>
        </w:rPr>
      </w:pPr>
    </w:p>
    <w:p w:rsidR="00061DFB" w:rsidRDefault="00061DFB" w:rsidP="00061DFB">
      <w:pPr>
        <w:jc w:val="both"/>
        <w:rPr>
          <w:rFonts w:ascii="Arial" w:hAnsi="Arial" w:cs="Arial"/>
        </w:rPr>
      </w:pPr>
    </w:p>
    <w:p w:rsidR="00592617" w:rsidRPr="00C764B2" w:rsidRDefault="00592617" w:rsidP="00061D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funkcie</w:t>
      </w:r>
      <w:r w:rsidRPr="00C764B2">
        <w:rPr>
          <w:rFonts w:ascii="Arial" w:hAnsi="Arial" w:cs="Arial"/>
        </w:rPr>
        <w:t xml:space="preserve"> členov Rady Slovenského pozemkového fondu</w:t>
      </w:r>
    </w:p>
    <w:p w:rsidR="00592617" w:rsidRPr="00DD16D0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92617" w:rsidRPr="007346C0" w:rsidRDefault="00061DFB" w:rsidP="005926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72B8C">
        <w:rPr>
          <w:rFonts w:ascii="Arial" w:hAnsi="Arial" w:cs="Arial"/>
        </w:rPr>
        <w:t xml:space="preserve">dňom </w:t>
      </w:r>
      <w:r w:rsidR="00F72B8C" w:rsidRPr="00061DFB">
        <w:rPr>
          <w:rFonts w:ascii="Arial" w:hAnsi="Arial" w:cs="Arial"/>
          <w:i/>
        </w:rPr>
        <w:t>.......</w:t>
      </w:r>
      <w:r w:rsidRPr="00061DFB">
        <w:rPr>
          <w:rFonts w:ascii="Arial" w:hAnsi="Arial" w:cs="Arial"/>
          <w:i/>
        </w:rPr>
        <w:t>...</w:t>
      </w:r>
      <w:r>
        <w:rPr>
          <w:rFonts w:ascii="Arial" w:hAnsi="Arial" w:cs="Arial"/>
          <w:i/>
        </w:rPr>
        <w:t xml:space="preserve"> </w:t>
      </w:r>
      <w:r w:rsidR="007C07FA">
        <w:rPr>
          <w:rFonts w:ascii="Arial" w:hAnsi="Arial" w:cs="Arial"/>
          <w:i/>
        </w:rPr>
        <w:t>(nasledujúci deň po zvolení)</w:t>
      </w:r>
    </w:p>
    <w:p w:rsidR="00834278" w:rsidRDefault="00834278">
      <w:pPr>
        <w:rPr>
          <w:rFonts w:ascii="Arial" w:hAnsi="Arial" w:cs="Arial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2733">
        <w:rPr>
          <w:rFonts w:ascii="Arial" w:hAnsi="Arial" w:cs="Arial"/>
          <w:b/>
          <w:sz w:val="32"/>
          <w:szCs w:val="32"/>
          <w:u w:val="single"/>
        </w:rPr>
        <w:lastRenderedPageBreak/>
        <w:t>NÁRODNÁ   RADA   SLOVENSKEJ   REPUBLIKY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32"/>
          <w:szCs w:val="32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VI</w:t>
      </w:r>
      <w:r w:rsidR="00F72B8C">
        <w:rPr>
          <w:rFonts w:ascii="Arial" w:hAnsi="Arial" w:cs="Arial"/>
          <w:b/>
          <w:sz w:val="28"/>
          <w:szCs w:val="28"/>
        </w:rPr>
        <w:t>I</w:t>
      </w:r>
      <w:r w:rsidRPr="00DE2733">
        <w:rPr>
          <w:rFonts w:ascii="Arial" w:hAnsi="Arial" w:cs="Arial"/>
          <w:b/>
          <w:sz w:val="28"/>
          <w:szCs w:val="28"/>
        </w:rPr>
        <w:t>. volebné obdobie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S p r á v a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Výboru Národnej rady Slovenskej republiky pre pôdohospodárstvo a životné prostredie  k návrhu na voľbu členov Rady Slovenského pozemkového fondu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Podľa § 35a zákona Slovenskej národnej rady č. 330/1991 Zb. o pozemkových úpravách, usporiadaní pozemkového vlastníctva, pozemkových úradoch, pozemkovom fonde a o pozemkových spoločenstvách v znení neskorších predpisov</w:t>
      </w:r>
      <w:r w:rsidR="00061DFB"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 xml:space="preserve"> činno</w:t>
      </w:r>
      <w:r w:rsidR="00061DFB">
        <w:rPr>
          <w:rFonts w:ascii="Arial" w:hAnsi="Arial" w:cs="Arial"/>
        </w:rPr>
        <w:t>s</w:t>
      </w:r>
      <w:r w:rsidRPr="00DE2733">
        <w:rPr>
          <w:rFonts w:ascii="Arial" w:hAnsi="Arial" w:cs="Arial"/>
        </w:rPr>
        <w:t xml:space="preserve">ť a hospodárenie pozemkového fondu kontroluje jedenásťčlenná rada. Členov rady volí a odvoláva Národná rada Slovenskej republiky, a to šiestich členov na návrh vlády Slovenskej republiky a piatich členov na základe princípu pomerného zastúpenia politických strán a politických hnutí, za ktoré boli poslanci zvolení do Národnej rady Slovenskej republiky, na návrh Výboru Národnej rady Slovenskej republiky pre pôdohospodárstvo a životné prostredie. Funkčné obdobie členov rady je tri roky. 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ind w:firstLine="708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 xml:space="preserve">A. Vláda Slovenskej republiky predložila </w:t>
      </w:r>
      <w:r w:rsidR="00D54C79">
        <w:rPr>
          <w:rFonts w:ascii="Arial" w:hAnsi="Arial" w:cs="Arial"/>
        </w:rPr>
        <w:t>dňa 25</w:t>
      </w:r>
      <w:r w:rsidR="00F72B8C">
        <w:rPr>
          <w:rFonts w:ascii="Arial" w:hAnsi="Arial" w:cs="Arial"/>
        </w:rPr>
        <w:t>. septembra 2018</w:t>
      </w:r>
      <w:r w:rsidRPr="00DE2733">
        <w:rPr>
          <w:rFonts w:ascii="Arial" w:hAnsi="Arial" w:cs="Arial"/>
        </w:rPr>
        <w:t xml:space="preserve"> návrh na voľbu šiestich členov Rady Slovenského pozemkového fondu</w:t>
      </w:r>
      <w:r>
        <w:rPr>
          <w:rFonts w:ascii="Arial" w:hAnsi="Arial" w:cs="Arial"/>
        </w:rPr>
        <w:t xml:space="preserve"> a to</w:t>
      </w:r>
    </w:p>
    <w:p w:rsidR="00592617" w:rsidRPr="00DE2733" w:rsidRDefault="00592617" w:rsidP="00592617">
      <w:pPr>
        <w:ind w:firstLine="708"/>
        <w:jc w:val="both"/>
        <w:rPr>
          <w:rFonts w:ascii="Arial" w:hAnsi="Arial" w:cs="Arial"/>
        </w:rPr>
      </w:pP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Mareka </w:t>
      </w:r>
      <w:r>
        <w:rPr>
          <w:rFonts w:ascii="Arial" w:hAnsi="Arial" w:cs="Arial"/>
          <w:b/>
        </w:rPr>
        <w:t>Gocníka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2. Jaroslava </w:t>
      </w:r>
      <w:r>
        <w:rPr>
          <w:rFonts w:ascii="Arial" w:hAnsi="Arial" w:cs="Arial"/>
          <w:b/>
        </w:rPr>
        <w:t>Lovašša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3. Milana </w:t>
      </w:r>
      <w:r>
        <w:rPr>
          <w:rFonts w:ascii="Arial" w:hAnsi="Arial" w:cs="Arial"/>
          <w:b/>
        </w:rPr>
        <w:t>Hauera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Igora </w:t>
      </w:r>
      <w:r>
        <w:rPr>
          <w:rFonts w:ascii="Arial" w:hAnsi="Arial" w:cs="Arial"/>
          <w:b/>
        </w:rPr>
        <w:t>Chovana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Radoslava </w:t>
      </w:r>
      <w:r>
        <w:rPr>
          <w:rFonts w:ascii="Arial" w:hAnsi="Arial" w:cs="Arial"/>
          <w:b/>
        </w:rPr>
        <w:t>Hrušku</w:t>
      </w:r>
    </w:p>
    <w:p w:rsidR="00F72B8C" w:rsidRPr="00F66969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Zoltána </w:t>
      </w:r>
      <w:r w:rsidRPr="00F66969">
        <w:rPr>
          <w:rFonts w:ascii="Arial" w:hAnsi="Arial" w:cs="Arial"/>
          <w:b/>
        </w:rPr>
        <w:t>Lörincza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 xml:space="preserve">Výbor Národnej rady Slovenskej republiky pre pôdohospodárstvo a </w:t>
      </w:r>
      <w:r>
        <w:rPr>
          <w:rFonts w:ascii="Arial" w:hAnsi="Arial" w:cs="Arial"/>
        </w:rPr>
        <w:t>ž</w:t>
      </w:r>
      <w:r w:rsidR="00F72B8C">
        <w:rPr>
          <w:rFonts w:ascii="Arial" w:hAnsi="Arial" w:cs="Arial"/>
        </w:rPr>
        <w:t>ivotné prostredie  na svojej</w:t>
      </w:r>
      <w:r w:rsidR="00AD05F0">
        <w:rPr>
          <w:rFonts w:ascii="Arial" w:hAnsi="Arial" w:cs="Arial"/>
        </w:rPr>
        <w:t xml:space="preserve">  50.  schôdzi dňa 10. októbra</w:t>
      </w:r>
      <w:r w:rsidR="00F72B8C">
        <w:rPr>
          <w:rFonts w:ascii="Arial" w:hAnsi="Arial" w:cs="Arial"/>
        </w:rPr>
        <w:t xml:space="preserve"> 2018</w:t>
      </w:r>
      <w:r w:rsidRPr="00DE2733">
        <w:rPr>
          <w:rFonts w:ascii="Arial" w:hAnsi="Arial" w:cs="Arial"/>
        </w:rPr>
        <w:t xml:space="preserve"> prerokoval návrh vlády na voľbu členov Rady Slovenského pozemkového f</w:t>
      </w:r>
      <w:r>
        <w:rPr>
          <w:rFonts w:ascii="Arial" w:hAnsi="Arial" w:cs="Arial"/>
        </w:rPr>
        <w:t>o</w:t>
      </w:r>
      <w:r w:rsidR="00AD05F0">
        <w:rPr>
          <w:rFonts w:ascii="Arial" w:hAnsi="Arial" w:cs="Arial"/>
        </w:rPr>
        <w:t>ndu a vo svojom uznesením č. 210</w:t>
      </w:r>
      <w:r w:rsidRPr="00DE2733">
        <w:rPr>
          <w:rFonts w:ascii="Arial" w:hAnsi="Arial" w:cs="Arial"/>
        </w:rPr>
        <w:t xml:space="preserve"> konštatoval, že predložené návrhy spĺňajú ustanovené podmienky a sú v súlade s príslušnými us</w:t>
      </w:r>
      <w:r w:rsidR="00952293">
        <w:rPr>
          <w:rFonts w:ascii="Arial" w:hAnsi="Arial" w:cs="Arial"/>
        </w:rPr>
        <w:t xml:space="preserve">tanoveniam zákona Slovenskej </w:t>
      </w:r>
      <w:r w:rsidRPr="00DE2733">
        <w:rPr>
          <w:rFonts w:ascii="Arial" w:hAnsi="Arial" w:cs="Arial"/>
        </w:rPr>
        <w:t xml:space="preserve">národnej rady č. 330/1991 Zb. o pozemkových úpravách, usporiadaní pozemkového vlastníctva, pozemkových </w:t>
      </w:r>
      <w:r w:rsidRPr="00DE2733">
        <w:rPr>
          <w:rFonts w:ascii="Arial" w:hAnsi="Arial" w:cs="Arial"/>
        </w:rPr>
        <w:lastRenderedPageBreak/>
        <w:t xml:space="preserve">úradoch, pozemkovom fonde a o pozemkových spoločenstvách v znení neskorších predpisov. </w:t>
      </w:r>
    </w:p>
    <w:p w:rsidR="00592617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Odporučil Národnej rade Slovenskej republiky, aby</w:t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</w:rPr>
        <w:tab/>
      </w:r>
      <w:r w:rsidRPr="00DE2733"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Pr="00DE2733">
        <w:rPr>
          <w:rFonts w:ascii="Arial" w:hAnsi="Arial" w:cs="Arial"/>
        </w:rPr>
        <w:t xml:space="preserve">. </w:t>
      </w:r>
      <w:r w:rsidRPr="00DE2733">
        <w:rPr>
          <w:rFonts w:ascii="Arial" w:hAnsi="Arial" w:cs="Arial"/>
          <w:b/>
        </w:rPr>
        <w:t>z v o l i l a</w:t>
      </w:r>
    </w:p>
    <w:p w:rsidR="00592617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  <w:t xml:space="preserve">    </w:t>
      </w:r>
      <w:r w:rsidRPr="00DE2733">
        <w:rPr>
          <w:rFonts w:ascii="Arial" w:hAnsi="Arial" w:cs="Arial"/>
        </w:rPr>
        <w:t>podľa § 35a zákona Slovenskej národnej rady č. 330/1991 Zb. o pozemkových úpravách, usporiadaní pozemkového vlastníctva, pozemkových úradoch, pozemkovom fonde a o pozemkových spoločenstvách v znení neskorších predpisov na návrh vlády Slovenskej republiky šiestich členov Rady Slovenského pozemkového fondu</w:t>
      </w:r>
      <w:r w:rsidR="006817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to:</w:t>
      </w:r>
    </w:p>
    <w:p w:rsidR="00592617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Mareka </w:t>
      </w:r>
      <w:r>
        <w:rPr>
          <w:rFonts w:ascii="Arial" w:hAnsi="Arial" w:cs="Arial"/>
          <w:b/>
        </w:rPr>
        <w:t>Gocníka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2. Jaroslava </w:t>
      </w:r>
      <w:r>
        <w:rPr>
          <w:rFonts w:ascii="Arial" w:hAnsi="Arial" w:cs="Arial"/>
          <w:b/>
        </w:rPr>
        <w:t>Lovašša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3. Milana </w:t>
      </w:r>
      <w:r>
        <w:rPr>
          <w:rFonts w:ascii="Arial" w:hAnsi="Arial" w:cs="Arial"/>
          <w:b/>
        </w:rPr>
        <w:t>Hauera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Igora </w:t>
      </w:r>
      <w:r>
        <w:rPr>
          <w:rFonts w:ascii="Arial" w:hAnsi="Arial" w:cs="Arial"/>
          <w:b/>
        </w:rPr>
        <w:t>Chovana</w:t>
      </w:r>
    </w:p>
    <w:p w:rsidR="00F72B8C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Radoslava </w:t>
      </w:r>
      <w:r>
        <w:rPr>
          <w:rFonts w:ascii="Arial" w:hAnsi="Arial" w:cs="Arial"/>
          <w:b/>
        </w:rPr>
        <w:t>Hrušku</w:t>
      </w:r>
    </w:p>
    <w:p w:rsidR="00F72B8C" w:rsidRPr="00F66969" w:rsidRDefault="00F72B8C" w:rsidP="00F72B8C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Zoltána </w:t>
      </w:r>
      <w:r w:rsidRPr="00F66969">
        <w:rPr>
          <w:rFonts w:ascii="Arial" w:hAnsi="Arial" w:cs="Arial"/>
          <w:b/>
        </w:rPr>
        <w:t>Lörincza</w:t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2</w:t>
      </w:r>
      <w:r w:rsidRPr="00DE2733">
        <w:rPr>
          <w:rFonts w:ascii="Arial" w:hAnsi="Arial" w:cs="Arial"/>
          <w:b/>
        </w:rPr>
        <w:t xml:space="preserve">. voľbu členov Rady SPF na návrh vlády uskutočniť verejným hlasovaním spoločne  </w:t>
      </w:r>
    </w:p>
    <w:p w:rsidR="00592617" w:rsidRPr="00DE2733" w:rsidRDefault="00592617" w:rsidP="00592617">
      <w:pPr>
        <w:rPr>
          <w:rFonts w:ascii="Arial" w:hAnsi="Arial" w:cs="Arial"/>
        </w:rPr>
      </w:pPr>
    </w:p>
    <w:p w:rsidR="00592617" w:rsidRPr="00DE2733" w:rsidRDefault="00592617" w:rsidP="00592617">
      <w:pPr>
        <w:jc w:val="center"/>
        <w:rPr>
          <w:rFonts w:ascii="Arial" w:hAnsi="Arial" w:cs="Arial"/>
        </w:rPr>
      </w:pPr>
      <w:r w:rsidRPr="00DE2733">
        <w:rPr>
          <w:rFonts w:ascii="Arial" w:hAnsi="Arial" w:cs="Arial"/>
        </w:rPr>
        <w:t>***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ind w:firstLine="708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</w:rPr>
        <w:t xml:space="preserve">B. </w:t>
      </w:r>
      <w:r w:rsidRPr="00DE2733">
        <w:rPr>
          <w:rFonts w:ascii="Arial" w:hAnsi="Arial" w:cs="Arial"/>
        </w:rPr>
        <w:t xml:space="preserve">V súlade s čl. 2 volebného poriadku o voľbe a odvolávaní </w:t>
      </w:r>
      <w:r>
        <w:rPr>
          <w:rFonts w:ascii="Arial" w:hAnsi="Arial" w:cs="Arial"/>
        </w:rPr>
        <w:t>funkcionárov</w:t>
      </w:r>
      <w:r w:rsidRPr="00DE2733">
        <w:rPr>
          <w:rFonts w:ascii="Arial" w:hAnsi="Arial" w:cs="Arial"/>
        </w:rPr>
        <w:t>, požiadal</w:t>
      </w:r>
      <w:r>
        <w:rPr>
          <w:rFonts w:ascii="Arial" w:hAnsi="Arial" w:cs="Arial"/>
        </w:rPr>
        <w:t xml:space="preserve"> predseda</w:t>
      </w:r>
      <w:r w:rsidRPr="00DE2733">
        <w:rPr>
          <w:rFonts w:ascii="Arial" w:hAnsi="Arial" w:cs="Arial"/>
        </w:rPr>
        <w:t xml:space="preserve"> Výboru Národnej rady Slovenskej republiky pre pôdohospodárstvo a životné prostredie listom politické strany a politické hnutia, za ktoré boli poslanci zvolení do Národnej rady Slovenskej republiky o zaslanie návrhov kandidátov na členov Rady Slovenského pozemkového fondu.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 w:rsidRPr="00DE2733">
        <w:rPr>
          <w:rFonts w:ascii="Arial" w:hAnsi="Arial" w:cs="Arial"/>
        </w:rPr>
        <w:t>ýbor dostal</w:t>
      </w:r>
      <w:r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>tieto návrhy kandidátov na členov Rady Slovenského pozemkového fondu: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  <w:u w:val="single"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  <w:u w:val="single"/>
        </w:rPr>
      </w:pPr>
      <w:r w:rsidRPr="00DE2733">
        <w:rPr>
          <w:rFonts w:ascii="Arial" w:hAnsi="Arial" w:cs="Arial"/>
          <w:b/>
          <w:u w:val="single"/>
        </w:rPr>
        <w:t>Meno kandidáta:</w:t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F72B8C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 Františka </w:t>
      </w:r>
      <w:r>
        <w:rPr>
          <w:rFonts w:ascii="Arial" w:hAnsi="Arial" w:cs="Arial"/>
          <w:b/>
        </w:rPr>
        <w:t>Haníka</w:t>
      </w:r>
    </w:p>
    <w:p w:rsidR="00BB3D8F" w:rsidRPr="00EB207B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B207B">
        <w:rPr>
          <w:rFonts w:ascii="Arial" w:hAnsi="Arial" w:cs="Arial"/>
        </w:rPr>
        <w:t xml:space="preserve">2. Miroslava </w:t>
      </w:r>
      <w:r w:rsidR="00EB207B">
        <w:rPr>
          <w:rFonts w:ascii="Arial" w:hAnsi="Arial" w:cs="Arial"/>
          <w:b/>
        </w:rPr>
        <w:t>Masarika</w:t>
      </w:r>
    </w:p>
    <w:p w:rsidR="00BB3D8F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3. Róberta </w:t>
      </w:r>
      <w:r>
        <w:rPr>
          <w:rFonts w:ascii="Arial" w:hAnsi="Arial" w:cs="Arial"/>
          <w:b/>
        </w:rPr>
        <w:t>Pilarčíka</w:t>
      </w:r>
    </w:p>
    <w:p w:rsidR="00BB3D8F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4. Dagmaru </w:t>
      </w:r>
      <w:r>
        <w:rPr>
          <w:rFonts w:ascii="Arial" w:hAnsi="Arial" w:cs="Arial"/>
          <w:b/>
        </w:rPr>
        <w:t xml:space="preserve">Požgayovú </w:t>
      </w:r>
    </w:p>
    <w:p w:rsidR="00BB3D8F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5. Milana </w:t>
      </w:r>
      <w:r>
        <w:rPr>
          <w:rFonts w:ascii="Arial" w:hAnsi="Arial" w:cs="Arial"/>
          <w:b/>
        </w:rPr>
        <w:t>Romana</w:t>
      </w:r>
    </w:p>
    <w:p w:rsidR="00BB3D8F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Dalibora </w:t>
      </w:r>
      <w:r>
        <w:rPr>
          <w:rFonts w:ascii="Arial" w:hAnsi="Arial" w:cs="Arial"/>
          <w:b/>
        </w:rPr>
        <w:t>Steindla</w:t>
      </w:r>
    </w:p>
    <w:p w:rsidR="00BB3D8F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7. Janu </w:t>
      </w:r>
      <w:r>
        <w:rPr>
          <w:rFonts w:ascii="Arial" w:hAnsi="Arial" w:cs="Arial"/>
          <w:b/>
        </w:rPr>
        <w:t>Ujovú</w:t>
      </w:r>
    </w:p>
    <w:p w:rsidR="00BB3D8F" w:rsidRPr="00BB3D8F" w:rsidRDefault="00BB3D8F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Marcela </w:t>
      </w:r>
      <w:r>
        <w:rPr>
          <w:rFonts w:ascii="Arial" w:hAnsi="Arial" w:cs="Arial"/>
          <w:b/>
        </w:rPr>
        <w:t>Vrchotu</w:t>
      </w:r>
    </w:p>
    <w:p w:rsidR="00BB3D8F" w:rsidRPr="00BB3D8F" w:rsidRDefault="00BB3D8F" w:rsidP="00592617">
      <w:pPr>
        <w:jc w:val="both"/>
        <w:rPr>
          <w:rFonts w:ascii="Arial" w:hAnsi="Arial" w:cs="Arial"/>
          <w:b/>
        </w:rPr>
      </w:pPr>
    </w:p>
    <w:p w:rsidR="00592617" w:rsidRDefault="00592617" w:rsidP="00592617">
      <w:pPr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ab/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Bližšie charakteristiky kandidátov sú uvedené v prílohe č. 1</w:t>
      </w: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Výbor Národnej rady Slovenskej republiky pre pôdohospodárstvo a životné prostredie  prerokoval predložené návrhy a konštatoval, že kandidáti spĺňajú všetky náležitosti a predložené návrhy sú v súlade s príslušnými ustanoveniami zákona Slovenskej národnej rady č. 330/1991 Zb. o pozemkových úpravách, usporiadaní pozemkového vlastníctva, pozemkových úradoch, pozemkovom fonde a o pozemkových spoločenstvách v znení neskorších predpisov</w:t>
      </w:r>
      <w:r w:rsidR="00061DFB">
        <w:rPr>
          <w:rFonts w:ascii="Arial" w:hAnsi="Arial" w:cs="Arial"/>
        </w:rPr>
        <w:t>.</w:t>
      </w:r>
      <w:r w:rsidRPr="00DE2733">
        <w:rPr>
          <w:rFonts w:ascii="Arial" w:hAnsi="Arial" w:cs="Arial"/>
        </w:rPr>
        <w:t xml:space="preserve"> 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vo sv</w:t>
      </w:r>
      <w:r w:rsidR="00AD05F0">
        <w:rPr>
          <w:rFonts w:ascii="Arial" w:hAnsi="Arial" w:cs="Arial"/>
        </w:rPr>
        <w:t>ojom uznesení č. 211 z 10. októbra</w:t>
      </w:r>
      <w:r w:rsidR="00F72B8C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  <w:b/>
        </w:rPr>
        <w:t>odporuč</w:t>
      </w:r>
      <w:r>
        <w:rPr>
          <w:rFonts w:ascii="Arial" w:hAnsi="Arial" w:cs="Arial"/>
          <w:b/>
        </w:rPr>
        <w:t>il</w:t>
      </w:r>
      <w:r w:rsidRPr="00DE27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Národnej rade</w:t>
      </w:r>
      <w:r w:rsidRPr="00AE2FFE">
        <w:rPr>
          <w:rFonts w:ascii="Arial" w:hAnsi="Arial" w:cs="Arial"/>
        </w:rPr>
        <w:t xml:space="preserve"> Slovenskej republiky, </w:t>
      </w:r>
      <w:r w:rsidRPr="00DE2733">
        <w:rPr>
          <w:rFonts w:ascii="Arial" w:hAnsi="Arial" w:cs="Arial"/>
        </w:rPr>
        <w:t>aby</w:t>
      </w:r>
    </w:p>
    <w:p w:rsidR="00592617" w:rsidRPr="00DE2733" w:rsidRDefault="00592617" w:rsidP="00592617">
      <w:pPr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</w:rPr>
        <w:tab/>
      </w:r>
      <w:r w:rsidRPr="00AE2FFE">
        <w:rPr>
          <w:rFonts w:ascii="Arial" w:hAnsi="Arial" w:cs="Arial"/>
          <w:b/>
        </w:rPr>
        <w:t>1</w:t>
      </w:r>
      <w:r w:rsidRPr="00DE2733">
        <w:rPr>
          <w:rFonts w:ascii="Arial" w:hAnsi="Arial" w:cs="Arial"/>
          <w:b/>
        </w:rPr>
        <w:t>. zvolila</w:t>
      </w:r>
    </w:p>
    <w:p w:rsidR="00592617" w:rsidRPr="00D434CD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</w:rPr>
        <w:t xml:space="preserve">               podľa § 35a zákona č. 285/2008 Z. z. ktorým sa mení a dopĺňa zákon Slovenskej národnej rady č. 330/1991 Zb. o pozemkových úpravách, usporiadaní pozemkového vlastníctva, pozemkových úradoch, pozemkovom fonde a o pozemkových spoločenstvách v znení neskorších predpisov</w:t>
      </w:r>
      <w:r w:rsidR="00061DFB">
        <w:rPr>
          <w:rFonts w:ascii="Arial" w:hAnsi="Arial" w:cs="Arial"/>
        </w:rPr>
        <w:t xml:space="preserve"> </w:t>
      </w:r>
      <w:r w:rsidRPr="00DE2733">
        <w:rPr>
          <w:rFonts w:ascii="Arial" w:hAnsi="Arial" w:cs="Arial"/>
        </w:rPr>
        <w:t xml:space="preserve"> </w:t>
      </w:r>
      <w:r w:rsidRPr="00062882">
        <w:rPr>
          <w:rFonts w:ascii="Arial" w:hAnsi="Arial" w:cs="Arial"/>
          <w:b/>
        </w:rPr>
        <w:t>piatich</w:t>
      </w:r>
      <w:r w:rsidRPr="00DE2733">
        <w:rPr>
          <w:rFonts w:ascii="Arial" w:hAnsi="Arial" w:cs="Arial"/>
        </w:rPr>
        <w:t xml:space="preserve"> členov Rady Slovenského pozemkového fondu</w:t>
      </w:r>
      <w:r>
        <w:rPr>
          <w:rFonts w:ascii="Arial" w:hAnsi="Arial" w:cs="Arial"/>
        </w:rPr>
        <w:t xml:space="preserve"> z navrhnutých kandidátov </w:t>
      </w:r>
    </w:p>
    <w:p w:rsidR="00592617" w:rsidRDefault="00592617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2617" w:rsidRPr="00687104" w:rsidRDefault="00592617" w:rsidP="005926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p w:rsidR="00592617" w:rsidRPr="00DE2733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</w:r>
      <w:r w:rsidRPr="00F80D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DE2733">
        <w:rPr>
          <w:rFonts w:ascii="Arial" w:hAnsi="Arial" w:cs="Arial"/>
          <w:b/>
        </w:rPr>
        <w:t>. voľb</w:t>
      </w:r>
      <w:r>
        <w:rPr>
          <w:rFonts w:ascii="Arial" w:hAnsi="Arial" w:cs="Arial"/>
          <w:b/>
        </w:rPr>
        <w:t xml:space="preserve">u členov Rady SPF </w:t>
      </w:r>
      <w:r w:rsidRPr="00DE2733">
        <w:rPr>
          <w:rFonts w:ascii="Arial" w:hAnsi="Arial" w:cs="Arial"/>
          <w:b/>
        </w:rPr>
        <w:t xml:space="preserve">uskutočniť </w:t>
      </w:r>
      <w:r>
        <w:rPr>
          <w:rFonts w:ascii="Arial" w:hAnsi="Arial" w:cs="Arial"/>
          <w:b/>
        </w:rPr>
        <w:t xml:space="preserve">tajným hlasovaním </w:t>
      </w:r>
      <w:r w:rsidRPr="00DE2733">
        <w:rPr>
          <w:rFonts w:ascii="Arial" w:hAnsi="Arial" w:cs="Arial"/>
          <w:b/>
        </w:rPr>
        <w:t xml:space="preserve">  </w:t>
      </w:r>
    </w:p>
    <w:p w:rsidR="00592617" w:rsidRPr="00D77C35" w:rsidRDefault="00592617" w:rsidP="00592617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003645" w:rsidRDefault="00003645" w:rsidP="000036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  <w:r>
        <w:rPr>
          <w:rFonts w:ascii="Arial" w:hAnsi="Arial" w:cs="Arial"/>
        </w:rPr>
        <w:t>, v. r.</w:t>
      </w:r>
      <w:bookmarkStart w:id="0" w:name="_GoBack"/>
      <w:bookmarkEnd w:id="0"/>
    </w:p>
    <w:p w:rsidR="00003645" w:rsidRPr="00003645" w:rsidRDefault="00003645" w:rsidP="000036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F72B8C" w:rsidRDefault="00F72B8C" w:rsidP="00592617">
      <w:pPr>
        <w:rPr>
          <w:rFonts w:ascii="Arial" w:hAnsi="Arial" w:cs="Arial"/>
          <w:b/>
        </w:rPr>
      </w:pPr>
    </w:p>
    <w:p w:rsidR="00F72B8C" w:rsidRDefault="00F72B8C" w:rsidP="00592617">
      <w:pPr>
        <w:rPr>
          <w:rFonts w:ascii="Arial" w:hAnsi="Arial" w:cs="Arial"/>
          <w:b/>
        </w:rPr>
      </w:pPr>
    </w:p>
    <w:p w:rsidR="00061DFB" w:rsidRDefault="00061DFB" w:rsidP="00592617">
      <w:pPr>
        <w:rPr>
          <w:rFonts w:ascii="Arial" w:hAnsi="Arial" w:cs="Arial"/>
          <w:b/>
        </w:rPr>
      </w:pPr>
    </w:p>
    <w:p w:rsidR="00592617" w:rsidRDefault="00592617" w:rsidP="00592617">
      <w:pPr>
        <w:rPr>
          <w:rFonts w:ascii="Arial" w:hAnsi="Arial" w:cs="Arial"/>
          <w:b/>
        </w:rPr>
      </w:pPr>
    </w:p>
    <w:p w:rsidR="00681741" w:rsidRDefault="00681741" w:rsidP="00592617">
      <w:pPr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</w:r>
      <w:r w:rsidRPr="00DE2733">
        <w:rPr>
          <w:rFonts w:ascii="Arial" w:hAnsi="Arial" w:cs="Arial"/>
          <w:b/>
        </w:rPr>
        <w:tab/>
        <w:t>Príloha č. 1</w:t>
      </w: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  <w:r w:rsidRPr="00DE2733">
        <w:rPr>
          <w:rFonts w:ascii="Arial" w:hAnsi="Arial" w:cs="Arial"/>
          <w:b/>
          <w:sz w:val="28"/>
          <w:szCs w:val="28"/>
        </w:rPr>
        <w:t>N á v r h y</w:t>
      </w:r>
    </w:p>
    <w:p w:rsidR="00592617" w:rsidRPr="00DE2733" w:rsidRDefault="00592617" w:rsidP="00592617">
      <w:pPr>
        <w:jc w:val="center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  <w:r w:rsidRPr="00DE2733">
        <w:rPr>
          <w:rFonts w:ascii="Arial" w:hAnsi="Arial" w:cs="Arial"/>
          <w:b/>
        </w:rPr>
        <w:t>kandidátov na členov Rady Slovenského pozemkového fondu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doručené</w:t>
      </w:r>
      <w:r w:rsidRPr="00DE2733">
        <w:rPr>
          <w:rFonts w:ascii="Arial" w:hAnsi="Arial" w:cs="Arial"/>
          <w:b/>
        </w:rPr>
        <w:t xml:space="preserve"> Výbor</w:t>
      </w:r>
      <w:r>
        <w:rPr>
          <w:rFonts w:ascii="Arial" w:hAnsi="Arial" w:cs="Arial"/>
          <w:b/>
        </w:rPr>
        <w:t>u</w:t>
      </w:r>
      <w:r w:rsidRPr="00DE2733">
        <w:rPr>
          <w:rFonts w:ascii="Arial" w:hAnsi="Arial" w:cs="Arial"/>
          <w:b/>
        </w:rPr>
        <w:t xml:space="preserve"> Národnej rady Slovenskej republiky pre pôdohospodárstvo a životné prostredie</w:t>
      </w:r>
    </w:p>
    <w:p w:rsidR="00592617" w:rsidRPr="00DE2733" w:rsidRDefault="00592617" w:rsidP="00592617">
      <w:pPr>
        <w:jc w:val="center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592617" w:rsidRPr="00DE2733" w:rsidRDefault="00592617" w:rsidP="00592617">
      <w:pPr>
        <w:jc w:val="both"/>
        <w:rPr>
          <w:rFonts w:ascii="Arial" w:hAnsi="Arial" w:cs="Arial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  <w:t>Ing. František  H a n í k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1956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bydlisko</w:t>
      </w:r>
      <w:r>
        <w:rPr>
          <w:rFonts w:ascii="Arial" w:hAnsi="Arial" w:cs="Arial"/>
        </w:rPr>
        <w:t>: Vranov nad Topľou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vzdelanie: Slovenská vysoká škola technická – stavebná fakulta , Bratislava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zamestn</w:t>
      </w:r>
      <w:r>
        <w:rPr>
          <w:rFonts w:ascii="Arial" w:hAnsi="Arial" w:cs="Arial"/>
        </w:rPr>
        <w:t>ávateľ: GEOKART, s. r. o., Prešov</w:t>
      </w:r>
    </w:p>
    <w:p w:rsidR="004A6DC5" w:rsidRPr="00DE2733" w:rsidRDefault="004A6DC5" w:rsidP="004A6DC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funkcia v zamestnaní: konateľ firmy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navrhlo</w:t>
      </w:r>
      <w:r w:rsidRPr="00DE27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Hnutie OB</w:t>
      </w:r>
      <w:r w:rsidR="000E0823">
        <w:rPr>
          <w:rFonts w:ascii="Arial" w:hAnsi="Arial" w:cs="Arial"/>
        </w:rPr>
        <w:t>Y</w:t>
      </w:r>
      <w:r>
        <w:rPr>
          <w:rFonts w:ascii="Arial" w:hAnsi="Arial" w:cs="Arial"/>
        </w:rPr>
        <w:t>ČAJNÍ ĽUDIA a nezávislé osobnosti</w:t>
      </w: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="006A0020">
        <w:rPr>
          <w:rFonts w:ascii="Arial" w:hAnsi="Arial" w:cs="Arial"/>
          <w:b/>
          <w:sz w:val="28"/>
          <w:szCs w:val="28"/>
        </w:rPr>
        <w:tab/>
        <w:t>Miroslav  M a s a r i k</w:t>
      </w:r>
    </w:p>
    <w:p w:rsidR="006A0020" w:rsidRDefault="004A6DC5" w:rsidP="006A0020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 w:rsidR="006A0020">
        <w:rPr>
          <w:rFonts w:ascii="Arial" w:hAnsi="Arial" w:cs="Arial"/>
        </w:rPr>
        <w:t>rok narodenia: 1962</w:t>
      </w:r>
    </w:p>
    <w:p w:rsidR="004A6DC5" w:rsidRDefault="006A0020" w:rsidP="006A002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bydlisko: Jelšovše</w:t>
      </w:r>
    </w:p>
    <w:p w:rsidR="006A0020" w:rsidRDefault="006A0020" w:rsidP="006A002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vzdelanie: Vysoká škola ekonomická Bratislava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zamestnávateľ:</w:t>
      </w:r>
      <w:r w:rsidR="006A0020">
        <w:rPr>
          <w:rFonts w:ascii="Arial" w:hAnsi="Arial" w:cs="Arial"/>
        </w:rPr>
        <w:t xml:space="preserve"> Slovenská obchodná a priemyselná komora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</w:t>
      </w:r>
      <w:r w:rsidR="006A0020">
        <w:rPr>
          <w:rFonts w:ascii="Arial" w:hAnsi="Arial" w:cs="Arial"/>
        </w:rPr>
        <w:t xml:space="preserve"> riaditeľ Nitrianskej regionálnej komory</w:t>
      </w:r>
    </w:p>
    <w:p w:rsidR="004A6DC5" w:rsidRPr="004138F6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SMER – sociálna demokracia</w:t>
      </w: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  <w:t>Ing. Róbert  P i l a r č í k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1977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bydlisko:  Žilina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vzdela</w:t>
      </w:r>
      <w:r>
        <w:rPr>
          <w:rFonts w:ascii="Arial" w:hAnsi="Arial" w:cs="Arial"/>
        </w:rPr>
        <w:t>nie: Žilinská univerzita v Žiline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z</w:t>
      </w:r>
      <w:r>
        <w:rPr>
          <w:rFonts w:ascii="Arial" w:hAnsi="Arial" w:cs="Arial"/>
        </w:rPr>
        <w:t>amestnávateľ: Slovprodukt s. r. o.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riadiaci pracovník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navr</w:t>
      </w:r>
      <w:r>
        <w:rPr>
          <w:rFonts w:ascii="Arial" w:hAnsi="Arial" w:cs="Arial"/>
        </w:rPr>
        <w:t>hla: Strana Kotleba – Ľudová strana Naše Slovensko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  <w:t>Dagmar  P o ž g a y o v á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1964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</w:t>
      </w:r>
      <w:r>
        <w:rPr>
          <w:rFonts w:ascii="Arial" w:hAnsi="Arial" w:cs="Arial"/>
        </w:rPr>
        <w:t xml:space="preserve">ko:  </w:t>
      </w:r>
      <w:r w:rsidR="006A0020">
        <w:rPr>
          <w:rFonts w:ascii="Arial" w:hAnsi="Arial" w:cs="Arial"/>
        </w:rPr>
        <w:t>Bratislava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vzdelanie: </w:t>
      </w:r>
      <w:r w:rsidR="006A0020">
        <w:rPr>
          <w:rFonts w:ascii="Arial" w:hAnsi="Arial" w:cs="Arial"/>
        </w:rPr>
        <w:t>Slovenská vysoká škola technická</w:t>
      </w:r>
    </w:p>
    <w:p w:rsidR="004A6DC5" w:rsidRPr="002A3C7D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zamestnávateľ: </w:t>
      </w:r>
      <w:r w:rsidR="006A0020">
        <w:rPr>
          <w:rFonts w:ascii="Arial" w:hAnsi="Arial" w:cs="Arial"/>
        </w:rPr>
        <w:t xml:space="preserve">EMEL Bratislava, s . r. o. 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funkcia v zamestnaní: </w:t>
      </w:r>
      <w:r w:rsidR="006A0020">
        <w:rPr>
          <w:rFonts w:ascii="Arial" w:hAnsi="Arial" w:cs="Arial"/>
        </w:rPr>
        <w:t>projektový manažér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SMER – sociálna demokracia</w:t>
      </w: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  <w:t>Ing. Milan  R o m a n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1972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</w:t>
      </w:r>
      <w:r>
        <w:rPr>
          <w:rFonts w:ascii="Arial" w:hAnsi="Arial" w:cs="Arial"/>
        </w:rPr>
        <w:t>ko:  Skalica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vzdelanie: Bankovní Institu VŠ Praha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zamestnávateľ: Mesto Skalica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viceprimátor mesta</w:t>
      </w:r>
    </w:p>
    <w:p w:rsidR="004A6DC5" w:rsidRPr="00DE2733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Slovenská národná strana</w:t>
      </w: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4A6DC5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</w:p>
    <w:p w:rsidR="00592617" w:rsidRPr="00DE2733" w:rsidRDefault="004A6DC5" w:rsidP="00592617">
      <w:pPr>
        <w:ind w:left="340" w:hanging="3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541104">
        <w:rPr>
          <w:rFonts w:ascii="Arial" w:hAnsi="Arial" w:cs="Arial"/>
          <w:b/>
          <w:sz w:val="28"/>
          <w:szCs w:val="28"/>
        </w:rPr>
        <w:t>.</w:t>
      </w:r>
      <w:r w:rsidR="00541104">
        <w:rPr>
          <w:rFonts w:ascii="Arial" w:hAnsi="Arial" w:cs="Arial"/>
          <w:b/>
          <w:sz w:val="28"/>
          <w:szCs w:val="28"/>
        </w:rPr>
        <w:tab/>
        <w:t>Ing. Dalibor  S t e i n d l, MBA</w:t>
      </w:r>
    </w:p>
    <w:p w:rsidR="00592617" w:rsidRPr="00DE2733" w:rsidRDefault="00541104" w:rsidP="00592617">
      <w:p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rok narodenia: 1976</w:t>
      </w:r>
    </w:p>
    <w:p w:rsidR="00592617" w:rsidRPr="00DE2733" w:rsidRDefault="00592617" w:rsidP="00592617">
      <w:pPr>
        <w:ind w:left="340" w:hanging="34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bydlisko</w:t>
      </w:r>
      <w:r w:rsidR="00541104">
        <w:rPr>
          <w:rFonts w:ascii="Arial" w:hAnsi="Arial" w:cs="Arial"/>
        </w:rPr>
        <w:t>:  Martin</w:t>
      </w:r>
    </w:p>
    <w:p w:rsidR="00592617" w:rsidRPr="00DE2733" w:rsidRDefault="00592617" w:rsidP="00541104">
      <w:p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vzdelanie: </w:t>
      </w:r>
      <w:r w:rsidR="00541104">
        <w:rPr>
          <w:rFonts w:ascii="Arial" w:hAnsi="Arial" w:cs="Arial"/>
        </w:rPr>
        <w:t>LIGS University, Praha</w:t>
      </w:r>
    </w:p>
    <w:p w:rsidR="00592617" w:rsidRPr="00DE2733" w:rsidRDefault="00592617" w:rsidP="00592617">
      <w:p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1104">
        <w:rPr>
          <w:rFonts w:ascii="Arial" w:hAnsi="Arial" w:cs="Arial"/>
        </w:rPr>
        <w:t>zamestnávateľ: Turiec – Kremnicko OOCR</w:t>
      </w:r>
    </w:p>
    <w:p w:rsidR="00592617" w:rsidRPr="00DE2733" w:rsidRDefault="00592617" w:rsidP="00592617">
      <w:pPr>
        <w:ind w:left="340" w:hanging="34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funkcia v zam</w:t>
      </w:r>
      <w:r w:rsidR="00541104">
        <w:rPr>
          <w:rFonts w:ascii="Arial" w:hAnsi="Arial" w:cs="Arial"/>
        </w:rPr>
        <w:t>estnaní: výkonný riaditeľ</w:t>
      </w:r>
    </w:p>
    <w:p w:rsidR="00592617" w:rsidRPr="00DE2733" w:rsidRDefault="00592617" w:rsidP="00592617">
      <w:pPr>
        <w:ind w:left="340" w:hanging="34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navr</w:t>
      </w:r>
      <w:r w:rsidR="00541104">
        <w:rPr>
          <w:rFonts w:ascii="Arial" w:hAnsi="Arial" w:cs="Arial"/>
        </w:rPr>
        <w:t>hlo</w:t>
      </w:r>
      <w:r>
        <w:rPr>
          <w:rFonts w:ascii="Arial" w:hAnsi="Arial" w:cs="Arial"/>
        </w:rPr>
        <w:t xml:space="preserve">: </w:t>
      </w:r>
      <w:r w:rsidR="00541104">
        <w:rPr>
          <w:rFonts w:ascii="Arial" w:hAnsi="Arial" w:cs="Arial"/>
        </w:rPr>
        <w:t>Hnutie SME  RODINA – Boris Kollár</w:t>
      </w: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592617" w:rsidRPr="00DE2733" w:rsidRDefault="00592617" w:rsidP="00592617">
      <w:pPr>
        <w:jc w:val="both"/>
        <w:rPr>
          <w:rFonts w:ascii="Arial" w:hAnsi="Arial" w:cs="Arial"/>
          <w:b/>
        </w:rPr>
      </w:pP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</w:p>
    <w:p w:rsidR="004A6DC5" w:rsidRDefault="004A6DC5" w:rsidP="004A6DC5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  <w:t xml:space="preserve">Mgr. Jana  U j o v á 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>rok narodenia: 1975</w:t>
      </w:r>
    </w:p>
    <w:p w:rsidR="004A6DC5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bydlisko: Trenčín</w:t>
      </w:r>
    </w:p>
    <w:p w:rsidR="006A0020" w:rsidRDefault="004A6DC5" w:rsidP="004A6DC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0020">
        <w:rPr>
          <w:rFonts w:ascii="Arial" w:hAnsi="Arial" w:cs="Arial"/>
        </w:rPr>
        <w:t>vzdelanie: UK Bratislava, Právnická fakulta</w:t>
      </w:r>
    </w:p>
    <w:p w:rsidR="004A6DC5" w:rsidRDefault="004A6DC5" w:rsidP="006A002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zamestnávateľ:</w:t>
      </w:r>
      <w:r w:rsidR="006A0020">
        <w:rPr>
          <w:rFonts w:ascii="Arial" w:hAnsi="Arial" w:cs="Arial"/>
        </w:rPr>
        <w:t xml:space="preserve"> Ministerstvo vnútra SR</w:t>
      </w:r>
    </w:p>
    <w:p w:rsidR="004A6DC5" w:rsidRDefault="004A6DC5" w:rsidP="004A6DC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funkcia v zamestnaní:</w:t>
      </w:r>
      <w:r w:rsidR="006A0020">
        <w:rPr>
          <w:rFonts w:ascii="Arial" w:hAnsi="Arial" w:cs="Arial"/>
        </w:rPr>
        <w:t xml:space="preserve"> štátny radca</w:t>
      </w:r>
    </w:p>
    <w:p w:rsidR="004A6DC5" w:rsidRDefault="004A6DC5" w:rsidP="004A6DC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navrhla: Strana SMER – sociálna demokracia</w:t>
      </w:r>
    </w:p>
    <w:p w:rsidR="004A6DC5" w:rsidRDefault="004A6DC5" w:rsidP="004A6DC5">
      <w:pPr>
        <w:ind w:left="360"/>
        <w:jc w:val="both"/>
        <w:rPr>
          <w:rFonts w:ascii="Arial" w:hAnsi="Arial" w:cs="Arial"/>
        </w:rPr>
      </w:pPr>
    </w:p>
    <w:p w:rsidR="004A6DC5" w:rsidRDefault="004A6DC5" w:rsidP="00592617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p w:rsidR="00592617" w:rsidRPr="00BE6DBD" w:rsidRDefault="004A6DC5" w:rsidP="00592617">
      <w:pPr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541104">
        <w:rPr>
          <w:rFonts w:ascii="Arial" w:hAnsi="Arial" w:cs="Arial"/>
          <w:b/>
          <w:sz w:val="28"/>
          <w:szCs w:val="28"/>
        </w:rPr>
        <w:t xml:space="preserve">. </w:t>
      </w:r>
      <w:r w:rsidR="00541104">
        <w:rPr>
          <w:rFonts w:ascii="Arial" w:hAnsi="Arial" w:cs="Arial"/>
          <w:b/>
          <w:sz w:val="28"/>
          <w:szCs w:val="28"/>
        </w:rPr>
        <w:tab/>
        <w:t>Mgr. Marcel  V r c h o t a</w:t>
      </w:r>
    </w:p>
    <w:p w:rsidR="00592617" w:rsidRPr="00DE2733" w:rsidRDefault="00541104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rok narodenia: 1985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  <w:r w:rsidRPr="00DE2733">
        <w:rPr>
          <w:rFonts w:ascii="Arial" w:hAnsi="Arial" w:cs="Arial"/>
        </w:rPr>
        <w:tab/>
        <w:t>bydli</w:t>
      </w:r>
      <w:r w:rsidR="00541104">
        <w:rPr>
          <w:rFonts w:ascii="Arial" w:hAnsi="Arial" w:cs="Arial"/>
        </w:rPr>
        <w:t>sko:  Košice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vzdelanie: </w:t>
      </w:r>
      <w:r w:rsidR="00541104">
        <w:rPr>
          <w:rFonts w:ascii="Arial" w:hAnsi="Arial" w:cs="Arial"/>
        </w:rPr>
        <w:t>Právnická fakulta Paneurópska vysoká škola, Bratislava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zame</w:t>
      </w:r>
      <w:r w:rsidR="00541104">
        <w:rPr>
          <w:rFonts w:ascii="Arial" w:hAnsi="Arial" w:cs="Arial"/>
        </w:rPr>
        <w:t xml:space="preserve">stnávateľ: UMTOMA s. r. </w:t>
      </w:r>
      <w:r w:rsidR="00F309E1">
        <w:rPr>
          <w:rFonts w:ascii="Arial" w:hAnsi="Arial" w:cs="Arial"/>
        </w:rPr>
        <w:t>o., Park Angelinium , Košice</w:t>
      </w:r>
    </w:p>
    <w:p w:rsidR="00592617" w:rsidRPr="00DE2733" w:rsidRDefault="00F309E1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funkcia v zamestnaní: konateľ spoločnosti</w:t>
      </w:r>
    </w:p>
    <w:p w:rsidR="00592617" w:rsidRPr="00DE2733" w:rsidRDefault="00F309E1" w:rsidP="00592617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navrhla: Strana Sloboda a Solidarita</w:t>
      </w: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</w:p>
    <w:p w:rsidR="00592617" w:rsidRDefault="00592617" w:rsidP="00592617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p w:rsidR="00592617" w:rsidRDefault="00592617" w:rsidP="00592617">
      <w:pPr>
        <w:ind w:left="360" w:hanging="360"/>
        <w:jc w:val="both"/>
        <w:rPr>
          <w:rFonts w:ascii="Arial" w:hAnsi="Arial" w:cs="Arial"/>
          <w:b/>
          <w:sz w:val="28"/>
          <w:szCs w:val="28"/>
        </w:rPr>
      </w:pPr>
    </w:p>
    <w:p w:rsidR="00592617" w:rsidRPr="00DE2733" w:rsidRDefault="00592617" w:rsidP="00592617">
      <w:pPr>
        <w:ind w:left="360" w:hanging="360"/>
        <w:jc w:val="both"/>
        <w:rPr>
          <w:rFonts w:ascii="Arial" w:hAnsi="Arial" w:cs="Arial"/>
        </w:rPr>
      </w:pPr>
    </w:p>
    <w:p w:rsidR="001F66C8" w:rsidRDefault="00E90992" w:rsidP="00302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66C8" w:rsidRPr="001F66C8" w:rsidRDefault="001F66C8" w:rsidP="001F66C8">
      <w:pPr>
        <w:ind w:left="360"/>
        <w:jc w:val="both"/>
        <w:rPr>
          <w:rFonts w:ascii="Arial" w:hAnsi="Arial" w:cs="Arial"/>
        </w:rPr>
      </w:pPr>
    </w:p>
    <w:p w:rsidR="00592617" w:rsidRPr="00DE2733" w:rsidRDefault="00592617" w:rsidP="00592617">
      <w:pPr>
        <w:rPr>
          <w:rFonts w:ascii="Arial" w:hAnsi="Arial" w:cs="Arial"/>
        </w:rPr>
      </w:pPr>
    </w:p>
    <w:p w:rsidR="00592617" w:rsidRPr="00194D8C" w:rsidRDefault="00592617">
      <w:pPr>
        <w:rPr>
          <w:rFonts w:ascii="Arial" w:hAnsi="Arial" w:cs="Arial"/>
        </w:rPr>
      </w:pPr>
    </w:p>
    <w:sectPr w:rsidR="00592617" w:rsidRPr="00194D8C" w:rsidSect="0012035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AE" w:rsidRDefault="00E53EAE" w:rsidP="00120359">
      <w:r>
        <w:separator/>
      </w:r>
    </w:p>
  </w:endnote>
  <w:endnote w:type="continuationSeparator" w:id="0">
    <w:p w:rsidR="00E53EAE" w:rsidRDefault="00E53EAE" w:rsidP="0012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868832"/>
      <w:docPartObj>
        <w:docPartGallery w:val="Page Numbers (Bottom of Page)"/>
        <w:docPartUnique/>
      </w:docPartObj>
    </w:sdtPr>
    <w:sdtEndPr/>
    <w:sdtContent>
      <w:p w:rsidR="00120359" w:rsidRDefault="0012035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645">
          <w:rPr>
            <w:noProof/>
          </w:rPr>
          <w:t>5</w:t>
        </w:r>
        <w:r>
          <w:fldChar w:fldCharType="end"/>
        </w:r>
      </w:p>
    </w:sdtContent>
  </w:sdt>
  <w:p w:rsidR="00120359" w:rsidRDefault="001203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AE" w:rsidRDefault="00E53EAE" w:rsidP="00120359">
      <w:r>
        <w:separator/>
      </w:r>
    </w:p>
  </w:footnote>
  <w:footnote w:type="continuationSeparator" w:id="0">
    <w:p w:rsidR="00E53EAE" w:rsidRDefault="00E53EAE" w:rsidP="0012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7"/>
    <w:rsid w:val="00003645"/>
    <w:rsid w:val="00015794"/>
    <w:rsid w:val="00061DFB"/>
    <w:rsid w:val="00062882"/>
    <w:rsid w:val="000E0823"/>
    <w:rsid w:val="00120359"/>
    <w:rsid w:val="00194D8C"/>
    <w:rsid w:val="001F66C8"/>
    <w:rsid w:val="002B2296"/>
    <w:rsid w:val="00302D93"/>
    <w:rsid w:val="004138F6"/>
    <w:rsid w:val="004A6DC5"/>
    <w:rsid w:val="00541104"/>
    <w:rsid w:val="00592617"/>
    <w:rsid w:val="0060111D"/>
    <w:rsid w:val="00681741"/>
    <w:rsid w:val="006A0020"/>
    <w:rsid w:val="007C07FA"/>
    <w:rsid w:val="00834278"/>
    <w:rsid w:val="008379B6"/>
    <w:rsid w:val="008B5C75"/>
    <w:rsid w:val="00952293"/>
    <w:rsid w:val="009D2A15"/>
    <w:rsid w:val="00A84856"/>
    <w:rsid w:val="00A84AA8"/>
    <w:rsid w:val="00AD05F0"/>
    <w:rsid w:val="00BB3D8F"/>
    <w:rsid w:val="00D54C79"/>
    <w:rsid w:val="00DB389D"/>
    <w:rsid w:val="00E53EAE"/>
    <w:rsid w:val="00E90992"/>
    <w:rsid w:val="00EB0BD1"/>
    <w:rsid w:val="00EB207B"/>
    <w:rsid w:val="00F309E1"/>
    <w:rsid w:val="00F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7CB4"/>
  <w15:chartTrackingRefBased/>
  <w15:docId w15:val="{843BBD21-0F60-4FD4-A7C1-CC27B39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5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5C7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03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03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03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035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06FD-62EF-4A3F-B88A-972E8ED5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247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25</cp:revision>
  <cp:lastPrinted>2018-10-15T08:08:00Z</cp:lastPrinted>
  <dcterms:created xsi:type="dcterms:W3CDTF">2018-09-18T10:35:00Z</dcterms:created>
  <dcterms:modified xsi:type="dcterms:W3CDTF">2018-10-15T08:08:00Z</dcterms:modified>
</cp:coreProperties>
</file>