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650A" w:rsidP="00C1650A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CRD- 1700/2016</w:t>
      </w: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261a</w:t>
      </w: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  <w:r w:rsidR="0001463F">
        <w:rPr>
          <w:rFonts w:ascii="Arial" w:hAnsi="Arial" w:cs="Arial"/>
          <w:b/>
          <w:bCs/>
          <w:sz w:val="28"/>
        </w:rPr>
        <w:t>I n f o r m á c i a</w:t>
      </w:r>
    </w:p>
    <w:p w:rsidR="00C1650A" w:rsidP="00C1650A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1650A" w:rsidP="00C1650A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 w:rsidR="0001463F">
        <w:rPr>
          <w:rFonts w:ascii="Arial" w:hAnsi="Arial" w:cs="Arial"/>
          <w:b/>
          <w:bCs/>
        </w:rPr>
        <w:t xml:space="preserve">spoločného spravodajcu </w:t>
      </w:r>
      <w:r>
        <w:rPr>
          <w:rFonts w:ascii="Arial" w:hAnsi="Arial" w:cs="Arial"/>
          <w:b/>
          <w:bCs/>
        </w:rPr>
        <w:t>výborov Národnej rady Slovenskej republiky o prerokovaní návrhu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 vo výboroch Národnej rady Slovenskej republiky v druhom čítaní</w:t>
      </w:r>
    </w:p>
    <w:p w:rsidR="00C1650A" w:rsidP="00C1650A">
      <w:pPr>
        <w:bidi w:val="0"/>
        <w:jc w:val="both"/>
        <w:rPr>
          <w:rFonts w:ascii="Arial" w:hAnsi="Arial" w:cs="Arial"/>
          <w:b/>
          <w:bCs/>
        </w:rPr>
      </w:pPr>
    </w:p>
    <w:p w:rsidR="00C1650A" w:rsidP="00C1650A">
      <w:pPr>
        <w:bidi w:val="0"/>
        <w:jc w:val="both"/>
        <w:rPr>
          <w:rFonts w:ascii="Arial" w:hAnsi="Arial" w:cs="Arial"/>
          <w:b/>
          <w:bCs/>
        </w:rPr>
      </w:pP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463F">
        <w:rPr>
          <w:rFonts w:ascii="Arial" w:hAnsi="Arial" w:cs="Arial"/>
        </w:rPr>
        <w:t xml:space="preserve">Keďže Výbor Národnej rady Slovenskej republiky pre pôdohospodárstvo a životné prostredie neprijal uznesenie k návrhu spoločnej správy, podávam spravodajskú informáciu o priebehu prerokovania </w:t>
      </w:r>
      <w:r w:rsidR="00243510">
        <w:rPr>
          <w:rFonts w:ascii="Arial" w:hAnsi="Arial" w:cs="Arial"/>
        </w:rPr>
        <w:t xml:space="preserve">poslaneckého </w:t>
      </w:r>
      <w:r w:rsidR="0001463F">
        <w:rPr>
          <w:rFonts w:ascii="Arial" w:hAnsi="Arial" w:cs="Arial"/>
        </w:rPr>
        <w:t>návrhu zákona.</w:t>
      </w: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C1650A" w:rsidP="00C1650A">
      <w:pPr>
        <w:bidi w:val="0"/>
        <w:jc w:val="both"/>
        <w:rPr>
          <w:rFonts w:ascii="Arial" w:hAnsi="Arial" w:cs="Arial"/>
        </w:rPr>
      </w:pPr>
    </w:p>
    <w:p w:rsidR="00C1650A" w:rsidP="00C165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</w:t>
      </w:r>
      <w:r w:rsidR="0001463F">
        <w:rPr>
          <w:rFonts w:ascii="Arial" w:hAnsi="Arial" w:cs="Arial"/>
        </w:rPr>
        <w:t>303</w:t>
      </w:r>
      <w:r>
        <w:rPr>
          <w:rFonts w:ascii="Arial" w:hAnsi="Arial" w:cs="Arial"/>
        </w:rPr>
        <w:t xml:space="preserve"> z</w:t>
      </w:r>
      <w:r w:rsidR="0001463F">
        <w:rPr>
          <w:rFonts w:ascii="Arial" w:hAnsi="Arial" w:cs="Arial"/>
        </w:rPr>
        <w:t> 26.</w:t>
      </w:r>
      <w:r>
        <w:rPr>
          <w:rFonts w:ascii="Arial" w:hAnsi="Arial" w:cs="Arial"/>
        </w:rPr>
        <w:t xml:space="preserve"> </w:t>
      </w:r>
      <w:r w:rsidR="0001463F">
        <w:rPr>
          <w:rFonts w:ascii="Arial" w:hAnsi="Arial" w:cs="Arial"/>
        </w:rPr>
        <w:t>októbra</w:t>
      </w:r>
      <w:r w:rsidR="001D2C9D">
        <w:rPr>
          <w:rFonts w:ascii="Arial" w:hAnsi="Arial" w:cs="Arial"/>
        </w:rPr>
        <w:t xml:space="preserve"> 2016 pridelila poslanecký</w:t>
      </w:r>
      <w:r>
        <w:rPr>
          <w:rFonts w:ascii="Arial" w:hAnsi="Arial" w:cs="Arial"/>
        </w:rPr>
        <w:t xml:space="preserve"> návrh </w:t>
      </w:r>
      <w:r>
        <w:rPr>
          <w:rFonts w:ascii="Arial" w:hAnsi="Arial" w:cs="Arial"/>
          <w:bCs/>
        </w:rPr>
        <w:t xml:space="preserve">zákona, ktorým sa mení a dopĺňa zákon Národnej rady Slovenskej republiky č. </w:t>
      </w:r>
      <w:r w:rsidRPr="00C1650A">
        <w:rPr>
          <w:rFonts w:ascii="Arial" w:hAnsi="Arial" w:cs="Arial"/>
          <w:bCs/>
        </w:rPr>
        <w:t>282/2002 Z. z., ktorým sa upravujú niektoré podmienky držania psov v znení zákona č. 102/2010 Z. z. a o zmene a doplnení zákona č. 39/2007 Z. z. o veterinárnej starostlivosti v znení neskorších predpisov (tlač 261)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 a</w:t>
      </w:r>
    </w:p>
    <w:p w:rsidR="00C1650A" w:rsidP="00C1650A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C1650A" w:rsidP="00C1650A">
      <w:pPr>
        <w:pStyle w:val="BodyText"/>
        <w:bidi w:val="0"/>
        <w:ind w:left="708"/>
        <w:rPr>
          <w:rFonts w:ascii="Arial" w:hAnsi="Arial" w:cs="Arial"/>
          <w:b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</w:t>
      </w:r>
      <w:r w:rsidR="001D2C9D">
        <w:rPr>
          <w:rFonts w:ascii="Arial" w:hAnsi="Arial" w:cs="Arial"/>
        </w:rPr>
        <w:t>ory prerokovali predmetný 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C1650A" w:rsidP="00C1650A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1650A" w:rsidP="00C1650A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</w:t>
      </w:r>
      <w:r w:rsidR="001D2C9D">
        <w:rPr>
          <w:rFonts w:ascii="Arial" w:hAnsi="Arial" w:cs="Arial"/>
        </w:rPr>
        <w:t>enmi výborov, ktorým bol 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C1650A" w:rsidP="00C1650A">
      <w:pPr>
        <w:pStyle w:val="BodyText"/>
        <w:bidi w:val="0"/>
        <w:rPr>
          <w:rFonts w:ascii="Arial" w:hAnsi="Arial" w:cs="Arial"/>
          <w:b/>
          <w:bCs/>
        </w:rPr>
      </w:pPr>
    </w:p>
    <w:p w:rsidR="00C1650A" w:rsidP="00C1650A">
      <w:pPr>
        <w:pStyle w:val="BodyText"/>
        <w:bidi w:val="0"/>
        <w:rPr>
          <w:rFonts w:ascii="Arial" w:hAnsi="Arial" w:cs="Arial"/>
          <w:b/>
          <w:bCs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</w:t>
      </w:r>
      <w:r w:rsidR="001D2C9D">
        <w:rPr>
          <w:rFonts w:ascii="Arial" w:hAnsi="Arial" w:cs="Arial"/>
        </w:rPr>
        <w:t>kej republiky, ktorým bol 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BE0E65" w:rsidP="00BE0E6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   Národnej   rady  Slovenskej   republiky  neprijal </w:t>
      </w:r>
      <w:r w:rsidR="00BC6450">
        <w:rPr>
          <w:rFonts w:ascii="Arial" w:hAnsi="Arial" w:cs="Arial"/>
        </w:rPr>
        <w:t xml:space="preserve">platné </w:t>
      </w:r>
      <w:r>
        <w:rPr>
          <w:rFonts w:ascii="Arial" w:hAnsi="Arial" w:cs="Arial"/>
        </w:rPr>
        <w:t xml:space="preserve">uznesenie, keďže návrh uznesenia nezískal súhlas nadpolovičnej väčšiny prítomných poslancov. </w:t>
      </w:r>
    </w:p>
    <w:p w:rsidR="0001463F" w:rsidP="00C1650A">
      <w:pPr>
        <w:pStyle w:val="BodyText"/>
        <w:bidi w:val="0"/>
        <w:rPr>
          <w:rFonts w:ascii="Arial" w:hAnsi="Arial" w:cs="Arial"/>
          <w:b/>
        </w:rPr>
      </w:pPr>
    </w:p>
    <w:p w:rsidR="00C1650A" w:rsidP="00C1650A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01463F">
        <w:rPr>
          <w:rFonts w:ascii="Arial" w:hAnsi="Arial" w:cs="Arial"/>
        </w:rPr>
        <w:t>neprijal platné uznesenie, nakoľko návrh uznesenia nezískal podporu potrebne</w:t>
      </w:r>
      <w:r w:rsidR="009D47C1">
        <w:rPr>
          <w:rFonts w:ascii="Arial" w:hAnsi="Arial" w:cs="Arial"/>
        </w:rPr>
        <w:t>j nadpolovičnej väčšiny prítomných</w:t>
      </w:r>
      <w:r w:rsidR="0001463F">
        <w:rPr>
          <w:rFonts w:ascii="Arial" w:hAnsi="Arial" w:cs="Arial"/>
        </w:rPr>
        <w:t xml:space="preserve"> členov výboru </w:t>
      </w:r>
      <w:r w:rsidR="009D47C1">
        <w:rPr>
          <w:rFonts w:ascii="Arial" w:hAnsi="Arial" w:cs="Arial"/>
        </w:rPr>
        <w:t>.</w:t>
      </w:r>
    </w:p>
    <w:p w:rsidR="00C1650A" w:rsidP="00C1650A">
      <w:pPr>
        <w:bidi w:val="0"/>
        <w:jc w:val="both"/>
        <w:rPr>
          <w:rFonts w:ascii="Arial" w:hAnsi="Arial" w:cs="Arial"/>
          <w:b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650A" w:rsidP="00C1650A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 uznesení výborov Národnej rady Slovenskej republiky </w:t>
      </w:r>
      <w:r w:rsidR="0001463F">
        <w:rPr>
          <w:rFonts w:ascii="Arial" w:hAnsi="Arial" w:cs="Arial"/>
        </w:rPr>
        <w:t>nevyplývajú žiadne</w:t>
      </w:r>
      <w:r>
        <w:rPr>
          <w:rFonts w:ascii="Arial" w:hAnsi="Arial" w:cs="Arial"/>
        </w:rPr>
        <w:t xml:space="preserve"> p</w:t>
      </w:r>
      <w:r w:rsidR="0001463F">
        <w:rPr>
          <w:rFonts w:ascii="Arial" w:hAnsi="Arial" w:cs="Arial"/>
        </w:rPr>
        <w:t>ozmeňujúce a doplňujúce návrhy .</w:t>
      </w:r>
    </w:p>
    <w:p w:rsidR="00C1650A" w:rsidP="00C1650A">
      <w:pPr>
        <w:pStyle w:val="BodyText"/>
        <w:bidi w:val="0"/>
        <w:rPr>
          <w:rFonts w:ascii="Arial" w:hAnsi="Arial" w:cs="Arial"/>
        </w:rPr>
      </w:pPr>
    </w:p>
    <w:p w:rsidR="00C1650A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1650A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1F1E25" w:rsidP="004C1B84">
      <w:pPr>
        <w:bidi w:val="0"/>
        <w:jc w:val="both"/>
        <w:rPr>
          <w:rFonts w:ascii="Arial" w:hAnsi="Arial" w:cs="Arial"/>
          <w:color w:val="000000" w:themeColor="tx1" w:themeShade="FF"/>
        </w:rPr>
      </w:pPr>
      <w:r w:rsidRPr="00716344" w:rsidR="004C1B84">
        <w:rPr>
          <w:rFonts w:ascii="Arial" w:hAnsi="Arial" w:cs="Arial"/>
          <w:color w:val="000000" w:themeColor="tx1" w:themeShade="FF"/>
        </w:rPr>
        <w:tab/>
        <w:t>Uznesením výboru</w:t>
      </w:r>
      <w:r w:rsidR="004C1B84">
        <w:rPr>
          <w:rFonts w:ascii="Arial" w:hAnsi="Arial" w:cs="Arial"/>
          <w:color w:val="000000" w:themeColor="tx1" w:themeShade="FF"/>
        </w:rPr>
        <w:t xml:space="preserve"> č. 53 z 22. novembra 2016 som bol v súlade s § 80 zákona č. 350/1996 Z. z. o rokovacom poriadku určený za spoločného spravodajcu. </w:t>
      </w:r>
    </w:p>
    <w:p w:rsidR="001F1E25" w:rsidP="004C1B84">
      <w:pPr>
        <w:bidi w:val="0"/>
        <w:jc w:val="both"/>
        <w:rPr>
          <w:rFonts w:ascii="Arial" w:hAnsi="Arial" w:cs="Arial"/>
          <w:color w:val="000000" w:themeColor="tx1" w:themeShade="FF"/>
        </w:rPr>
      </w:pPr>
    </w:p>
    <w:p w:rsidR="001F1E25" w:rsidP="001F1E25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k návrhu spoločnej správy neprijal platné uznesenie v zmysle § 52 ods. 4 zákona č. 350/1996 Z. z., preto v zmysle § 80 ods. 2 rokovacieho poriadku navrhujem, aby sa otvorila rozprava. </w:t>
      </w:r>
    </w:p>
    <w:p w:rsidR="004C1B84" w:rsidP="004C1B84">
      <w:pPr>
        <w:bidi w:val="0"/>
        <w:jc w:val="both"/>
        <w:rPr>
          <w:rFonts w:ascii="Arial" w:hAnsi="Arial" w:cs="Arial"/>
          <w:color w:val="000000" w:themeColor="tx1" w:themeShade="FF"/>
        </w:rPr>
      </w:pPr>
      <w:r>
        <w:rPr>
          <w:rFonts w:ascii="Arial" w:hAnsi="Arial" w:cs="Arial"/>
          <w:color w:val="000000" w:themeColor="tx1" w:themeShade="FF"/>
        </w:rPr>
        <w:t xml:space="preserve"> </w:t>
      </w:r>
    </w:p>
    <w:p w:rsidR="004C1B84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D13995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D13995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D13995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D13995" w:rsidRPr="00F57640" w:rsidP="00D1399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F57640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F57640">
        <w:rPr>
          <w:rFonts w:ascii="Arial" w:hAnsi="Arial" w:cs="Arial"/>
          <w:b/>
        </w:rPr>
        <w:t xml:space="preserve">, </w:t>
      </w:r>
      <w:r w:rsidR="00F57640">
        <w:rPr>
          <w:rFonts w:ascii="Arial" w:hAnsi="Arial" w:cs="Arial"/>
        </w:rPr>
        <w:t>v. r.</w:t>
      </w:r>
    </w:p>
    <w:p w:rsidR="00D13995" w:rsidP="00D1399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13995" w:rsidP="00C1650A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sectPr w:rsidSect="00D1399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9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5764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1399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C1650A"/>
    <w:rsid w:val="0001463F"/>
    <w:rsid w:val="00082108"/>
    <w:rsid w:val="001D2C9D"/>
    <w:rsid w:val="001F1E25"/>
    <w:rsid w:val="00243510"/>
    <w:rsid w:val="003B535A"/>
    <w:rsid w:val="004C1B84"/>
    <w:rsid w:val="00565A78"/>
    <w:rsid w:val="00704D77"/>
    <w:rsid w:val="00707FE1"/>
    <w:rsid w:val="00716344"/>
    <w:rsid w:val="007824BC"/>
    <w:rsid w:val="008072B4"/>
    <w:rsid w:val="009D47C1"/>
    <w:rsid w:val="00A1333B"/>
    <w:rsid w:val="00A312CB"/>
    <w:rsid w:val="00A62694"/>
    <w:rsid w:val="00AF1C8A"/>
    <w:rsid w:val="00B03665"/>
    <w:rsid w:val="00B3709D"/>
    <w:rsid w:val="00BC6450"/>
    <w:rsid w:val="00BE0E65"/>
    <w:rsid w:val="00C15FB4"/>
    <w:rsid w:val="00C1650A"/>
    <w:rsid w:val="00C300A5"/>
    <w:rsid w:val="00C607C6"/>
    <w:rsid w:val="00D13995"/>
    <w:rsid w:val="00DB28F4"/>
    <w:rsid w:val="00F5764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C1650A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1650A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1650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1650A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1399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1399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1399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1399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450</Words>
  <Characters>2570</Characters>
  <Application>Microsoft Office Word</Application>
  <DocSecurity>0</DocSecurity>
  <Lines>0</Lines>
  <Paragraphs>0</Paragraphs>
  <ScaleCrop>false</ScaleCrop>
  <Company>Kancelaria NR SR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2017-01-26T07:30:00Z</dcterms:created>
  <dcterms:modified xsi:type="dcterms:W3CDTF">2017-01-31T11:52:00Z</dcterms:modified>
</cp:coreProperties>
</file>