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4014" w:rsidP="00D640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D64014" w:rsidP="00D640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D64014" w:rsidP="00D640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D64014" w:rsidP="00D64014">
      <w:pPr>
        <w:bidi w:val="0"/>
        <w:rPr>
          <w:rFonts w:ascii="Arial" w:hAnsi="Arial" w:cs="Arial"/>
          <w:b/>
          <w:i/>
        </w:rPr>
      </w:pPr>
    </w:p>
    <w:p w:rsidR="00D64014" w:rsidP="00D64014">
      <w:pPr>
        <w:bidi w:val="0"/>
        <w:rPr>
          <w:rFonts w:ascii="Arial" w:hAnsi="Arial" w:cs="Arial"/>
          <w:b/>
          <w:i/>
        </w:rPr>
      </w:pPr>
    </w:p>
    <w:p w:rsidR="00D64014" w:rsidP="00D640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D64014" w:rsidP="00D64014">
      <w:pPr>
        <w:bidi w:val="0"/>
        <w:rPr>
          <w:rFonts w:ascii="Arial" w:hAnsi="Arial" w:cs="Arial"/>
          <w:b/>
          <w:i/>
        </w:rPr>
      </w:pPr>
    </w:p>
    <w:p w:rsidR="00D64014" w:rsidP="00D64014">
      <w:pPr>
        <w:bidi w:val="0"/>
        <w:rPr>
          <w:rFonts w:ascii="Arial" w:hAnsi="Arial" w:cs="Arial"/>
          <w:b/>
          <w:i/>
        </w:rPr>
      </w:pPr>
    </w:p>
    <w:p w:rsidR="00D64014" w:rsidP="00D640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8. schôdza výboru</w:t>
      </w:r>
    </w:p>
    <w:p w:rsidR="00D64014" w:rsidP="00D640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1508/2016</w:t>
      </w:r>
    </w:p>
    <w:p w:rsidR="00D64014" w:rsidP="00D640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D64014" w:rsidP="00D64014">
      <w:pPr>
        <w:bidi w:val="0"/>
        <w:jc w:val="both"/>
        <w:rPr>
          <w:rFonts w:ascii="Arial" w:hAnsi="Arial" w:cs="Arial"/>
        </w:rPr>
      </w:pPr>
    </w:p>
    <w:p w:rsidR="00D64014" w:rsidP="00D64014">
      <w:pPr>
        <w:bidi w:val="0"/>
        <w:jc w:val="both"/>
        <w:rPr>
          <w:rFonts w:ascii="Arial" w:hAnsi="Arial" w:cs="Arial"/>
        </w:rPr>
      </w:pPr>
    </w:p>
    <w:p w:rsidR="00D64014" w:rsidP="00D64014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</w:p>
    <w:p w:rsidR="00D64014" w:rsidP="00D64014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D64014" w:rsidP="00D640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D64014" w:rsidP="00D640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D64014" w:rsidP="00D640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D64014" w:rsidP="00D6401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4. októbra 2016</w:t>
      </w:r>
    </w:p>
    <w:p w:rsidR="00D64014" w:rsidP="00D6401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106/2004 Z. z. o spotrebnej dani z tabakových výrobkov v znení neskorších predpisov (tlač 187)</w:t>
      </w: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c h v a ľ u j e</w:t>
      </w: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 w:rsidR="001C0277">
        <w:rPr>
          <w:rFonts w:ascii="Arial" w:hAnsi="Arial" w:cs="Arial"/>
        </w:rPr>
        <w:t>vládny návrh</w:t>
      </w:r>
      <w:r>
        <w:rPr>
          <w:rFonts w:ascii="Arial" w:hAnsi="Arial" w:cs="Arial"/>
        </w:rPr>
        <w:t xml:space="preserve"> zákona, ktorým sa mení a dopĺňa zákon č. 106/2004 Z. z. o spotrebnej dani z tabakových výrobkov v znení neskorší</w:t>
      </w:r>
      <w:r w:rsidR="00C3601F">
        <w:rPr>
          <w:rFonts w:ascii="Arial" w:hAnsi="Arial" w:cs="Arial"/>
        </w:rPr>
        <w:t>ch predpisov s týmito pripomienkami:</w:t>
      </w: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3601F" w:rsidRPr="00C3601F" w:rsidP="00C3601F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ind w:left="284" w:hanging="284"/>
        <w:jc w:val="both"/>
        <w:rPr>
          <w:rFonts w:ascii="Arial" w:hAnsi="Arial" w:cs="Arial"/>
          <w:b/>
        </w:rPr>
      </w:pPr>
      <w:r w:rsidRPr="00C3601F">
        <w:rPr>
          <w:rFonts w:ascii="Arial" w:hAnsi="Arial" w:cs="Arial"/>
          <w:b/>
        </w:rPr>
        <w:t>K čl. I, 1. bodu</w:t>
      </w:r>
    </w:p>
    <w:p w:rsidR="00C3601F" w:rsidRPr="00C3601F" w:rsidP="00C3601F">
      <w:pPr>
        <w:pStyle w:val="ListParagraph"/>
        <w:overflowPunct w:val="0"/>
        <w:autoSpaceDE w:val="0"/>
        <w:autoSpaceDN w:val="0"/>
        <w:bidi w:val="0"/>
        <w:adjustRightInd w:val="0"/>
        <w:ind w:left="284"/>
        <w:jc w:val="both"/>
        <w:rPr>
          <w:rFonts w:ascii="Arial" w:hAnsi="Arial" w:cs="Arial"/>
        </w:rPr>
      </w:pPr>
      <w:r w:rsidRPr="00C3601F">
        <w:rPr>
          <w:rFonts w:ascii="Arial" w:hAnsi="Arial" w:cs="Arial"/>
        </w:rPr>
        <w:t xml:space="preserve">V čl. I, 1. bode, § 4 ods. 8 sa slová „Za tabakový výrobok sa považuje aj tabakový výrobok iný ako uvedený v odseku 2“ nahrádzajú slovami „Predmetom dane je aj výrobok“. </w:t>
      </w:r>
    </w:p>
    <w:p w:rsidR="00C3601F" w:rsidRPr="00C3601F" w:rsidP="00C3601F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Arial" w:hAnsi="Arial" w:cs="Arial"/>
        </w:rPr>
      </w:pPr>
    </w:p>
    <w:p w:rsidR="00C3601F" w:rsidRPr="00C3601F" w:rsidP="00C3601F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Arial" w:hAnsi="Arial" w:cs="Arial"/>
        </w:rPr>
      </w:pPr>
      <w:r w:rsidRPr="00C3601F">
        <w:rPr>
          <w:rFonts w:ascii="Arial" w:hAnsi="Arial" w:cs="Arial"/>
        </w:rPr>
        <w:t xml:space="preserve">Pripomienka vyjadrenie „bezdymového tabakového výrobku“ ako predmetu dane zjednocuje s totožným vyjadrením pre „tabakovú surovinu“ v § 19a ods. 1 zákona č. 106/2004 Z. z. v znení neskorších predpisov. </w:t>
      </w:r>
    </w:p>
    <w:p w:rsidR="00C3601F" w:rsidRPr="00C3601F" w:rsidP="00C3601F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Arial" w:hAnsi="Arial" w:cs="Arial"/>
          <w:b/>
        </w:rPr>
      </w:pPr>
    </w:p>
    <w:p w:rsidR="00C3601F" w:rsidRPr="00C3601F" w:rsidP="00C3601F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ind w:left="284" w:hanging="284"/>
        <w:jc w:val="both"/>
        <w:rPr>
          <w:rFonts w:ascii="Arial" w:hAnsi="Arial" w:cs="Arial"/>
          <w:b/>
        </w:rPr>
      </w:pPr>
      <w:r w:rsidRPr="00C3601F">
        <w:rPr>
          <w:rFonts w:ascii="Arial" w:hAnsi="Arial" w:cs="Arial"/>
          <w:b/>
        </w:rPr>
        <w:t xml:space="preserve">K čl. I, 8. bodu </w:t>
      </w:r>
    </w:p>
    <w:p w:rsidR="00C3601F" w:rsidRPr="00C3601F" w:rsidP="00C3601F">
      <w:pPr>
        <w:pStyle w:val="ListParagraph"/>
        <w:overflowPunct w:val="0"/>
        <w:autoSpaceDE w:val="0"/>
        <w:autoSpaceDN w:val="0"/>
        <w:bidi w:val="0"/>
        <w:adjustRightInd w:val="0"/>
        <w:ind w:left="284"/>
        <w:jc w:val="both"/>
        <w:rPr>
          <w:rFonts w:ascii="Arial" w:hAnsi="Arial" w:cs="Arial"/>
        </w:rPr>
      </w:pPr>
      <w:r w:rsidRPr="00C3601F">
        <w:rPr>
          <w:rFonts w:ascii="Arial" w:hAnsi="Arial" w:cs="Arial"/>
        </w:rPr>
        <w:t>V čl. I, 8. bode, § 19aa ods. 1 písm. b), ods. 2 a ods. 14 písm. c) sa slová „z tretích štátov“ nahrádzajú slovami „z územia tretích štátov“.</w:t>
      </w:r>
    </w:p>
    <w:p w:rsidR="00C3601F" w:rsidRPr="00C3601F" w:rsidP="00C3601F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Arial" w:hAnsi="Arial" w:cs="Arial"/>
          <w:b/>
        </w:rPr>
      </w:pPr>
    </w:p>
    <w:p w:rsidR="00C3601F" w:rsidRPr="00C3601F" w:rsidP="00C3601F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Arial" w:hAnsi="Arial" w:cs="Arial"/>
        </w:rPr>
      </w:pPr>
      <w:r w:rsidRPr="00C3601F">
        <w:rPr>
          <w:rFonts w:ascii="Arial" w:hAnsi="Arial" w:cs="Arial"/>
        </w:rPr>
        <w:t>Ide o legislatívno-technickú opravu v súvislosti s terminológiou definovanou v § 2 ods. 1 písm. c) a d) a používanou v celom texte zákona č. 106/2004 Z. z. (napr. § 4, 7, 8, 9, 9a, 9b).</w:t>
      </w:r>
    </w:p>
    <w:p w:rsidR="00C3601F" w:rsidRPr="00C3601F" w:rsidP="00C3601F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Arial" w:hAnsi="Arial" w:cs="Arial"/>
        </w:rPr>
      </w:pPr>
    </w:p>
    <w:p w:rsidR="00C3601F" w:rsidRPr="00C3601F" w:rsidP="00C3601F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ind w:left="284" w:hanging="284"/>
        <w:jc w:val="both"/>
        <w:rPr>
          <w:rFonts w:ascii="Arial" w:hAnsi="Arial" w:cs="Arial"/>
        </w:rPr>
      </w:pPr>
      <w:r w:rsidRPr="00C3601F">
        <w:rPr>
          <w:rFonts w:ascii="Arial" w:hAnsi="Arial" w:cs="Arial"/>
          <w:b/>
        </w:rPr>
        <w:t xml:space="preserve">K čl. I, 8. bodu </w:t>
      </w:r>
    </w:p>
    <w:p w:rsidR="00C3601F" w:rsidRPr="00C3601F" w:rsidP="00C3601F">
      <w:pPr>
        <w:overflowPunct w:val="0"/>
        <w:autoSpaceDE w:val="0"/>
        <w:autoSpaceDN w:val="0"/>
        <w:bidi w:val="0"/>
        <w:adjustRightInd w:val="0"/>
        <w:ind w:left="284"/>
        <w:jc w:val="both"/>
        <w:rPr>
          <w:rFonts w:ascii="Arial" w:hAnsi="Arial" w:cs="Arial"/>
        </w:rPr>
      </w:pPr>
      <w:r w:rsidRPr="00C3601F">
        <w:rPr>
          <w:rFonts w:ascii="Arial" w:hAnsi="Arial" w:cs="Arial"/>
        </w:rPr>
        <w:t>V čl. I, 8. bode, § 19aa ods. 5 písm. a) a ods. 6 písm. a) sa vypúšťa slovo „územia“.</w:t>
      </w:r>
    </w:p>
    <w:p w:rsidR="00C3601F" w:rsidRPr="00C3601F" w:rsidP="00C3601F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Arial" w:hAnsi="Arial" w:cs="Arial"/>
        </w:rPr>
      </w:pPr>
    </w:p>
    <w:p w:rsidR="00C3601F" w:rsidRPr="00C3601F" w:rsidP="00C3601F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Arial" w:hAnsi="Arial" w:cs="Arial"/>
        </w:rPr>
      </w:pPr>
      <w:r w:rsidRPr="00C3601F">
        <w:rPr>
          <w:rFonts w:ascii="Arial" w:hAnsi="Arial" w:cs="Arial"/>
        </w:rPr>
        <w:t>Ide o legislatívno-technickú opravu v súvislosti s terminológiou definovanou v § 2 ods. 1 písm. c) a d) a používanou v celom texte zákona č. 106/2004 Z. z. (napr. § 4, 7, 8, 9, 9a, 9b).</w:t>
      </w:r>
    </w:p>
    <w:p w:rsidR="00C3601F" w:rsidRPr="00C3601F" w:rsidP="00C3601F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Arial" w:hAnsi="Arial" w:cs="Arial"/>
        </w:rPr>
      </w:pPr>
    </w:p>
    <w:p w:rsidR="00C3601F" w:rsidRPr="00C3601F" w:rsidP="00C3601F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ind w:left="284" w:hanging="284"/>
        <w:jc w:val="both"/>
        <w:rPr>
          <w:rFonts w:ascii="Arial" w:hAnsi="Arial" w:cs="Arial"/>
        </w:rPr>
      </w:pPr>
      <w:r w:rsidRPr="00C3601F">
        <w:rPr>
          <w:rFonts w:ascii="Arial" w:hAnsi="Arial" w:cs="Arial"/>
        </w:rPr>
        <w:t xml:space="preserve">V čl. I, 8. bode, § 19aa ods. 13 písm. a) a ods. 14 písm. b) sa slová „na územie“ </w:t>
      </w:r>
      <w:r w:rsidRPr="00C3601F">
        <w:rPr>
          <w:rFonts w:ascii="Arial" w:hAnsi="Arial" w:cs="Arial"/>
          <w:b/>
        </w:rPr>
        <w:t xml:space="preserve">K čl. I, 8. bodu </w:t>
      </w:r>
    </w:p>
    <w:p w:rsidR="00C3601F" w:rsidRPr="00C3601F" w:rsidP="00C3601F">
      <w:pPr>
        <w:overflowPunct w:val="0"/>
        <w:autoSpaceDE w:val="0"/>
        <w:autoSpaceDN w:val="0"/>
        <w:bidi w:val="0"/>
        <w:adjustRightInd w:val="0"/>
        <w:ind w:left="360"/>
        <w:jc w:val="both"/>
        <w:rPr>
          <w:rFonts w:ascii="Arial" w:hAnsi="Arial" w:cs="Arial"/>
        </w:rPr>
      </w:pPr>
      <w:r w:rsidRPr="00C3601F">
        <w:rPr>
          <w:rFonts w:ascii="Arial" w:hAnsi="Arial" w:cs="Arial"/>
        </w:rPr>
        <w:t>nahrádzajú slovom „do“.</w:t>
      </w:r>
    </w:p>
    <w:p w:rsidR="00C3601F" w:rsidRPr="00C3601F" w:rsidP="00C3601F">
      <w:pPr>
        <w:overflowPunct w:val="0"/>
        <w:autoSpaceDE w:val="0"/>
        <w:autoSpaceDN w:val="0"/>
        <w:bidi w:val="0"/>
        <w:adjustRightInd w:val="0"/>
        <w:jc w:val="both"/>
        <w:rPr>
          <w:rFonts w:ascii="Arial" w:hAnsi="Arial" w:cs="Arial"/>
        </w:rPr>
      </w:pPr>
    </w:p>
    <w:p w:rsidR="00C3601F" w:rsidRPr="00C3601F" w:rsidP="00C3601F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Arial" w:hAnsi="Arial" w:cs="Arial"/>
        </w:rPr>
      </w:pPr>
      <w:r w:rsidRPr="00C3601F">
        <w:rPr>
          <w:rFonts w:ascii="Arial" w:hAnsi="Arial" w:cs="Arial"/>
        </w:rPr>
        <w:t>Ide o legislatívno-technickú opravu v súvislosti s terminológiou definovanou v § 2 ods. 1 písm. c) a d) a používanou v celom texte zákona č. 106/2004 Z. z. (napr. § 4, 7, 8, 9, 9a, 9b).</w:t>
      </w:r>
    </w:p>
    <w:p w:rsidR="00C3601F" w:rsidRPr="00C3601F" w:rsidP="00C3601F">
      <w:pPr>
        <w:bidi w:val="0"/>
        <w:ind w:left="3402"/>
        <w:jc w:val="both"/>
        <w:rPr>
          <w:rFonts w:ascii="Arial" w:hAnsi="Arial" w:cs="Arial"/>
        </w:rPr>
      </w:pPr>
    </w:p>
    <w:p w:rsidR="00C3601F" w:rsidRPr="00C3601F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 w:rsidR="001C0277">
        <w:rPr>
          <w:rFonts w:ascii="Arial" w:hAnsi="Arial" w:cs="Arial"/>
        </w:rPr>
        <w:t>vládny návrh</w:t>
      </w:r>
      <w:r>
        <w:rPr>
          <w:rFonts w:ascii="Arial" w:hAnsi="Arial" w:cs="Arial"/>
        </w:rPr>
        <w:t xml:space="preserve"> zákona, ktorým sa mení a dopĺňa zákon č. 106/2004 Z. z. o spotrebnej dani z tabakových výrobkov v znení neskorších predpisov </w:t>
      </w:r>
      <w:r w:rsidR="00C3601F">
        <w:rPr>
          <w:rFonts w:ascii="Arial" w:hAnsi="Arial" w:cs="Arial"/>
          <w:b/>
        </w:rPr>
        <w:t>schváliť s pripomienkami;</w:t>
      </w: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  <w:tab/>
        <w:t>u k l a d á</w:t>
      </w: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predsedovi výboru</w:t>
      </w:r>
    </w:p>
    <w:p w:rsidR="00D64014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oznámiť stanovisko výboru k uvedenému vládnemu návrhu zákona predsedovi Výboru Národnej rady Slovenskej republiky pre financie a rozpočet.</w:t>
      </w:r>
    </w:p>
    <w:p w:rsidR="00C3601F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3601F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3601F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3601F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3601F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3601F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3601F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 xml:space="preserve">      </w:t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C3601F" w:rsidRPr="00C3601F" w:rsidP="00D640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 xml:space="preserve">   </w:t>
        <w:tab/>
        <w:t>predseda výboru</w:t>
      </w:r>
    </w:p>
    <w:p w:rsidR="00D64014" w:rsidP="00D6401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824BC" w:rsidRPr="00B03665" w:rsidP="00B03665">
      <w:pPr>
        <w:bidi w:val="0"/>
        <w:rPr>
          <w:rFonts w:ascii="Times New Roman" w:hAnsi="Times New Roman"/>
        </w:rPr>
      </w:pPr>
    </w:p>
    <w:sectPr w:rsidSect="00C3601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1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C3601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5FD3"/>
    <w:multiLevelType w:val="hybridMultilevel"/>
    <w:tmpl w:val="E09E9E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D64014"/>
    <w:rsid w:val="001C0277"/>
    <w:rsid w:val="00266098"/>
    <w:rsid w:val="003B535A"/>
    <w:rsid w:val="00565A78"/>
    <w:rsid w:val="00707FE1"/>
    <w:rsid w:val="007824BC"/>
    <w:rsid w:val="008072B4"/>
    <w:rsid w:val="00A1333B"/>
    <w:rsid w:val="00AF1C8A"/>
    <w:rsid w:val="00B03665"/>
    <w:rsid w:val="00B3709D"/>
    <w:rsid w:val="00C15FB4"/>
    <w:rsid w:val="00C300A5"/>
    <w:rsid w:val="00C3601F"/>
    <w:rsid w:val="00C607C6"/>
    <w:rsid w:val="00D64014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ListParagraph">
    <w:name w:val="List Paragraph"/>
    <w:basedOn w:val="Normal"/>
    <w:uiPriority w:val="34"/>
    <w:qFormat/>
    <w:rsid w:val="00C3601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C3601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3601F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3601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3601F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401</Words>
  <Characters>2291</Characters>
  <Application>Microsoft Office Word</Application>
  <DocSecurity>0</DocSecurity>
  <Lines>0</Lines>
  <Paragraphs>0</Paragraphs>
  <ScaleCrop>false</ScaleCrop>
  <Company>Kancelaria NR SR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2016-09-27T08:04:00Z</dcterms:created>
  <dcterms:modified xsi:type="dcterms:W3CDTF">2016-10-05T07:35:00Z</dcterms:modified>
</cp:coreProperties>
</file>