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27F3D" w:rsidP="00827F3D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Výbor</w:t>
      </w:r>
    </w:p>
    <w:p w:rsidR="00827F3D" w:rsidP="00827F3D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827F3D" w:rsidP="00827F3D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827F3D" w:rsidP="00827F3D">
      <w:pPr>
        <w:bidi w:val="0"/>
        <w:rPr>
          <w:rFonts w:ascii="Arial" w:hAnsi="Arial" w:cs="Arial"/>
          <w:b/>
          <w:i/>
        </w:rPr>
      </w:pPr>
    </w:p>
    <w:p w:rsidR="00827F3D" w:rsidP="00827F3D">
      <w:pPr>
        <w:bidi w:val="0"/>
        <w:rPr>
          <w:rFonts w:ascii="Arial" w:hAnsi="Arial" w:cs="Arial"/>
          <w:b/>
          <w:i/>
        </w:rPr>
      </w:pPr>
    </w:p>
    <w:p w:rsidR="00827F3D" w:rsidP="00827F3D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</w:t>
      </w:r>
    </w:p>
    <w:p w:rsidR="00827F3D" w:rsidP="00827F3D">
      <w:pPr>
        <w:bidi w:val="0"/>
        <w:rPr>
          <w:rFonts w:ascii="Arial" w:hAnsi="Arial" w:cs="Arial"/>
          <w:b/>
          <w:i/>
        </w:rPr>
      </w:pPr>
    </w:p>
    <w:p w:rsidR="00827F3D" w:rsidP="00827F3D">
      <w:pPr>
        <w:bidi w:val="0"/>
        <w:rPr>
          <w:rFonts w:ascii="Arial" w:hAnsi="Arial" w:cs="Arial"/>
          <w:b/>
          <w:i/>
        </w:rPr>
      </w:pPr>
    </w:p>
    <w:p w:rsidR="00827F3D" w:rsidP="00827F3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 xml:space="preserve">                                                                                                  </w:t>
        <w:tab/>
        <w:tab/>
        <w:tab/>
        <w:tab/>
        <w:tab/>
        <w:tab/>
        <w:tab/>
        <w:tab/>
        <w:tab/>
        <w:t>68. schôdza výboru</w:t>
      </w:r>
    </w:p>
    <w:p w:rsidR="00827F3D" w:rsidP="00827F3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 1401/2015</w:t>
      </w:r>
    </w:p>
    <w:p w:rsidR="00827F3D" w:rsidP="00827F3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</w:r>
    </w:p>
    <w:p w:rsidR="00827F3D" w:rsidP="00827F3D">
      <w:pPr>
        <w:bidi w:val="0"/>
        <w:jc w:val="both"/>
        <w:rPr>
          <w:rFonts w:ascii="Arial" w:hAnsi="Arial" w:cs="Arial"/>
        </w:rPr>
      </w:pPr>
    </w:p>
    <w:p w:rsidR="00827F3D" w:rsidP="00827F3D">
      <w:pPr>
        <w:bidi w:val="0"/>
        <w:jc w:val="both"/>
        <w:rPr>
          <w:rFonts w:ascii="Arial" w:hAnsi="Arial" w:cs="Arial"/>
        </w:rPr>
      </w:pPr>
    </w:p>
    <w:p w:rsidR="00827F3D" w:rsidP="00827F3D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366</w:t>
      </w:r>
    </w:p>
    <w:p w:rsidR="00827F3D" w:rsidP="00827F3D">
      <w:pPr>
        <w:bidi w:val="0"/>
        <w:jc w:val="center"/>
        <w:rPr>
          <w:rFonts w:ascii="Arial" w:hAnsi="Arial" w:cs="Arial"/>
          <w:b/>
          <w:i/>
          <w:sz w:val="28"/>
        </w:rPr>
      </w:pPr>
    </w:p>
    <w:p w:rsidR="00827F3D" w:rsidP="00827F3D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827F3D" w:rsidP="00827F3D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827F3D" w:rsidP="00827F3D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827F3D" w:rsidP="00827F3D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8. septembra 2015</w:t>
      </w:r>
    </w:p>
    <w:p w:rsidR="00827F3D" w:rsidP="00827F3D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827F3D" w:rsidP="00827F3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vládnemu návrhu zákona, ktorým sa mení a dopĺňa zákon č. 186/2009 Z. z. o fluórovaných skleníkových plynoch a o zmene a doplnení niektorých zákonov v znení neskorších predpisov a ktorým sa dopĺňa zákon č. 455/1991 Zb. o živnostenskom podnikaní (živnostenský zákon) v znení neskorších predpisov (tlač 1641)</w:t>
      </w:r>
    </w:p>
    <w:p w:rsidR="00827F3D" w:rsidP="00827F3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27F3D" w:rsidP="00827F3D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827F3D" w:rsidP="00827F3D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827F3D" w:rsidP="00827F3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827F3D" w:rsidP="00827F3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svojej 68. schôdzi 8. septembra 2015 k vládnemu návrhu zákona, ktorým sa mení a dopĺňa zákon č. 186/2009 Z. z. o fluórovaných skleníkových plynoch a o zmene a doplnení niektorých zákonov v znení neskorších predpisov a ktorým sa dopĺňa zákon č. 455/1991 Zb. o živnostenskom podnikaní (živnostenský zákon) v znení neskorších predpisov (tlač 1641) </w:t>
      </w:r>
    </w:p>
    <w:p w:rsidR="00827F3D" w:rsidP="00827F3D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  <w:tab/>
      </w:r>
    </w:p>
    <w:p w:rsidR="00827F3D" w:rsidP="00827F3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k o n š t a t u j e,</w:t>
      </w:r>
    </w:p>
    <w:p w:rsidR="00827F3D" w:rsidP="00827F3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o vládnom návrhu zákona, ktorým sa mení a dopĺňa zákon č. 186/2009 Z. z. o fluórovaných skleníkových plynoch a o zmene a doplnení niektorých zákonov v znení neskorších predpisov a ktorým sa dopĺňa zákon č. 455/1991 Zb. o živnostenskom podnikaní (živnostenský zákon) v znení neskorších predpisov (tlač 1641) rozhodnutím č. 1651  zo 17. júla  2015 za gestorský výbor;</w:t>
      </w:r>
    </w:p>
    <w:p w:rsidR="00827F3D" w:rsidP="00827F3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911214" w:rsidP="00827F3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911214" w:rsidP="00827F3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827F3D" w:rsidP="00827F3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827F3D" w:rsidP="00827F3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  <w:tab/>
        <w:t>u r č u j e</w:t>
      </w:r>
    </w:p>
    <w:p w:rsidR="00827F3D" w:rsidP="00827F3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 xml:space="preserve">v súlade   s  §  73  ods.  1 zákona Národnej   rady   Slovenskej   republiky č. 350/1996 Z. z. o rokovacom poriadku Národnej rady Slovenskej republiky v znení </w:t>
      </w:r>
      <w:r w:rsidR="00911214">
        <w:rPr>
          <w:rFonts w:ascii="Arial" w:hAnsi="Arial" w:cs="Arial"/>
        </w:rPr>
        <w:t xml:space="preserve">neskorších predpisov </w:t>
      </w:r>
      <w:r w:rsidR="00911214">
        <w:rPr>
          <w:rFonts w:ascii="Arial" w:hAnsi="Arial" w:cs="Arial"/>
          <w:b/>
        </w:rPr>
        <w:t>Róberta Puciho</w:t>
      </w:r>
      <w:r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poslanca Výboru Národnej rady Slovenskej republiky pre pôdohospodárstvo a životné prostredie za spravodajcu k predmetnému  materiálu  v prvom čítaní;</w:t>
      </w:r>
    </w:p>
    <w:p w:rsidR="00827F3D" w:rsidP="00827F3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827F3D" w:rsidP="00827F3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827F3D" w:rsidP="00827F3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 u k l a d á</w:t>
      </w:r>
    </w:p>
    <w:p w:rsidR="00827F3D" w:rsidP="00827F3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 xml:space="preserve">predsedovi výboru  </w:t>
      </w:r>
    </w:p>
    <w:p w:rsidR="00827F3D" w:rsidP="00827F3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informovať o tomto uznesení predsedu Národnej rady Slovenskej republiky.</w:t>
      </w:r>
    </w:p>
    <w:p w:rsidR="00827F3D" w:rsidP="00827F3D">
      <w:pPr>
        <w:bidi w:val="0"/>
        <w:rPr>
          <w:rFonts w:ascii="Times New Roman" w:hAnsi="Times New Roman"/>
        </w:rPr>
      </w:pPr>
    </w:p>
    <w:p w:rsidR="00827F3D" w:rsidP="00827F3D">
      <w:pPr>
        <w:bidi w:val="0"/>
        <w:rPr>
          <w:rFonts w:ascii="Times New Roman" w:hAnsi="Times New Roman"/>
        </w:rPr>
      </w:pPr>
    </w:p>
    <w:p w:rsidR="00827F3D" w:rsidP="00827F3D">
      <w:pPr>
        <w:bidi w:val="0"/>
        <w:rPr>
          <w:rFonts w:ascii="Times New Roman" w:hAnsi="Times New Roman"/>
        </w:rPr>
      </w:pPr>
    </w:p>
    <w:p w:rsidR="00834278">
      <w:pPr>
        <w:bidi w:val="0"/>
        <w:rPr>
          <w:rFonts w:ascii="Arial" w:hAnsi="Arial" w:cs="Arial"/>
        </w:rPr>
      </w:pPr>
    </w:p>
    <w:p w:rsidR="00911214">
      <w:pPr>
        <w:bidi w:val="0"/>
        <w:rPr>
          <w:rFonts w:ascii="Arial" w:hAnsi="Arial" w:cs="Arial"/>
        </w:rPr>
      </w:pPr>
    </w:p>
    <w:p w:rsidR="00911214" w:rsidP="00911214">
      <w:pPr>
        <w:bidi w:val="0"/>
        <w:rPr>
          <w:rFonts w:ascii="Arial" w:hAnsi="Arial" w:cs="Arial"/>
        </w:rPr>
      </w:pPr>
    </w:p>
    <w:p w:rsidR="00911214" w:rsidP="00911214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Ľubica </w:t>
      </w:r>
      <w:r>
        <w:rPr>
          <w:rFonts w:ascii="Arial" w:hAnsi="Arial" w:cs="Arial"/>
          <w:b/>
        </w:rPr>
        <w:t>Rošková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Martin   </w:t>
      </w:r>
      <w:r>
        <w:rPr>
          <w:rFonts w:ascii="Arial" w:hAnsi="Arial" w:cs="Arial"/>
          <w:b/>
        </w:rPr>
        <w:t>F e c k o</w:t>
      </w:r>
    </w:p>
    <w:p w:rsidR="00911214" w:rsidP="00911214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overovateľka výboru  </w:t>
        <w:tab/>
        <w:tab/>
        <w:tab/>
        <w:tab/>
        <w:tab/>
        <w:tab/>
        <w:t xml:space="preserve">predseda výboru </w:t>
      </w:r>
    </w:p>
    <w:p w:rsidR="00911214" w:rsidRPr="00194D8C">
      <w:pPr>
        <w:bidi w:val="0"/>
        <w:rPr>
          <w:rFonts w:ascii="Arial" w:hAnsi="Arial" w:cs="Arial"/>
        </w:rPr>
      </w:pPr>
    </w:p>
    <w:sectPr w:rsidSect="00911214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214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911214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compat/>
  <w:rsids>
    <w:rsidRoot w:val="00827F3D"/>
    <w:rsid w:val="00194D8C"/>
    <w:rsid w:val="00827F3D"/>
    <w:rsid w:val="00834278"/>
    <w:rsid w:val="00911214"/>
    <w:rsid w:val="00EF640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F3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911214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1121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91121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1121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kvaDrah\Documents\Vlastn&#233;%20&#353;abl&#243;ny%20bal&#237;ka%20Office\Dok1.dotx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ECBB9-140C-4E0F-ABA3-F7FC43FC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2</Pages>
  <Words>364</Words>
  <Characters>2079</Characters>
  <Application>Microsoft Office Word</Application>
  <DocSecurity>0</DocSecurity>
  <Lines>0</Lines>
  <Paragraphs>0</Paragraphs>
  <ScaleCrop>false</ScaleCrop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2</cp:revision>
  <dcterms:created xsi:type="dcterms:W3CDTF">2015-07-28T10:31:00Z</dcterms:created>
  <dcterms:modified xsi:type="dcterms:W3CDTF">2015-09-08T14:07:00Z</dcterms:modified>
</cp:coreProperties>
</file>