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Word.Picture.8" ShapeID="_x0000_i1025" DrawAspect="Content" ObjectID="_1" r:id="rId8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011334">
        <w:rPr>
          <w:rFonts w:ascii="Times New Roman" w:hAnsi="Times New Roman"/>
          <w:b/>
          <w:bCs/>
          <w:sz w:val="32"/>
          <w:szCs w:val="32"/>
        </w:rPr>
        <w:t xml:space="preserve"> 96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7C76B3">
        <w:rPr>
          <w:rFonts w:ascii="Times New Roman" w:hAnsi="Times New Roman"/>
          <w:sz w:val="28"/>
          <w:szCs w:val="28"/>
        </w:rPr>
        <w:t> 20. februára 2013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7A0976" w:rsidRPr="007C76B3" w:rsidP="00AC2C38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76B3">
        <w:rPr>
          <w:rFonts w:ascii="Times New Roman" w:hAnsi="Times New Roman"/>
          <w:b/>
          <w:bCs/>
          <w:sz w:val="28"/>
          <w:szCs w:val="28"/>
        </w:rPr>
        <w:t>k</w:t>
      </w:r>
      <w:r w:rsidRPr="007C76B3" w:rsidR="007C76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76B3" w:rsidR="007C76B3">
        <w:rPr>
          <w:rFonts w:ascii="Times New Roman" w:hAnsi="Times New Roman"/>
          <w:b/>
          <w:color w:val="000000"/>
          <w:sz w:val="28"/>
          <w:szCs w:val="28"/>
        </w:rPr>
        <w:t>návrhu na pristúpenie Slovenskej republiky k Protokolu z roku 1992, ktorým sa mení a dopĺňa Medzinárodný dohovor o zriadení medzinárodného fondu na kompenzáciu škôd vzniknutých v dôsledku znečistenia ropnými látkami, 1971 (FUND PROT 1992)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7C76B3">
              <w:rPr>
                <w:rFonts w:ascii="Times New Roman" w:hAnsi="Times New Roman"/>
              </w:rPr>
              <w:t>6306/2013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7C76B3">
              <w:rPr>
                <w:rFonts w:ascii="Times New Roman" w:hAnsi="Times New Roman"/>
              </w:rPr>
              <w:t>minister dopravy, výstavby a regionálneho rozvoja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Vláda</w:t>
      </w:r>
    </w:p>
    <w:p w:rsidR="007A0976" w:rsidP="007A0976">
      <w:pPr>
        <w:pStyle w:val="Heading1"/>
        <w:bidi w:val="0"/>
        <w:rPr>
          <w:rFonts w:ascii="Times New Roman" w:hAnsi="Times New Roman"/>
        </w:rPr>
      </w:pPr>
      <w:r w:rsidR="00AC2C38">
        <w:rPr>
          <w:rFonts w:ascii="Times New Roman" w:hAnsi="Times New Roman"/>
        </w:rPr>
        <w:t>s</w:t>
      </w:r>
      <w:r w:rsidR="00B9124F">
        <w:rPr>
          <w:rFonts w:ascii="Times New Roman" w:hAnsi="Times New Roman"/>
        </w:rPr>
        <w:t>úhlasí</w:t>
      </w:r>
    </w:p>
    <w:p w:rsidR="00B9124F" w:rsidRPr="00746C69" w:rsidP="00B9124F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s pristúpením Slovenskej republiky k Protokolu z roku 1992, ktorým sa mení </w:t>
      </w:r>
      <w:r>
        <w:rPr>
          <w:rFonts w:ascii="Times New Roman" w:hAnsi="Times New Roman"/>
        </w:rPr>
        <w:t>a </w:t>
      </w:r>
      <w:r w:rsidRPr="00746C69">
        <w:rPr>
          <w:rFonts w:ascii="Times New Roman" w:hAnsi="Times New Roman"/>
        </w:rPr>
        <w:t xml:space="preserve">dopĺňa Medzinárodný dohovor o zriadení medzinárodného fondu </w:t>
      </w:r>
      <w:r>
        <w:rPr>
          <w:rFonts w:ascii="Times New Roman" w:hAnsi="Times New Roman"/>
        </w:rPr>
        <w:t>na </w:t>
      </w:r>
      <w:r w:rsidRPr="00746C69">
        <w:rPr>
          <w:rFonts w:ascii="Times New Roman" w:hAnsi="Times New Roman"/>
        </w:rPr>
        <w:t>kompenzáciu škôd vzniknutých v dôsledku znečistenia ropnými látkami, 1971 (FUND PROT 1992</w:t>
      </w:r>
      <w:r>
        <w:rPr>
          <w:rFonts w:ascii="Times New Roman" w:hAnsi="Times New Roman"/>
        </w:rPr>
        <w:t>)</w:t>
      </w:r>
      <w:r w:rsidRPr="00746C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746C69">
        <w:rPr>
          <w:rFonts w:ascii="Times New Roman" w:hAnsi="Times New Roman"/>
        </w:rPr>
        <w:t>ďalej len</w:t>
      </w:r>
      <w:r w:rsidRPr="00746C69">
        <w:rPr>
          <w:rFonts w:ascii="Times New Roman" w:hAnsi="Times New Roman"/>
          <w:b/>
        </w:rPr>
        <w:t xml:space="preserve"> </w:t>
      </w:r>
      <w:r w:rsidRPr="00746C69">
        <w:rPr>
          <w:rFonts w:ascii="Times New Roman" w:hAnsi="Times New Roman"/>
        </w:rPr>
        <w:t>„</w:t>
      </w:r>
      <w:r w:rsidRPr="00746C69">
        <w:rPr>
          <w:rFonts w:ascii="Times New Roman" w:hAnsi="Times New Roman"/>
          <w:bCs/>
          <w:lang w:eastAsia="en-US"/>
        </w:rPr>
        <w:t xml:space="preserve">FUND </w:t>
      </w:r>
      <w:r>
        <w:rPr>
          <w:rFonts w:ascii="Times New Roman" w:hAnsi="Times New Roman"/>
          <w:bCs/>
          <w:lang w:eastAsia="en-US"/>
        </w:rPr>
        <w:t>protokol 1992</w:t>
      </w:r>
      <w:r w:rsidRPr="00746C69">
        <w:rPr>
          <w:rFonts w:ascii="Times New Roman" w:hAnsi="Times New Roman"/>
          <w:bCs/>
          <w:lang w:eastAsia="en-US"/>
        </w:rPr>
        <w:t>“)</w:t>
      </w:r>
      <w:r w:rsidRPr="00746C69">
        <w:rPr>
          <w:rFonts w:ascii="Times New Roman" w:hAnsi="Times New Roman"/>
        </w:rPr>
        <w:t>;</w:t>
      </w:r>
    </w:p>
    <w:p w:rsidR="00B9124F" w:rsidRPr="00746C69" w:rsidP="00B9124F">
      <w:pPr>
        <w:pStyle w:val="Heading1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odporúča</w:t>
      </w:r>
    </w:p>
    <w:p w:rsidR="00B9124F" w:rsidRPr="00746C69" w:rsidP="00915BC0">
      <w:pPr>
        <w:pStyle w:val="Nosite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prezidentovi </w:t>
      </w:r>
      <w:r w:rsidRPr="00AD64A1">
        <w:rPr>
          <w:rFonts w:ascii="Times New Roman" w:hAnsi="Times New Roman"/>
        </w:rPr>
        <w:t>SR</w:t>
      </w:r>
    </w:p>
    <w:p w:rsidR="00B9124F" w:rsidRPr="00746C69" w:rsidP="00915BC0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podpísať listinu o pristúpení Slovenskej republiky k  </w:t>
      </w:r>
      <w:r w:rsidRPr="00746C69">
        <w:rPr>
          <w:rFonts w:ascii="Times New Roman" w:hAnsi="Times New Roman"/>
          <w:bCs/>
          <w:lang w:eastAsia="en-US"/>
        </w:rPr>
        <w:t xml:space="preserve">FUND </w:t>
      </w:r>
      <w:r>
        <w:rPr>
          <w:rFonts w:ascii="Times New Roman" w:hAnsi="Times New Roman"/>
          <w:bCs/>
          <w:lang w:eastAsia="en-US"/>
        </w:rPr>
        <w:t>protokolu 1992</w:t>
      </w:r>
      <w:r w:rsidRPr="00746C69">
        <w:rPr>
          <w:rFonts w:ascii="Times New Roman" w:hAnsi="Times New Roman"/>
        </w:rPr>
        <w:t xml:space="preserve"> </w:t>
      </w:r>
      <w:r w:rsidR="00915BC0">
        <w:rPr>
          <w:rFonts w:ascii="Times New Roman" w:hAnsi="Times New Roman"/>
        </w:rPr>
        <w:t>po </w:t>
      </w:r>
      <w:r w:rsidRPr="00746C69">
        <w:rPr>
          <w:rFonts w:ascii="Times New Roman" w:hAnsi="Times New Roman"/>
        </w:rPr>
        <w:t xml:space="preserve">vyslovení súhlasu Národnej rady </w:t>
      </w:r>
      <w:r w:rsidR="00915BC0">
        <w:rPr>
          <w:rFonts w:ascii="Times New Roman" w:hAnsi="Times New Roman"/>
        </w:rPr>
        <w:t>SR</w:t>
      </w:r>
      <w:r w:rsidRPr="00746C69">
        <w:rPr>
          <w:rFonts w:ascii="Times New Roman" w:hAnsi="Times New Roman"/>
        </w:rPr>
        <w:t>,</w:t>
      </w:r>
    </w:p>
    <w:p w:rsidR="00B9124F" w:rsidRPr="00746C69" w:rsidP="00915BC0">
      <w:pPr>
        <w:pStyle w:val="Nosite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Národnej rade </w:t>
      </w:r>
      <w:r w:rsidRPr="00AD64A1">
        <w:rPr>
          <w:rFonts w:ascii="Times New Roman" w:hAnsi="Times New Roman"/>
        </w:rPr>
        <w:t>SR</w:t>
      </w:r>
    </w:p>
    <w:p w:rsidR="00B9124F" w:rsidP="00AD06D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vysloviť súhlas s </w:t>
      </w:r>
      <w:r w:rsidRPr="00746C69">
        <w:rPr>
          <w:rFonts w:ascii="Times New Roman" w:hAnsi="Times New Roman"/>
          <w:bCs/>
          <w:lang w:eastAsia="en-US"/>
        </w:rPr>
        <w:t>FUND</w:t>
      </w:r>
      <w:r w:rsidRPr="00746C69">
        <w:rPr>
          <w:rFonts w:ascii="Times New Roman" w:hAnsi="Times New Roman"/>
        </w:rPr>
        <w:t xml:space="preserve"> </w:t>
      </w:r>
      <w:r w:rsidRPr="00746C69">
        <w:rPr>
          <w:rFonts w:ascii="Times New Roman" w:hAnsi="Times New Roman"/>
          <w:bCs/>
          <w:lang w:eastAsia="en-US"/>
        </w:rPr>
        <w:t xml:space="preserve">protokolom </w:t>
      </w:r>
      <w:smartTag w:uri="urn:schemas-microsoft-com:office:smarttags" w:element="metricconverter">
        <w:smartTagPr>
          <w:attr w:name="ProductID" w:val="1992 a"/>
        </w:smartTagPr>
        <w:r w:rsidRPr="00746C69">
          <w:rPr>
            <w:rFonts w:ascii="Times New Roman" w:hAnsi="Times New Roman"/>
            <w:bCs/>
            <w:lang w:eastAsia="en-US"/>
          </w:rPr>
          <w:t xml:space="preserve">1992 </w:t>
        </w:r>
        <w:r w:rsidRPr="00746C69">
          <w:rPr>
            <w:rFonts w:ascii="Times New Roman" w:hAnsi="Times New Roman"/>
          </w:rPr>
          <w:t>a</w:t>
        </w:r>
      </w:smartTag>
      <w:r w:rsidRPr="00746C69">
        <w:rPr>
          <w:rFonts w:ascii="Times New Roman" w:hAnsi="Times New Roman"/>
        </w:rPr>
        <w:t xml:space="preserve"> rozhodnúť o tom, </w:t>
      </w:r>
      <w:r w:rsidR="00AD06D3">
        <w:rPr>
          <w:rFonts w:ascii="Times New Roman" w:hAnsi="Times New Roman"/>
        </w:rPr>
        <w:t>že ide o </w:t>
      </w:r>
      <w:r w:rsidRPr="00746C69">
        <w:rPr>
          <w:rFonts w:ascii="Times New Roman" w:hAnsi="Times New Roman"/>
        </w:rPr>
        <w:t>zmluvu, ktorá má podľa článku 7 ods. 5 Ústavy SR prednosť pred zákonmi Slovenskej republiky;</w:t>
      </w:r>
    </w:p>
    <w:p w:rsidR="00B9124F" w:rsidRPr="00746C69" w:rsidP="00AD06D3">
      <w:pPr>
        <w:pStyle w:val="Heading1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poveruje</w:t>
      </w:r>
    </w:p>
    <w:p w:rsidR="00B9124F" w:rsidRPr="00746C69" w:rsidP="00AD06D3">
      <w:pPr>
        <w:pStyle w:val="Nosite"/>
        <w:bidi w:val="0"/>
        <w:rPr>
          <w:rFonts w:ascii="Times New Roman" w:hAnsi="Times New Roman"/>
        </w:rPr>
      </w:pPr>
      <w:r w:rsidRPr="00AD64A1">
        <w:rPr>
          <w:rFonts w:ascii="Times New Roman" w:hAnsi="Times New Roman"/>
        </w:rPr>
        <w:t>predsedu vlády</w:t>
      </w:r>
      <w:r>
        <w:rPr>
          <w:rFonts w:ascii="Times New Roman" w:hAnsi="Times New Roman"/>
        </w:rPr>
        <w:t xml:space="preserve"> </w:t>
      </w:r>
    </w:p>
    <w:p w:rsidR="00B9124F" w:rsidRPr="00746C69" w:rsidP="00AD06D3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predložiť </w:t>
      </w:r>
      <w:r w:rsidRPr="00746C69">
        <w:rPr>
          <w:rFonts w:ascii="Times New Roman" w:hAnsi="Times New Roman"/>
          <w:bCs/>
          <w:lang w:eastAsia="en-US"/>
        </w:rPr>
        <w:t xml:space="preserve">FUND protokol 1992 </w:t>
      </w:r>
      <w:r w:rsidRPr="00746C69">
        <w:rPr>
          <w:rFonts w:ascii="Times New Roman" w:hAnsi="Times New Roman"/>
        </w:rPr>
        <w:t xml:space="preserve">Národnej rade </w:t>
      </w:r>
      <w:r w:rsidR="00AD06D3">
        <w:rPr>
          <w:rFonts w:ascii="Times New Roman" w:hAnsi="Times New Roman"/>
        </w:rPr>
        <w:t>SR</w:t>
      </w:r>
      <w:r w:rsidRPr="00746C69">
        <w:rPr>
          <w:rFonts w:ascii="Times New Roman" w:hAnsi="Times New Roman"/>
        </w:rPr>
        <w:t xml:space="preserve"> </w:t>
      </w:r>
      <w:r w:rsidR="00AD06D3">
        <w:rPr>
          <w:rFonts w:ascii="Times New Roman" w:hAnsi="Times New Roman"/>
        </w:rPr>
        <w:t>na </w:t>
      </w:r>
      <w:r w:rsidRPr="00746C69">
        <w:rPr>
          <w:rFonts w:ascii="Times New Roman" w:hAnsi="Times New Roman"/>
        </w:rPr>
        <w:t>vyslovenie súhlasu</w:t>
      </w:r>
      <w:r w:rsidRPr="00B23179">
        <w:rPr>
          <w:rFonts w:ascii="Times New Roman" w:hAnsi="Times New Roman"/>
        </w:rPr>
        <w:t>,</w:t>
      </w:r>
      <w:r w:rsidRPr="00746C69">
        <w:rPr>
          <w:rFonts w:ascii="Times New Roman" w:hAnsi="Times New Roman"/>
        </w:rPr>
        <w:t xml:space="preserve"> </w:t>
      </w:r>
    </w:p>
    <w:p w:rsidR="00B9124F" w:rsidRPr="00746C69" w:rsidP="00AD06D3">
      <w:pPr>
        <w:pStyle w:val="Nosite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ministra dopravy, výstavby a regionálneho rozvoja</w:t>
      </w:r>
      <w:r>
        <w:rPr>
          <w:rFonts w:ascii="Times New Roman" w:hAnsi="Times New Roman"/>
        </w:rPr>
        <w:t xml:space="preserve"> </w:t>
      </w:r>
    </w:p>
    <w:p w:rsidR="00B9124F" w:rsidRPr="00746C69" w:rsidP="00AD06D3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odôvodniť návrh na pristúpenie Slovenskej republiky k </w:t>
      </w:r>
      <w:r w:rsidRPr="00746C69">
        <w:rPr>
          <w:rFonts w:ascii="Times New Roman" w:hAnsi="Times New Roman"/>
          <w:bCs/>
          <w:lang w:eastAsia="en-US"/>
        </w:rPr>
        <w:t xml:space="preserve">FUND protokolu 1992 </w:t>
      </w:r>
      <w:r w:rsidRPr="00746C69">
        <w:rPr>
          <w:rFonts w:ascii="Times New Roman" w:hAnsi="Times New Roman"/>
        </w:rPr>
        <w:t xml:space="preserve">v Národnej rade </w:t>
      </w:r>
      <w:r w:rsidR="00AD06D3">
        <w:rPr>
          <w:rFonts w:ascii="Times New Roman" w:hAnsi="Times New Roman"/>
        </w:rPr>
        <w:t>SR</w:t>
      </w:r>
      <w:r w:rsidRPr="00746C69">
        <w:rPr>
          <w:rFonts w:ascii="Times New Roman" w:hAnsi="Times New Roman"/>
        </w:rPr>
        <w:t>;</w:t>
      </w:r>
    </w:p>
    <w:p w:rsidR="00B9124F" w:rsidRPr="00746C69" w:rsidP="00AD06D3">
      <w:pPr>
        <w:pStyle w:val="Heading1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ukladá</w:t>
      </w:r>
    </w:p>
    <w:p w:rsidR="00B9124F" w:rsidRPr="00746C69" w:rsidP="00AD06D3">
      <w:pPr>
        <w:pStyle w:val="Nosite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ministrovi dopravy, výstavby a regionálneho rozvoja</w:t>
      </w:r>
      <w:r>
        <w:rPr>
          <w:rFonts w:ascii="Times New Roman" w:hAnsi="Times New Roman"/>
        </w:rPr>
        <w:t xml:space="preserve"> </w:t>
      </w:r>
    </w:p>
    <w:p w:rsidR="00B9124F" w:rsidRPr="00746C69" w:rsidP="00AD06D3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 xml:space="preserve">požiadať podpredsedu vlády a ministra zahraničných vecí a európskych záležitostí </w:t>
      </w:r>
      <w:r w:rsidR="00AD06D3">
        <w:rPr>
          <w:rFonts w:ascii="Times New Roman" w:hAnsi="Times New Roman"/>
        </w:rPr>
        <w:t>vykonať</w:t>
      </w:r>
      <w:r w:rsidRPr="00746C69">
        <w:rPr>
          <w:rFonts w:ascii="Times New Roman" w:hAnsi="Times New Roman"/>
        </w:rPr>
        <w:t xml:space="preserve"> p</w:t>
      </w:r>
      <w:r w:rsidR="00AD06D3">
        <w:rPr>
          <w:rFonts w:ascii="Times New Roman" w:hAnsi="Times New Roman"/>
        </w:rPr>
        <w:t>ríslušné opatrenia spojené</w:t>
      </w:r>
      <w:r>
        <w:rPr>
          <w:rFonts w:ascii="Times New Roman" w:hAnsi="Times New Roman"/>
        </w:rPr>
        <w:t xml:space="preserve"> s </w:t>
      </w:r>
      <w:r w:rsidRPr="00746C69">
        <w:rPr>
          <w:rFonts w:ascii="Times New Roman" w:hAnsi="Times New Roman"/>
        </w:rPr>
        <w:t xml:space="preserve">nadobudnutím platnosti </w:t>
      </w:r>
      <w:r w:rsidRPr="00746C69">
        <w:rPr>
          <w:rFonts w:ascii="Times New Roman" w:hAnsi="Times New Roman"/>
          <w:bCs/>
          <w:lang w:eastAsia="en-US"/>
        </w:rPr>
        <w:t xml:space="preserve">FUND protokolu 1992 </w:t>
      </w:r>
      <w:r w:rsidRPr="00746C69">
        <w:rPr>
          <w:rFonts w:ascii="Times New Roman" w:hAnsi="Times New Roman"/>
        </w:rPr>
        <w:t>pre Slovenskú republiku,</w:t>
      </w:r>
    </w:p>
    <w:p w:rsidR="00B9124F" w:rsidRPr="00746C69" w:rsidP="00AD06D3">
      <w:pPr>
        <w:pStyle w:val="Heading2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požiadať podpredsedu vlády</w:t>
      </w:r>
      <w:r>
        <w:rPr>
          <w:rFonts w:ascii="Times New Roman" w:hAnsi="Times New Roman"/>
        </w:rPr>
        <w:t xml:space="preserve"> a ministra zahraničných vecí a </w:t>
      </w:r>
      <w:r w:rsidRPr="00746C69">
        <w:rPr>
          <w:rFonts w:ascii="Times New Roman" w:hAnsi="Times New Roman"/>
        </w:rPr>
        <w:t xml:space="preserve">európskych záležitostí </w:t>
      </w:r>
      <w:r w:rsidR="00011334">
        <w:rPr>
          <w:rFonts w:ascii="Times New Roman" w:hAnsi="Times New Roman"/>
        </w:rPr>
        <w:t>zabezpečiť publikovanie</w:t>
      </w:r>
      <w:r w:rsidRPr="00746C69">
        <w:rPr>
          <w:rFonts w:ascii="Times New Roman" w:hAnsi="Times New Roman"/>
        </w:rPr>
        <w:t xml:space="preserve"> </w:t>
      </w:r>
      <w:r w:rsidRPr="00746C69">
        <w:rPr>
          <w:rFonts w:ascii="Times New Roman" w:hAnsi="Times New Roman"/>
          <w:bCs/>
          <w:lang w:eastAsia="en-US"/>
        </w:rPr>
        <w:t xml:space="preserve">FUND protokolu 1992 </w:t>
      </w:r>
      <w:r>
        <w:rPr>
          <w:rFonts w:ascii="Times New Roman" w:hAnsi="Times New Roman"/>
          <w:bCs/>
          <w:lang w:eastAsia="en-US"/>
        </w:rPr>
        <w:t>a konsolidovaného znenia dohovoru FUND</w:t>
      </w:r>
      <w:r w:rsidRPr="00627961">
        <w:rPr>
          <w:rFonts w:ascii="Times New Roman" w:hAnsi="Times New Roman"/>
        </w:rPr>
        <w:t xml:space="preserve"> </w:t>
      </w:r>
      <w:r w:rsidRPr="000B51FB">
        <w:rPr>
          <w:rFonts w:ascii="Times New Roman" w:hAnsi="Times New Roman"/>
        </w:rPr>
        <w:t xml:space="preserve">z roku 1971 </w:t>
      </w:r>
      <w:r>
        <w:rPr>
          <w:rFonts w:ascii="Times New Roman" w:hAnsi="Times New Roman"/>
        </w:rPr>
        <w:t xml:space="preserve">v znení </w:t>
      </w:r>
      <w:r w:rsidRPr="00746C69">
        <w:rPr>
          <w:rFonts w:ascii="Times New Roman" w:hAnsi="Times New Roman"/>
          <w:bCs/>
          <w:lang w:eastAsia="en-US"/>
        </w:rPr>
        <w:t xml:space="preserve">FUND protokolu 1992 </w:t>
      </w:r>
      <w:r w:rsidRPr="00746C69">
        <w:rPr>
          <w:rFonts w:ascii="Times New Roman" w:hAnsi="Times New Roman"/>
        </w:rPr>
        <w:t>v Zbierke zákonov Slovenskej republiky.</w:t>
      </w:r>
    </w:p>
    <w:p w:rsidR="00B9124F" w:rsidRPr="00AD06D3" w:rsidP="00AD06D3">
      <w:pPr>
        <w:pStyle w:val="Vykonaj"/>
        <w:bidi w:val="0"/>
        <w:rPr>
          <w:rFonts w:ascii="Times New Roman" w:hAnsi="Times New Roman"/>
          <w:b w:val="0"/>
        </w:rPr>
      </w:pPr>
      <w:r w:rsidRPr="00746C69">
        <w:rPr>
          <w:rFonts w:ascii="Times New Roman" w:hAnsi="Times New Roman"/>
        </w:rPr>
        <w:t xml:space="preserve">Vykonajú: </w:t>
        <w:tab/>
      </w:r>
      <w:r w:rsidRPr="00AD06D3">
        <w:rPr>
          <w:rFonts w:ascii="Times New Roman" w:hAnsi="Times New Roman"/>
          <w:b w:val="0"/>
        </w:rPr>
        <w:t>predseda vlády</w:t>
      </w:r>
    </w:p>
    <w:p w:rsidR="00B9124F" w:rsidRPr="00AD77B3" w:rsidP="00AD06D3">
      <w:pPr>
        <w:pStyle w:val="Vykonajzoznam"/>
        <w:bidi w:val="0"/>
        <w:rPr>
          <w:rFonts w:ascii="Times New Roman" w:hAnsi="Times New Roman"/>
          <w:bCs/>
        </w:rPr>
      </w:pPr>
      <w:r w:rsidRPr="00AD77B3">
        <w:rPr>
          <w:rFonts w:ascii="Times New Roman" w:hAnsi="Times New Roman"/>
        </w:rPr>
        <w:t>podpredsed</w:t>
      </w:r>
      <w:r>
        <w:rPr>
          <w:rFonts w:ascii="Times New Roman" w:hAnsi="Times New Roman"/>
        </w:rPr>
        <w:t>a</w:t>
      </w:r>
      <w:r w:rsidRPr="00AD77B3">
        <w:rPr>
          <w:rFonts w:ascii="Times New Roman" w:hAnsi="Times New Roman"/>
        </w:rPr>
        <w:t xml:space="preserve"> vlády a minister zahraničných vecí a európskych záležitostí</w:t>
      </w:r>
      <w:r>
        <w:rPr>
          <w:rFonts w:ascii="Times New Roman" w:hAnsi="Times New Roman"/>
        </w:rPr>
        <w:t xml:space="preserve"> </w:t>
      </w:r>
    </w:p>
    <w:p w:rsidR="00B9124F" w:rsidP="00AD06D3">
      <w:pPr>
        <w:pStyle w:val="Vykonajzoznam"/>
        <w:bidi w:val="0"/>
        <w:rPr>
          <w:rFonts w:ascii="Times New Roman" w:hAnsi="Times New Roman"/>
        </w:rPr>
      </w:pPr>
      <w:r w:rsidRPr="00746C69">
        <w:rPr>
          <w:rFonts w:ascii="Times New Roman" w:hAnsi="Times New Roman"/>
        </w:rPr>
        <w:t>minister dopravy, výstavby a regionálneho rozvoja</w:t>
      </w:r>
      <w:r>
        <w:rPr>
          <w:rFonts w:ascii="Times New Roman" w:hAnsi="Times New Roman"/>
        </w:rPr>
        <w:t xml:space="preserve"> </w:t>
      </w:r>
    </w:p>
    <w:p w:rsidR="00B9124F" w:rsidRPr="00AD06D3" w:rsidP="00AD06D3">
      <w:pPr>
        <w:pStyle w:val="Navedomie"/>
        <w:bidi w:val="0"/>
        <w:rPr>
          <w:rFonts w:ascii="Times New Roman" w:hAnsi="Times New Roman"/>
          <w:b w:val="0"/>
        </w:rPr>
      </w:pPr>
      <w:r w:rsidRPr="00746C69">
        <w:rPr>
          <w:rFonts w:ascii="Times New Roman" w:hAnsi="Times New Roman"/>
        </w:rPr>
        <w:t>Na vedomie:</w:t>
        <w:tab/>
      </w:r>
      <w:r w:rsidR="00011334">
        <w:rPr>
          <w:rFonts w:ascii="Times New Roman" w:hAnsi="Times New Roman"/>
          <w:b w:val="0"/>
        </w:rPr>
        <w:t>prezident</w:t>
      </w:r>
      <w:r w:rsidRPr="00AD06D3">
        <w:rPr>
          <w:rFonts w:ascii="Times New Roman" w:hAnsi="Times New Roman"/>
          <w:b w:val="0"/>
        </w:rPr>
        <w:t xml:space="preserve"> SR</w:t>
      </w:r>
    </w:p>
    <w:p w:rsidR="00B9124F" w:rsidRPr="00AD64A1" w:rsidP="00AD06D3">
      <w:pPr>
        <w:pStyle w:val="Navedomiezoznam"/>
        <w:bidi w:val="0"/>
        <w:rPr>
          <w:rFonts w:ascii="Times New Roman" w:hAnsi="Times New Roman"/>
        </w:rPr>
      </w:pPr>
      <w:r w:rsidR="00011334">
        <w:rPr>
          <w:rFonts w:ascii="Times New Roman" w:hAnsi="Times New Roman"/>
        </w:rPr>
        <w:t>predseda</w:t>
      </w:r>
      <w:r w:rsidRPr="00AD64A1">
        <w:rPr>
          <w:rFonts w:ascii="Times New Roman" w:hAnsi="Times New Roman"/>
        </w:rPr>
        <w:t xml:space="preserve"> Národnej rady SR</w:t>
      </w:r>
    </w:p>
    <w:sectPr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4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DF69D4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011334">
      <w:rPr>
        <w:rFonts w:ascii="Times New Roman" w:hAnsi="Times New Roman"/>
        <w:i/>
        <w:iCs/>
        <w:sz w:val="24"/>
        <w:szCs w:val="24"/>
      </w:rPr>
      <w:t xml:space="preserve"> 96/2013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A376B6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6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C396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22E"/>
    <w:multiLevelType w:val="multilevel"/>
    <w:tmpl w:val="556476D2"/>
    <w:lvl w:ilvl="0">
      <w:start w:val="1"/>
      <w:numFmt w:val="upperLetter"/>
      <w:lvlText w:val="%1."/>
      <w:legacy w:legacy="1" w:legacySpace="120" w:legacyIndent="567"/>
      <w:lvlJc w:val="left"/>
      <w:pPr>
        <w:ind w:left="567" w:hanging="567"/>
      </w:pPr>
      <w:rPr>
        <w:rFonts w:cs="Times New Roman"/>
        <w:b/>
        <w:bCs/>
        <w:sz w:val="28"/>
        <w:szCs w:val="28"/>
        <w:rtl w:val="0"/>
        <w:cs w:val="0"/>
      </w:rPr>
    </w:lvl>
    <w:lvl w:ilvl="1">
      <w:start w:val="1"/>
      <w:numFmt w:val="decimal"/>
      <w:lvlText w:val="%1.%2."/>
      <w:legacy w:legacy="1" w:legacySpace="120" w:legacyIndent="851"/>
      <w:lvlJc w:val="left"/>
      <w:pPr>
        <w:ind w:left="1418" w:hanging="851"/>
      </w:pPr>
      <w:rPr>
        <w:rFonts w:cs="Times New Roman"/>
        <w:rtl w:val="0"/>
        <w:cs w:val="0"/>
      </w:rPr>
    </w:lvl>
    <w:lvl w:ilvl="2">
      <w:start w:val="1"/>
      <w:numFmt w:val="none"/>
      <w:legacy w:legacy="1" w:legacySpace="120" w:legacyIndent="851"/>
      <w:lvlJc w:val="left"/>
      <w:pPr>
        <w:ind w:left="2269" w:hanging="851"/>
      </w:pPr>
      <w:rPr>
        <w:rFonts w:cs="Times New Roman"/>
        <w:rtl w:val="0"/>
        <w:cs w:val="0"/>
      </w:rPr>
    </w:lvl>
    <w:lvl w:ilvl="3">
      <w:start w:val="1"/>
      <w:numFmt w:val="none"/>
      <w:legacy w:legacy="1" w:legacySpace="120" w:legacyIndent="1418"/>
      <w:lvlJc w:val="left"/>
      <w:pPr>
        <w:ind w:left="3687" w:hanging="1418"/>
      </w:pPr>
      <w:rPr>
        <w:rFonts w:cs="Times New Roman"/>
        <w:i/>
        <w:iCs/>
        <w:rtl w:val="0"/>
        <w:cs w:val="0"/>
      </w:rPr>
    </w:lvl>
    <w:lvl w:ilvl="4">
      <w:start w:val="1"/>
      <w:numFmt w:val="decimal"/>
      <w:lvlText w:val="(%5)"/>
      <w:legacy w:legacy="1" w:legacySpace="120" w:legacyIndent="360"/>
      <w:lvlJc w:val="left"/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120" w:legacyIndent="360"/>
      <w:lvlJc w:val="left"/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120" w:legacyIndent="360"/>
      <w:lvlJc w:val="left"/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120" w:legacyIndent="360"/>
      <w:lvlJc w:val="left"/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120" w:legacyIndent="360"/>
      <w:lvlJc w:val="left"/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C76B3"/>
    <w:rsid w:val="00000403"/>
    <w:rsid w:val="00000915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A20"/>
    <w:rsid w:val="000061D4"/>
    <w:rsid w:val="00006569"/>
    <w:rsid w:val="00006627"/>
    <w:rsid w:val="00006696"/>
    <w:rsid w:val="0000720A"/>
    <w:rsid w:val="0000741E"/>
    <w:rsid w:val="000077EF"/>
    <w:rsid w:val="00007860"/>
    <w:rsid w:val="0001076E"/>
    <w:rsid w:val="00010CC9"/>
    <w:rsid w:val="00011334"/>
    <w:rsid w:val="00011958"/>
    <w:rsid w:val="000120C2"/>
    <w:rsid w:val="000127BE"/>
    <w:rsid w:val="0001381F"/>
    <w:rsid w:val="00013C94"/>
    <w:rsid w:val="00014249"/>
    <w:rsid w:val="000147C3"/>
    <w:rsid w:val="00014A9B"/>
    <w:rsid w:val="00014E68"/>
    <w:rsid w:val="00015626"/>
    <w:rsid w:val="00015770"/>
    <w:rsid w:val="000159B4"/>
    <w:rsid w:val="00015C64"/>
    <w:rsid w:val="00015DE5"/>
    <w:rsid w:val="0001608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AE6"/>
    <w:rsid w:val="00025874"/>
    <w:rsid w:val="00026886"/>
    <w:rsid w:val="00026A10"/>
    <w:rsid w:val="00026D37"/>
    <w:rsid w:val="00026EB5"/>
    <w:rsid w:val="0003064F"/>
    <w:rsid w:val="00030D49"/>
    <w:rsid w:val="00031161"/>
    <w:rsid w:val="0003133A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925"/>
    <w:rsid w:val="00035A06"/>
    <w:rsid w:val="00035A0A"/>
    <w:rsid w:val="00035DCF"/>
    <w:rsid w:val="00036147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101F"/>
    <w:rsid w:val="0004163A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FCC"/>
    <w:rsid w:val="000442ED"/>
    <w:rsid w:val="00044BEA"/>
    <w:rsid w:val="00045288"/>
    <w:rsid w:val="00045379"/>
    <w:rsid w:val="000458E7"/>
    <w:rsid w:val="00045C5A"/>
    <w:rsid w:val="000462CE"/>
    <w:rsid w:val="00046FA4"/>
    <w:rsid w:val="000475C4"/>
    <w:rsid w:val="00047E0E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7024"/>
    <w:rsid w:val="0005727C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EE6"/>
    <w:rsid w:val="000650B1"/>
    <w:rsid w:val="00065127"/>
    <w:rsid w:val="000651C1"/>
    <w:rsid w:val="00065BE5"/>
    <w:rsid w:val="00066370"/>
    <w:rsid w:val="0006649A"/>
    <w:rsid w:val="00066CFB"/>
    <w:rsid w:val="00067BB7"/>
    <w:rsid w:val="00067FF8"/>
    <w:rsid w:val="000708CA"/>
    <w:rsid w:val="00071645"/>
    <w:rsid w:val="00071BE3"/>
    <w:rsid w:val="000725DA"/>
    <w:rsid w:val="00073CC4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C46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5113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15B5"/>
    <w:rsid w:val="000916E6"/>
    <w:rsid w:val="0009278A"/>
    <w:rsid w:val="00093164"/>
    <w:rsid w:val="00093C8E"/>
    <w:rsid w:val="00094AA2"/>
    <w:rsid w:val="00095211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5378"/>
    <w:rsid w:val="000A54D8"/>
    <w:rsid w:val="000A55CC"/>
    <w:rsid w:val="000A590A"/>
    <w:rsid w:val="000A735C"/>
    <w:rsid w:val="000A7CBA"/>
    <w:rsid w:val="000A7F89"/>
    <w:rsid w:val="000B0135"/>
    <w:rsid w:val="000B0369"/>
    <w:rsid w:val="000B0CC1"/>
    <w:rsid w:val="000B1766"/>
    <w:rsid w:val="000B27FD"/>
    <w:rsid w:val="000B2BB0"/>
    <w:rsid w:val="000B2F6D"/>
    <w:rsid w:val="000B33AA"/>
    <w:rsid w:val="000B3517"/>
    <w:rsid w:val="000B3A35"/>
    <w:rsid w:val="000B460A"/>
    <w:rsid w:val="000B48AB"/>
    <w:rsid w:val="000B4A16"/>
    <w:rsid w:val="000B51FB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5962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D2A"/>
    <w:rsid w:val="000E0538"/>
    <w:rsid w:val="000E0BAB"/>
    <w:rsid w:val="000E0E65"/>
    <w:rsid w:val="000E1975"/>
    <w:rsid w:val="000E275F"/>
    <w:rsid w:val="000E3395"/>
    <w:rsid w:val="000E3AB2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F046B"/>
    <w:rsid w:val="000F0A1C"/>
    <w:rsid w:val="000F0A66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E"/>
    <w:rsid w:val="000F6C1A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14D5"/>
    <w:rsid w:val="00111C85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4B9"/>
    <w:rsid w:val="001245BD"/>
    <w:rsid w:val="00124624"/>
    <w:rsid w:val="001254EC"/>
    <w:rsid w:val="0012597E"/>
    <w:rsid w:val="00125B33"/>
    <w:rsid w:val="001266E9"/>
    <w:rsid w:val="001268DB"/>
    <w:rsid w:val="00126E5A"/>
    <w:rsid w:val="00127A7C"/>
    <w:rsid w:val="001302E0"/>
    <w:rsid w:val="00130A95"/>
    <w:rsid w:val="00130AC7"/>
    <w:rsid w:val="00130D23"/>
    <w:rsid w:val="00130DE4"/>
    <w:rsid w:val="0013175F"/>
    <w:rsid w:val="001324D9"/>
    <w:rsid w:val="0013264B"/>
    <w:rsid w:val="00133479"/>
    <w:rsid w:val="0013386E"/>
    <w:rsid w:val="00133974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1697"/>
    <w:rsid w:val="00151808"/>
    <w:rsid w:val="00151D64"/>
    <w:rsid w:val="00151F18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71709"/>
    <w:rsid w:val="00171EC1"/>
    <w:rsid w:val="001721A4"/>
    <w:rsid w:val="0017264B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8000F"/>
    <w:rsid w:val="0018023C"/>
    <w:rsid w:val="001803CE"/>
    <w:rsid w:val="00180C7A"/>
    <w:rsid w:val="00180EC2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4511"/>
    <w:rsid w:val="001A462A"/>
    <w:rsid w:val="001A4D79"/>
    <w:rsid w:val="001A4FD1"/>
    <w:rsid w:val="001A5133"/>
    <w:rsid w:val="001A54A9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D46"/>
    <w:rsid w:val="001C1904"/>
    <w:rsid w:val="001C19B6"/>
    <w:rsid w:val="001C1D67"/>
    <w:rsid w:val="001C2189"/>
    <w:rsid w:val="001C2EF4"/>
    <w:rsid w:val="001C3027"/>
    <w:rsid w:val="001C3B35"/>
    <w:rsid w:val="001C4384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575"/>
    <w:rsid w:val="001D0B9A"/>
    <w:rsid w:val="001D0D5C"/>
    <w:rsid w:val="001D0D84"/>
    <w:rsid w:val="001D1249"/>
    <w:rsid w:val="001D1600"/>
    <w:rsid w:val="001D1CEA"/>
    <w:rsid w:val="001D1E6F"/>
    <w:rsid w:val="001D3140"/>
    <w:rsid w:val="001D421D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423C"/>
    <w:rsid w:val="001E5054"/>
    <w:rsid w:val="001E52BA"/>
    <w:rsid w:val="001E56DA"/>
    <w:rsid w:val="001E56FC"/>
    <w:rsid w:val="001E5D57"/>
    <w:rsid w:val="001E5DB0"/>
    <w:rsid w:val="001E6AEB"/>
    <w:rsid w:val="001E6C59"/>
    <w:rsid w:val="001E73E5"/>
    <w:rsid w:val="001E79F9"/>
    <w:rsid w:val="001F0A2A"/>
    <w:rsid w:val="001F1094"/>
    <w:rsid w:val="001F1349"/>
    <w:rsid w:val="001F1B8A"/>
    <w:rsid w:val="001F2395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EA3"/>
    <w:rsid w:val="001F72BA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BAB"/>
    <w:rsid w:val="002150B1"/>
    <w:rsid w:val="002157CB"/>
    <w:rsid w:val="00215997"/>
    <w:rsid w:val="00216FAD"/>
    <w:rsid w:val="00217090"/>
    <w:rsid w:val="0021722A"/>
    <w:rsid w:val="002172F6"/>
    <w:rsid w:val="002206D3"/>
    <w:rsid w:val="002209DA"/>
    <w:rsid w:val="00220E41"/>
    <w:rsid w:val="0022190C"/>
    <w:rsid w:val="00221B19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D92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11FA"/>
    <w:rsid w:val="002422AA"/>
    <w:rsid w:val="0024301B"/>
    <w:rsid w:val="0024319B"/>
    <w:rsid w:val="002433B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A37"/>
    <w:rsid w:val="00255D69"/>
    <w:rsid w:val="00255F90"/>
    <w:rsid w:val="002565ED"/>
    <w:rsid w:val="00256653"/>
    <w:rsid w:val="002568AE"/>
    <w:rsid w:val="00256A08"/>
    <w:rsid w:val="00257A2F"/>
    <w:rsid w:val="00257BAE"/>
    <w:rsid w:val="00257D94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6323"/>
    <w:rsid w:val="002674E5"/>
    <w:rsid w:val="00267C82"/>
    <w:rsid w:val="00270B67"/>
    <w:rsid w:val="00270E58"/>
    <w:rsid w:val="00271411"/>
    <w:rsid w:val="00271C3C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2A71"/>
    <w:rsid w:val="0029300A"/>
    <w:rsid w:val="002935D7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B9E"/>
    <w:rsid w:val="002A026E"/>
    <w:rsid w:val="002A02D3"/>
    <w:rsid w:val="002A074D"/>
    <w:rsid w:val="002A0F1F"/>
    <w:rsid w:val="002A0F57"/>
    <w:rsid w:val="002A1ACE"/>
    <w:rsid w:val="002A1E7A"/>
    <w:rsid w:val="002A210B"/>
    <w:rsid w:val="002A23CD"/>
    <w:rsid w:val="002A24A1"/>
    <w:rsid w:val="002A341B"/>
    <w:rsid w:val="002A34D8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F0F"/>
    <w:rsid w:val="002B1241"/>
    <w:rsid w:val="002B1CE6"/>
    <w:rsid w:val="002B1D9B"/>
    <w:rsid w:val="002B1E18"/>
    <w:rsid w:val="002B1E92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ADA"/>
    <w:rsid w:val="002C3524"/>
    <w:rsid w:val="002C4243"/>
    <w:rsid w:val="002C4288"/>
    <w:rsid w:val="002C458A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E97"/>
    <w:rsid w:val="002D2144"/>
    <w:rsid w:val="002D2448"/>
    <w:rsid w:val="002D25DF"/>
    <w:rsid w:val="002D27F0"/>
    <w:rsid w:val="002D2929"/>
    <w:rsid w:val="002D3FE7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13D4"/>
    <w:rsid w:val="002E1C68"/>
    <w:rsid w:val="002E1D5C"/>
    <w:rsid w:val="002E27DA"/>
    <w:rsid w:val="002E2869"/>
    <w:rsid w:val="002E479F"/>
    <w:rsid w:val="002E4B4B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514F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F7F"/>
    <w:rsid w:val="003060BE"/>
    <w:rsid w:val="00306149"/>
    <w:rsid w:val="0030622A"/>
    <w:rsid w:val="003065A5"/>
    <w:rsid w:val="0030665F"/>
    <w:rsid w:val="003067E8"/>
    <w:rsid w:val="003073EF"/>
    <w:rsid w:val="00307EA3"/>
    <w:rsid w:val="0031018B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442C"/>
    <w:rsid w:val="00314866"/>
    <w:rsid w:val="003154F9"/>
    <w:rsid w:val="0031553F"/>
    <w:rsid w:val="00315673"/>
    <w:rsid w:val="00315A6D"/>
    <w:rsid w:val="00315F3B"/>
    <w:rsid w:val="0031628B"/>
    <w:rsid w:val="00316610"/>
    <w:rsid w:val="00320465"/>
    <w:rsid w:val="003204C7"/>
    <w:rsid w:val="00321743"/>
    <w:rsid w:val="0032204F"/>
    <w:rsid w:val="003225BC"/>
    <w:rsid w:val="00322624"/>
    <w:rsid w:val="00322784"/>
    <w:rsid w:val="0032289B"/>
    <w:rsid w:val="0032366B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45C0"/>
    <w:rsid w:val="00334AB8"/>
    <w:rsid w:val="00334E39"/>
    <w:rsid w:val="003351FF"/>
    <w:rsid w:val="0033584E"/>
    <w:rsid w:val="003362A1"/>
    <w:rsid w:val="003363BC"/>
    <w:rsid w:val="0033653B"/>
    <w:rsid w:val="003376D8"/>
    <w:rsid w:val="00337CF2"/>
    <w:rsid w:val="00337EB4"/>
    <w:rsid w:val="003400B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76F"/>
    <w:rsid w:val="00343A04"/>
    <w:rsid w:val="00343AB6"/>
    <w:rsid w:val="00343C65"/>
    <w:rsid w:val="00343E93"/>
    <w:rsid w:val="00344D37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53E"/>
    <w:rsid w:val="00351BD4"/>
    <w:rsid w:val="00351DCD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D9B"/>
    <w:rsid w:val="0036504F"/>
    <w:rsid w:val="00365157"/>
    <w:rsid w:val="00365E65"/>
    <w:rsid w:val="00365ECF"/>
    <w:rsid w:val="00365EF5"/>
    <w:rsid w:val="0036680E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DA9"/>
    <w:rsid w:val="00373070"/>
    <w:rsid w:val="003732AC"/>
    <w:rsid w:val="00373446"/>
    <w:rsid w:val="00373D7A"/>
    <w:rsid w:val="00374591"/>
    <w:rsid w:val="0037496F"/>
    <w:rsid w:val="00374982"/>
    <w:rsid w:val="00374D7D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A1A"/>
    <w:rsid w:val="00391C00"/>
    <w:rsid w:val="00391FC4"/>
    <w:rsid w:val="00392431"/>
    <w:rsid w:val="00392A75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17EC"/>
    <w:rsid w:val="003A1C3B"/>
    <w:rsid w:val="003A2487"/>
    <w:rsid w:val="003A2E8D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25"/>
    <w:rsid w:val="003B4116"/>
    <w:rsid w:val="003B554B"/>
    <w:rsid w:val="003B5678"/>
    <w:rsid w:val="003B56AA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64F"/>
    <w:rsid w:val="003C57D0"/>
    <w:rsid w:val="003C6238"/>
    <w:rsid w:val="003C64DD"/>
    <w:rsid w:val="003C6788"/>
    <w:rsid w:val="003C755E"/>
    <w:rsid w:val="003C78B6"/>
    <w:rsid w:val="003C7D35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33C"/>
    <w:rsid w:val="003D35FA"/>
    <w:rsid w:val="003D39DA"/>
    <w:rsid w:val="003D3D29"/>
    <w:rsid w:val="003D4618"/>
    <w:rsid w:val="003D4633"/>
    <w:rsid w:val="003D4DD6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729"/>
    <w:rsid w:val="00414E73"/>
    <w:rsid w:val="004159A6"/>
    <w:rsid w:val="00415B66"/>
    <w:rsid w:val="00415E7E"/>
    <w:rsid w:val="00415ED2"/>
    <w:rsid w:val="00416134"/>
    <w:rsid w:val="00416C4F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3027"/>
    <w:rsid w:val="0043424E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F0C"/>
    <w:rsid w:val="004534D8"/>
    <w:rsid w:val="00453B5D"/>
    <w:rsid w:val="00453F12"/>
    <w:rsid w:val="00453FEB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AD6"/>
    <w:rsid w:val="004632DD"/>
    <w:rsid w:val="00463AB0"/>
    <w:rsid w:val="00463F6C"/>
    <w:rsid w:val="00464DC7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37C6"/>
    <w:rsid w:val="00473D6D"/>
    <w:rsid w:val="00473FCD"/>
    <w:rsid w:val="0047424E"/>
    <w:rsid w:val="004745F4"/>
    <w:rsid w:val="00474A83"/>
    <w:rsid w:val="00474BF1"/>
    <w:rsid w:val="00475236"/>
    <w:rsid w:val="0047659B"/>
    <w:rsid w:val="00476A48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8DA"/>
    <w:rsid w:val="00483922"/>
    <w:rsid w:val="00483CD3"/>
    <w:rsid w:val="00484406"/>
    <w:rsid w:val="0048590F"/>
    <w:rsid w:val="00485B22"/>
    <w:rsid w:val="004862A2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BB1"/>
    <w:rsid w:val="00491F49"/>
    <w:rsid w:val="00492C25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9FD"/>
    <w:rsid w:val="004A6796"/>
    <w:rsid w:val="004A69C2"/>
    <w:rsid w:val="004A6A3E"/>
    <w:rsid w:val="004A716C"/>
    <w:rsid w:val="004B0414"/>
    <w:rsid w:val="004B059D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73BE"/>
    <w:rsid w:val="004C0535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4FFB"/>
    <w:rsid w:val="004D5181"/>
    <w:rsid w:val="004D5189"/>
    <w:rsid w:val="004D56D8"/>
    <w:rsid w:val="004D5DA7"/>
    <w:rsid w:val="004D6008"/>
    <w:rsid w:val="004D674E"/>
    <w:rsid w:val="004D6866"/>
    <w:rsid w:val="004D6A0D"/>
    <w:rsid w:val="004D6EB5"/>
    <w:rsid w:val="004D7317"/>
    <w:rsid w:val="004D78D1"/>
    <w:rsid w:val="004E005A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B81"/>
    <w:rsid w:val="005201F5"/>
    <w:rsid w:val="005204E6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D17"/>
    <w:rsid w:val="00527922"/>
    <w:rsid w:val="00527EDC"/>
    <w:rsid w:val="00531204"/>
    <w:rsid w:val="005312AE"/>
    <w:rsid w:val="00531478"/>
    <w:rsid w:val="00531F3E"/>
    <w:rsid w:val="00532367"/>
    <w:rsid w:val="00532D18"/>
    <w:rsid w:val="00532F33"/>
    <w:rsid w:val="00533986"/>
    <w:rsid w:val="00533AA1"/>
    <w:rsid w:val="005345C4"/>
    <w:rsid w:val="00534B62"/>
    <w:rsid w:val="005362F5"/>
    <w:rsid w:val="00536749"/>
    <w:rsid w:val="00536EC3"/>
    <w:rsid w:val="005373DC"/>
    <w:rsid w:val="0054020A"/>
    <w:rsid w:val="005407B7"/>
    <w:rsid w:val="00542BAC"/>
    <w:rsid w:val="00542D33"/>
    <w:rsid w:val="00543399"/>
    <w:rsid w:val="00543ED9"/>
    <w:rsid w:val="005442F2"/>
    <w:rsid w:val="00544A3A"/>
    <w:rsid w:val="00544BB8"/>
    <w:rsid w:val="00545554"/>
    <w:rsid w:val="005456F8"/>
    <w:rsid w:val="00545A39"/>
    <w:rsid w:val="00546426"/>
    <w:rsid w:val="0054668C"/>
    <w:rsid w:val="00546805"/>
    <w:rsid w:val="00546830"/>
    <w:rsid w:val="00546983"/>
    <w:rsid w:val="00546B1B"/>
    <w:rsid w:val="00546E50"/>
    <w:rsid w:val="00546EAE"/>
    <w:rsid w:val="00546F61"/>
    <w:rsid w:val="00547279"/>
    <w:rsid w:val="0054768D"/>
    <w:rsid w:val="005478C8"/>
    <w:rsid w:val="00550353"/>
    <w:rsid w:val="0055066E"/>
    <w:rsid w:val="005508B8"/>
    <w:rsid w:val="005508F4"/>
    <w:rsid w:val="00550975"/>
    <w:rsid w:val="00550CA8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427"/>
    <w:rsid w:val="00562763"/>
    <w:rsid w:val="00562960"/>
    <w:rsid w:val="00563630"/>
    <w:rsid w:val="005636A0"/>
    <w:rsid w:val="0056373E"/>
    <w:rsid w:val="00563859"/>
    <w:rsid w:val="005644E5"/>
    <w:rsid w:val="0056483B"/>
    <w:rsid w:val="00564B44"/>
    <w:rsid w:val="00564EE4"/>
    <w:rsid w:val="00565924"/>
    <w:rsid w:val="00565F9E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574E"/>
    <w:rsid w:val="00586726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48"/>
    <w:rsid w:val="0059468F"/>
    <w:rsid w:val="0059470A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902"/>
    <w:rsid w:val="005A7506"/>
    <w:rsid w:val="005A770F"/>
    <w:rsid w:val="005B09D3"/>
    <w:rsid w:val="005B0DF4"/>
    <w:rsid w:val="005B0E26"/>
    <w:rsid w:val="005B20AF"/>
    <w:rsid w:val="005B2AAB"/>
    <w:rsid w:val="005B2D79"/>
    <w:rsid w:val="005B2F63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70B4"/>
    <w:rsid w:val="005B7210"/>
    <w:rsid w:val="005C0BBC"/>
    <w:rsid w:val="005C16B8"/>
    <w:rsid w:val="005C1C3C"/>
    <w:rsid w:val="005C1E55"/>
    <w:rsid w:val="005C219E"/>
    <w:rsid w:val="005C27ED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E83"/>
    <w:rsid w:val="005D23B7"/>
    <w:rsid w:val="005D272A"/>
    <w:rsid w:val="005D281D"/>
    <w:rsid w:val="005D2D0A"/>
    <w:rsid w:val="005D2E49"/>
    <w:rsid w:val="005D3795"/>
    <w:rsid w:val="005D3A7D"/>
    <w:rsid w:val="005D3DC7"/>
    <w:rsid w:val="005D3FB5"/>
    <w:rsid w:val="005D414C"/>
    <w:rsid w:val="005D43D0"/>
    <w:rsid w:val="005D4A78"/>
    <w:rsid w:val="005D4ADF"/>
    <w:rsid w:val="005D54B3"/>
    <w:rsid w:val="005D5C47"/>
    <w:rsid w:val="005D5E5A"/>
    <w:rsid w:val="005D60CD"/>
    <w:rsid w:val="005D65D2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607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1835"/>
    <w:rsid w:val="005F1ADF"/>
    <w:rsid w:val="005F2C98"/>
    <w:rsid w:val="005F3051"/>
    <w:rsid w:val="005F31F5"/>
    <w:rsid w:val="005F34B0"/>
    <w:rsid w:val="005F3657"/>
    <w:rsid w:val="005F365B"/>
    <w:rsid w:val="005F386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693"/>
    <w:rsid w:val="00621727"/>
    <w:rsid w:val="00621BC3"/>
    <w:rsid w:val="00622482"/>
    <w:rsid w:val="006224F6"/>
    <w:rsid w:val="0062279D"/>
    <w:rsid w:val="00622A48"/>
    <w:rsid w:val="00622D88"/>
    <w:rsid w:val="006238C9"/>
    <w:rsid w:val="00623D61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27961"/>
    <w:rsid w:val="0063024C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4141"/>
    <w:rsid w:val="00634342"/>
    <w:rsid w:val="0063434E"/>
    <w:rsid w:val="00634BEE"/>
    <w:rsid w:val="00635614"/>
    <w:rsid w:val="006357E0"/>
    <w:rsid w:val="00635E7C"/>
    <w:rsid w:val="0063717D"/>
    <w:rsid w:val="006378CD"/>
    <w:rsid w:val="00640157"/>
    <w:rsid w:val="0064016E"/>
    <w:rsid w:val="0064078D"/>
    <w:rsid w:val="00640A75"/>
    <w:rsid w:val="00641A3A"/>
    <w:rsid w:val="00641BAD"/>
    <w:rsid w:val="00641F3F"/>
    <w:rsid w:val="00642563"/>
    <w:rsid w:val="0064286A"/>
    <w:rsid w:val="00642BB6"/>
    <w:rsid w:val="00642C34"/>
    <w:rsid w:val="00642E6E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D00"/>
    <w:rsid w:val="00663F52"/>
    <w:rsid w:val="0066487B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70111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1318"/>
    <w:rsid w:val="00682713"/>
    <w:rsid w:val="006829BB"/>
    <w:rsid w:val="00682C0D"/>
    <w:rsid w:val="00682E77"/>
    <w:rsid w:val="0068379A"/>
    <w:rsid w:val="006844DD"/>
    <w:rsid w:val="006846B5"/>
    <w:rsid w:val="00684E14"/>
    <w:rsid w:val="00684F98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F29"/>
    <w:rsid w:val="006947AB"/>
    <w:rsid w:val="00694DB7"/>
    <w:rsid w:val="006955B3"/>
    <w:rsid w:val="00695C56"/>
    <w:rsid w:val="00696109"/>
    <w:rsid w:val="0069615F"/>
    <w:rsid w:val="00696994"/>
    <w:rsid w:val="00696E5A"/>
    <w:rsid w:val="00696EA6"/>
    <w:rsid w:val="00697E71"/>
    <w:rsid w:val="006A085B"/>
    <w:rsid w:val="006A088C"/>
    <w:rsid w:val="006A0901"/>
    <w:rsid w:val="006A191C"/>
    <w:rsid w:val="006A2BD1"/>
    <w:rsid w:val="006A2E44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B01C0"/>
    <w:rsid w:val="006B07A9"/>
    <w:rsid w:val="006B16F1"/>
    <w:rsid w:val="006B1CCF"/>
    <w:rsid w:val="006B1DD0"/>
    <w:rsid w:val="006B1F48"/>
    <w:rsid w:val="006B22C8"/>
    <w:rsid w:val="006B2527"/>
    <w:rsid w:val="006B2B4B"/>
    <w:rsid w:val="006B2D9F"/>
    <w:rsid w:val="006B32E9"/>
    <w:rsid w:val="006B37FD"/>
    <w:rsid w:val="006B38F2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10D0"/>
    <w:rsid w:val="006E137F"/>
    <w:rsid w:val="006E154C"/>
    <w:rsid w:val="006E161D"/>
    <w:rsid w:val="006E1A6F"/>
    <w:rsid w:val="006E26F9"/>
    <w:rsid w:val="006E2769"/>
    <w:rsid w:val="006E2DEE"/>
    <w:rsid w:val="006E34A9"/>
    <w:rsid w:val="006E3E99"/>
    <w:rsid w:val="006E3F68"/>
    <w:rsid w:val="006E3FDC"/>
    <w:rsid w:val="006E42F6"/>
    <w:rsid w:val="006E4357"/>
    <w:rsid w:val="006E4477"/>
    <w:rsid w:val="006E4E41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722"/>
    <w:rsid w:val="007018CB"/>
    <w:rsid w:val="00701FBE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1378"/>
    <w:rsid w:val="00711682"/>
    <w:rsid w:val="0071183A"/>
    <w:rsid w:val="00712600"/>
    <w:rsid w:val="0071262B"/>
    <w:rsid w:val="00713B80"/>
    <w:rsid w:val="00714094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79C"/>
    <w:rsid w:val="007210A5"/>
    <w:rsid w:val="007210CA"/>
    <w:rsid w:val="00721283"/>
    <w:rsid w:val="00721888"/>
    <w:rsid w:val="00721BFA"/>
    <w:rsid w:val="00722D47"/>
    <w:rsid w:val="00723EFA"/>
    <w:rsid w:val="00723FAA"/>
    <w:rsid w:val="0072418F"/>
    <w:rsid w:val="00724E52"/>
    <w:rsid w:val="00725DAB"/>
    <w:rsid w:val="00726781"/>
    <w:rsid w:val="0072690A"/>
    <w:rsid w:val="007270A8"/>
    <w:rsid w:val="00727528"/>
    <w:rsid w:val="00727CD8"/>
    <w:rsid w:val="0073019F"/>
    <w:rsid w:val="007301A1"/>
    <w:rsid w:val="007307B5"/>
    <w:rsid w:val="00730E8E"/>
    <w:rsid w:val="00731B79"/>
    <w:rsid w:val="0073223E"/>
    <w:rsid w:val="00732B6F"/>
    <w:rsid w:val="007332A9"/>
    <w:rsid w:val="007332CC"/>
    <w:rsid w:val="007335A4"/>
    <w:rsid w:val="00733AD9"/>
    <w:rsid w:val="00733CD7"/>
    <w:rsid w:val="007348D5"/>
    <w:rsid w:val="00735333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2719"/>
    <w:rsid w:val="00742FF3"/>
    <w:rsid w:val="007438EE"/>
    <w:rsid w:val="007441DA"/>
    <w:rsid w:val="00744639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C69"/>
    <w:rsid w:val="00746E0B"/>
    <w:rsid w:val="00746E9C"/>
    <w:rsid w:val="007476E6"/>
    <w:rsid w:val="00747A3A"/>
    <w:rsid w:val="00747ADC"/>
    <w:rsid w:val="00747C50"/>
    <w:rsid w:val="00747F79"/>
    <w:rsid w:val="0075041B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C2"/>
    <w:rsid w:val="0077393B"/>
    <w:rsid w:val="007740EA"/>
    <w:rsid w:val="0077435D"/>
    <w:rsid w:val="007744EF"/>
    <w:rsid w:val="0077514F"/>
    <w:rsid w:val="0077545F"/>
    <w:rsid w:val="007755D1"/>
    <w:rsid w:val="00775F8A"/>
    <w:rsid w:val="007767A8"/>
    <w:rsid w:val="00776B6B"/>
    <w:rsid w:val="00777A5C"/>
    <w:rsid w:val="00777F09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CA"/>
    <w:rsid w:val="007847E5"/>
    <w:rsid w:val="00784825"/>
    <w:rsid w:val="00784E9F"/>
    <w:rsid w:val="00784ED3"/>
    <w:rsid w:val="00784FB7"/>
    <w:rsid w:val="0078648C"/>
    <w:rsid w:val="007873A9"/>
    <w:rsid w:val="00787D4E"/>
    <w:rsid w:val="00790482"/>
    <w:rsid w:val="007904F2"/>
    <w:rsid w:val="00791B6F"/>
    <w:rsid w:val="00792C32"/>
    <w:rsid w:val="007931E8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3E7"/>
    <w:rsid w:val="007B1B8C"/>
    <w:rsid w:val="007B1F72"/>
    <w:rsid w:val="007B223B"/>
    <w:rsid w:val="007B2248"/>
    <w:rsid w:val="007B25A9"/>
    <w:rsid w:val="007B264C"/>
    <w:rsid w:val="007B2C50"/>
    <w:rsid w:val="007B2D68"/>
    <w:rsid w:val="007B32B7"/>
    <w:rsid w:val="007B3B8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C01F4"/>
    <w:rsid w:val="007C03F3"/>
    <w:rsid w:val="007C257E"/>
    <w:rsid w:val="007C2824"/>
    <w:rsid w:val="007C2932"/>
    <w:rsid w:val="007C2F47"/>
    <w:rsid w:val="007C2FCE"/>
    <w:rsid w:val="007C3104"/>
    <w:rsid w:val="007C3151"/>
    <w:rsid w:val="007C35FD"/>
    <w:rsid w:val="007C3AF7"/>
    <w:rsid w:val="007C4923"/>
    <w:rsid w:val="007C5359"/>
    <w:rsid w:val="007C6EF2"/>
    <w:rsid w:val="007C7096"/>
    <w:rsid w:val="007C7622"/>
    <w:rsid w:val="007C76B3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AF5"/>
    <w:rsid w:val="007E1251"/>
    <w:rsid w:val="007E1F69"/>
    <w:rsid w:val="007E2150"/>
    <w:rsid w:val="007E24F8"/>
    <w:rsid w:val="007E29F6"/>
    <w:rsid w:val="007E29F8"/>
    <w:rsid w:val="007E2E00"/>
    <w:rsid w:val="007E3FE9"/>
    <w:rsid w:val="007E4516"/>
    <w:rsid w:val="007E48DB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4F9"/>
    <w:rsid w:val="007F3DE3"/>
    <w:rsid w:val="007F47D3"/>
    <w:rsid w:val="007F4DAC"/>
    <w:rsid w:val="007F5C7E"/>
    <w:rsid w:val="007F6050"/>
    <w:rsid w:val="007F6969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4198"/>
    <w:rsid w:val="00814690"/>
    <w:rsid w:val="008147F4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1024"/>
    <w:rsid w:val="008210A8"/>
    <w:rsid w:val="0082172D"/>
    <w:rsid w:val="00821750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6A0"/>
    <w:rsid w:val="008272D5"/>
    <w:rsid w:val="00827905"/>
    <w:rsid w:val="0082791C"/>
    <w:rsid w:val="00827B8D"/>
    <w:rsid w:val="008301A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1646"/>
    <w:rsid w:val="008528E4"/>
    <w:rsid w:val="00852A52"/>
    <w:rsid w:val="00852A58"/>
    <w:rsid w:val="00852DC9"/>
    <w:rsid w:val="00852E88"/>
    <w:rsid w:val="0085347D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F25"/>
    <w:rsid w:val="008623C8"/>
    <w:rsid w:val="00862ACA"/>
    <w:rsid w:val="00862B01"/>
    <w:rsid w:val="00862E6F"/>
    <w:rsid w:val="008633E4"/>
    <w:rsid w:val="00863573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831"/>
    <w:rsid w:val="008752E8"/>
    <w:rsid w:val="008756BA"/>
    <w:rsid w:val="0087583F"/>
    <w:rsid w:val="008758AE"/>
    <w:rsid w:val="00875D01"/>
    <w:rsid w:val="00875D6B"/>
    <w:rsid w:val="00875DBB"/>
    <w:rsid w:val="0087614A"/>
    <w:rsid w:val="00876E54"/>
    <w:rsid w:val="00880C5F"/>
    <w:rsid w:val="00880D68"/>
    <w:rsid w:val="00880E07"/>
    <w:rsid w:val="008813AD"/>
    <w:rsid w:val="0088319E"/>
    <w:rsid w:val="00883F2D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669E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E0DC4"/>
    <w:rsid w:val="008E1026"/>
    <w:rsid w:val="008E207B"/>
    <w:rsid w:val="008E20D1"/>
    <w:rsid w:val="008E27AE"/>
    <w:rsid w:val="008E29F0"/>
    <w:rsid w:val="008E2FEB"/>
    <w:rsid w:val="008E3A32"/>
    <w:rsid w:val="008E4680"/>
    <w:rsid w:val="008E4E1F"/>
    <w:rsid w:val="008E5C6A"/>
    <w:rsid w:val="008E5F9C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280"/>
    <w:rsid w:val="0090093E"/>
    <w:rsid w:val="0090099A"/>
    <w:rsid w:val="00900A42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5BC0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4322"/>
    <w:rsid w:val="00924B35"/>
    <w:rsid w:val="00924D4D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9D7"/>
    <w:rsid w:val="0093636A"/>
    <w:rsid w:val="00936510"/>
    <w:rsid w:val="00936857"/>
    <w:rsid w:val="00936BE6"/>
    <w:rsid w:val="009378E0"/>
    <w:rsid w:val="00937BBE"/>
    <w:rsid w:val="00940632"/>
    <w:rsid w:val="00941250"/>
    <w:rsid w:val="0094156B"/>
    <w:rsid w:val="00941734"/>
    <w:rsid w:val="00941C8F"/>
    <w:rsid w:val="00942319"/>
    <w:rsid w:val="009425DC"/>
    <w:rsid w:val="00942724"/>
    <w:rsid w:val="009427C0"/>
    <w:rsid w:val="00942BF7"/>
    <w:rsid w:val="0094358B"/>
    <w:rsid w:val="00943942"/>
    <w:rsid w:val="00943A04"/>
    <w:rsid w:val="0094467E"/>
    <w:rsid w:val="00944762"/>
    <w:rsid w:val="009447B3"/>
    <w:rsid w:val="00944B5E"/>
    <w:rsid w:val="00944C6A"/>
    <w:rsid w:val="0094561D"/>
    <w:rsid w:val="00945643"/>
    <w:rsid w:val="00945C98"/>
    <w:rsid w:val="0094699E"/>
    <w:rsid w:val="00946CE9"/>
    <w:rsid w:val="00946D7C"/>
    <w:rsid w:val="00946E98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36A0"/>
    <w:rsid w:val="009537A8"/>
    <w:rsid w:val="00953FC3"/>
    <w:rsid w:val="00954D22"/>
    <w:rsid w:val="00954DC1"/>
    <w:rsid w:val="00954F56"/>
    <w:rsid w:val="00955D6F"/>
    <w:rsid w:val="00955E16"/>
    <w:rsid w:val="00956C1E"/>
    <w:rsid w:val="00956EB9"/>
    <w:rsid w:val="00957CF3"/>
    <w:rsid w:val="0096036D"/>
    <w:rsid w:val="009603C2"/>
    <w:rsid w:val="00960943"/>
    <w:rsid w:val="009609E0"/>
    <w:rsid w:val="0096174B"/>
    <w:rsid w:val="00961DAA"/>
    <w:rsid w:val="00962274"/>
    <w:rsid w:val="00962310"/>
    <w:rsid w:val="00962C1D"/>
    <w:rsid w:val="009631BE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972"/>
    <w:rsid w:val="00971F32"/>
    <w:rsid w:val="009732DB"/>
    <w:rsid w:val="009736D0"/>
    <w:rsid w:val="00973932"/>
    <w:rsid w:val="00973FD8"/>
    <w:rsid w:val="00974915"/>
    <w:rsid w:val="00974E6B"/>
    <w:rsid w:val="00975287"/>
    <w:rsid w:val="00975764"/>
    <w:rsid w:val="0097600D"/>
    <w:rsid w:val="0097612D"/>
    <w:rsid w:val="00976404"/>
    <w:rsid w:val="009767D6"/>
    <w:rsid w:val="00976855"/>
    <w:rsid w:val="00976C38"/>
    <w:rsid w:val="00976DDB"/>
    <w:rsid w:val="00977119"/>
    <w:rsid w:val="00977631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CAC"/>
    <w:rsid w:val="00985E57"/>
    <w:rsid w:val="0098620F"/>
    <w:rsid w:val="00987907"/>
    <w:rsid w:val="00987A93"/>
    <w:rsid w:val="00987C48"/>
    <w:rsid w:val="00990409"/>
    <w:rsid w:val="00990FBE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E84"/>
    <w:rsid w:val="009965A7"/>
    <w:rsid w:val="00997BA2"/>
    <w:rsid w:val="009A022C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D8C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FC3"/>
    <w:rsid w:val="009C58FA"/>
    <w:rsid w:val="009C5D4D"/>
    <w:rsid w:val="009C5DB4"/>
    <w:rsid w:val="009C5DC9"/>
    <w:rsid w:val="009C69AA"/>
    <w:rsid w:val="009C6B53"/>
    <w:rsid w:val="009C6BAA"/>
    <w:rsid w:val="009C6DD7"/>
    <w:rsid w:val="009C7252"/>
    <w:rsid w:val="009C7A6D"/>
    <w:rsid w:val="009C7ABF"/>
    <w:rsid w:val="009D0147"/>
    <w:rsid w:val="009D030E"/>
    <w:rsid w:val="009D0315"/>
    <w:rsid w:val="009D23A8"/>
    <w:rsid w:val="009D2C47"/>
    <w:rsid w:val="009D30D7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104C"/>
    <w:rsid w:val="009E17B7"/>
    <w:rsid w:val="009E19A6"/>
    <w:rsid w:val="009E1D1D"/>
    <w:rsid w:val="009E1F6F"/>
    <w:rsid w:val="009E21ED"/>
    <w:rsid w:val="009E23DB"/>
    <w:rsid w:val="009E2849"/>
    <w:rsid w:val="009E2CA0"/>
    <w:rsid w:val="009E33D3"/>
    <w:rsid w:val="009E36E7"/>
    <w:rsid w:val="009E39F2"/>
    <w:rsid w:val="009E3DB2"/>
    <w:rsid w:val="009E41A0"/>
    <w:rsid w:val="009E4569"/>
    <w:rsid w:val="009E45E9"/>
    <w:rsid w:val="009E4804"/>
    <w:rsid w:val="009E4818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EE9"/>
    <w:rsid w:val="009F0509"/>
    <w:rsid w:val="009F0920"/>
    <w:rsid w:val="009F1382"/>
    <w:rsid w:val="009F14F8"/>
    <w:rsid w:val="009F16A3"/>
    <w:rsid w:val="009F1D7A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EBC"/>
    <w:rsid w:val="00A011C8"/>
    <w:rsid w:val="00A012D1"/>
    <w:rsid w:val="00A017AA"/>
    <w:rsid w:val="00A01C79"/>
    <w:rsid w:val="00A01F26"/>
    <w:rsid w:val="00A024B1"/>
    <w:rsid w:val="00A035CD"/>
    <w:rsid w:val="00A03F22"/>
    <w:rsid w:val="00A045E4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4DB"/>
    <w:rsid w:val="00A36935"/>
    <w:rsid w:val="00A36ED9"/>
    <w:rsid w:val="00A37624"/>
    <w:rsid w:val="00A376B6"/>
    <w:rsid w:val="00A37FBE"/>
    <w:rsid w:val="00A402CC"/>
    <w:rsid w:val="00A41293"/>
    <w:rsid w:val="00A41574"/>
    <w:rsid w:val="00A41F46"/>
    <w:rsid w:val="00A41FDB"/>
    <w:rsid w:val="00A42BCF"/>
    <w:rsid w:val="00A43C29"/>
    <w:rsid w:val="00A44A21"/>
    <w:rsid w:val="00A44BB3"/>
    <w:rsid w:val="00A45A32"/>
    <w:rsid w:val="00A468DE"/>
    <w:rsid w:val="00A46A49"/>
    <w:rsid w:val="00A46BB7"/>
    <w:rsid w:val="00A470C2"/>
    <w:rsid w:val="00A47131"/>
    <w:rsid w:val="00A47ED6"/>
    <w:rsid w:val="00A505A9"/>
    <w:rsid w:val="00A53128"/>
    <w:rsid w:val="00A53577"/>
    <w:rsid w:val="00A53A31"/>
    <w:rsid w:val="00A53F3D"/>
    <w:rsid w:val="00A5455C"/>
    <w:rsid w:val="00A550C4"/>
    <w:rsid w:val="00A55258"/>
    <w:rsid w:val="00A565D8"/>
    <w:rsid w:val="00A56877"/>
    <w:rsid w:val="00A56DAA"/>
    <w:rsid w:val="00A57725"/>
    <w:rsid w:val="00A600EF"/>
    <w:rsid w:val="00A6099D"/>
    <w:rsid w:val="00A60A94"/>
    <w:rsid w:val="00A60BAA"/>
    <w:rsid w:val="00A60FFA"/>
    <w:rsid w:val="00A617BA"/>
    <w:rsid w:val="00A62ADE"/>
    <w:rsid w:val="00A63690"/>
    <w:rsid w:val="00A63BBF"/>
    <w:rsid w:val="00A63BE7"/>
    <w:rsid w:val="00A64F1A"/>
    <w:rsid w:val="00A656D8"/>
    <w:rsid w:val="00A65A8C"/>
    <w:rsid w:val="00A65FE9"/>
    <w:rsid w:val="00A664F4"/>
    <w:rsid w:val="00A66FB7"/>
    <w:rsid w:val="00A675C1"/>
    <w:rsid w:val="00A67AB1"/>
    <w:rsid w:val="00A71326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2551"/>
    <w:rsid w:val="00A830F8"/>
    <w:rsid w:val="00A84E17"/>
    <w:rsid w:val="00A852F3"/>
    <w:rsid w:val="00A854B7"/>
    <w:rsid w:val="00A858B7"/>
    <w:rsid w:val="00A859ED"/>
    <w:rsid w:val="00A85B70"/>
    <w:rsid w:val="00A86436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2A5D"/>
    <w:rsid w:val="00A92C8E"/>
    <w:rsid w:val="00A93CB0"/>
    <w:rsid w:val="00A948E4"/>
    <w:rsid w:val="00A95D70"/>
    <w:rsid w:val="00A961DC"/>
    <w:rsid w:val="00A96A1B"/>
    <w:rsid w:val="00A9733C"/>
    <w:rsid w:val="00A97BD4"/>
    <w:rsid w:val="00AA054C"/>
    <w:rsid w:val="00AA13D9"/>
    <w:rsid w:val="00AA15BA"/>
    <w:rsid w:val="00AA26B7"/>
    <w:rsid w:val="00AA26C0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FA2"/>
    <w:rsid w:val="00AA5846"/>
    <w:rsid w:val="00AA635C"/>
    <w:rsid w:val="00AA69ED"/>
    <w:rsid w:val="00AA6D13"/>
    <w:rsid w:val="00AA6D48"/>
    <w:rsid w:val="00AA7348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A21"/>
    <w:rsid w:val="00AC4E68"/>
    <w:rsid w:val="00AC50BD"/>
    <w:rsid w:val="00AC5B29"/>
    <w:rsid w:val="00AC6311"/>
    <w:rsid w:val="00AC677D"/>
    <w:rsid w:val="00AC688E"/>
    <w:rsid w:val="00AC6E03"/>
    <w:rsid w:val="00AC75A4"/>
    <w:rsid w:val="00AC7996"/>
    <w:rsid w:val="00AD06D3"/>
    <w:rsid w:val="00AD0F01"/>
    <w:rsid w:val="00AD12E6"/>
    <w:rsid w:val="00AD15EB"/>
    <w:rsid w:val="00AD197D"/>
    <w:rsid w:val="00AD1B6B"/>
    <w:rsid w:val="00AD227A"/>
    <w:rsid w:val="00AD2653"/>
    <w:rsid w:val="00AD35FD"/>
    <w:rsid w:val="00AD3913"/>
    <w:rsid w:val="00AD433F"/>
    <w:rsid w:val="00AD5847"/>
    <w:rsid w:val="00AD628A"/>
    <w:rsid w:val="00AD64A1"/>
    <w:rsid w:val="00AD742D"/>
    <w:rsid w:val="00AD77B3"/>
    <w:rsid w:val="00AD7B43"/>
    <w:rsid w:val="00AE05B6"/>
    <w:rsid w:val="00AE0606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EF2"/>
    <w:rsid w:val="00AF1589"/>
    <w:rsid w:val="00AF19D4"/>
    <w:rsid w:val="00AF1F13"/>
    <w:rsid w:val="00AF2031"/>
    <w:rsid w:val="00AF296A"/>
    <w:rsid w:val="00AF33C2"/>
    <w:rsid w:val="00AF3420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179"/>
    <w:rsid w:val="00B238FF"/>
    <w:rsid w:val="00B2421E"/>
    <w:rsid w:val="00B24468"/>
    <w:rsid w:val="00B24809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3009C"/>
    <w:rsid w:val="00B30124"/>
    <w:rsid w:val="00B30479"/>
    <w:rsid w:val="00B306BF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D86"/>
    <w:rsid w:val="00B54E98"/>
    <w:rsid w:val="00B559BD"/>
    <w:rsid w:val="00B563AB"/>
    <w:rsid w:val="00B563D7"/>
    <w:rsid w:val="00B564C3"/>
    <w:rsid w:val="00B565E8"/>
    <w:rsid w:val="00B56743"/>
    <w:rsid w:val="00B56D94"/>
    <w:rsid w:val="00B57700"/>
    <w:rsid w:val="00B604CE"/>
    <w:rsid w:val="00B60D39"/>
    <w:rsid w:val="00B619AA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9DB"/>
    <w:rsid w:val="00B73A3B"/>
    <w:rsid w:val="00B73C0B"/>
    <w:rsid w:val="00B747FD"/>
    <w:rsid w:val="00B74D51"/>
    <w:rsid w:val="00B74D9C"/>
    <w:rsid w:val="00B75147"/>
    <w:rsid w:val="00B757DF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1201"/>
    <w:rsid w:val="00B81530"/>
    <w:rsid w:val="00B81633"/>
    <w:rsid w:val="00B81951"/>
    <w:rsid w:val="00B81B55"/>
    <w:rsid w:val="00B81CD7"/>
    <w:rsid w:val="00B825A0"/>
    <w:rsid w:val="00B82A98"/>
    <w:rsid w:val="00B82AAA"/>
    <w:rsid w:val="00B83573"/>
    <w:rsid w:val="00B84DFC"/>
    <w:rsid w:val="00B8599B"/>
    <w:rsid w:val="00B85BB4"/>
    <w:rsid w:val="00B85BF2"/>
    <w:rsid w:val="00B85D96"/>
    <w:rsid w:val="00B860F1"/>
    <w:rsid w:val="00B8647C"/>
    <w:rsid w:val="00B86933"/>
    <w:rsid w:val="00B86D95"/>
    <w:rsid w:val="00B87771"/>
    <w:rsid w:val="00B879AB"/>
    <w:rsid w:val="00B87AA7"/>
    <w:rsid w:val="00B90104"/>
    <w:rsid w:val="00B90221"/>
    <w:rsid w:val="00B90641"/>
    <w:rsid w:val="00B90ABE"/>
    <w:rsid w:val="00B911D0"/>
    <w:rsid w:val="00B9124F"/>
    <w:rsid w:val="00B91833"/>
    <w:rsid w:val="00B91EBD"/>
    <w:rsid w:val="00B9246C"/>
    <w:rsid w:val="00B93287"/>
    <w:rsid w:val="00B93291"/>
    <w:rsid w:val="00B9385E"/>
    <w:rsid w:val="00B9410F"/>
    <w:rsid w:val="00B94994"/>
    <w:rsid w:val="00B94CEF"/>
    <w:rsid w:val="00B9512A"/>
    <w:rsid w:val="00B955D3"/>
    <w:rsid w:val="00B95760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A5E"/>
    <w:rsid w:val="00BA2028"/>
    <w:rsid w:val="00BA27A8"/>
    <w:rsid w:val="00BA2C54"/>
    <w:rsid w:val="00BA362F"/>
    <w:rsid w:val="00BA47BC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B34"/>
    <w:rsid w:val="00BB1592"/>
    <w:rsid w:val="00BB1855"/>
    <w:rsid w:val="00BB2CCE"/>
    <w:rsid w:val="00BB2D53"/>
    <w:rsid w:val="00BB3D46"/>
    <w:rsid w:val="00BB4134"/>
    <w:rsid w:val="00BB43A9"/>
    <w:rsid w:val="00BB4DD2"/>
    <w:rsid w:val="00BB4EA8"/>
    <w:rsid w:val="00BB5244"/>
    <w:rsid w:val="00BB555D"/>
    <w:rsid w:val="00BB5906"/>
    <w:rsid w:val="00BB6021"/>
    <w:rsid w:val="00BB7180"/>
    <w:rsid w:val="00BB770A"/>
    <w:rsid w:val="00BB7DBB"/>
    <w:rsid w:val="00BC0239"/>
    <w:rsid w:val="00BC0B5F"/>
    <w:rsid w:val="00BC1112"/>
    <w:rsid w:val="00BC1261"/>
    <w:rsid w:val="00BC1448"/>
    <w:rsid w:val="00BC1E28"/>
    <w:rsid w:val="00BC244D"/>
    <w:rsid w:val="00BC24D8"/>
    <w:rsid w:val="00BC2C62"/>
    <w:rsid w:val="00BC2F1F"/>
    <w:rsid w:val="00BC30D3"/>
    <w:rsid w:val="00BC37DF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2116"/>
    <w:rsid w:val="00BD24D4"/>
    <w:rsid w:val="00BD250F"/>
    <w:rsid w:val="00BD2918"/>
    <w:rsid w:val="00BD3257"/>
    <w:rsid w:val="00BD4317"/>
    <w:rsid w:val="00BD445A"/>
    <w:rsid w:val="00BD55E7"/>
    <w:rsid w:val="00BD5618"/>
    <w:rsid w:val="00BD5A96"/>
    <w:rsid w:val="00BD5D8C"/>
    <w:rsid w:val="00BD60B3"/>
    <w:rsid w:val="00BD63CC"/>
    <w:rsid w:val="00BD74FE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850"/>
    <w:rsid w:val="00BF4B3C"/>
    <w:rsid w:val="00BF4C15"/>
    <w:rsid w:val="00BF4F4D"/>
    <w:rsid w:val="00BF5093"/>
    <w:rsid w:val="00BF5EB1"/>
    <w:rsid w:val="00BF6CC1"/>
    <w:rsid w:val="00BF7289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9C9"/>
    <w:rsid w:val="00C05630"/>
    <w:rsid w:val="00C058E7"/>
    <w:rsid w:val="00C05B5A"/>
    <w:rsid w:val="00C05C5E"/>
    <w:rsid w:val="00C061E4"/>
    <w:rsid w:val="00C06351"/>
    <w:rsid w:val="00C070CA"/>
    <w:rsid w:val="00C073E9"/>
    <w:rsid w:val="00C07EA9"/>
    <w:rsid w:val="00C100A3"/>
    <w:rsid w:val="00C100B2"/>
    <w:rsid w:val="00C107B4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303A7"/>
    <w:rsid w:val="00C30680"/>
    <w:rsid w:val="00C31699"/>
    <w:rsid w:val="00C316F2"/>
    <w:rsid w:val="00C31988"/>
    <w:rsid w:val="00C31C04"/>
    <w:rsid w:val="00C323CA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401B8"/>
    <w:rsid w:val="00C409AD"/>
    <w:rsid w:val="00C414CC"/>
    <w:rsid w:val="00C4160A"/>
    <w:rsid w:val="00C43663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EB1"/>
    <w:rsid w:val="00C52FBA"/>
    <w:rsid w:val="00C53157"/>
    <w:rsid w:val="00C53711"/>
    <w:rsid w:val="00C539B9"/>
    <w:rsid w:val="00C53DA8"/>
    <w:rsid w:val="00C540AF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4A8"/>
    <w:rsid w:val="00C7077B"/>
    <w:rsid w:val="00C70D89"/>
    <w:rsid w:val="00C7134E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3024"/>
    <w:rsid w:val="00C835AB"/>
    <w:rsid w:val="00C83B1B"/>
    <w:rsid w:val="00C83E8A"/>
    <w:rsid w:val="00C845C7"/>
    <w:rsid w:val="00C8476A"/>
    <w:rsid w:val="00C84A56"/>
    <w:rsid w:val="00C84BD5"/>
    <w:rsid w:val="00C84EAE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6E2"/>
    <w:rsid w:val="00CA4D45"/>
    <w:rsid w:val="00CA52F2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5AF6"/>
    <w:rsid w:val="00CB657A"/>
    <w:rsid w:val="00CB6CE5"/>
    <w:rsid w:val="00CB6F1D"/>
    <w:rsid w:val="00CB773D"/>
    <w:rsid w:val="00CB7F02"/>
    <w:rsid w:val="00CC0BD5"/>
    <w:rsid w:val="00CC0D9A"/>
    <w:rsid w:val="00CC1230"/>
    <w:rsid w:val="00CC1F69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7E9E"/>
    <w:rsid w:val="00D10052"/>
    <w:rsid w:val="00D10B70"/>
    <w:rsid w:val="00D10B83"/>
    <w:rsid w:val="00D10DB4"/>
    <w:rsid w:val="00D10E9B"/>
    <w:rsid w:val="00D11464"/>
    <w:rsid w:val="00D11B17"/>
    <w:rsid w:val="00D12C90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4D6"/>
    <w:rsid w:val="00D20CA8"/>
    <w:rsid w:val="00D216E2"/>
    <w:rsid w:val="00D22F45"/>
    <w:rsid w:val="00D22FB7"/>
    <w:rsid w:val="00D232C0"/>
    <w:rsid w:val="00D23774"/>
    <w:rsid w:val="00D23946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385A"/>
    <w:rsid w:val="00D33D9C"/>
    <w:rsid w:val="00D33F02"/>
    <w:rsid w:val="00D33F10"/>
    <w:rsid w:val="00D3508B"/>
    <w:rsid w:val="00D359B5"/>
    <w:rsid w:val="00D35ADC"/>
    <w:rsid w:val="00D35D47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2A0"/>
    <w:rsid w:val="00D46127"/>
    <w:rsid w:val="00D463A8"/>
    <w:rsid w:val="00D46A0B"/>
    <w:rsid w:val="00D46CBA"/>
    <w:rsid w:val="00D4751F"/>
    <w:rsid w:val="00D47727"/>
    <w:rsid w:val="00D47A58"/>
    <w:rsid w:val="00D47AAA"/>
    <w:rsid w:val="00D504B3"/>
    <w:rsid w:val="00D5064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60514"/>
    <w:rsid w:val="00D61BAB"/>
    <w:rsid w:val="00D621E8"/>
    <w:rsid w:val="00D62BE7"/>
    <w:rsid w:val="00D63DA7"/>
    <w:rsid w:val="00D64972"/>
    <w:rsid w:val="00D64A90"/>
    <w:rsid w:val="00D64AA0"/>
    <w:rsid w:val="00D64C1C"/>
    <w:rsid w:val="00D652D1"/>
    <w:rsid w:val="00D659E6"/>
    <w:rsid w:val="00D65CD3"/>
    <w:rsid w:val="00D663E0"/>
    <w:rsid w:val="00D66935"/>
    <w:rsid w:val="00D66B34"/>
    <w:rsid w:val="00D70AE3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C62"/>
    <w:rsid w:val="00D816F4"/>
    <w:rsid w:val="00D81CF2"/>
    <w:rsid w:val="00D81E5E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93"/>
    <w:rsid w:val="00D90687"/>
    <w:rsid w:val="00D90C64"/>
    <w:rsid w:val="00D9125F"/>
    <w:rsid w:val="00D91549"/>
    <w:rsid w:val="00D91815"/>
    <w:rsid w:val="00D9189C"/>
    <w:rsid w:val="00D91D6F"/>
    <w:rsid w:val="00D91ECE"/>
    <w:rsid w:val="00D93114"/>
    <w:rsid w:val="00D93166"/>
    <w:rsid w:val="00D9387F"/>
    <w:rsid w:val="00D94050"/>
    <w:rsid w:val="00D941E2"/>
    <w:rsid w:val="00D943A2"/>
    <w:rsid w:val="00D943E6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186A"/>
    <w:rsid w:val="00DB19C7"/>
    <w:rsid w:val="00DB1A87"/>
    <w:rsid w:val="00DB1C4C"/>
    <w:rsid w:val="00DB2CE6"/>
    <w:rsid w:val="00DB2EE8"/>
    <w:rsid w:val="00DB301E"/>
    <w:rsid w:val="00DB30A1"/>
    <w:rsid w:val="00DB30B0"/>
    <w:rsid w:val="00DB3CA5"/>
    <w:rsid w:val="00DB480C"/>
    <w:rsid w:val="00DB51A3"/>
    <w:rsid w:val="00DB5D1A"/>
    <w:rsid w:val="00DB6944"/>
    <w:rsid w:val="00DB6ACB"/>
    <w:rsid w:val="00DB77D1"/>
    <w:rsid w:val="00DC037C"/>
    <w:rsid w:val="00DC164C"/>
    <w:rsid w:val="00DC1731"/>
    <w:rsid w:val="00DC19CE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D0873"/>
    <w:rsid w:val="00DD0F4D"/>
    <w:rsid w:val="00DD284C"/>
    <w:rsid w:val="00DD31A6"/>
    <w:rsid w:val="00DD35C6"/>
    <w:rsid w:val="00DD3923"/>
    <w:rsid w:val="00DD3B37"/>
    <w:rsid w:val="00DD3B72"/>
    <w:rsid w:val="00DD436F"/>
    <w:rsid w:val="00DD47FC"/>
    <w:rsid w:val="00DD4EA3"/>
    <w:rsid w:val="00DD58FF"/>
    <w:rsid w:val="00DD5BFD"/>
    <w:rsid w:val="00DD6BB0"/>
    <w:rsid w:val="00DD74ED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624"/>
    <w:rsid w:val="00DE6C54"/>
    <w:rsid w:val="00DE6DC2"/>
    <w:rsid w:val="00DE70AD"/>
    <w:rsid w:val="00DE7380"/>
    <w:rsid w:val="00DE772A"/>
    <w:rsid w:val="00DF00E8"/>
    <w:rsid w:val="00DF0D17"/>
    <w:rsid w:val="00DF0DBA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A11"/>
    <w:rsid w:val="00E04B19"/>
    <w:rsid w:val="00E04C00"/>
    <w:rsid w:val="00E05261"/>
    <w:rsid w:val="00E05713"/>
    <w:rsid w:val="00E05C44"/>
    <w:rsid w:val="00E06058"/>
    <w:rsid w:val="00E065AF"/>
    <w:rsid w:val="00E0729A"/>
    <w:rsid w:val="00E117E8"/>
    <w:rsid w:val="00E11D36"/>
    <w:rsid w:val="00E1253F"/>
    <w:rsid w:val="00E133EF"/>
    <w:rsid w:val="00E13E47"/>
    <w:rsid w:val="00E13F7D"/>
    <w:rsid w:val="00E14278"/>
    <w:rsid w:val="00E15167"/>
    <w:rsid w:val="00E15919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E90"/>
    <w:rsid w:val="00E22FF4"/>
    <w:rsid w:val="00E235B4"/>
    <w:rsid w:val="00E23A63"/>
    <w:rsid w:val="00E24594"/>
    <w:rsid w:val="00E24AC8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990"/>
    <w:rsid w:val="00E34033"/>
    <w:rsid w:val="00E34B80"/>
    <w:rsid w:val="00E3524E"/>
    <w:rsid w:val="00E35C59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2260"/>
    <w:rsid w:val="00E4388E"/>
    <w:rsid w:val="00E43F69"/>
    <w:rsid w:val="00E442C4"/>
    <w:rsid w:val="00E45441"/>
    <w:rsid w:val="00E45467"/>
    <w:rsid w:val="00E459C5"/>
    <w:rsid w:val="00E45B97"/>
    <w:rsid w:val="00E45F4A"/>
    <w:rsid w:val="00E45F75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BAC"/>
    <w:rsid w:val="00E60092"/>
    <w:rsid w:val="00E60996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71E"/>
    <w:rsid w:val="00E67036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A80"/>
    <w:rsid w:val="00E82CF9"/>
    <w:rsid w:val="00E82F54"/>
    <w:rsid w:val="00E830A3"/>
    <w:rsid w:val="00E83A97"/>
    <w:rsid w:val="00E84A64"/>
    <w:rsid w:val="00E84A83"/>
    <w:rsid w:val="00E84C93"/>
    <w:rsid w:val="00E85394"/>
    <w:rsid w:val="00E856AC"/>
    <w:rsid w:val="00E85A84"/>
    <w:rsid w:val="00E85B69"/>
    <w:rsid w:val="00E85C18"/>
    <w:rsid w:val="00E861DA"/>
    <w:rsid w:val="00E87028"/>
    <w:rsid w:val="00E8764A"/>
    <w:rsid w:val="00E87C8B"/>
    <w:rsid w:val="00E9019B"/>
    <w:rsid w:val="00E90F4B"/>
    <w:rsid w:val="00E9161A"/>
    <w:rsid w:val="00E91F01"/>
    <w:rsid w:val="00E92569"/>
    <w:rsid w:val="00E934B4"/>
    <w:rsid w:val="00E93A87"/>
    <w:rsid w:val="00E93D03"/>
    <w:rsid w:val="00E93F14"/>
    <w:rsid w:val="00E94497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28E8"/>
    <w:rsid w:val="00EA2DAB"/>
    <w:rsid w:val="00EA2E00"/>
    <w:rsid w:val="00EA39CA"/>
    <w:rsid w:val="00EA3AA4"/>
    <w:rsid w:val="00EA3B63"/>
    <w:rsid w:val="00EA3B69"/>
    <w:rsid w:val="00EA5094"/>
    <w:rsid w:val="00EA5829"/>
    <w:rsid w:val="00EA5989"/>
    <w:rsid w:val="00EA64EF"/>
    <w:rsid w:val="00EA6B01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887"/>
    <w:rsid w:val="00EB2A32"/>
    <w:rsid w:val="00EB3345"/>
    <w:rsid w:val="00EB33EB"/>
    <w:rsid w:val="00EB3A9B"/>
    <w:rsid w:val="00EB3E42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9E3"/>
    <w:rsid w:val="00EC5C2C"/>
    <w:rsid w:val="00EC5C4A"/>
    <w:rsid w:val="00EC6003"/>
    <w:rsid w:val="00EC7586"/>
    <w:rsid w:val="00EC78DB"/>
    <w:rsid w:val="00ED0B1B"/>
    <w:rsid w:val="00ED0F0E"/>
    <w:rsid w:val="00ED10C7"/>
    <w:rsid w:val="00ED19A8"/>
    <w:rsid w:val="00ED1BD8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86E"/>
    <w:rsid w:val="00EE58DB"/>
    <w:rsid w:val="00EE5B61"/>
    <w:rsid w:val="00EE5B92"/>
    <w:rsid w:val="00EE6652"/>
    <w:rsid w:val="00EE6678"/>
    <w:rsid w:val="00EE689D"/>
    <w:rsid w:val="00EE777C"/>
    <w:rsid w:val="00EF0F1C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3938"/>
    <w:rsid w:val="00EF3C8F"/>
    <w:rsid w:val="00EF415B"/>
    <w:rsid w:val="00EF5350"/>
    <w:rsid w:val="00EF5890"/>
    <w:rsid w:val="00EF5C98"/>
    <w:rsid w:val="00EF5ED6"/>
    <w:rsid w:val="00EF61D4"/>
    <w:rsid w:val="00EF63E0"/>
    <w:rsid w:val="00EF6410"/>
    <w:rsid w:val="00EF64F2"/>
    <w:rsid w:val="00EF76B9"/>
    <w:rsid w:val="00EF7F80"/>
    <w:rsid w:val="00F0025D"/>
    <w:rsid w:val="00F0089D"/>
    <w:rsid w:val="00F012F0"/>
    <w:rsid w:val="00F01B34"/>
    <w:rsid w:val="00F021CF"/>
    <w:rsid w:val="00F0226F"/>
    <w:rsid w:val="00F02543"/>
    <w:rsid w:val="00F0273C"/>
    <w:rsid w:val="00F03532"/>
    <w:rsid w:val="00F037B9"/>
    <w:rsid w:val="00F038D4"/>
    <w:rsid w:val="00F03BDD"/>
    <w:rsid w:val="00F04108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A17"/>
    <w:rsid w:val="00F15334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98"/>
    <w:rsid w:val="00F222FE"/>
    <w:rsid w:val="00F22508"/>
    <w:rsid w:val="00F2275F"/>
    <w:rsid w:val="00F23284"/>
    <w:rsid w:val="00F2337D"/>
    <w:rsid w:val="00F23C25"/>
    <w:rsid w:val="00F23D45"/>
    <w:rsid w:val="00F240C3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A9F"/>
    <w:rsid w:val="00F33B18"/>
    <w:rsid w:val="00F343D3"/>
    <w:rsid w:val="00F34B84"/>
    <w:rsid w:val="00F34EA0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AEA"/>
    <w:rsid w:val="00F42D2E"/>
    <w:rsid w:val="00F4355B"/>
    <w:rsid w:val="00F4364C"/>
    <w:rsid w:val="00F440EA"/>
    <w:rsid w:val="00F448E8"/>
    <w:rsid w:val="00F45279"/>
    <w:rsid w:val="00F454A9"/>
    <w:rsid w:val="00F45711"/>
    <w:rsid w:val="00F458B7"/>
    <w:rsid w:val="00F45A7D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8D"/>
    <w:rsid w:val="00F73BAD"/>
    <w:rsid w:val="00F73E71"/>
    <w:rsid w:val="00F745E5"/>
    <w:rsid w:val="00F745EE"/>
    <w:rsid w:val="00F7465E"/>
    <w:rsid w:val="00F747EB"/>
    <w:rsid w:val="00F74D6F"/>
    <w:rsid w:val="00F7584F"/>
    <w:rsid w:val="00F76037"/>
    <w:rsid w:val="00F760F4"/>
    <w:rsid w:val="00F7617B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683C"/>
    <w:rsid w:val="00F87225"/>
    <w:rsid w:val="00F87518"/>
    <w:rsid w:val="00F875E9"/>
    <w:rsid w:val="00F90169"/>
    <w:rsid w:val="00F90565"/>
    <w:rsid w:val="00F908C9"/>
    <w:rsid w:val="00F90A36"/>
    <w:rsid w:val="00F90F33"/>
    <w:rsid w:val="00F91991"/>
    <w:rsid w:val="00F92474"/>
    <w:rsid w:val="00F925BE"/>
    <w:rsid w:val="00F93021"/>
    <w:rsid w:val="00F93597"/>
    <w:rsid w:val="00F93644"/>
    <w:rsid w:val="00F9425A"/>
    <w:rsid w:val="00F9452A"/>
    <w:rsid w:val="00F94CEF"/>
    <w:rsid w:val="00F94D59"/>
    <w:rsid w:val="00F94DF8"/>
    <w:rsid w:val="00F94E08"/>
    <w:rsid w:val="00F94E5E"/>
    <w:rsid w:val="00F959A0"/>
    <w:rsid w:val="00F959FD"/>
    <w:rsid w:val="00F95EF4"/>
    <w:rsid w:val="00F96655"/>
    <w:rsid w:val="00F96B5E"/>
    <w:rsid w:val="00F96D77"/>
    <w:rsid w:val="00F97E2F"/>
    <w:rsid w:val="00FA010C"/>
    <w:rsid w:val="00FA05D9"/>
    <w:rsid w:val="00FA0B9A"/>
    <w:rsid w:val="00FA0C4B"/>
    <w:rsid w:val="00FA1A23"/>
    <w:rsid w:val="00FA1C9B"/>
    <w:rsid w:val="00FA232C"/>
    <w:rsid w:val="00FA2E06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8B"/>
    <w:rsid w:val="00FA7113"/>
    <w:rsid w:val="00FA7543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1220"/>
    <w:rsid w:val="00FC16D9"/>
    <w:rsid w:val="00FC212E"/>
    <w:rsid w:val="00FC282C"/>
    <w:rsid w:val="00FC3A60"/>
    <w:rsid w:val="00FC3A9E"/>
    <w:rsid w:val="00FC3F1C"/>
    <w:rsid w:val="00FC4774"/>
    <w:rsid w:val="00FC542B"/>
    <w:rsid w:val="00FC5C28"/>
    <w:rsid w:val="00FC612D"/>
    <w:rsid w:val="00FC6BCA"/>
    <w:rsid w:val="00FC6EA7"/>
    <w:rsid w:val="00FC72E1"/>
    <w:rsid w:val="00FC73DF"/>
    <w:rsid w:val="00FC7467"/>
    <w:rsid w:val="00FC7F9F"/>
    <w:rsid w:val="00FD0058"/>
    <w:rsid w:val="00FD0EF8"/>
    <w:rsid w:val="00FD0F29"/>
    <w:rsid w:val="00FD1783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52F"/>
    <w:rsid w:val="00FE723F"/>
    <w:rsid w:val="00FE7603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A0A"/>
    <w:rsid w:val="00FF6368"/>
    <w:rsid w:val="00FF6D0F"/>
    <w:rsid w:val="00FF6D61"/>
    <w:rsid w:val="00FF7F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B9124F"/>
    <w:rPr>
      <w:rFonts w:cs="Times New Roman"/>
      <w:rtl w:val="0"/>
      <w:cs w:val="0"/>
    </w:rPr>
  </w:style>
  <w:style w:type="paragraph" w:customStyle="1" w:styleId="Nadpis1orobas">
    <w:name w:val="Nadpis 1.Èo robí (èas)"/>
    <w:basedOn w:val="Normal"/>
    <w:next w:val="Normal"/>
    <w:rsid w:val="00B9124F"/>
    <w:pPr>
      <w:keepNext/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character" w:customStyle="1" w:styleId="FooterChar">
    <w:name w:val="Footer Char"/>
    <w:basedOn w:val="DefaultParagraphFont"/>
    <w:link w:val="Footer"/>
    <w:locked/>
    <w:rsid w:val="00B9124F"/>
    <w:rPr>
      <w:rFonts w:cs="Times New Roman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01133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Application%20Data\Microsoft\Templates\UZN.defin.I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12D2231-A20A-4171-8733-CDA68C3D3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4D169A-2350-4BCB-BC5D-1ADC9534F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6EFE2-6375-43A6-8CDE-C067C148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291</Words>
  <Characters>1665</Characters>
  <Application>Microsoft Office Word</Application>
  <DocSecurity>0</DocSecurity>
  <Lines>0</Lines>
  <Paragraphs>0</Paragraphs>
  <ScaleCrop>false</ScaleCrop>
  <Company>Úrad vlády SR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2013-02-21T09:50:00Z</cp:lastPrinted>
  <dcterms:created xsi:type="dcterms:W3CDTF">2013-04-18T13:45:00Z</dcterms:created>
  <dcterms:modified xsi:type="dcterms:W3CDTF">2013-04-18T13:45:00Z</dcterms:modified>
</cp:coreProperties>
</file>