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4FC0" w:rsidP="00C93436">
      <w:pPr>
        <w:widowControl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3C4FC0" w:rsidP="00C93436">
      <w:pPr>
        <w:widowControl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3C4FC0" w:rsidP="00C93436">
      <w:pPr>
        <w:widowControl/>
        <w:jc w:val="both"/>
        <w:rPr>
          <w:rFonts w:ascii="Arial" w:hAnsi="Arial"/>
          <w:b/>
          <w:i/>
          <w:sz w:val="20"/>
        </w:rPr>
      </w:pPr>
    </w:p>
    <w:p w:rsidR="003C4FC0" w:rsidP="00C93436">
      <w:pPr>
        <w:widowControl/>
        <w:jc w:val="both"/>
        <w:rPr>
          <w:rFonts w:ascii="Arial" w:hAnsi="Arial"/>
          <w:sz w:val="20"/>
        </w:rPr>
      </w:pPr>
    </w:p>
    <w:p w:rsidR="003C4FC0" w:rsidP="00C93436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 xml:space="preserve">20. schôdza výboru                                                                                                           </w:t>
      </w:r>
    </w:p>
    <w:p w:rsidR="003C4FC0" w:rsidP="00C93436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ab/>
        <w:tab/>
        <w:tab/>
        <w:t>Č. CRD-4026/2011</w:t>
      </w:r>
    </w:p>
    <w:p w:rsidR="003C4FC0" w:rsidP="00C93436">
      <w:pPr>
        <w:widowControl/>
        <w:jc w:val="both"/>
        <w:rPr>
          <w:rFonts w:ascii="Arial" w:hAnsi="Arial"/>
          <w:sz w:val="20"/>
        </w:rPr>
      </w:pPr>
    </w:p>
    <w:p w:rsidR="003C4FC0" w:rsidP="00C93436">
      <w:pPr>
        <w:widowControl/>
        <w:jc w:val="both"/>
        <w:rPr>
          <w:rFonts w:ascii="Arial" w:hAnsi="Arial"/>
          <w:sz w:val="20"/>
        </w:rPr>
      </w:pPr>
    </w:p>
    <w:p w:rsidR="003C4FC0" w:rsidP="00C93436">
      <w:pPr>
        <w:widowControl/>
        <w:jc w:val="both"/>
        <w:rPr>
          <w:rFonts w:ascii="Arial" w:hAnsi="Arial"/>
          <w:sz w:val="20"/>
        </w:rPr>
      </w:pPr>
    </w:p>
    <w:p w:rsidR="003C4FC0" w:rsidP="00C93436">
      <w:pPr>
        <w:widowControl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96</w:t>
      </w:r>
    </w:p>
    <w:p w:rsidR="003C4FC0" w:rsidP="00C93436">
      <w:pPr>
        <w:widowControl/>
        <w:jc w:val="center"/>
        <w:rPr>
          <w:rFonts w:ascii="Arial" w:hAnsi="Arial"/>
          <w:b/>
          <w:spacing w:val="110"/>
          <w:sz w:val="20"/>
          <w:szCs w:val="28"/>
        </w:rPr>
      </w:pPr>
      <w:r>
        <w:rPr>
          <w:rFonts w:ascii="Arial" w:hAnsi="Arial"/>
          <w:b/>
          <w:spacing w:val="110"/>
          <w:sz w:val="20"/>
          <w:szCs w:val="28"/>
        </w:rPr>
        <w:t>Uznes</w:t>
      </w:r>
      <w:r>
        <w:rPr>
          <w:rFonts w:ascii="Arial" w:hAnsi="Arial"/>
          <w:b/>
          <w:spacing w:val="110"/>
          <w:sz w:val="20"/>
          <w:szCs w:val="28"/>
        </w:rPr>
        <w:t>enie</w:t>
      </w:r>
    </w:p>
    <w:p w:rsidR="003C4FC0" w:rsidP="00C93436">
      <w:pPr>
        <w:widowControl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Výboru Národnej rady Slovenskej republiky</w:t>
      </w:r>
    </w:p>
    <w:p w:rsidR="003C4FC0" w:rsidP="00C93436">
      <w:pPr>
        <w:widowControl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  ľudské práva a národnostné menšiny</w:t>
      </w:r>
    </w:p>
    <w:p w:rsidR="003C4FC0" w:rsidP="00C93436">
      <w:pPr>
        <w:widowControl/>
        <w:jc w:val="center"/>
        <w:rPr>
          <w:rFonts w:ascii="Arial" w:hAnsi="Arial"/>
          <w:b/>
          <w:sz w:val="20"/>
        </w:rPr>
      </w:pPr>
    </w:p>
    <w:p w:rsidR="003C4FC0" w:rsidP="00C93436">
      <w:pPr>
        <w:widowControl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 15. novembra 2011</w:t>
      </w:r>
    </w:p>
    <w:p w:rsidR="003C4FC0" w:rsidP="00C93436">
      <w:pPr>
        <w:widowControl/>
        <w:jc w:val="both"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jc w:val="both"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o štátnom rozpočte na rok 2012 a návrhu rozpočtu verejnej správy na roky 2012 až 2014 (tlač 495) </w:t>
      </w:r>
    </w:p>
    <w:p w:rsidR="003C4FC0" w:rsidP="00C93436">
      <w:pPr>
        <w:widowControl/>
        <w:jc w:val="both"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</w:t>
      </w:r>
      <w:r>
        <w:rPr>
          <w:rFonts w:ascii="Arial" w:hAnsi="Arial" w:cs="Arial"/>
          <w:b/>
          <w:sz w:val="20"/>
          <w:szCs w:val="20"/>
        </w:rPr>
        <w:t>lovenskej republiky</w:t>
      </w:r>
    </w:p>
    <w:p w:rsidR="003C4FC0" w:rsidP="00C93436">
      <w:pPr>
        <w:widowControl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3C4FC0" w:rsidP="00C93436">
      <w:pPr>
        <w:widowControl/>
        <w:jc w:val="both"/>
        <w:rPr>
          <w:rFonts w:ascii="Arial" w:hAnsi="Arial" w:cs="Arial"/>
          <w:b/>
          <w:sz w:val="20"/>
          <w:szCs w:val="20"/>
        </w:rPr>
      </w:pPr>
    </w:p>
    <w:p w:rsidR="003C4FC0" w:rsidP="00C93436">
      <w:pPr>
        <w:widowControl/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berie na vedomie </w:t>
      </w:r>
    </w:p>
    <w:p w:rsidR="003C4FC0" w:rsidP="00C93436">
      <w:pPr>
        <w:widowControl/>
        <w:ind w:left="106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rozpočtu verejnej správy na roky 2012 až 2014, </w:t>
      </w:r>
    </w:p>
    <w:p w:rsidR="003C4FC0" w:rsidP="00C93436">
      <w:pPr>
        <w:widowControl/>
        <w:rPr>
          <w:rFonts w:ascii="Arial" w:hAnsi="Arial" w:cs="Arial"/>
          <w:b/>
          <w:sz w:val="20"/>
          <w:szCs w:val="20"/>
        </w:rPr>
      </w:pPr>
    </w:p>
    <w:p w:rsidR="003C4FC0" w:rsidP="00C93436">
      <w:pPr>
        <w:widowControl/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3C4FC0" w:rsidP="00C93436">
      <w:pPr>
        <w:widowControl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vládnym návrhom zákona o štátnom rozpočte na rok 2012,</w:t>
      </w: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numPr>
          <w:ilvl w:val="0"/>
          <w:numId w:val="1"/>
        </w:numPr>
        <w:tabs>
          <w:tab w:val="left" w:pos="1065"/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 odporúča</w:t>
      </w:r>
    </w:p>
    <w:p w:rsidR="003C4FC0" w:rsidP="00C93436">
      <w:pPr>
        <w:widowControl/>
        <w:tabs>
          <w:tab w:val="left" w:pos="1418"/>
        </w:tabs>
        <w:ind w:left="106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3C4FC0" w:rsidP="00C93436">
      <w:pPr>
        <w:widowControl/>
        <w:tabs>
          <w:tab w:val="left" w:pos="1418"/>
        </w:tabs>
        <w:ind w:left="70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Národnej rade Slovenskej republiky</w:t>
      </w:r>
    </w:p>
    <w:p w:rsidR="003C4FC0" w:rsidP="00C93436">
      <w:pPr>
        <w:widowControl/>
        <w:tabs>
          <w:tab w:val="left" w:pos="1418"/>
        </w:tabs>
        <w:ind w:left="705"/>
        <w:jc w:val="both"/>
        <w:rPr>
          <w:rFonts w:ascii="Arial" w:hAnsi="Arial" w:cs="Arial"/>
          <w:b/>
          <w:sz w:val="20"/>
          <w:szCs w:val="20"/>
        </w:rPr>
      </w:pPr>
    </w:p>
    <w:p w:rsidR="003C4FC0" w:rsidP="00C93436">
      <w:pPr>
        <w:pStyle w:val="ListParagraph"/>
        <w:widowControl/>
        <w:numPr>
          <w:ilvl w:val="1"/>
          <w:numId w:val="1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vládny návrh zákona o štátnom rozpočte na rok 2012,</w:t>
      </w: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pStyle w:val="ListParagraph"/>
        <w:widowControl/>
        <w:numPr>
          <w:ilvl w:val="1"/>
          <w:numId w:val="1"/>
        </w:num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zobrať na vedomie </w:t>
      </w:r>
      <w:r>
        <w:rPr>
          <w:rFonts w:ascii="Arial" w:hAnsi="Arial" w:cs="Arial"/>
          <w:sz w:val="20"/>
          <w:szCs w:val="20"/>
        </w:rPr>
        <w:t>návrh rozpočtu verejnej správy na roky 2012 až 2014,</w:t>
      </w:r>
    </w:p>
    <w:p w:rsidR="003C4FC0" w:rsidP="00C93436">
      <w:pPr>
        <w:pStyle w:val="ListParagraph"/>
        <w:widowControl/>
        <w:rPr>
          <w:rFonts w:ascii="Arial" w:hAnsi="Arial" w:cs="Arial"/>
          <w:b/>
          <w:sz w:val="20"/>
          <w:szCs w:val="20"/>
        </w:rPr>
      </w:pPr>
    </w:p>
    <w:p w:rsidR="003C4FC0" w:rsidP="00C93436">
      <w:pPr>
        <w:pStyle w:val="ListParagraph"/>
        <w:widowControl/>
        <w:numPr>
          <w:ilvl w:val="1"/>
          <w:numId w:val="1"/>
        </w:num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požiadať vládu Slovenskej republiky</w:t>
      </w:r>
      <w:r>
        <w:rPr>
          <w:rFonts w:ascii="Arial" w:hAnsi="Arial" w:cs="Arial"/>
          <w:sz w:val="20"/>
          <w:szCs w:val="20"/>
        </w:rPr>
        <w:t>, aby dôsledne zabezpečovala úlohy vyplývajúce zo schváleného štátneho rozpočtu na rok 2012,</w:t>
      </w: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numPr>
          <w:ilvl w:val="0"/>
          <w:numId w:val="1"/>
        </w:numPr>
        <w:tabs>
          <w:tab w:val="left" w:pos="1065"/>
          <w:tab w:val="left" w:pos="1418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3C4FC0" w:rsidP="00C93436">
      <w:pPr>
        <w:widowControl/>
        <w:rPr>
          <w:rFonts w:ascii="Arial" w:hAnsi="Arial" w:cs="Arial"/>
          <w:b/>
          <w:spacing w:val="110"/>
          <w:sz w:val="20"/>
          <w:szCs w:val="20"/>
        </w:rPr>
      </w:pPr>
    </w:p>
    <w:p w:rsidR="003C4FC0" w:rsidRPr="00A734AA" w:rsidP="00C93436">
      <w:pPr>
        <w:pStyle w:val="ListParagraph"/>
        <w:widowControl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Výbor Národnej rady Slovenskej republiky pre financie a rozpočet o prijatom uznesení.</w:t>
      </w: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Jana Žitňanská  </w:t>
        <w:tab/>
        <w:tab/>
        <w:tab/>
        <w:tab/>
        <w:tab/>
        <w:tab/>
        <w:tab/>
        <w:tab/>
        <w:t>Anna Belousovová</w:t>
      </w:r>
    </w:p>
    <w:p w:rsidR="003C4FC0" w:rsidP="00C93436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3C4FC0"/>
    <w:sectPr w:rsidSect="003C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EC68F44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EB1171"/>
    <w:multiLevelType w:val="hybridMultilevel"/>
    <w:tmpl w:val="A28EC154"/>
    <w:lvl w:ilvl="0">
      <w:start w:val="0"/>
      <w:numFmt w:val="bullet"/>
      <w:lvlText w:val="-"/>
      <w:lvlJc w:val="left"/>
      <w:pPr>
        <w:ind w:left="1065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52D"/>
    <w:rsid w:val="003C4FC0"/>
    <w:rsid w:val="00A734AA"/>
    <w:rsid w:val="00B7752D"/>
    <w:rsid w:val="00C93436"/>
    <w:rsid w:val="00E7232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3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3</cp:revision>
  <dcterms:created xsi:type="dcterms:W3CDTF">2011-11-11T08:19:00Z</dcterms:created>
  <dcterms:modified xsi:type="dcterms:W3CDTF">2011-11-15T15:32:00Z</dcterms:modified>
</cp:coreProperties>
</file>