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1C97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sk-SK"/>
        </w:rPr>
      </w:pPr>
      <w:r w:rsidR="00137435">
        <w:rPr>
          <w:rFonts w:ascii="Times New Roman" w:hAnsi="Times New Roman"/>
          <w:b/>
          <w:bCs/>
          <w:caps/>
          <w:spacing w:val="30"/>
          <w:lang w:val="sk-SK"/>
        </w:rPr>
        <w:t>Doložka zlučiteľnosti</w:t>
      </w:r>
    </w:p>
    <w:p w:rsidR="00CA1C97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="00137435">
        <w:rPr>
          <w:rFonts w:ascii="Times New Roman" w:hAnsi="Times New Roman"/>
          <w:b/>
          <w:bCs/>
          <w:lang w:val="sk-SK"/>
        </w:rPr>
        <w:t xml:space="preserve">právneho predpisu </w:t>
      </w:r>
    </w:p>
    <w:p w:rsidR="00CA1C97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="00137435">
        <w:rPr>
          <w:rFonts w:ascii="Times New Roman" w:hAnsi="Times New Roman"/>
          <w:b/>
          <w:bCs/>
          <w:lang w:val="sk-SK"/>
        </w:rPr>
        <w:t>s právom Európskych spoločenstiev a právom Európskej únie 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ind w:left="360" w:hanging="360"/>
        <w:rPr>
          <w:rFonts w:ascii="Times New Roman" w:hAnsi="Times New Roman"/>
        </w:rPr>
      </w:pPr>
      <w:r w:rsidR="00137435">
        <w:rPr>
          <w:rFonts w:ascii="Times New Roman" w:hAnsi="Times New Roman"/>
          <w:b/>
          <w:bCs/>
          <w:lang w:val="sk-SK"/>
        </w:rPr>
        <w:t>1.</w:t>
        <w:tab/>
        <w:t xml:space="preserve">  Predkladateľ právneho predpisu:</w:t>
      </w:r>
      <w:r w:rsidR="00137435">
        <w:rPr>
          <w:rFonts w:ascii="Times New Roman" w:hAnsi="Times New Roman"/>
          <w:lang w:val="sk-SK"/>
        </w:rPr>
        <w:t xml:space="preserve"> Juraj Droba a Jana Kiššová</w:t>
      </w:r>
    </w:p>
    <w:p w:rsidR="00CA1C9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 xml:space="preserve"> </w:t>
      </w:r>
    </w:p>
    <w:p w:rsidR="00CA1C97">
      <w:pPr>
        <w:bidi w:val="0"/>
        <w:ind w:left="540" w:hanging="540"/>
        <w:jc w:val="both"/>
        <w:rPr>
          <w:rFonts w:ascii="Times New Roman" w:hAnsi="Times New Roman"/>
        </w:rPr>
      </w:pPr>
      <w:r w:rsidR="00137435">
        <w:rPr>
          <w:rFonts w:ascii="Times New Roman" w:hAnsi="Times New Roman"/>
          <w:b/>
          <w:bCs/>
          <w:lang w:val="sk-SK"/>
        </w:rPr>
        <w:t xml:space="preserve">2.   Názov návrhu právneho predpisu: </w:t>
      </w:r>
      <w:r w:rsidR="00137435">
        <w:rPr>
          <w:rFonts w:ascii="Times New Roman" w:hAnsi="Times New Roman"/>
          <w:bCs/>
          <w:lang w:val="sk-SK"/>
        </w:rPr>
        <w:t>návrh zákona,</w:t>
      </w:r>
      <w:r w:rsidR="00137435">
        <w:rPr>
          <w:rFonts w:ascii="Times New Roman" w:hAnsi="Times New Roman"/>
          <w:lang w:val="sk-SK"/>
        </w:rPr>
        <w:t xml:space="preserve"> ktorým sa mení a dopĺňa zákon č. 40/1964 Zb. Občiansky zákonník v znení neskorších predpisov a ktorým sa dopĺňa zákon č. 323/1992 Zb. o notároch a notárskej činnosti (Notársky poriadok) v znení neskorších predpisov </w:t>
      </w:r>
      <w:r w:rsidR="00137435">
        <w:rPr>
          <w:rFonts w:ascii="Times New Roman" w:hAnsi="Times New Roman"/>
          <w:bCs/>
          <w:lang w:val="sk-SK"/>
        </w:rPr>
        <w:t xml:space="preserve"> </w:t>
      </w:r>
    </w:p>
    <w:p w:rsidR="00CA1C97">
      <w:pPr>
        <w:bidi w:val="0"/>
        <w:ind w:left="540" w:hanging="540"/>
        <w:jc w:val="both"/>
        <w:rPr>
          <w:rFonts w:ascii="Times New Roman" w:hAnsi="Times New Roman"/>
          <w:bCs/>
          <w:lang w:val="sk-SK"/>
        </w:rPr>
      </w:pPr>
    </w:p>
    <w:p w:rsidR="00CA1C97">
      <w:pPr>
        <w:bidi w:val="0"/>
        <w:ind w:left="540" w:hanging="540"/>
        <w:jc w:val="both"/>
        <w:rPr>
          <w:rFonts w:ascii="Times New Roman" w:hAnsi="Times New Roman"/>
          <w:bCs/>
          <w:lang w:val="sk-SK"/>
        </w:rPr>
      </w:pPr>
      <w:r w:rsidR="00137435">
        <w:rPr>
          <w:rFonts w:ascii="Times New Roman" w:hAnsi="Times New Roman"/>
          <w:bCs/>
          <w:lang w:val="sk-SK"/>
        </w:rPr>
        <w:t>3.</w:t>
        <w:tab/>
        <w:t>Problematika návrhu právneho predpisu:</w:t>
      </w:r>
    </w:p>
    <w:p w:rsidR="00CA1C97">
      <w:pPr>
        <w:bidi w:val="0"/>
        <w:ind w:firstLine="360"/>
        <w:rPr>
          <w:rFonts w:ascii="Times New Roman" w:hAnsi="Times New Roman"/>
          <w:lang w:val="sk-SK"/>
        </w:rPr>
      </w:pPr>
    </w:p>
    <w:p w:rsidR="00CA1C97">
      <w:pPr>
        <w:bidi w:val="0"/>
        <w:ind w:left="709" w:hanging="349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a)</w:t>
        <w:tab/>
        <w:t>nie je upravená v práve Európskej únie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b)</w:t>
        <w:tab/>
        <w:t>je obsiahnutá v judikatúre Súdneho dvora Európskych spoločenstiev alebo Súdu prvého stupňa Európskych spoločenstiev.</w:t>
      </w:r>
    </w:p>
    <w:p w:rsidR="00CA1C97">
      <w:pPr>
        <w:bidi w:val="0"/>
        <w:ind w:left="720"/>
        <w:rPr>
          <w:rFonts w:ascii="Times New Roman" w:hAnsi="Times New Roman"/>
          <w:lang w:val="sk-SK"/>
        </w:rPr>
      </w:pPr>
    </w:p>
    <w:p w:rsidR="00CA1C97">
      <w:pPr>
        <w:bidi w:val="0"/>
        <w:ind w:left="360" w:hanging="360"/>
        <w:rPr>
          <w:rFonts w:ascii="Times New Roman" w:hAnsi="Times New Roman"/>
          <w:b/>
          <w:bCs/>
          <w:lang w:val="sk-SK"/>
        </w:rPr>
      </w:pPr>
      <w:r w:rsidR="00137435">
        <w:rPr>
          <w:rFonts w:ascii="Times New Roman" w:hAnsi="Times New Roman"/>
          <w:b/>
          <w:bCs/>
          <w:lang w:val="sk-SK"/>
        </w:rPr>
        <w:t>4.</w:t>
        <w:tab/>
        <w:t xml:space="preserve">Záväzky Slovenskej republiky vo vzťahu k Európskej únii: 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a)</w:t>
        <w:tab/>
        <w:t>lehota na prebratie smernice alebo rámcového rozhodnutia podľa určenia gestorských ústredných orgánov štátnej správy zodpovedných za prebratie smerníc a vypracovanie tabuliek zhody k návrhom všeobecne záväzných právnych predpisov alebo lehota na implementáciu nariadenia alebo rozhodnutia z nich vyplývajúca</w:t>
      </w:r>
    </w:p>
    <w:p w:rsidR="00CA1C97">
      <w:pPr>
        <w:bidi w:val="0"/>
        <w:ind w:left="720"/>
        <w:rPr>
          <w:rFonts w:ascii="Times New Roman" w:hAnsi="Times New Roman"/>
          <w:lang w:val="sk-SK"/>
        </w:rPr>
      </w:pPr>
    </w:p>
    <w:p w:rsidR="00CA1C97">
      <w:pPr>
        <w:bidi w:val="0"/>
        <w:ind w:left="720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bezpredmetné</w:t>
        <w:br/>
      </w:r>
    </w:p>
    <w:p w:rsidR="00CA1C97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b)</w:t>
        <w:tab/>
        <w:t>informácia o konaní začatom proti Slovenskej republike o porušení Zmluvy o fungovaní Európskej únie čl. 258 až 260</w:t>
      </w:r>
    </w:p>
    <w:p w:rsidR="00CA1C97">
      <w:pPr>
        <w:bidi w:val="0"/>
        <w:ind w:left="720"/>
        <w:rPr>
          <w:rFonts w:ascii="Times New Roman" w:hAnsi="Times New Roman"/>
          <w:lang w:val="sk-SK"/>
        </w:rPr>
      </w:pPr>
    </w:p>
    <w:p w:rsidR="00CA1C97">
      <w:pPr>
        <w:bidi w:val="0"/>
        <w:ind w:firstLine="708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proti Slovenskej republike nie sú vedené žiadne konania </w:t>
      </w:r>
    </w:p>
    <w:p w:rsidR="00CA1C97">
      <w:pPr>
        <w:bidi w:val="0"/>
        <w:ind w:firstLine="708"/>
        <w:rPr>
          <w:rFonts w:ascii="Times New Roman" w:hAnsi="Times New Roman"/>
          <w:lang w:val="sk-SK"/>
        </w:rPr>
      </w:pPr>
    </w:p>
    <w:p w:rsidR="00CA1C97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c)</w:t>
        <w:tab/>
        <w:t>informácia o právnych predpisoch, v ktorých sú preberané smernice alebo rámcové rozhodnutia už prebraté spolu s uvedením rozsahu tohto prebratia</w:t>
      </w:r>
    </w:p>
    <w:p w:rsidR="00CA1C97">
      <w:pPr>
        <w:bidi w:val="0"/>
        <w:ind w:left="720"/>
        <w:rPr>
          <w:rFonts w:ascii="Times New Roman" w:hAnsi="Times New Roman"/>
          <w:lang w:val="sk-SK"/>
        </w:rPr>
      </w:pPr>
    </w:p>
    <w:p w:rsidR="00CA1C97">
      <w:pPr>
        <w:bidi w:val="0"/>
        <w:ind w:left="720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bezpredmetné</w:t>
      </w:r>
    </w:p>
    <w:p w:rsidR="00CA1C97">
      <w:pPr>
        <w:bidi w:val="0"/>
        <w:ind w:firstLine="708"/>
        <w:rPr>
          <w:rFonts w:ascii="Times New Roman" w:hAnsi="Times New Roman"/>
          <w:lang w:val="sk-SK"/>
        </w:rPr>
      </w:pPr>
    </w:p>
    <w:p w:rsidR="00CA1C97">
      <w:pPr>
        <w:bidi w:val="0"/>
        <w:ind w:left="360" w:hanging="360"/>
        <w:jc w:val="both"/>
        <w:rPr>
          <w:rFonts w:ascii="Times New Roman" w:hAnsi="Times New Roman"/>
          <w:b/>
          <w:bCs/>
          <w:lang w:val="sk-SK"/>
        </w:rPr>
      </w:pPr>
      <w:r w:rsidR="00137435">
        <w:rPr>
          <w:rFonts w:ascii="Times New Roman" w:hAnsi="Times New Roman"/>
          <w:b/>
          <w:bCs/>
          <w:lang w:val="sk-SK"/>
        </w:rPr>
        <w:t>5.</w:t>
        <w:tab/>
        <w:t>Stupeň zlučiteľnosti návrhu právneho predpisu s právom Európskej únie: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ind w:left="360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Vzhľadom na vnútroštátny charakter upravovanej problematiky je bezpredmetné         vyjadrovanie stupňa zlučiteľnosti návrhu právneho predpisu s právom EÚ.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ind w:left="360" w:hanging="360"/>
        <w:rPr>
          <w:rFonts w:ascii="Times New Roman" w:hAnsi="Times New Roman"/>
          <w:b/>
          <w:bCs/>
          <w:lang w:val="sk-SK"/>
        </w:rPr>
      </w:pPr>
      <w:r w:rsidR="00137435">
        <w:rPr>
          <w:rFonts w:ascii="Times New Roman" w:hAnsi="Times New Roman"/>
          <w:b/>
          <w:bCs/>
          <w:lang w:val="sk-SK"/>
        </w:rPr>
        <w:t>6.</w:t>
        <w:tab/>
        <w:t xml:space="preserve">Gestor a spolupracujúce rezorty: </w:t>
      </w:r>
    </w:p>
    <w:p w:rsidR="00CA1C97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 xml:space="preserve"> Bezpredmetné </w:t>
      </w: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CA1C97">
      <w:pPr>
        <w:tabs>
          <w:tab w:val="left" w:pos="0"/>
        </w:tabs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="00137435">
        <w:rPr>
          <w:rFonts w:ascii="Times New Roman" w:hAnsi="Times New Roman"/>
          <w:b/>
          <w:caps/>
          <w:spacing w:val="30"/>
          <w:lang w:val="sk-SK"/>
        </w:rPr>
        <w:t>Doložka</w:t>
      </w:r>
    </w:p>
    <w:p w:rsidR="00CA1C97">
      <w:pPr>
        <w:widowControl w:val="0"/>
        <w:tabs>
          <w:tab w:val="left" w:pos="0"/>
        </w:tabs>
        <w:bidi w:val="0"/>
        <w:jc w:val="center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o posúdení vplyvov</w:t>
      </w:r>
    </w:p>
    <w:p w:rsidR="00CA1C97">
      <w:pPr>
        <w:widowControl w:val="0"/>
        <w:bidi w:val="0"/>
        <w:rPr>
          <w:rFonts w:ascii="Times New Roman" w:hAnsi="Times New Roman"/>
          <w:lang w:val="sk-SK"/>
        </w:rPr>
      </w:pPr>
    </w:p>
    <w:p w:rsidR="00CA1C97">
      <w:pPr>
        <w:widowControl w:val="0"/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1.</w:t>
        <w:tab/>
        <w:t>Vplyv na verejné financie:</w:t>
      </w:r>
    </w:p>
    <w:p w:rsidR="00CA1C97">
      <w:pPr>
        <w:widowControl w:val="0"/>
        <w:bidi w:val="0"/>
        <w:ind w:left="360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 xml:space="preserve">Návrh zákona nebude mať vplyv na verejné financie, štátny rozpočet, rozpočty obcí                  a rozpočty vyšších územných celkov. </w:t>
      </w:r>
    </w:p>
    <w:p w:rsidR="00CA1C97">
      <w:pPr>
        <w:widowControl w:val="0"/>
        <w:bidi w:val="0"/>
        <w:ind w:left="360"/>
        <w:jc w:val="both"/>
        <w:rPr>
          <w:rFonts w:ascii="Times New Roman" w:hAnsi="Times New Roman"/>
          <w:b/>
          <w:lang w:val="sk-SK"/>
        </w:rPr>
      </w:pPr>
    </w:p>
    <w:p w:rsidR="00CA1C97">
      <w:pPr>
        <w:widowControl w:val="0"/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2.</w:t>
        <w:tab/>
        <w:t xml:space="preserve">Vplyv na obyvateľov, hospodárenie podnikateľskej sféry a iných právnických osôb: </w:t>
      </w:r>
    </w:p>
    <w:p w:rsidR="00CA1C97">
      <w:pPr>
        <w:widowControl w:val="0"/>
        <w:bidi w:val="0"/>
        <w:ind w:left="360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>Návrh zákona bude mať pozitívny dopad na životnú úroveň obyvateľstva a zvyšovanie kvality života, a nebude mať žiadny vplyv na rozvoj podnikateľských aktivít ani na hospodárenie podnikateľskej sféry a iných právnických osôb.</w:t>
      </w:r>
    </w:p>
    <w:p w:rsidR="00CA1C97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CA1C97">
      <w:pPr>
        <w:widowControl w:val="0"/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3.</w:t>
        <w:tab/>
        <w:t xml:space="preserve">Vplyv na životné prostredie:  </w:t>
      </w:r>
    </w:p>
    <w:p w:rsidR="00CA1C97">
      <w:pPr>
        <w:widowControl w:val="0"/>
        <w:bidi w:val="0"/>
        <w:ind w:left="426" w:hanging="66"/>
        <w:jc w:val="both"/>
        <w:rPr>
          <w:rFonts w:ascii="Times New Roman" w:hAnsi="Times New Roman"/>
        </w:rPr>
      </w:pPr>
      <w:r w:rsidR="00137435">
        <w:rPr>
          <w:rFonts w:ascii="Times New Roman" w:hAnsi="Times New Roman"/>
          <w:lang w:val="sk-SK"/>
        </w:rPr>
        <w:t>Návrh zákona nebude mať dopad na životné prostredie. </w:t>
      </w:r>
    </w:p>
    <w:p w:rsidR="00CA1C97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CA1C97">
      <w:pPr>
        <w:widowControl w:val="0"/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4.</w:t>
        <w:tab/>
        <w:t>Vplyv na zamestnanosť:</w:t>
      </w:r>
    </w:p>
    <w:p w:rsidR="00CA1C97">
      <w:pPr>
        <w:widowControl w:val="0"/>
        <w:bidi w:val="0"/>
        <w:spacing w:before="60" w:after="60"/>
        <w:ind w:left="357"/>
        <w:jc w:val="both"/>
        <w:rPr>
          <w:rFonts w:ascii="Times New Roman" w:hAnsi="Times New Roman"/>
        </w:rPr>
      </w:pPr>
      <w:r w:rsidR="00137435">
        <w:rPr>
          <w:rFonts w:ascii="Times New Roman" w:hAnsi="Times New Roman"/>
          <w:lang w:val="sk-SK"/>
        </w:rPr>
        <w:t>Návrh zákona nebude mať negatívny dopad na zamestnanosť a na tvorbu nových pracovných miest.</w:t>
      </w:r>
    </w:p>
    <w:p w:rsidR="00CA1C97">
      <w:pPr>
        <w:widowControl w:val="0"/>
        <w:bidi w:val="0"/>
        <w:jc w:val="both"/>
        <w:rPr>
          <w:rFonts w:ascii="Times New Roman" w:hAnsi="Times New Roman"/>
          <w:b/>
          <w:lang w:val="sk-SK"/>
        </w:rPr>
      </w:pPr>
    </w:p>
    <w:p w:rsidR="00CA1C97">
      <w:pPr>
        <w:widowControl w:val="0"/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5.</w:t>
        <w:tab/>
        <w:t>Vplyv na podnikateľské prostredie:</w:t>
      </w:r>
    </w:p>
    <w:p w:rsidR="00CA1C97">
      <w:pPr>
        <w:widowControl w:val="0"/>
        <w:bidi w:val="0"/>
        <w:spacing w:before="60" w:after="60"/>
        <w:ind w:left="357"/>
        <w:jc w:val="both"/>
        <w:rPr>
          <w:rFonts w:ascii="Times New Roman" w:hAnsi="Times New Roman"/>
          <w:lang w:val="sk-SK"/>
        </w:rPr>
      </w:pPr>
      <w:r w:rsidR="00137435">
        <w:rPr>
          <w:rFonts w:ascii="Times New Roman" w:hAnsi="Times New Roman"/>
          <w:lang w:val="sk-SK"/>
        </w:rPr>
        <w:t xml:space="preserve">Návrh zákona nebude mať negatívny dopad na podnikateľské prostredie. </w:t>
      </w:r>
    </w:p>
    <w:p w:rsidR="00CA1C97">
      <w:pPr>
        <w:widowControl w:val="0"/>
        <w:bidi w:val="0"/>
        <w:rPr>
          <w:rFonts w:ascii="Times New Roman" w:hAnsi="Times New Roman"/>
          <w:lang w:val="sk-SK"/>
        </w:rPr>
      </w:pPr>
    </w:p>
    <w:p w:rsidR="00CA1C97">
      <w:pPr>
        <w:bidi w:val="0"/>
        <w:rPr>
          <w:rFonts w:ascii="Times New Roman" w:hAnsi="Times New Roman"/>
          <w:b/>
          <w:lang w:val="sk-SK"/>
        </w:rPr>
      </w:pPr>
      <w:r w:rsidR="00137435">
        <w:rPr>
          <w:rFonts w:ascii="Times New Roman" w:hAnsi="Times New Roman"/>
          <w:b/>
          <w:lang w:val="sk-SK"/>
        </w:rPr>
        <w:t>6. Vplyv na informatizáciu spoločnosti:</w:t>
      </w:r>
    </w:p>
    <w:p w:rsidR="00CA1C97">
      <w:pPr>
        <w:bidi w:val="0"/>
        <w:rPr>
          <w:rFonts w:ascii="Times New Roman" w:hAnsi="Times New Roman"/>
        </w:rPr>
      </w:pPr>
      <w:r w:rsidR="00137435">
        <w:rPr>
          <w:rFonts w:ascii="Times New Roman" w:hAnsi="Times New Roman"/>
          <w:b/>
          <w:lang w:val="sk-SK"/>
        </w:rPr>
        <w:t xml:space="preserve">     </w:t>
      </w:r>
      <w:r w:rsidR="00137435">
        <w:rPr>
          <w:rFonts w:ascii="Times New Roman" w:hAnsi="Times New Roman"/>
          <w:lang w:val="sk-SK"/>
        </w:rPr>
        <w:t>Návrh zákona nebude mať vplyv na informatizáciu spoločnosti.</w:t>
      </w:r>
    </w:p>
    <w:p w:rsidR="00CA1C97">
      <w:pPr>
        <w:bidi w:val="0"/>
        <w:rPr>
          <w:rFonts w:ascii="Times New Roman" w:hAnsi="Times New Roman"/>
          <w:lang w:val="sk-SK"/>
        </w:rPr>
      </w:pPr>
    </w:p>
    <w:p w:rsidR="00CA1C97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CA1C97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CA1C97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</w:p>
    <w:p w:rsidR="00CA1C97">
      <w:pPr>
        <w:bidi w:val="0"/>
        <w:rPr>
          <w:rFonts w:ascii="Times New Roman" w:hAnsi="Times New Roman"/>
        </w:rPr>
      </w:pPr>
    </w:p>
    <w:p w:rsidR="00CA1C97">
      <w:pPr>
        <w:bidi w:val="0"/>
        <w:rPr>
          <w:rFonts w:ascii="Times New Roman" w:hAnsi="Times New Roman"/>
        </w:rPr>
      </w:pPr>
    </w:p>
    <w:p w:rsidR="00CA1C97">
      <w:pPr>
        <w:tabs>
          <w:tab w:val="left" w:pos="0"/>
        </w:tabs>
        <w:bidi w:val="0"/>
        <w:rPr>
          <w:rFonts w:ascii="Times New Roman" w:hAnsi="Times New Roman"/>
          <w:b/>
          <w:caps/>
          <w:spacing w:val="30"/>
          <w:lang w:val="sk-SK"/>
        </w:rPr>
      </w:pPr>
    </w:p>
    <w:sectPr w:rsidSect="00CA1C9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1C97"/>
    <w:rsid w:val="00137435"/>
    <w:rsid w:val="001E026B"/>
    <w:rsid w:val="008A2715"/>
    <w:rsid w:val="00B92B0E"/>
    <w:rsid w:val="00CA1C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1C97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387</Words>
  <Characters>2211</Characters>
  <Application>Microsoft Office Word</Application>
  <DocSecurity>0</DocSecurity>
  <Lines>0</Lines>
  <Paragraphs>0</Paragraphs>
  <ScaleCrop>false</ScaleCrop>
  <Company>Kancelaria NR SR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2011-11-10T09:55:00Z</cp:lastPrinted>
  <dcterms:created xsi:type="dcterms:W3CDTF">2011-11-11T15:56:00Z</dcterms:created>
  <dcterms:modified xsi:type="dcterms:W3CDTF">2011-11-11T15:56:00Z</dcterms:modified>
</cp:coreProperties>
</file>