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1095"/>
        <w:gridCol w:w="4305"/>
        <w:gridCol w:w="1560"/>
        <w:gridCol w:w="1200"/>
        <w:gridCol w:w="960"/>
      </w:tblGrid>
      <w:tr>
        <w:tblPrEx>
          <w:tblW w:w="912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trHeight w:val="510"/>
          <w:tblHeader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7183" w:rsidRPr="003A1ECF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KN2007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Opis tovaru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Základná sadzba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Kategória postupného znižovania cla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Vstupná cena</w:t>
            </w: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8475 10 00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Stroje na montáž žiaroviek alebo elektrónových svietidiel, trubíc alebo elektrónok, alebo výbojok, alebo bleskových žiariviek, v sklenených puzdrách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Stroje na výrobu alebo na opracovanie skla alebo sklenených výrobkov za tepla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8475 21 00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Stroje na výrobu optických vlákien a ich predliskov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8475 29 00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8475 90 00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Predajné automaty (napríklad na predaj poštových známok, cigariet, potravín alebo nápojov), vrátane automatov na rozmieňanie mincí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Automaty na predaj nápojov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8476 21 00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So zabudovaným ohrievacím alebo chladiacim zariadením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8476 29 00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8476 81 00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So zabudovaným ohrievacím alebo chladiacim zariadením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8476 89 00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8476 90 00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Stroje a zariadenia na spracovanie kaučuku alebo plastov alebo na zhotovovanie výrobkov z týchto materiálov, v tejto kapitole inde nešpecifikované ani nezahrnuté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8477 10 00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Vstrekovacie lisy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8477 20 00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Vytláčacie lisy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8477 30 00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Stroje na tvarovanie vyfukovaním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8477 40 00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Stroje na tvarovanie podtlakom a ostatné stroje na tvarovanie za tepla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stroje a zariadenia na formovanie alebo ostatné tvarovanie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8477 51 00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formovanie pneumatík alebo na obnovovanie (protektorovanie) pneumatík alebo na formovanie alebo ostatné tvarovanie duší pneumatík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8477 59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8477 59 10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Lisy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8477 59 80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8477 80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stroje a 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Stroje na zhotovovanie penových výrobkov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8477 80 11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Stroje na spracovanie reaktivovaných živíc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8477 80 19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8477 80 91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Zariadenia na redukciu veľkosti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8477 80 93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Mixéry, miesiče a miešače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8477 80 95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Rezacie, štiepacie a šúpacie 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8477 80 99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8477 90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8477 90 10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liatiny alebo z liatej ocele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8477 90 80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Stroje a zariadenia na prípravu alebo na spracovanie tabaku, v tejto kapitole inde nešpecifikované ani nezahrnuté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8478 10 00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Stroje a 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8478 90 00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Stroje a mechanické zariadenia s vlastnou individuálnou funkciou, v tejto kapitole inde nešpecifikované ani nezahrnuté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8479 10 00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Stroje a zariadenia na verejné práce, stavebníctvo alebo podobné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8479 20 00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Stroje a zariadenia na extrakciu alebo na prípravu živočíšnych alebo rastlinných stužených tukov alebo olejov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8479 30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Lisy na výrobu trieskových dosiek alebo drevovláknitých dosiek z dreva alebo ostatných drevitých materiálov a ostatné stroje a zariadenia na spracovanie dreva alebo korku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8479 30 10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Lisy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8479 30 90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8479 40 00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Stroje na výrobu lán, povrazov alebo káblov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8479 50 00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Priemyslové roboty inde nešpecifikované ani nezahrnuté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8479 60 00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Zariadenia na ochladzovanie vzduchu odparovaním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stroje a mechanické prístroje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8479 81 00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spracovanie kovov, vrátane navíjačiek elektrických vodičov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8479 82 00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Stroje na zmiešavanie, hnetenie, drvenie, mletie, triedenie, homogenizovanie, emulgovanie alebo miešanie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8479 89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8479 89 30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Pojazdné hydraulicky ovládané výstuže banských chodieb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8479 89 60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Centrálny mazací systém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8479 89 91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--- Stroje na lakovanie a zdobenie keramických výrobkov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8479 89 97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8479 90 20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liatiny alebo z liatej ocele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8479 90 80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Formovacie rámy pre zlievárne kovov;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formovacie základne;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modely na formy;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formy na kovy (iné ako ingotové formy), karbidy kovov, sklo, nerastné materiály, kaučuk alebo plasty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8480 10 00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Formovacie rámy pre zlievárne kovov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8480 20 00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Formovacie základne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Formovacie šablóny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8480 30 10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dreva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8480 30 90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Formy na formovanie kovov alebo karbidov kovov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8480 41 00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Vstrekovacieho alebo kompresného typu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8480 49 00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8480 50 00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Formy na sklo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8480 60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Formy na nerastné materiály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8480 60 10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Kompresného typu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8480 60 90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Formy na kaučuk alebo plasty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8480 71 00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Vstrekovacieho alebo kompresného typu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8480 79 00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Kohútiky, ventily a podobné zariadenia na potrubia, kotly, nádrže, vane alebo podobné kade, vrátane redukčných ventilov riadených termostatom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Redukčné ventily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8481 10 05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Kombinované s filtrami alebo maznicami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8481 10 19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liatiny alebo ocele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8481 10 99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8481 20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Ventily na olejohydraulické alebo pneumatické prevodovky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8481 20 10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Ventily na riadenie olejohydraulickej výkonnej prevodovky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8481 20 90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Ventily na riadenie pneumatickej prevodovky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8481 30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Bezpečnostné spätné (jednosmerné) ventily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8481 30 91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liatiny alebo ocele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8481 30 99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8481 40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Poistné alebo odvzdušňovacie ventily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8481 40 10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liatiny alebo ocele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8481 40 90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8481 80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Vodovodné kohútiky a ventily na drezy, umývadlá, bidety, vodné nádrže, vane, a podobné armatúry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8481 80 11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Mixážne ventily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8481 80 19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Ventily radiátorov ústredného kúrenia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8481 80 31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Termostatické ventily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8481 80 39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8481 80 40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Ventily na pneumatiky a duše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Regulačné ventily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8481 80 51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Regulátory teploty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8481 80 59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Ventily posuvné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8481 80 61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Z liatiny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8481 80 63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Z ocele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8481 80 69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Ventily guľové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8481 80 71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Z liatiny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8481 80 73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Z ocele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8481 80 79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8481 80 81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Guľové a kužeľové kohúty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8481 80 85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Ventily posuvné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8481 80 87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Membránové ventily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8481 80 99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8481 90 00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Guľkové alebo valčekové ložiská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Guľkové ložiská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8482 10 10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maximálnym vonkajším priemerom nepresahujúcim 30 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8482 10 90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8482 20 00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Kuželíkové ložiská, vrátane súborov valčekových a kuželíkových ložísk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8482 30 00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Súdočkové ložiská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8482 40 00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Ihlové ložiská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8482 50 00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valčekové ložiská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8482 80 00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Ostatné, vrátane kombinovaných guľkových a valčekových ložísk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8482 91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Guľky, ihly a valčeky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8482 91 10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Kužeľové valčeky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8482 91 90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8482 99 00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78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Prevodové hriadele (vrátane vačkových hriadeľov a kľukových hriadeľov) a kľuky;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ložiskové puzdrá a klzné ložiská;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ozubené kolesá a ozubené prevody;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pohybové skrutky s guľkovou alebo valčekovou maticou;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prevodovky, skrine prevodoviek a ostatné meniče rýchlosti, vrátane meničov krútiaceho momentu;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zotrvačníky a remenice, vrátane kladníc na kladkostroje;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spojky a hriadeľové spojky (vrátane univerzálnych kĺbov)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8483 10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Prevodové hriadele (vrátane vačkových hriadeľov a kľukových hriadeľov) a kľuky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Kľuky a kľukové hriadele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8483 10 21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liatiny alebo z liatej ocele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8483 10 25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kovanej zápustkovej ocele (open–die)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8483 10 29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8483 10 50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Kĺbové hriadele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8483 10 95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8483 20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Ložiskové puzdrá s guľkovými alebo valčekovými ložiskami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8483 20 10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A32F36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32F36">
              <w:rPr>
                <w:rFonts w:ascii="Times New Roman" w:hAnsi="Times New Roman" w:cs="Times New Roman"/>
                <w:sz w:val="20"/>
                <w:szCs w:val="24"/>
              </w:rPr>
              <w:t>-- Používané v lietadlách a kozmických lodiach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8483 20 90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8483 30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Ložiskové puzdrá bez guľkových alebo valčekových ložísk;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klzné ložiská panvy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Ložiskové puzdrá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8483 30 32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guľkové alebo valčekové ložiská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8483 30 38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8483 30 80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Klzné ložiská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8483 40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Prevodové ústrojenstvo a ozubené prevody iné ako ozubené kolesá, reťazové kolesá a ostatné súčasti prevodov, ktoré sa predkladajú samostatne;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pohybové skrutky s guľkovou alebo valčekovou maticou;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prevodovky, skrine prevodoviek a ostatné meniče rýchlosti, vrátane meničov krútiaceho momentu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Prevodové ústrojenstvá a ozubené prevody (iné ako trecie prevody)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8483 40 21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Čelné ozubené kolesá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8483 40 23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Ozubené kolesá kužeľové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8483 40 25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Závitnicové kolesá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8483 40 29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8483 40 30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Pohybové skrutky s guľkovou alebo valčekovou maticou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Prevodovky a ostatné meniče rýchlosti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8483 40 51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Prevodové skrine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8483 40 59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8483 40 90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8483 50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Zotrvačníky a remenice, vrátane kladníc na kladkostroje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8483 50 20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liatiny alebo z liatej ocele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8483 50 80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8483 60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Spojky a hriadeľové spojky (vrátane kardanových kĺbov)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8483 60 20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liatiny alebo z liatej ocele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8483 60 80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8483 90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Ozubené kolesá, reťazové prevody a ostatné prevodové prvky predkladané samostatne;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časti a 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8483 90 20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Ložiskových puzdier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8483 90 81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liatiny alebo z liatej ocele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8483 90 89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Tesnenia a podobné spojenia z kovových fólií kombinovaných s ostatným materiálom alebo s dvoma alebo viacerými vrstvami z kovu;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súbory alebo zostavy tesnení a podobných spojení rôzneho zloženia balené vo vrecúškach, obálkach alebo v podobných obaloch;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mechanické upchávky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8484 10 00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Tesnenia a podobné spojenia z kovových fólií kombinovaných s ostatným materiálom alebo s dvoma alebo viacerými vrstvami z kovu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8484 20 00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Mechanické upchávky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8484 90 00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5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Stroje a prístroje druhu používaného výlučne alebo hlavne na výrobu polovodičových kryštálov alebo doštičiek, polovodičových prvkov, elektronických integrovaných obvodov alebo zariadení s plochým panelovým displejom;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stroje a prístroje špecifikované v poznámke 9 písm. C) tejto kapitoly;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časti, súčasti a 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8486 10 00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Stroje a prístroje na výrobu polovodičových kryštálov alebo doštičiek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8486 20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Stroje a prístroje na výrobu polovodičových prvkov alebo elektronických integrovaných obvodov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8486 20 10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Obrábacie stroje pracujúce pomocou ultrazvuku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8486 20 90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8486 30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Stroje a prístroje na výrobu plochých panelových displejov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8486 30 10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Prístroje na chemické pokovovanie podložiek s tekutými kryštálmi (LCD)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8486 30 30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Prístroje na suché leptanie predlôh na podložky s tekutými kryštálmi (LCD)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8486 30 50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Prístroje na fyzikálne pokovovanie podložiek s tekutými kryštálmi (LCD) rozprašovaním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8486 30 90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8486 40 00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Stroje a prístroje špecifikované v poznámke 9 písm. C) tejto kapitoly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8486 90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Časti, súčasti a 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8486 90 10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Držiaky náradia a samočinné závitorezné hlavy;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upínacie 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8486 90 20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Časti a súčasti odstrediviek na nanášanie fotografických emulzií na podložky s tekutými kryštálmi (LCD)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8486 90 30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Časti a súčasti tryskacích strojov na čistenie a odstraňovanie nečistôt z kovových plôch polovodičových obalov pred elektrickým pokovovaním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8486 90 40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Časti a súčasti prístrojov na fyzikálne pokovovanie podložiek s tekutými kryštálmi (LCD) rozprašovaním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8486 90 50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Časti, súčasti a príslušenstvo prístrojov na suché leptanie predlôh na podložky s tekutými kryštálmi (LCD)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8486 90 60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Časti, súčasti a príslušenstvo prístrojov na chemické pokovovanie podložiek s tekutými kryštálmi (LCD)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8486 90 70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Časti, súčasti a príslušenstvo obrábacích strojov pracujúcich pomocou ultrazvuku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8486 90 90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Časti a súčasti strojov a zariadení neobsahujúce elektrické svorky, izolácie, cievky, kontakty alebo ostatné elektrické prvky, v tejto kapitole inde nešpecifikované ani nezahrnuté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8487 10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Lodné vrtule a ich lopatky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8487 10 10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Vyrobené z bronzu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8487 10 90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8487 90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8487 90 10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Vyrobené z nekujnej liatiny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8487 90 30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Vyrobené z kujnej liatiny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železa alebo ocele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8487 90 51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Vyrobené z liatej ocele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8487 90 53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Vyrobené z kovanej ocele alebo železa (open-die)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8487 90 55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Vyrobené z kovanej zápustkovej ocele alebo železa (closed-die)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8487 90 59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8487 90 90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5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85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ELEKTRICKÉ STROJE, PRÍSTROJE A ZARIADENIA A ICH ČASTI A SÚČASTI;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PRÍSTROJE NA ZÁZNAM A REPRODUKCIU ZVUKU, PRÍSTROJE NA ZÁZNAM A REPRODUKCIU TELEVÍZNEHO OBRAZU A ZVUKU, ČASTI, SÚČASTI A PRÍSLUŠENSTVO TÝCHTO PRÍSTROJOV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Elektrické motory a generátory (okrem generátorových agregátov)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Motory s výkonom nepresahujúcim 37,5 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Synchrónne motory s výkonom nepresahujúcim 18 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8501 10 91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Univerzálne motory na jednosmerný aj striedavý prúd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8501 10 93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Motory na striedavý prúd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8501 10 99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Motory na jednosmerný prúd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Univerzálne motory na jednosmerný aj striedavý prúd, s výkonom presahujúcim 37,5 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motory na jednosmerný prúd;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dynamá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8501 31 00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výkonom nepresahujúcim 750 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8501 32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výkonom presahujúcim 750 W, ale nepresahujúcim 75 kW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8501 32 20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výkonom presahujúcim 750 W, ale nepresahujúcim 7,5 kW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8501 32 80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výkonom presahujúcim 7,5 kW, ale nepresahujúcim 75 kW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8501 33 00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výkonom presahujúcim 75 W, ale nepresahujúcim 375 kW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8501 34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výkonom presahujúcim 375 kW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8501 34 50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Trakčné motory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 s výkonom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8501 34 92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Presahujúcim 375 kW, ale nepresahujúcim 750 kW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8501 34 98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Presahujúcim 750 kW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jednofázové motory na striedavý prúd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8501 40 20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výkonom nepresahujúcim 750 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8501 40 80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výkonom presahujúcim 750 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viacfázové motory na striedavý prúd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8501 51 00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výkonom nepresahujúcim 750 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8501 52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výkonom presahujúcim 750 W, ale nepresahujúcim 75 kW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8501 52 20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výkonom presahujúcim 750 W, ale nepresahujúcim 7,5 kW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8501 52 30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výkonom presahujúcim 7,5 kW, ale nepresahujúcim 37 kW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8501 52 90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výkonom presahujúcim 37 kW, ale nepresahujúcim 75 kW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8501 53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výkonom presahujúcim 75 kW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8501 53 50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Trakčné motory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 s výkonom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8501 53 81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Presahujúcim 75 kW, ale nepresahujúcim 375 kW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8501 53 94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Presahujúcim 375 kW, ale nepresahujúcim 750 kW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8501 53 99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Presahujúcim 750 kW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Generátory na striedavý prúd (alternátory)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8501 61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výkonom nepresahujúcim 75 kVA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8501 61 20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výkonom nepresahujúcim 7,5 kVA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8501 61 80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výkonom presahujúcim 7,5 kVA, ale nepresahujúcim 75 kVA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8501 62 00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výkonom presahujúcim 75 kVA, ale nepresahujúcim 375 kVA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8501 63 00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výkonom presahujúcim 375 kVA, ale nepresahujúcim 750 kVA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8501 64 00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výkonom presahujúcim 750 kVA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Elektrické generátorové agregáty a rotačné meniče (konvertory)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Elektrické generátorové agregáty s piestovým vznetovým spaľovacím motorom (dieselové motory alebo motory so žiarovou hlavou)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8502 11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výkonom nepresahujúcim 75 kVA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8502 11 20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výkonom nepresahujúcim 7,5 kVA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8502 11 80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výkonom presahujúcim 7,5 kVA, ale nepresahujúcim 75 kVA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8502 12 00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výkonom presahujúcim 75 kVA, ale nepresahujúcim 375 kVA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8502 13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výkonom presahujúcim 375 kVA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8502 13 20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výkonom presahujúcim 375 kVA, ale nepresahujúcim 750 kVA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8502 13 40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výkonom presahujúcim 750 kVA, ale nepresahujúcim 2 000 kVA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8502 13 80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výkonom presahujúcim 2 000 kVA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8502 20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Generátorové agregáty so zážihovými spaľovacími piestovými motormi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8502 20 20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výkonom nepresahujúcim 7,5 kVA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8502 20 40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výkonom presahujúcim 7,5 kVA, ale nepresahujúcim 375 kVA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8502 20 60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výkonom presahujúcim 375 kVA, ale nepresahujúcim 750 kVA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8502 20 80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výkonom presahujúcim 750 kVA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generátorové agregáty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8502 31 00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veternú energiu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8502 39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8502 39 20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Turbogenerátory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8502 39 80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8502 40 00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Elektrické rotačné meniče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8503 00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Časti a súčasti určené výhradne alebo hlavne na stroje položky 8501 alebo 8502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8503 00 10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Nemagnetické prídržné krúžky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8503 00 91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liatiny alebo z liatej ocele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8503 00 99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Elektrické transformátory, statické meniče (napríklad usmerňovače) a induktory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Odpory (predradníky) na výbojky alebo výbojkové trubice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8504 10 20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Induktory, tiež spojené s kondenzátorom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8504 10 80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Transformátory s kvapalinovým dielektrikom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výkonom nepresahujúcim 650 kVA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8504 22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výkonom presahujúcim 650 kVA, ale nepresahujúcim 10 000 kVA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8504 22 10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výkonom presahujúcim 650 kVA, ale nepresahujúcim 1 600 kVA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8504 22 90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výkonom presahujúcim 1 600 kVA, ale nepresahujúcim 10 000 kVA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8504 23 00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výkonom presahujúcim 10 000 kVA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transformátory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výkonom nepresahujúcim 1 kVA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Meracie transformátory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8504 31 21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Na meranie napätia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8504 31 29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8504 31 80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8504 32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výkonom presahujúcim 1 kVA, ale nepresahujúcim 16 kVA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8504 32 20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Meracie transformátory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8504 32 80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8504 33 00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výkonom presahujúcim 16 kVA, ale nepresahujúcim 500 kVA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8504 34 00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výkonom presahujúcim 500 kVA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Statické meniče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8504 40 30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Druhy používané s telekomunikačnými prístrojmi, strojmi na automatické spracovanie údajov a ich jednotkami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8504 40 40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Polykryštalické polovodičové usmerňovače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8504 40 55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Nabíjače akumulátorov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8504 40 81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Usmerňovače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Invertory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8504 40 84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S výkonom nepresahujúcim 7,5 kVA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8504 40 88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S výkonom presahujúcim 7,5 kVA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8504 40 90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induktory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8504 50 20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Druhy k telekomunikačným prístrojom a napájacím zdrojom pre stroje na automatické spracovanie údajov a k ich jednotkám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8504 50 95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Transformátorov a induktorov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8504 90 05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Elektronické zostavy pre výrobky podpoložky 8504 50 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8504 90 11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Feritové jadrá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8504 90 18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Statických meničov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8504 90 91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Elektronické zostavy pre výrobky podpoložky 8504 40 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8504 90 99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5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Elektromagnety;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permanentné magnety a výrobky určené na zmagnetizovanie;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skľučovadlá a ostatné podobné upínacie zariadenia s elektromagnetmi alebo permanentnými magnetmi;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elektromagnetické spojky a brzdy;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elektromagnetické zdvíhacie hlavy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Permanentné magnety a výrobky určené na zmagnetizovanie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8505 11 00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Kovové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8505 19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8505 19 10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Permanentné magnety z aglomerovaných feritov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8505 19 90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8505 20 00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Elektromagnetické spojky a brzdy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8505 90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Ostatné, vrátane častí a súčastí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8505 90 10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Elektromagnety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8505 90 30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Skľučovadlá a ostatné podobné upínacie zariadenia s elektromagnetmi alebo permanentnými magnetmi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8505 90 50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Elektromagnetické zdvíhacie hlavy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8505 90 90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Galvanické články a batérie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8506 10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Na báze oxidu manganičitého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Alkalické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8506 10 11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Valcové články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8506 10 15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Gombíkové články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8506 10 19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8506 10 91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Valcové články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8506 10 95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Gombíkové články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8506 10 99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8506 30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Na báze oxidu ortuťnatého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8506 30 10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Valcové články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8506 30 30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Gombíkové články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8506 30 90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8506 40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Na báze oxidu strieborného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8506 40 10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Valcové články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8506 40 30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Gombíkové články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8506 40 90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8506 50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Lítiové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8506 50 10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Valcové články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8506 50 30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Gombíkové články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8506 50 90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8506 60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Zinkovovzdušné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8506 60 10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Valcové články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8506 60 30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Gombíkové články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8506 60 90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8506 80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galvanické články a batérie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8506 80 05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Suché zinko-uhlíkové články s napätím 5,5 V alebo väčším, ale nepresahujúcim 6,5 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8506 80 11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Valcové články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8506 80 15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Gombíkové články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8506 80 90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8506 90 00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Elektrické akumulátory vrátane ich separátorov, tiež s pravouhlým prierezom (vrátane štvorcového)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8507 10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Olovené, používané na štartovanie piestových motorov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hmotnosťou nepresahujúcou 5 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8507 10 41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báze tekutého elektrolytu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8507 10 49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hmotnosťou presahujúcou 5 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8507 10 92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báze tekutého elektrolytu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8507 10 98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8507 20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olovené akumulátory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Trakčné akumulátory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8507 20 41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báze tekutého elektrolytu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8507 20 49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8507 20 92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báze tekutého elektrolytu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8507 20 98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8507 30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Niklo-kadmiové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8507 30 20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Hermeticky uzavreté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8507 30 81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Trakčné akumulátory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8507 30 89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8507 40 00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Fero-niklové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8507 80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akumulátory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8507 80 20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báze hydridu niklu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8507 80 30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báze lítiových iónov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8507 80 80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8507 90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8507 90 20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Dosky pre akumulátory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8507 90 30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Separátory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8507 90 90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Vysávače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So vstavaným elektrickým motorom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8508 11 00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výkonom nepresahujúcim 1 500 W a v ktorých objemová kapacita vrecka na prach alebo iného zásobníka nepresahuje 20 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8508 19 00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8508 60 00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vysávače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8508 70 00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Elektromechanické zariadenia pre domácnosť so vstavaným elektrickým motorom, iné ako vysávače položky 8508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8509 40 00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Prístroje na mletie potravín a mixéry potravín;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odšťavovače ovocia alebo zeleniny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8509 80 00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8509 90 00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Holiace strojčeky, strojčeky na strihanie vlasov a srsti a depilačné prístroje so vstavaným elektrickým motorom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8510 10 00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Holiace strojčeky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8510 20 00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Strojčeky na strihanie vlasov a srsti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8510 30 00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Depilačné prístroje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8510 90 00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04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Elektrické zapaľovacie alebo spúšťacie zariadenie na zážihové alebo vznetové spaľovacie motory (napríklad magnetické zapaľovače, magneto-dynamá, zapaľovacie cievky, zapaľovacie a žeraviace sviečky, spúšťače);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generátory (napríklad dynamá, alternátory) a regulačné spínače druhov používaných s týmito motormi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8511 10 00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Zapaľovacie sviečky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8511 20 00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Magnetické zapaľovače;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magneto-dynamá;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zotrvačníkové magnetá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8511 30 00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Rozdeľovače;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zapaľovacie cievky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8511 40 00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Spúšťače, tiež pracujúce ako štartovacie generátory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8511 50 00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generátory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8511 80 00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8511 90 00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Elektrické prístroje osvetľovacie alebo signalizačné (okrem výrobkov položky 8539), stierače, rozmrazovače a odhmlievače, elektrické, na bicykle alebo motorové vozidlá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8512 10 00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Prístroje svetelné alebo vizuálne signalizačné na bicykle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8512 20 00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svetelné alebo vizuálne signalizačné prístroje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8512 30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Zvukové signalizačné prístroje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8512 30 10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Poplachové zariadenia proti vlámaniu druhov používaných pre motorové vozidlá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8512 30 90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8512 40 00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Stierače, rozmrazovače a odhmlievače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8512 90 10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Prístrojov podpoložky 8512 30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8512 90 90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Prenosné elektrické svietidlá s vlastným zdrojom elektrickej energie (napríklad na suché články, akumulátory, dynamá), okrem svietidiel položky 8512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8513 10 00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Svietidlá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8513 90 00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Elektrické pece a rúry priemyselné alebo laboratórne (vrátane fungujúcich s indukčnou alebo dielektrickou stratou);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 priemyselné alebo laboratórne zariadenia na tepelné spracovanie materiálov indukčnou alebo dielektrickou stratou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8514 10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Pece a rúry vyhrievané pomocou odporov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8514 10 10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Pekárske a cukrárske rúry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8514 10 80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8514 20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Pece a rúry fungujúce s indukčnou alebo dielektrickou stratou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8514 20 10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Indukčné pece a rúry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8514 20 80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Dielektrické pece a rúry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8514 30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pece a rúry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8514 30 19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Pece a rúry využívajúce infračervené žiarenie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8514 30 99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8514 40 00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zariadenia na tepelné spracovanie materiálov indukčnou alebo dielektrickou stratou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8514 90 00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5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Stroje a prístroje elektrické (vrátane elektricky vyhrievaného plynu), laserové alebo využívajúce ostatné svetelné alebo fotónové zväzky, ultrazvukové, využívajúce elektrónové zväzky, magnetické impulzy alebo plazmové výboje na spájkovanie alebo zváranie, tiež schopné rezania;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elektrické stroje a prístroje na striekanie kovov alebo cermetov za tepla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Stroje a prístroje spájkovacie na tvrdo alebo na mäkko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8515 11 00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Spájkovačky a spájkovacie pištole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8515 19 00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Stroje a prístroje na odporové zváranie kovov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8515 21 00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Plno alebo čiastočne automatizované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8515 29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8515 29 10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zváranie na tupo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8515 29 90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Stroje a prístroje na oblúkové zváranie (vrátane plazmového oblúka) kovov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8515 31 00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Plno alebo čiastočne automatizované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8515 39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ručné zváranie pomocou potiahnutých elektród, v spojení so zváracím alebo rezacím zariadením a dodávané 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8515 39 13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Transformátormi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8515 39 18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Generátormi alebo rotačnými alebo statickými meničmi, usmerňovačmi alebo usmerňovacími prístrojmi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8515 39 90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8515 80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stroje a prístroje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opracovanie kovov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8515 80 11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zváranie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8515 80 19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8515 80 91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odporové zváranie plastov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8515 80 99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8515 90 00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29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Elektrické prietokové alebo zásobníkové ohrievače vody a ponorné ohrievače;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elektrické zariadenia na vykurovanie priestorov a pôdy;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elektrotepelné zariadenia na úpravu vlasov (napríklad sušiče vlasov, kulmy na vlasy, prístroje na trvalú onduláciu) a sušiče rúk;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elektrické žehličky;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 elektrotepelné prístroje používané v domácnostiach;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elektrické vykurovacie odpory, iné ako položky 8545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Elektrické prietokové alebo zásobníkové ohrievače vody a ponorné ohrievače vody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Ohrievače vody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8516 10 11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Prietokové ohrievače vody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8516 10 19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Ponorné ohrievače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Elektrické zariadenia na vykurovanie priestorov a pôdy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Akumulačné radiátory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8516 29 10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Radiátory plnené kvapalinou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8516 29 50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Konvektory na vykurovanie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8516 29 91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So zabudovaným ventilátorom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8516 29 99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Elektrotepelné zariadenia na úpravu vlasov alebo sušenie rúk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Sušiče vlasov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8516 31 10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Electrické sušiace kukly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8516 31 90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8516 32 00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zariadenia na úpravu vlasov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8516 33 00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Sušiče rúk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Elektrické žehličky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8516 40 10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Naparovacie žehličky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8516 40 90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8516 50 00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Mikrovlnné rúry a pece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8516 60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rúry a pece;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variče, varné dosky, varné telieska;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grily a opekače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8516 60 10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Sporáky (aspoň s rúrou a špirálou)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Varné dosky, varné telieska a špirály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8516 60 51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Varné telieska na zabudovanie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8516 60 59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8516 60 70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Grily a opekače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8516 60 80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Ohrievače a pece na zabudovanie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8516 60 90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elektrotepelné 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8516 71 00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Kávovary alebo čajovary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8516 72 00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Opekače hrianok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8516 79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8516 79 20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Ponorné fritézy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8516 79 70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Elektrické vykurovacie odpory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8516 80 20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Spojené s izolovaným rámom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8516 80 80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8516 90 00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04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Telefónne súpravy, vrátane telefónov pre celulárnu sieť alebo pre ostatné bezdrôtové siete;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 prístroje na prenos alebo príjem hlasu, obrazu alebo ostatných dát, vrátane prístrojov na komunikáciu v drôtovej alebo bezdrôtovej sieti [tak v lokálnej (LAN), ako aj v rozsiahlej (WAN) sieti], iné ako prístroje na prenos alebo príjem položky 8443, 8525, 8527 alebo 8528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Telefónne súpravy, vrátane telefónov pre celulárnu sieť alebo pre ostatné bezdrôtové siete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8517 11 00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Linkové telefónne súpravy s bezdrôtovými mikrotelefónmi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8517 12 00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Telefóny pre celulárne siete alebo pre ostatné bezdrôtové siete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8517 18 00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prístroje na prenos alebo príjem hlasu, obrazu alebo ostatných údajov, vrátane prístrojov na komunikáciu v drôtovej alebo bezdrôtovej sieti [tak v lokálnej (LAN), ako aj v rozsiahlej (WAN)]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8517 61 00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Základné stanice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8517 62 00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Prístroje na príjem, konverziu a prenos alebo obnovenie hlasu, obrazu alebo ostatných dát, vrátane prístrojov na prepájanie a smerovanie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8517 69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8517 69 10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Videotelefóny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8517 69 20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Vstupné telefonické systémy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Prijímacie prístroje na rádiotelefóniu alebo rádiotelegrafiu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8517 69 31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Prenosné prijímače na volanie, odkazovanie alebo vyhľadávanie osôb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8517 69 39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8517 69 90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8517 70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Antény a parabolické antény všetkých druhov;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časti a súčasti vhodné na použitie s nimi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8517 70 11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Antény pre rádiotelegrafické alebo rádiotelefonické prístroje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8517 70 15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Teleskopické a prútové antény pre prenosné prístroje alebo pre prístroje určené na zabudovanie do motorových vozidiel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8517 70 19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8517 70 90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78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Mikrofóny a ich stojany;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reproduktory, tiež vstavané;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slúchadlá všetkých druhov, tiež kombinované s mikrofónom, a súpravy pozostávajúce z mikrofónu a jedného alebo viacerých reproduktorov;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elektrické nízkofrekvenčné zosilňovače;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súpravy elektrických zosilňovačov zvuku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8518 10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Mikrofóny a ich stojany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8518 10 30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Mikrofóny s frekvenciou rozsahu od 300 Hz do 3,4 KHz, s priemerom nepresahujúcim 10 mm a výškou nepresahujúcou 3 mm, druhov používaných v telekomunikáciách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8518 10 95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Reproduktory, tiež vstavané v reproduktorových skriniach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8518 21 00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Jednoduché reproduktory vstavané v reproduktorových skriniach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8518 22 00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Zložené reproduktory, vstavané v jednej skrini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8518 29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8518 29 30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Reproduktory s frekvenciou rozsahu od 300 Hz do 3,4 KHz, s priemerom nepresahujúcim 50 mm, druhov používaných v telekomunikáciách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8518 29 95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8518 30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Slúchadlá všetkých druhov, tiež kombinované s mikrofónom, a súpravy pozostávajúce z mikrofónu a jedného alebo viacerých reproduktorov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8518 30 20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Drôtové mikrotelefóny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8518 30 95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8518 40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Elektrické nízkofrekvenčné zosilňovače (audiofrekvenčné)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8518 40 30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Telefónne a meracie zosilňovače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8518 40 81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jediným kanálom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8518 40 89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8518 50 00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Elektrické zosilňovače zvuku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8518 90 00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Prístroje na záznam alebo reprodukciu zvuku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8519 20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Prístroje fungujúce po vložení mince, bankovky, bankovej karty, známky alebo ostatných platidiel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8519 20 10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Prehrávače platní spúšťané mincou alebo známkou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8519 20 91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laserovým snímacím systémom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8519 20 99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8519 30 00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Gramofónové šasi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8519 50 00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Prístroje odpovedajúce na telefonáty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8519 81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Používajúce magnetické, optické alebo polovodičové médiá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Zvukové reprodukčné prístroje (vrátane kazetových prehrávačov), bez zariadenia na záznam zvuku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8519 81 11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Prístroje na prepis záznamu zvuku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 prístroje na reprodukciu zvuku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8519 81 15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Vreckové kazetové prehrávače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 prístroje kazetového typu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8519 81 21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S analógovým a digitálnym snímacím systémom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8519 81 25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S laserovým snímacím systémom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8519 81 31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 Určené na zabudovanie do motorových vozidiel, používajúce kompaktné disky s priemerom nepresahujúcim 6,5 cm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8519 81 35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8519 81 45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 prístroje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8519 81 51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Diktafóny, na pripojenie na vonkajšie zdroje energie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 prístroje na záznam zvuku na magnetickú pásku, so zabudovaným zariadením na reprodukciu zvuku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Kazetové prístroje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So vstavaným zosilňovačom a s jedným alebo niekoľkými zabudovanými reproduktormi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8519 81 55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 Prevádzkyschopné bez externého zdroja napájania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8519 81 61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8519 81 65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Vreckových rozmerov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8519 81 75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8519 81 81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Používajúce magnetické pásky na cievkach, umožňujúce záznam alebo reprodukciu zvuku buď pri jedinej rýchlosti 19 cm za sekundu, alebo pri niekoľkých rýchlostiach, a to 19 cm za sekundu a nižších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8519 81 85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8519 81 95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8519 89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Zvukové reprodukčné prístroje, bez zariadenia na záznam zvuku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8519 89 11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Prehrávače platní, iné ako položky 8519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8519 89 15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Prístroje na prepis záznamu zvuku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8519 89 19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8519 89 90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Videofonické prístroje na záznam alebo reprodukciu, tiež so zabudovaným videotunerom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Používajúce magnetické pásky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8521 10 20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Používajúce magnetické pásky so šírkou nepresahujúcou 1,3 cm a umožňujúcou záznam alebo reprodukciu pri rýchlosti posuvu pásky nepresahujúcej 50 mm za sekundu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8521 10 95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8521 90 00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Časti, súčasti a príslušenstvo vhodné na použitie výhradne alebo hlavne s prístrojmi položiek 8519 až 8521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8522 10 00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Prenosky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8522 90 30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Hroty;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diamanty, zafíry a ostatné drahokamy alebo polodrahokamy (prírodné, syntetické alebo rekonštruované) na hroty, tiež namontované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Elektronické zostavy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8522 90 41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Prístrojov podpoložky 8519 50 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8522 90 49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8522 90 70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Jednoduché kazetové zostavy s celkovou hrúbkou nepresahujúcou 53 mm, používané vo výrobe prístrojov na záznam zvuku a reprodukčných prístrojov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8522 90 80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5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Disky, pásky, pevné energeticky nezávislé pamäťové zariadenia, „smart karty“ a iné médiá na záznam zvuku alebo podobný záznam, tiež nahraté, vrátane matríc a galvanických odtlačkov na výrobu diskov, okrem výrobkov 37 kapitoly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Magnetické médiá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Karty so zabudovaným magnetickým prúžkom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Magnetické pásky;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magnetické disky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8523 29 15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Bez záznamu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8523 29 31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Na reprodukciu záznamu iného ako zvuku alebo obrazu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8523 29 33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Na reprodukciu reprezentovaných inštrukcií, dát, zvuku a obrazu zaznamenaných v zariadení schopnom čítať binárne formy a spracovávať ich za predpokladu spolupôsobnosti užívateľa, pomocou stroja na automatické spracovanie údajov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8523 29 39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8523 29 90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Optické médiá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Bez záznamu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8523 40 11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Disky pre laserové čítacie systémy so záznamovou kapacitou nepresahujúcou 900 megabytov, iné ako vymazateľné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8523 40 13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Disky pre laserové čítacie systémy so záznamovou kapacitou presahujúcou 900 megabytov ale nepresahujúcou 18 gigabytov, iné ako vymazateľné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8523 40 19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Disky pre laserové čítacie systémy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8523 40 25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Na reprodukciu iného záznamu ako zvuku alebo obrazu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Len na reprodukciu zvuku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8523 40 31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S priemerom nepresahujúcim 6,5 cm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8523 40 39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S priemerom presahujúcim 6,5 cm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8523 40 45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Na reprodukciu reprezentovaných inštrukcií, dát, zvuku a obrazu zaznamenaných v zariadení schopnom čítať binárne formy a spracovávať ich za predpokladu spolupôsobnosti užívateľa, pomocou stroja na automatické spracovanie údajov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8523 40 51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Digitálne viacúčelové disky (DVD)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8523 40 59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8523 40 91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Na reprodukciu iného záznamu ako zvuku alebo obrazu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8523 40 93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Na reprodukciu reprezentovaných inštrukcií, dát, zvuku a obrazu zaznamenaných v zariadení schopnom čítať binárne formy a spracovávať ich za predpokladu spolupôsobnosti užívateľa, pomocou stroja na automatické spracovanie údajov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8523 40 99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Polovodičové médiá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8523 51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Pevné energeticky nezávislé pamäťové 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8523 51 10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Bez záznamu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8523 51 91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Na reprodukciu iného záznamu ako zvuku alebo obrazu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8523 51 93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Na reprodukciu reprezentovaných inštrukcií, dát, zvuku a obrazu zaznamenaných v zariadení schopnom čítať binárne formy a spracovávať ich za predpokladu spolupôsobnosti užívateľa, pomocou stroja na automatické spracovanie údajov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8523 51 99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8523 52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„Smart karty“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8523 52 10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 dvoma alebo viacerými elektronickými integrovanými obvodmi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8523 52 90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8523 59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8523 59 10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Bez záznamu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8523 59 91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Na reprodukciu iného záznamu ako zvuku alebo obrazu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8523 59 93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Na reprodukciu reprezentovaných inštrukcií, dát, zvuku a obrazu zaznamenaných v zariadení schopnom čítať binárne formy a spracovávať ich za predpokladu spolupôsobnosti užívateľa, pomocou stroja na automatické spracovanie údajov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8523 59 99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8523 80 10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Bez záznamu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8523 80 91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reprodukciu iného záznamu ako zvuku alebo obrazu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8523 80 93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reprodukciu reprezentovaných inštrukcií, dát, zvuku a obrazu zaznamenaných v zariadení schopnom čítať binárne formy a spracovávať ich za predpokladu spolupôsobnosti užívateľa, pomocou stroja na automatické spracovanie údajov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8523 80 99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Vysielacie prístroje na rozhlasové alebo televízne vysielanie, tiež so zabudovanými prístrojmi na príjem alebo záznam alebo reprodukciu zvuku;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televízne kamery, digitálne fotoaparáty a kamkordéry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8525 50 00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Vysielacie prístroje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8525 60 00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Vysielacie prístroje so zabudovaným prijímacím zariadením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8525 80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Televízne kamery, digitálne fotoaparáty a kamkordéry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Televízne kamery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8525 80 11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tromi alebo viacerými snímacími elektrónkami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8525 80 19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8525 80 30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Digitálne fotoaparáty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Kamkordéry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8525 80 91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Iba na záznam obrazu a zvuku, snímaného televíznou kamerou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8525 80 99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Rádiolokačné a rádiosondážne prístroje (radary), pomocné rádionavigačné prístroje a rádiové prístroje na diaľkové riadenie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8526 10 00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Rádiolokačné a rádiosondážne prístroje (radary)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8526 91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Pomocné rádionavigačné prístroje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8526 91 20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Rádionavigačné prijímače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8526 91 80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8526 92 00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Rádiové prístroje na ďiaľkové riadenie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Rozhlasové prijímače, tiež kombinované pod spoločným krytom s prístrojom na záznam alebo reprodukciu zvuku alebo s hodinami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Rozhlasové prijímače, schopné prevádzky bez vonkajšieho zdroja energie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8527 12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Vreckové rádiokazetové prehrávače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8527 12 10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analógovým a digitálnym snímacím systémom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8527 12 90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8527 13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prístroje kombinované s prístrojom na záznam alebo reprodukciu zvuku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8527 13 10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laserovým snímacím systémom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8527 13 91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Kazetové s analógovým a digitálnym snímacím systémom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8527 13 99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8527 19 00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Rozhlasové prijímače, neschopné prevádzky bez vonkajšieho zdroja energie, druhov používaných v motorových vozidlách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8527 21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Kombinované s prístrojom na záznam alebo reprodukciu zvuku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Schopné prijímať a dekódovať digitálne RDS (Radio Data System) signály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8527 21 20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laserovým snímacím systémom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8527 21 52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Kazetové s analógovým a digitálnym snímacím systémom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8527 21 59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8527 21 70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laserovým snímacím systémom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8527 21 92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Kazetové s analógovým a digitálnym snímacím systémom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8527 21 98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8527 29 00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8527 91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Kombinované s prístrojom na záznam alebo reprodukciu zvuku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Umiestnené pod spoločným krytom spolu s jedným alebo s niekoľkými reproduktormi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8527 91 11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Kazetové s analógovým a digitálnym snímacím systémom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8527 91 19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8527 91 35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laserovým snímacím systémom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8527 91 91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Kazetové s analógovým a digitálnym snímacím systémom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8527 91 99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8527 92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Nekombinované s prístrojom na záznam alebo reprodukciu zvuku, ale kombinované s hodinami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8527 92 10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Rádiá s budíkom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8527 92 90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8527 99 00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Monitory a projektory, nespojené s televíznymi prijímačmi;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televízne prijímače tiež so zabudovanými rozhlasovými prijímačmi alebo prístrojmi na záznam či reprodukciu zvuku alebo obrazu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Monitory s katódovou trubicou (CRT)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8528 41 00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Druhov používaných výlučne alebo hlavne v systémoch na automatické spracovanie údajov položky 8471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8528 49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8528 49 10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Čiernobiele alebo inak monochromatické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Farebné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8528 49 35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V pomere šírky k výške menšom ako 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8528 49 91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So zobrazovacími parametrami nepresahujúcimi 625 riadkov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8528 49 99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So zobrazovacími parametrami presahujúcimi 625 riadkov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monitory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8528 51 00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Druhov používaných výlučne alebo hlavne v systémoch na automatické spracovanie údajov položky 8471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8528 59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8528 59 10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Čiernobiele alebo inak monochromatické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8528 59 90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Farebné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Projektory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8528 61 00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Druhov používaných výlučne alebo hlavne v systémoch na automatické spracovanie údajov položky 8471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8528 69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8528 69 10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plochým panelovým displejom (napríklad zariadenia s tekutými kryštálmi), schopné zobrazovať digitálne informácie generované zariadením na automatické spracovanie údajov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8528 69 91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Čiernobiele alebo inak monochromatické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8528 69 99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Farebné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Televízne prijímače tiež so zabudovanými rozhlasovými prijímačmi alebo prístrojmi na záznam či reprodukciu zvuku alebo obrazu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8528 71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Neurčené na zabudovanie zobrazovacej jednotky alebo obrazovky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Videotunery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8528 71 11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Elektronické zostavy určené na zabudovanie do strojov na automatické spracovanie údajov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8528 71 13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Prístroje so zabudovaným mikroprocesorovým modemovým príslušenstvom na priame pripojenie na internet a s funkciou na interaktívnu výmenu informácií, schopné prijímať televízny signál („set–top boxy s komunikačnou funkciou“)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8528 71 19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8528 71 90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8528 72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Ostatné, farebné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8528 72 10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Televízne projekčné 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8528 72 20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Prístroje so zabudovaným videorekordérom alebo videoprehrávačom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So vstavanou elektrónkovou obrazovkou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S obrazovkou s pomerom šírky k výške menším ako 1,5 a s uhlopriečkou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8528 72 31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Nepresahujúcou 42 cm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8528 72 33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Presahujúcou 42 cm, ale nepresahujúcou 52 cm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8528 72 35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Presahujúcou 52 cm, ale nepresahujúcou 72 cm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8528 72 39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Presahujúcou 72 cm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So zobrazovacími parametrami nepresahujúcimi 625 riadkov, s uhlopriečkou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8528 72 51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 Nepresahujúcou 75 cm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8528 72 59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------- Presahujúcou 75 cm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8528 72 75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So zobrazovacími parametrami presahujúcimi 625 riadkov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8528 72 91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V pomere šírky k výške menšom ako 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8528 72 99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8528 73 00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Ostatné, čiernobiele alebo inak monochromatické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Časti a súčasti vhodné výlučne alebo hlavne na prístroje položiek 8525 až 8528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Antény a parabolické antény všetkých druhov;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časti a súčasti vhodné na použitie s nimi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Antény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8529 10 11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Teleskopické a prútové antény na prenosné prístroje alebo na prístroje určené na zabudovanie do motorových vozidiel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Vonkajšie antény na rozhlasové alebo televízne prijímače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8529 10 31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Na príjem prostredníctvom satelitu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8529 10 39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8529 10 65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Vnútorné antény na rozhlasové alebo televízne prijímače, vrátane vstavaných typov antén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8529 10 69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8529 10 80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Anténne filtre a separátory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8529 10 95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8529 90 20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Časti a súčasti prístrojov podpoložiek 8525 60 00, 8525 80 30, 8528 41 00, 8528 51 00 a 8528 61 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Skrine a puzdrá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8529 90 41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dreva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8529 90 49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ostatných materiálov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8529 90 65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Elektronické zostavy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8529 90 92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----Na televízne kamery podpoložiek 8525 80 11 a 8525 80 19 a prístroje položiek 8527 a 8528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8529 90 97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Elektrické zariadenie signalizačné, bezpečnostné alebo na kontrolu a riadenie železničnej, električkovej, cestnej a riečnej dopravy, na parkovacie zariadenia a na vybavenie prístavov alebo letísk (iné ako položky 8608)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8530 10 00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Zariadenia na železničnú alebo električkovú dopravu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8530 80 00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8530 90 00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Elektrické akustické alebo vizuálne signalizačné prístroje (napríklad zvončeky, sirény, návestné panely, poplachové zariadenia na ochranu proti krádeži alebo proti požiaru), iné ako položky 8512 alebo 8530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Poplachové zariadenia na ochranu proti krádeži alebo požiaru a podobné prístroje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8531 10 30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zabezpečenie budov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8531 10 95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8531 20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Návestné panely so zabudovanými prístrojmi s kvapalnými kryštálmi (LCD) alebo diódami vyžarujúcimi svetlo (LED)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8531 20 20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So zabudovanými diódami vyžarujúcimi svetlo (LED)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kvapalnými kryštálmi (LCD)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8531 20 40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aktívnymi kvapalnými kryštálmi (LCD)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8531 20 95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8531 80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8531 80 20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Prístroje s plochým panelovým displejom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8531 80 95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8531 90 20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Prístrojov podpoložiek 8531 20 a 8531 80 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8531 90 85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Elektrické kondenzátory, pevné, otočné alebo dolaďovacie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8532 10 00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Pevné kondenzátory, projektované na použitie v obvodoch s 50/60 Hz, pri ktorých je jalový výkon najmenej 0,5 kvar (silové kondenzátory)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pevné kondenzátory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8532 21 00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Tantalové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8532 22 00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Alumíniové s elektrolytom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8532 23 00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Keramické dielektrikum, jednovrstvové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8532 24 00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Keramické dielektrikum, viacvrstvové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8532 25 00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Papierové dielektrikum alebo dielektrikum z plastov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8532 29 00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8532 30 00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Otočné alebo dolaďovacie kondenzátory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8532 90 00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Elektrické odpory (vrátane reostatov a potenciometrov), iné ako vykurovacie odpory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8533 10 00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Stále uhlíkové odpory, zložené alebo vrstvené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stále odpory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8533 21 00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výkon nepresahujúci 20 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8533 29 00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Drôtové (navíjané) premenné odpory, vrátane reostatov a potenciometrov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8533 31 00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výkon nepresahujúci 20 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8533 39 00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8533 40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premenné odpory, vrátane reostatov a potenciometrov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8533 40 10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výkon nepresahujúci 20 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8533 40 90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8533 90 00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8534 00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Tlačené obvody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Skladajúce sa len z vodivých prvkov spojov a kontaktov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8534 00 11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Viacnásobné obvody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8534 00 19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8534 00 90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 ďalšími pasívnymi prvkami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5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Elektrické prístroje na vypínanie alebo na ochranu elektrických obvodov, alebo na ich spájanie do elektrického obvodu (napríklad odpájače, spínače, poistky, bleskoistky, obmedzovače prúdových nárazov, zásuvky a ostatné prípojky, rozvodné skrine) na napätie presahujúce 1 000 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8535 10 00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Poistky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Automatické vypínače elektrických obvodov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8535 21 00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napätie nižšie ako 72,5 kV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8535 29 00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8535 30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Odpájače a vypínače záťaže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8535 30 10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napätie nižšie ako 72,5 kV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8535 30 90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8535 40 00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Bleskoistky, obmedzovače napätia a obmedzovače prúdových nárazov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8535 90 00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78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Elektrické prístroje na vypínanie alebo na ochranu elektrických obvodov, na ich spájanie do elektrického obvodu (napríklad vypínače, relé, poistky, obmedzovače prúdových nárazov, zástrčky, zásuvky, objímky žiaroviek a ostatné prípojky, rozvodné skrine) na napätie nepresahujúce 1 000 V;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prípojky na optické vlákna, zväzky alebo káble z optických vlákien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Poistky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intenzitu prúdu nepresahujúcu 10 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8536 10 50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intenzitu prúdu presahujúcu 10 A, ale nepresahujúcu 63 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intenzitu prúdu presahujúcu 63 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Automatické vypínače elektrických obvodov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8536 20 10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intenzitu prúdu nepresahujúcu 63 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8536 20 90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intenzitu prúdu presahujúcu 63 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zariadenia na ochranu elektrických obvodov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8536 30 10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intenzitu prúdu nepresahujúcu 16 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8536 30 30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intenzitu prúdu presahujúcu 16 A, ale nepresahujúcu 125 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8536 30 90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intenzitu prúdu presahujúcu 125 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Relé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8536 41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napätie nepresahujúce 60 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8536 41 10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intenzitu prúdu nepresahujúcu 2 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8536 41 90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intenzitu prúdu presahujúcu 2 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8536 49 00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vypínače a spínače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8536 50 03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Elektronické AC vypínače a spínače zložené z opticky spojených vstupných a výstupných obvodov (izolované tyristorové AC vypínače a spínače)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8536 50 05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Elektronické vypínače a spínače vrátane tepelne istených elektronických vypínačov a spínačov zložených z tranzistora a logického integrovaného obvodu (chip-on-chip technology)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8536 50 07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Elektromechanické stláčacie vypínače a spínače pre prúd s intenzitou nepresahujúcou 11 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napätie nepresahujúce 60 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8536 50 11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Stláčacie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8536 50 15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Otočné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8536 50 19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8536 50 80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Objímky žiaroviek, zástrčky a zásuvky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8536 61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Objímky žiaroviek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8536 61 10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Objímky žiaroviek so skrutkovacou päticou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8536 61 90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8536 69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8536 69 10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Pre koaxiálne káble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8536 69 30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Pre tlačené obvody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8536 69 90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8536 70 00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Prípojky na optické vlákna, zväzky alebo káble z optických vlákien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8536 90 01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Prefabrikované prvky na elektrické obvody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Spojky a kontakty na drôty a káble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8536 90 20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Waferové sondy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8536 90 85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78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Rozvádzače, rozvodné panely, ovládacie (dispečerské) stoly, pulty, skrine a ostatné základne vybavené dvoma alebo viacerými zariadeniami položky 8535 alebo 8536, na elektrické riadenie alebo na rozvod elektriny vrátane zabudovaných nástrojov alebo prístrojov kapitoly 90 a číslicové riadiace prístroje, iné ako spínacie prístroje a zariadenia položky 8517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8537 10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Na napätie nepresahujúce 1 000 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8537 10 10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Číslicovo riadené panely so zabudovaným zariadením na automatické spracovanie údajov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8537 10 91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Programovateľné pamäťové riadiace prvky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8537 10 99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8537 20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Na napätie presahujúce 1 000 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8537 20 91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napätie presahujúce 1 000 V, ale nepresahujúce 72,5 kV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8537 20 99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napätie presahujúce 72,5 kV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Časti a súčasti určené výhradne alebo hlavne na použitie s prístrojmi a zariadeniami položiek 8535, 8536 alebo 8537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8538 10 00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Rozvádzače, rozvodné panely, ovládacie (dispečerské) stoly, pulty, skrine a ostatné základne na výrobky položky 8537, nevybavené ich prístrojmi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8538 90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waferove sondy podpoložky 8536 90 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8538 90 11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Elektronické zostavy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8538 90 19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8538 90 91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Elektronické zostavy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8538 90 99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Elektrické žiarovky alebo výbojky, vrátane žiaroviek do svetlometov a ultrafialové alebo infračervené žiarovky;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oblúkovky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8539 10 00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Žiarovky do svetlometov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žiarovky, okrem ultrafialových alebo infračervených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8539 21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Halogénové s volfrámovým vláknom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8539 21 30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Typy používané na motocykle alebo ostatné motorové vozidlá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Ostatné, na napätie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8539 21 92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>
              <w:rPr>
                <w:rFonts w:ascii="Times New Roman" w:hAnsi="Times New Roman" w:cs="Times New Roman"/>
                <w:noProof/>
                <w:vanish/>
                <w:color w:val="000000"/>
                <w:sz w:val="20"/>
                <w:szCs w:val="24"/>
              </w:rPr>
              <w:t>---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Presahujúce 100 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8539 21 98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Nepresahujúce 100 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8539 22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Ostatné, s výkonom nepresahujúcim 200 W a na elektrické napätie presahujúce 100 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8539 22 10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Žiarovky do reflektorov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8539 22 90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8539 29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8539 29 30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Typy používané na motocykle alebo ostatné motorové vozidlá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Ostatné, na napätie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8539 29 92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Presahujúce 100 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8539 29 98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Nepresahujúce 100 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Výbojky, iné ako ultrafialové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8539 31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Fluoroscenčné, so žeravenou katódou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8539 31 10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obojstrannou päticou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8539 31 90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8539 32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Ortuťové alebo sodíkové výbojky;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kovové halogénové žiarovky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8539 32 10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Ortuťové výbojky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8539 32 50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Sodíkové výbojky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8539 32 90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Kovové halogénové žiarovky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8539 39 00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Ultrafialové alebo infračervené žiarovky;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oblúkovky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8539 41 00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Oblúkovky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8539 49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8539 49 10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Ultrafialové žiarovky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8539 49 30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Infračervené žiarovky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8539 90 10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Pätice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8539 90 90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Elektrónky so žeravenou katódou trubice a elektrónky so studenou katódou, alebo s fotokatódou (napríklad vákuové alebo parami alebo plynmi plnené elektrónky a trubice, ortuťové usmerňovacie elektrónky, CRT obrazovky, snímacie elektrónky televíznych kamier)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Televízne CRT obrazovky, vrátane CRT obrazoviek pre videomonitory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Farebné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obrazovkou s pomerom šírky k výške menším ako 1,5 a s uhlopriečkou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8540 11 11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Nepresahujúcou 42 cm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8540 11 13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Presahujúcou 42 cm, ale nepresahujúcou 52 cm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8540 11 15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Presahujúcou 52 cm, ale nepresahujúcou 72 cm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8540 11 19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Presahujúcou 72 cm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Ostatné, s uhlopriečkou obrazovky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8540 11 91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Nepresahujúcou 75 cm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8540 11 99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Presahujúcou 75 cm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8540 12 00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Čiernobiele alebo inak monochromatické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Snímacie elektrónky televíznych kamier;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meniče a zosilňovače obrazu;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 fotokatódové elektrónky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8540 20 10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Snímacie elektrónky televíznych kamier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8540 20 80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8540 40 00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Obrazovky s grafickým zobrazením, farebné, s luminofórnym bodom menším ako 0,4 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8540 50 00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obrazovky s grafickým zobrazením, čiernobiele alebo inak monochromatické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8540 60 00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CRT obrazovky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Mikrovlnné elektrónky (napríklad magnetróny, klystróny, permaktróny, karcinotróny), okrem elektróniek s riadiacou mriežkou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8540 71 00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Magnetróny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8540 72 00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Klystróny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8540 79 00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elektrónky a trubice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8540 81 00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Prijímacie alebo zosilňovacie elektrónky a trubice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8540 89 00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8540 91 00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Obrazoviek CRT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8540 99 00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Diódy, tranzistory a podobné polovodičové prvky;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fotocitlivé polovodičové zariadenia, vrátane fotovoltických článkov, tiež zostavených do modulov alebo zabudovaných do panelov;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diódy vyžarujúce svetlo (LED);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zabudované piezoelektrické kryštály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8541 10 00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Diódy, iné ako fotosenzitívne alebo diódy vyžarujúce svetlo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Tranzistory, iné ako fotosenzitívne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8541 21 00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So stratovým výkonom menším ako 1 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8541 29 00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8541 30 00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Tyristory, diaky a triaky, iné ako fotosenzitívne 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8541 40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Fotosenzitívne polovodičové zariadenia, vrátane fotovoltických článkov, tiež zostavené do modulov alebo zabudované do panelov;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diódy vyžarujúce svetlo (LED)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8541 40 10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Diódy vyžarujúce svetlo, vrátane laserových diód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8541 40 90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8541 50 00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polovodičové 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8541 60 00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Zabudované piezoelektrické kryštály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8541 90 00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Elektronické integrované obvody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Elektronické integrované obvody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8542 31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Procesory a riadiace (elektronické) obvody, tiež kombinované s pamäťami, meničmi, logickými obvodmi, zosilňovačmi, hodinami, synchronizačnými obvodmi alebo ostatnými obvodmi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8542 31 10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Výrobky špecifikované v poznámke 8 písm. b) bode 3 k tejto kapitole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8542 31 90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8542 32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Pamäte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8542 32 10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Výrobky špecifikované v poznámke 8 písm. b) bode 3 k tejto kapitole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Dynamické pamäte s ľubovoľným prístupom (D-RAM)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8542 32 31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S kapacitou pamäte nepresahujúcou 512 Mbitov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8542 32 39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S kapacitou pamäte presahujúcou 512 Mbitov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8542 32 45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Statické pamäte s priamym prístupom (S-RAM), vrátane rýchlej vyrovnávacej pamäte s priamym prístupom (cache-RAM)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8542 32 55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Permanentné programovateľné pamäte, vymazateľné ultrafialovými lúčmi (EPROM)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Elektricky vymazateľné programovateľné permanentné pamäte (E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²PROM), vrátane FLASH E²PROM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Flash E²PROM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8542 32 61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S kapacitou pamäte nepresahujúcou 512 Mbitov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8542 32 69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S kapacitou pamäte presahujúcou 512 Mbitov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8542 32 75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8542 32 90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 pamäte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8542 33 00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Zosilňovače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8542 39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8542 39 10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Výrobky špecifikované v poznámke 8 písm. b) bode 3 k tejto kapitole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8542 39 90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8542 90 00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Elektrické stroje a zariadenia a prístroje, ktoré majú individuálne funkcie, inde v tejto kapitole nešpecifikované ani nezahrnuté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8543 10 00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Urýchľovače častíc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8543 20 00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Signálové generátory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8543 30 00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Stroje a prístroje slúžiace na galvanické pokovovanie, elektrolýzu alebo na elektroforézu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8543 70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stroje a prístroje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8543 70 10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Elektrické stroje s prekladateľskými alebo slovníkovými funkciami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8543 70 30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Anténové zosilňovače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Solárne lôžka, solárne svietidlá a podobné opaľovacie 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fluorescenčnými trubicami využívajúcimi ultrafialové A lúče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8543 70 51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maximálnou dĺžkou trubice 100 cm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8543 70 55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8543 70 59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8543 70 60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Elektrické zdroje pre ohrady (ploty)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8543 70 90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8543 90 00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78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Drôty, káble (vrátane koaxiálnych káblov) izolované (tiež s lakovým povrchom alebo s anodickým okysličením) a ostatné izolované elektrické vodiče, tiež s prípojkami;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káble z optických vlákien vyrobené z jednotlivo oplášťovaných vlákien, tiež spojené s elektrickými vodičmi alebo s prípojkami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Drôty na navíjanie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8544 11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Medené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8544 11 10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Lakované alebo smaltované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8544 11 90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8544 19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8544 19 10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Lakované alebo smaltované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8544 19 90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8544 20 00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Koaxiálne káble a ostatné koaxiálne vodiče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8544 30 00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Súpravy zapaľovacích káblov a ostatné súpravy drôtov používaných v automobiloch, lietadlách alebo lodiach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elektrické vodiče na napätie nepresahujúce 1 000 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8544 42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Vybavené prípojkami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8544 42 10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Druhov používaných v telekomunikáciách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8544 42 90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8544 49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8544 49 20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Druhov používaných v telekomunikáciách na napätie nepresahujúce 80 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8544 49 91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Drôty a káble, ktorých priemer drôtu v jednotlivých vodičoch presahuje 0,51 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8544 49 93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Na napätie nepresahujúce 80 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8544 49 95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Na napätie presahujúce 80 V, ale nepresahujúce 1 000 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8544 49 99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Na napätie 1 000 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8544 60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elektrické vodiče na napätie presahujúce 1 000 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8544 60 10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medenými vodičmi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8544 60 90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ostatnými vodičmi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8544 70 00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Káble z optických vlákien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Uhlíkové elektródy, uhlíkové kefky, osvetľovacie uhlíky, uhlíky na elektrické batérie a ostatné výrobky zhotovené z grafitu alebo z ostatného uhlíka, tiež spojené s kovom, druhov používaných na elektrické účely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Elektródy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8545 11 00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Druhov používaných v peciach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8545 19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8545 19 10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Elektródy na elektrolytické 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8545 19 90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8545 20 00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Kefky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8545 90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8545 90 10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Vykurovacie odpory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8545 90 90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Elektrické izolátory z ľubovoľného materiálu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8546 10 00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Sklenené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8546 20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Keramické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8546 20 10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Bez kovových častí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kovovými časťami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8546 20 91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vrchné prenosové alebo trakčné vedenie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8546 20 99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8546 90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8546 90 10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plastov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8546 90 90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04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Izolačné časti a súčasti na elektrické stroje, prístroje alebo zariadenia, vyrobené úplne z izolačných materiálov alebo len s jednoduchými, do materiálu vlisovanými drobnými kovovými súčasťami (napríklad s objímkami so závitom), slúžiacimi výlučne na pripevňovanie, okrem izolátorov položky 8546;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elektrické rozvodné rúrky a ich spojky zo základného kovu, s vnútorným izolačným materiálom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8547 10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Izolačné príslušenstvo z keramiky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8547 10 10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Obsahujúce 80 % alebo viac hmotnosti oxidov kovov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8547 10 90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8547 20 00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Izolačné príslušenstvo z plastov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8547 90 00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Odpad a zvyšky galvanických článkov, batérií a elektrických akumulátorov;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nepoužiteľné galvanické články, batérie a elektrické akumulátory;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elektrické časti a súčasti strojov alebo prístrojov, v tejto kapitole inde nešpecifikované ani nezahrnuté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8548 10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Odpad a zvyšky galvanických článkov, batérií a elektrických akumulátorov;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nepoužiteľné galvanické články, batérie a elektrické akumulátory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8548 10 10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Nepoužiteľné galvanické články a batérie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Nepoužiteľné elektrické akumulátory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8548 10 21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Olovené akumulátory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8548 10 29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Odpad a zvyšky galvanických článkov, batérií a elektrických akumulátorov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8548 10 91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Obsahujúce olovo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8548 10 99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8548 90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8548 90 20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Pamäte v multikombinovaných formách ako sú zásobníkové D-RAM a moduly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8548 90 90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78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86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ŽELEZNIČNÉ ALEBO ELEKTRIČKOVÉ LOKOMOTÍVY, KOĽAJOVÉ VOZIDLÁ A ICH ČASTI A SÚČASTI;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ZVRŠKOVÝ UPEVŇOVACÍ MATERIÁL ŽELEZNIČNÝCH ALEBO ELEKTRIČKOVÝCH TRATÍ A JEHO ČASTI A SÚČASTI;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MECHANICKÉ (VRÁTANE ELEKTROMECHANICKÝCH) DOPRAVNÉ SIGNALIZAČNÉ ZARIADENIA VŠETKÝCH DRUHOV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Železničné lokomotívy poháňané vonkajším zdrojom elektrického prúdu alebo poháňané elektrickými akumulátormi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8601 10 00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Poháňané vonkajším zdrojom elektrického prúdu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8601 20 00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Poháňané elektrickými akumulátormi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 železničné lokomotívy;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lokomotívne tendre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8602 10 00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Dieselelektrické lokomotívy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8602 90 00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Železničné alebo električkové vozne osobné a nákladné, s vlastným pohonom, iné ako uvedené v položke 8604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8603 10 00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Poháňané vonkajším zdrojom elektrického prúdu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8603 90 00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8604 00 00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Vozidlá na údržbu alebo opravy železničných alebo električkových tratí, tiež s vlastným pohonom (napríklad dielenské vozne, žeriavové vozne, vozne vybavené podbíjačkami štrkového lôžka, vyrovnávačky koľají, skúšobné vozne a kontrolné vozidlá železničných a električkových tratí)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8605 00 00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Železničné alebo električkové osobné vozne bez vlastného pohonu;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batožinové vozne, poštové a ostatné špeciálne koľajové vozne, bez vlastného pohonu (okrem vozňov položky 8604)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Nákladné vagóny na železničnú alebo električkovú dopravu, bez vlastného pohonu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8606 10 00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Cisternové a podobné vagóny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8606 30 00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Samovýsypné vagóny, iné ako vagóny podpoložky 8606 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8606 91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Kryté a uzavreté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8606 91 10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Špeciálne určené na prepravu vysokorádioaktívnych materiálov (Euratom)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8606 91 80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8606 92 00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Otvorené, s nesnímateľnými bočnicami s výškou presahujúcou 60 cm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8606 99 00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Časti a súčasti železničných alebo električkových lokomotív alebo vozidiel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Podvozky, bisselové podvozky, nápravy a kolesá a ich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8607 11 00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Hnacie podvozky a bisselové podvozky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8607 12 00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podvozky a bisselové podvozky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8607 19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Ostatné, vrátane častí a súčastí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Nápravy, tiež zmontované;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kolesá a ich 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8607 19 01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liatiny alebo z liatej ocele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8607 19 11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kujnej zápustkovej ocele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8607 19 18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Časti podvozkov, bisselových podvozkov a podobné výrobky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8607 19 91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liatiny alebo z liatej ocele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8607 19 99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Brzdy a ich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8607 21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Pneumatické brzdy a ich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8607 21 10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liatiny alebo z liatej ocele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8607 21 90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8607 29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8607 29 10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liatiny alebo z liatej ocele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8607 29 90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8607 30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Háky a ostatné spojovacie zariadenia, nárazníky, ich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8607 30 01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liatiny alebo z liatej ocele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8607 30 99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8607 91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Lokomotív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8607 91 10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Skrine ložiska náprav a ich 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8607 91 91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liatiny alebo z liatej ocele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8607 91 99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8607 99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8607 99 10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Skrine ložiska náprav a ich 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8607 99 30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Karosérie a ich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8607 99 50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Podvozky a ich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8607 99 90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5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8608 00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Koľajový zvrškový upevňovací materiál a nepojazdné zariadenia;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mechanické (tiež elektromechanické) zariadenia návestné, bezpečnostné alebo kontrolné a ovládacie na železničnú alebo električkovú dopravu, na cestnú alebo riečnu dopravu, na parkoviská, na prístavné a letiskové zariadenia;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ich časti a 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8608 00 10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Zariadenia na železničnú alebo električkovú dopravu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8608 00 30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8608 00 90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Kontajnery (vrátane kontajnerov na prepravu tekutín) osobitne určené a vybavené na jeden alebo viac druhov dopravy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8609 00 10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Kontajnery s olovenou ochrannou vrstvou proti radiácii, na prepravu rádioaktívnych materiálov (Euratom)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8609 00 90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87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VOZIDLÁ, INÉ AKO ŽELEZNIČNÉ ALEBO ELEKTRIČKOVÉ KOĽAJOVÉ VOZIDLÁ, A ICH ČASTI A SÚČASTI A 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Traktory a ťahače (iné ako ťahače položky 8709)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8701 10 00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Traktory riadené chodcom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8701 20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Cestné návesové ťahače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8701 20 10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8701 20 90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Použité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8701 30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Pásové traktory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8701 30 10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0B4D51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B4D51">
              <w:rPr>
                <w:rFonts w:ascii="Times New Roman" w:hAnsi="Times New Roman" w:cs="Times New Roman"/>
                <w:sz w:val="20"/>
                <w:szCs w:val="24"/>
              </w:rPr>
              <w:t>-- Na úpravu snehu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4"/>
              </w:rPr>
              <w:t>Free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8701 30 90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Poľnohospodárske kolesové traktory (okrem traktorov riadených chodcom) a lesné kolesové traktory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Nové, s výkonom motora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8701 90 11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Nepresahujúcim 18 kW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8701 90 20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Presahujúcim 18 kW, ale nepresahujúcim 37 kW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8701 90 25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Presahujúcim 37 kW, ale nepresahujúcim 59 kW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8701 90 31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Presahujúcim 59 kW, ale nepresahujúcim 75 kW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8701 90 35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Presahujúcim 75 kW, ale nepresahujúcim 90 kW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8701 90 39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Presahujúcim 90 kW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8701 90 50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Použité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8701 90 90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Motorové vozidlá na dopravu desiatich alebo viacerých osôb, vrátane vodiča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 piestovým vznetovým spaľovacím motorom (dieselovým motorom alebo motorom so žiarovou hlavou)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obje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mom valcov presahujúcim 2 500 cm³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8702 10 11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8702 10 19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Použité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objemom valcov nepresahujúcim 2 500 cm³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8702 10 91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8702 10 99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Použité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So zážihovým spaľovacím motorom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objemom valcov presahujúcim 2 800 cm³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8702 90 11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8702 90 19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Použité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objemom valcov nepresahujúcim 2 800 cm³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8702 90 31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8702 90 39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Použité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8702 90 90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ostatnými motormi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Osobné automobily a ostatné motorové vozidlá konštruované hlavne na prepravu osôb (vozidlá iné ako sú uvedené v položke 8702), vrátane osobných dodávkových a pretekárskych automobilov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8703 10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Vozidlá zvlášť konštruované na jazdu na snehu;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špeciálne vozidlá na prepravu osôb na golfových ihriskách a podobné vozidlá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8703 10 11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Špeciálne určené na jazdu po snehu, s piestovým vznetovým spaľovacím motorom (dieselovým motorom alebo s motorom so žiarovou hlavou) alebo s piestovým zážihovým motorom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8703 10 18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vozidlá s vratným piestovým zážihovým spaľovacím motorom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8703 21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objemom valcov nepresahujúcim 1 000 cm³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8703 21 10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8703 21 90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Použité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8703 22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objem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om valcov presahujúcim 1 000 cm³, ale nepresahujúcim 1 500 cm³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8703 22 10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8703 22 90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Použité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8703 23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objemom valcov presahujúcim 1 500 cm³, ale nepresahujúcim 3 000 cm³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8703 23 11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Motorové karavany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8703 23 19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8703 23 90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Použité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8703 24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objemom valcov presahujúcim 3 000 cm³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8703 24 10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8703 24 90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Použité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vozidlá s vratným piestovým vznetovým spaľovacím motorom (s dieselovým motorom alebo s motorom so žiarovou hlavou)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8703 31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objemom valcov nepresahujúcim 1 500 cm³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8703 31 10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8703 31 90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Použité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8703 32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objemom valcov presahujúcim 1 500 cm³, ale nepresahujúcim 2 500 cm³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8703 32 11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Motorové karavany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8703 32 19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8703 32 90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Použité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8703 33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objemom valcov presahujúcim 2 500 cm³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8703 33 11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Motorové karavany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8703 33 19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8703 33 90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Použité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8703 90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8703 90 10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elektrickými motormi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8703 90 90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Motorové vozidlá na nákladnú dopravu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8704 10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Vyklápače (dumpry) určené na použitie mimo komunikácií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8704 10 10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piestovým vznetovým spaľovacím motorom (dieselovým motorom alebo s motorom so žiarovou hlavou) alebo s piestovým zážihovým spaľovacím motorom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8704 10 90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vozidlá s piestovým vznetovým spaľovacím motorom (s dieselovým motorom alebo s motorom so žiarovou hlavou)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8704 21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celkovou hmotnosťou nepresahujúcou 5 ton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8704 21 10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Špeciálne určené na prepravu vysokorádioaktívnych materiálov (Euratom)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motorom s objemom v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alcov presahujúcim 2 500 cm³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8704 21 31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Nové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8704 21 39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Použité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motorom s objemom valcov nepresahujúcim 2 500 cm³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8704 21 91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Nové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8704 21 99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Použité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8704 22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celkovou hmotnosťou presahujúcou 5 ton, ale nepresahujúcou 20 ton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8704 22 10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Špeciálne určené na prepravu vysokorádioaktívnych materiálov (Euratom)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8704 22 91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8704 22 99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Použité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8704 23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celkovou hmotnosťou presahujúcou 20 ton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8704 23 10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Špeciálne určené na prepravu vysokorádioaktívnych materiálov (Euratom)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8704 23 91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8704 23 99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Použité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Ostatné, s piestovým zážihovým spaľovacím motorom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8704 31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celkovou hmotnosťou nepresahujúcou 5 ton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8704 31 10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Špeciálne určené na prepravu vysokorádioaktívnych materiálov (Euratom)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motorom s objemom valcov presahujúcim 2 800 cm³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8704 31 31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Nové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8704 31 39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Použité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motorom s objemom valcov nepresahujúcim 2 800 cm³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8704 31 91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Nové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8704 31 99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Použité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8704 32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celkovou hmotnosťou presahujúcou 5 ton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8704 32 10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Špeciálne určené na prepravu vysokorádioaktívnych materiálov (Euratom)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8704 32 91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8704 32 99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Použité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8704 90 00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5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Motorové vozidlá na osobitné účely, iné ako tie, ktoré sú konštruované hlavne na osobnú alebo na nákladnú dopravu (napríklad vyslobodzovacie automobily, žeriavové nákladné automobily, požiarne automobily, nákladné automobily s miešačkou na betón, zametacie automobily, kropiace automobily, pojazdné dielne, pojazdné rádiologické stanice)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8705 10 00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Žeriavové nákladné automobily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8705 20 00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Pojazdné vrtné súpravy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8705 30 00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Požiarne automobily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8705 40 00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Nákladné automobily s miešačkou na betón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8705 90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8705 90 10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Vyslobodzovacie automobily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8705 90 30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Automobily s čerpadlom na betón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8705 90 90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8706 00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Šasi (chassis) s motorom motorových vozidiel položiek 8701 až 8705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78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Šasi na traktory zatriedené do položky 8701;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šasi na motorové vozidlá zatriedené do položiek 8702, 8703 alebo 8704 buď s piestovým vznetovým spaľovacím motorom (dieselovým motorom alebo s motorom so žiarovou hlavou) s objemom valcov presahujúcim 2 500 cm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³, alebo s piestovým zážihovým spa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ľovacím motorom s objemom valcov presahujúcim 2 800 cm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8706 00 11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vozidlá položky 8702 alebo 8704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8706 00 19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8706 00 91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vozidlá položky 8703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8706 00 99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Karosérie (vrátane kabín) motorových vozidiel položiek 8701 až 8705, vrátane kabín pre vodičov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8707 10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Vozidiel položky 8703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8707 10 10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priemyselnú montáž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8707 10 90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8707 90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29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8707 90 10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priemyselnú montáž: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traktorov riadených chodcom podpoložky 8701 10;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8704 buď s piestovým vznetovým spaľovacím motorom (dieselovým motorom alebo s motorom so žiarovou hlavou) s objemom valcov nepresahujúcim 2 500 cm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³, alebo s piestovým zážihovým spa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ľovacím motorom s objemom valcov nepresahujúcim 2 800 cm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³;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na osobitné účely položky 8705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8707 90 90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Časti, súčasti a príslušenstvo motorových vozidiel položiek 8701 až 8705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Nárazníky a ich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04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priemyselnú montáž: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8703;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8704 buď s piestovým vznetovým spaľovacím motorom (dieselovým motorom alebo s motorom so žiarovou hlavou) s objemom valcov nepresahujúcim 2 500 cm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³, alebo s piestovým zážihovým spa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ľovacím motorom s objemom valcov nepresahujúcim 2 800 cm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³;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časti, súčasti a príslušenstvo karosérií (vrátane kabín pre vodičov)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Bezpečnostné pásy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04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8708 21 10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priemyselnú montáž: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8703;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8704 buď s piestovým vznetovým spaľovacím motorom (dieselovým motorom alebo s motorom so žiarovou hlavou) s objemom valcov nepresahujúcim 2 500 cm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³, alebo s piestovým zážihovým spa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ľovacím motorom s objemom valcov nepresahujúcim 2 800 cm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³;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8708 21 90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29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8708 29 10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priemyselnú montáž: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traktorov riadených chodcom podpoložky 8701 10;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8703;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8704 buď s piestovým vznetovým spaľovacím motorom (dieselovým motorom ale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bo s motorom so žiarovou hlavou) s objemom valcov nepresahujúcim 2 500 cm³, alebo s piestovým zážihovým spa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ľovacím motorom s objemom valcov nepresahujúcim 2 800 cm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³;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8708 29 90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Brzdy a servobrzdy;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ich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29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8708 30 10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priemyselnú montáž: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traktorov riadených chodcom podpoložky 8701 10;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8703;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8704 buď s piestovým vznetovým spaľovacím motorom (dieselovým motorom alebo s motorom so žiarovou hlavou) s 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objemom valcov nepresahujúcim 2 500 cm³, alebo s piestovým zážihovým spa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ľovacím motorom s objemom valcov nepresahujúcim 2 800 cm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³;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8708 30 91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diskové brzdy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8708 30 99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Prevodové skrine a ich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29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8708 40 20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priemyselnú montáž: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traktorov riadených chodcom podpoložky 8701 10;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8703;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8704 buď s piestovým vznetovým spaľovacím motorom (dieselovým motorom alebo s motorom 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 žiarovou hlavou) s objemom valcov nepresahujúcim 2 500 cm³, alebo s piestovým zážihovým spa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ľovacím motorom s objemom valcov nepresahujúcim 2 800 cm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³;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8708 40 50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Prevodové skrine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8708 40 91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kovanej zápustkovej ocele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8708 40 99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Hnacie nápravy s diferenciálom, tiež vybavené ostatnými prevodovými mechanizmami, a hnané nápravy;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ich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04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8708 50 20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priemyselnú montáž: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8703;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8704 buď s piestovým vznetovým spaľovacím motorom (dieselovým motorom alebo s motorom so žiarovou hlavou) s objemom valcov nepresahujúcim 2 500 cm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³, alebo s piestovým zážihovým spa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ľovacím motorom s objemom valco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 nepresahujúcim 2 800 cm³;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8708 50 35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Hnacie nápravy s diferenciálom, tiež vybavené ostatnými prevodovými mechanizmami, a hnané nápravy;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8708 50 55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kovanej zápustkovej ocele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8708 50 91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Na hnané nápravy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8708 50 99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8708 70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Kolesá, ich časti, súčasti a 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29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8708 70 10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priemyselnú montáž: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traktorov riadených chodcom podpoložky 8701 10;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8703;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8704 buď s piestovým vznetovým spaľovacím motorom (dieselovým motorom alebo s motorom so žiarovou hlavou) s objemom valcov nepresahujúcim 2 500 cm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³, alebo s piestovým zážihovým spa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ľovacím motorom s objemom valcov nepres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ahujúcim 2 800 cm³;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8708 70 50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Kolesá z hliníka;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časti a súčasti a príslušenstvo kolies, z hliníka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8708 70 91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Hviezdice kolies odlievané v jednom kuse zo železa alebo ocele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8708 70 99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Závesné systémy a ich časti a súčasti (vrátane tlmičov perovania)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04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8708 80 20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priemyselnú montáž: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8703;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8704 buď s piestovým vznetovým spaľovacím motorom (dieselovým motorom alebo s motoro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 so žiarovou hlavou) s objemom valcov nepresahujúcim 2 500 cm³, alebo s piestovým zážihovým spa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ľovacím motorom s objemom valcov nepresahujúcim 2 800 cm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³;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8708 80 35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Tlmiče perovania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8708 80 55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Stabilizátory;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 torzné tyče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8708 80 91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kovanej zápustkovej ocele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8708 80 99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časti, súčasti a 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Chladiče a ich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29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8708 91 20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priemyselnú montáž: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traktorov riadených chodcom podpoložky 8701 10;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8703;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8704 buď s piestovým vznetovým spaľovacím motorom (dieselovým motorom alebo s motorom so žiarovou hlavou) s objemom valcov nepresahujúcim 2 500 cm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³,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alebo s piestovým zážihovým spaľovacím motorom s objemom valcov nepresahujúcim 2 800 cm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³;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8708 91 35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Chladiče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8708 91 91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Z kovanej zápustkovej ocele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8708 91 99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8708 92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Tlmiče výfuku a výfukové rúry;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ich časti a 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29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8708 92 20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priemyselnú montáž: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traktorov riadených chodcom podpoložky 8701 10;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8703;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8704 buď s piestovým vznetovým spaľova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cím motorom (dieselovým motorom alebo s motorom so žiarovou hlavou) s objemom valcov nepresahujúcim 2 500 cm³, alebo s piestovým zážihovým spa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ľovacím motorom s objemom valcov nepresahujúcim 2 800 cm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³;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8708 92 35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Tlmiče výfuku a výfukové rúry;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8708 92 91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kovanej zápustkovej ocele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8708 92 99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8708 93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Spojky a ich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29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8708 93 10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priemyselnú montáž: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traktorov riadených chodcom podpoložky 8701 10;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8703;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8704 buď s piestovým vznetovým spaľovacím motorom (dieselovým motorom alebo s motorom so žiarovou hlavou) s objemom valcov nepresahujúcim 2 500 cm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³, alebo s piestovým zážihovým spa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ľovací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 motorom s objemom valcov nepresahujúcim 2 800 cm³;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8708 93 90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8708 94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Volanty, stĺpiky a skrine riadenia;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ich časti a 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04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8708 94 20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priemyselnú montáž: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8703;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8704 buď s piestovým vznetovým spaľovacím motorom (dieselovým motorom alebo s motorom so žiarovou hlavou) s objemom valcov nepresahujúcim 2 500 cm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³, alebo s piestovým zážihovým spa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ľovacím motorom s objemom valcov nepresahujúcim 2 800 cm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³;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8708 94 35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Volanty, stĺpiky a skrine 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8708 94 91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Z kovanej zápustkovej ocele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8708 94 99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8708 95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Airbagy s nafukovacím systémom;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ich 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29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8708 95 10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priemyselnú montáž: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traktorov riadených chodcom podpoložky 8701 10;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8703;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vozidiel položky 8704 buď s piestovým vznetovým spaľovacím motorom (dieselovým motorom alebo s motorom so žiarovou hlavou) s objemom valcov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nepresahujúcim 2 500 cm³, alebo s piestovým zážihovým spa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ľovacím motorom s objemom valcov nepresahujúcim 2 800 cm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³;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8708 95 91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kovanej zápustkovej ocele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8708 95 99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29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8708 99 10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priemyselnú montáž: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traktorov riadených chodcom podpoložky 8701 10;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8703;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8704 buď s piestovým vznetovým spaľovacím motorom (dieselovým motorom alebo s motorom so žiarovou hlavou) s objemom v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alcov nepresahujúcim 2 500 cm³, alebo s piestovým zážihovým spa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ľovacím motorom s objemom valcov nepresahujúcim 2 800 cm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³;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vozidiel položky 8705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8708 99 93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Z kovanej zápustkovej ocele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8708 99 97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5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Vozíky s vlastným pohonom bez zdvíhacieho alebo manipulačného zariadenia, typov používaných v továrňach, skladoch, prístavoch alebo na letiskách na prepravu nákladu na krátke vzdialenosti;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malé ťahače typov používaných na nástupištiach železničných staníc;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ich časti a 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Vozidlá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8709 11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Elektrické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8709 11 10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Špeciálne určené na prepravu vysokorádioaktívnych materiálov (Euratom)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8709 11 90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8709 19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8709 19 10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Špeciálne určené na prepravu vysokorádioaktívnych materiálov (Euratom)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8709 19 90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8709 90 00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8710 00 00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Tanky a ostatné obrnené bojové motorové vozidlá, tiež vybavené zbraňami, ich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Motocykle (vrátane mopedov) a bicykle s pomocným motorom, tiež s prívesným vozíkom;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prívesné vozíky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8711 10 00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 vratným piestovým spaľovacím motorom s objemom valcov nepresahujúcim 50 cm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8711 20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 vratným piestovým spaľovacím motorom s objemom valcov presahujúcim 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 cm³, ale nepresahujúcim 250 cm³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8711 20 10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Skútre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Ostatné, s objemom valcov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8711 20 91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Presahujúcim 50 cm³, ale nepresahujúcim 80 cm³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8711 20 93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Presahujúcim 80 cm³, ale nepresahujúcim 125 cm³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8711 20 98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Pres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ahujúcim 125 cm³, ale nepresahujúcim 250 cm³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8711 30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 vratným piestovým spaľovacím motorom s objemom valcov presahujúcim 250 cm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³, ale nepresahujúcim 500 cm³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8711 30 10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objemom valcov presahujúcim 250 cm³, ale nepresahujúcim 380 cm³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8711 30 90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objemom valcov presahujúcim 380 cm³, ale nepresahujúcim 500 cm³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8711 40 00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 vratným piestovým spaľovacím motorom s objemom valcov presahujúcim 500 cm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³, ale nepresahujúcim 800 cm³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8711 50 00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 vratným piestovým spaľovacím mo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torom s objemom valcov presahujúcim 800 cm³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8711 90 00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Cestné bicykle a ostatné bicykle (vrátane dodávkových trojkoliek), bez motora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8712 00 10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Bez guľkových ložísk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8712 00 30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Cestné bicykle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8712 00 80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Vozíky pre telesne postihnuté osoby, tiež motorizované alebo s iným mechanickým pohonom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8713 10 00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Bez mechanického pohonu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8713 90 00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Časti, súčasti a príslušenstvo vozidiel položiek 8711 až 8713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Motocyklov (vrátane mopedov)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8714 11 00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Sedadlá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8714 19 00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8714 20 00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Vozíkov pre telesne postihnuté osoby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8714 91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Rámy a vidlice, a ich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8714 91 10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Rámy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8714 91 30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Predné vidlice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8714 91 90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8714 92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Ráfiky a špice kolies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8714 92 10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Ráfiky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8714 92 90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Špice kolies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8714 93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Náboje kolies (okrem stredových bŕzd) a reťazové kolesá voľnobežiek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8714 93 10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Náboje kolies bez reťazových kolies voľnobežiek alebo stredových bŕzd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8714 93 90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Reťazové kolesá voľnobežiek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8714 94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Brzdy, vrátane stredových bŕzd, a ich časti a 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8714 94 10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Stredové brzdy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8714 94 30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 brzdy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8714 94 90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8714 95 00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Sedadlá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8714 96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Pedále a pedálové mechanizmy a ich časti a 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8714 96 10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Pedále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8714 96 30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Pedálové mechanizmy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8714 96 90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8714 99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8714 99 10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Kormidlá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8714 99 30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Nosiče batožín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8714 99 50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Vyrovnávacie prevody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8714 99 90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8715 00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Detské kočíky a ich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8715 00 10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Detské kočíky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8715 00 90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Prívesy a návesy;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 vozidlá bez mechanického pohonu;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ich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8716 10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Prívesy a návesy karavánového typu na bývanie alebo kempovanie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8716 10 10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Stanové prívesy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Ostatné, s hmotnosťou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8716 10 91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Nepresahujúcou 750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8716 10 94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Presahujúcou 750 kg, ale nepresahujúcou 1 600 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8716 10 96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Presahujúcou 1 600 kg, ale nepresahujúcou 3 500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8716 10 99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Presahujúcou 3 500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8716 20 00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Samonakladacie alebo samovykladacie prívesy a návesy na poľnohospodárske účely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prívesy a návesy na prepravu tovaru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8716 31 00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Cisternové prívesy a návesy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8716 39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8716 39 10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Špeciálne určené na prepravu vysokorádioaktívnych materiálov (Euratom)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8716 39 30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Návesy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8716 39 51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Jednonápravové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8716 39 59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8716 39 80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Použité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8716 40 00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prívesy a návesy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8716 80 00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vozidlá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8716 90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8716 90 10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Šasi (chassis)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8716 90 30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Karosérie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8716 90 50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Nápravy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8716 90 90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88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LIETADLÁ, KOZMICKÉ LODE A ICH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8801 00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Balóny a vzducholode;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vetrone, závesné klzáky a ostatné bezmotorové letúne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8801 00 10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Balóny a vzducholode;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vetrone a závesné klzáky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8801 00 90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8802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 letúne (napríklad vrtuľníky, lietadlá);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kozmické lode (vrátane družíc) a suborbitálne a kozmické nosiče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Vrtuľníky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8802 11 00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vlastnou hmotnosťou nepresahujúcou 2 000 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8802 12 00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vlastnou hmotnosťou presahujúcou 2 000 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8802 20 00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Letúne a ostatné lietadlá s vlastnou hmotnosťou nepresahujúcou 2 000 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8802 30 00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Letúne a ostatné lietadlá s vlastnou hmotnosťou presahujúcou 2 000 kg, ale nepresahujúcou 15 000 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8802 40 00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Letúne a ostatné lietadlá s vlastnou hmotnosťou presahujúcou 15 000 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8802 60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kozmické lode (vrátane družíc) a suborbitálne a kozmické nosiče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8802 60 10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Kozmické lode (vrátane družíc)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8802 60 90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Suborbitálne a kozmické nosiče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8803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Časti a súčasti výrobkov položky 8801 alebo 8802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8803 10 00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Vrtule a rotory a ich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8803 20 00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Podvozky a ich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8803 30 00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časti a súčasti lietadiel alebo vrtuľníkov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8803 90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8803 90 10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Drakov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8803 90 20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Kozmických lodí (vrátane družíc)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8803 90 30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Suborbitálnych a kozmických nosičov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8803 90 90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8804 00 00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Padáky (vrátane riaditeľných padákov a paraglidingov) a rotujúce padáky;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ich časti, súčasti a 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8805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Letecké katapulty;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palubné lapače alebo podobné prístroje a zariadenia;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pozemné prístroje na letecký výcvik;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ich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8805 10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Letecké katapulty a ich časti a súčasti;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palubné lapače alebo podobné zariadenia a ich časti a 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8805 10 10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Letecké katapulty a ich časti a súčasti;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8805 10 90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Pozemné prístroje na letecký výcvik a ich časti a 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8805 21 00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Letecké bojové simulátory, ich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8805 29 00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89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LODE, ČLNY A PLÁVAJÚCE 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Lode na osobnú dopravu, turistické lode, trajektové lode, nákladné lode, nákladné člny a podobné plavidlá na prepravu osôb alebo nákladov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Lode na osobnú dopravu, turistické lode a podobné plavidlá určené prevažne na prepravu osôb;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trajektové lode všetkých druhov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8901 10 10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námornú plavbu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8901 10 90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8901 20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Cisternové lode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8901 20 10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námornú plavbu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8901 20 90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8901 30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Chladiarenské plavidlá, okrem uvedených v podpoložke 8901 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8901 30 10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námornú plavbu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8901 30 90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plavidlá na nákladnú dopravu a ostatné plavidlá na prepravu osôb a nákladu súčasne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8901 90 10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námornú plavbu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8901 90 91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Bez mechanického pohonu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8901 90 99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mechanickým pohonom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Rybárske plavidlá;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plavidlá zariadené na priemyslové spracovanie, opracovanie alebo konzervovanie produktov rybolovu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Na námornú plavbu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8902 00 12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hrubou tonážou presahujúcou 250 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8902 00 18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hrubou tonážou nepresahujúcou 250 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8902 00 90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Jachty a ostatné plavidlá na zábavu alebo šport;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veslové člny a kanoe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8903 10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Nafukovacie člny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8903 10 10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hmotnosťou každého nepresahujúcou 100 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8903 10 90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8903 91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Plachetnice, tiež s pomocným motorom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8903 91 10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námornú plavbu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8903 91 92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dĺžkou nepresahujúcou 7,5 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8903 91 99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dĺžkou presahujúcou 7,5 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8903 92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Motorové člny, iné ako s prívesným motorom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8903 92 10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námornú plavbu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8903 92 91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dĺžkou nepresahujúcou 7,5 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8903 92 99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dĺžkou presahujúcou 7,5 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8903 99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8903 99 10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hmotnosťou každého nepresahujúcou 100 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8903 99 91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dĺžkou nepresahujúcou 7,5 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8903 99 99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dĺžkou presahujúcou 7,5 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8904 00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Ťažné a tlačné lode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8904 00 10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Ťažné lode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Tlačné lode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8904 00 91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námornú plavbu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8904 00 99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Majákové plavidlá, požiarne lode, plávajúce bagre, plávajúce žeriavy a ostatné plavidlá, pri ktorých je plavba iba vedľajšou činnosťou okrem ich hlavnej funkcie;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plávajúce doky;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plávajúce alebo ponorné vrtné alebo ťažobné plošiny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8905 10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Plávajúce bagre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8905 10 10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námornú plavbu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8905 10 90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8905 20 00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Plávajúce alebo ponorné vrtné alebo ťažobné plošiny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8905 90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8905 90 10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námornú plavbu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8905 90 90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 plavidlá, vrátane vojnových lodí a záchranných člnov, iných ako veslových člnov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8906 10 00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Vojnové lode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8906 90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8906 90 10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námornú plavbu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8906 90 91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hmotnosťou každého nepresahujúcou 100 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8906 90 99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 plávajúce konštrukcie (napríklad plte, nádrže, kesóny, prístavné mostíky, bóje a výstražné svetelné plaváky)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8907 10 00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Nafukovacie plte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8907 90 00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8908 00 00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Plavidlá a ostatné plávajúce konštrukcie určené do šrotu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90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NÁSTROJE A PRÍSTROJE OPTICKÉ, FOTOGRAFICKÉ, KINEMATOGRAFICKÉ, MERACIE, KONTROLNÉ, PRESNÉ, LEKÁRSKE ALEBO CHIRURGICKÉ;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ICH ČASTI, SÚČASTI A 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5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Optické vlákna a zväzky optických vlákien;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káble optických vlákien, iné ako zatriedené do položky 8544;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listy a dosky z polarizačného materiálu;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šošovky (tiež kontaktné), hranoly, zrkadlá a ostatné optické články, z akéhokoľvek materiálu, nezasadené, iné ako z opticky neopracovaného skla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Optické vlákna, zväzky a káble z optických vlákien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9001 10 10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Káble na prenos obrazu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9001 10 90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9001 20 00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listy a dosky z polarizačného materiálu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9001 30 00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Kontaktné šošovky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9001 40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Okuliarové šošovky zo skla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9001 40 20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Neslúžiace na korekciu videnia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Slúžiace na korekciu videnia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Opracované obojstranne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9001 40 41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Jednoohniskové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9001 40 49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9001 40 80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9001 50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Okuliarové šošovky z ostatných materiálov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9001 50 20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Neslúžiace na korekciu videnia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Slúžiace na korekciu videnia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Opracované obojstranne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9001 50 41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Jednoohniskové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9001 50 49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9001 50 80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9001 90 00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Šošovky, hranoly, zrkadlá a ostatné optické články, z akéhokoľvek materiálu, zasadené, tvoriace časti, súčasti a príslušenstvo nástrojov alebo prístrojov, iné ako z opticky neopracovaného skla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Objektívy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9002 11 00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kamery, projektory alebo fotografické zväčšovacie alebo zmenšovacie prístroje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9002 19 00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9002 20 00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Filtre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9002 90 00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Rámy a obruby na okuliare, ochranné okuliare alebo podobné výrobky, ich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Rámy a obruby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9003 11 00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plastov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9003 19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materiálov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9003 19 10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drahých kovov alebo plátované drahými kovmi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9003 19 30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Zo základného kovu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9003 19 90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ostatných materiálov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9003 90 00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Okuliare, ochranné a podobné okuliare, korekčné alebo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9004 10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Slnečné okuliare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9004 10 10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So šošovkami opticky opracovanými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9004 10 91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So šošovkami z plastov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9004 10 99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9004 90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9004 90 10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So šošovkami z plastov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9004 90 90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Binokulárne, monokulárne ďalekohľady a ostatné optické teleskopy, ich podstavce a rámy;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 astronomické prístroje a ich podstavce a rámy, okrem rádioastronomických prístrojov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9005 10 00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Binokulárne ďalekohľady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9005 80 00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prístroje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9005 90 00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Časti, súčasti a príslušenstvo (vrátane podstavcov a rámov)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Fotografické prístroje (okrem kinematografických);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prístroje a žiarovky na bleskové svetlo na fotografické účely okrem výbojok položky 8539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9006 10 00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Fotografické prístroje druhov používaných na prípravu tlačiarskych platní alebo valcov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9006 30 00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Fotografické prístroje zvlášť upravené na fotografovanie pod vodou alebo letecké fotografovanie, lekárske alebo chirurgické vyšetrovanie vnútorných orgánov;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komparačné fotografické prístroje na forenzné alebo kriminalistické účely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9006 40 00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Fotografické prístroje na okamžité vyvolanie a kopírovanie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fotografické prístroje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9006 51 00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So zameraním cez objektív [jednooké zrkadlovky (SLR)] na zvitkové filmy so šírkou nepresahujúcou 35 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9006 52 00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Ostatné, na zvitkové filmy so šírkou menšou ako 35 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9006 53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Ostatné, na zvitkové filmy široké 35 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9006 53 10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Fotografické prístroje na jednorazové použitie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9006 53 80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9006 59 00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Prístroje a žiarovky na bleskové svetlo na fotografické účely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9006 61 00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Prístroje s výbojkou na bleskové svetlo (tzv. elektronické blesky)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9006 69 00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Časti, súčasti a 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9006 91 00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Fotografických prístrojov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9006 99 00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Kinematografické kamery a projektory, tiež so vstavanými prístrojmi na záznam alebo reprodukciu zvuku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Kamery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9007 11 00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filmy užšie ako 16 mm alebo na filmy dvakrát 8 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9007 19 00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9007 20 00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Projektory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Časti, súčasti a 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9007 91 00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Kamier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9007 92 00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Projektorov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Projektory statických snímok (iné ako kinematografické);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fotografické (iné ako kinematografické) prístroje zväčšovacie alebo zmenšovacie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9008 10 00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Projektory diapozitívov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9008 20 00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Čítacie prístroje na mikrofilmy, mikrofiše alebo na ostatné mikroformáty, tiež umožňujúce vyhotovenie kópií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9008 30 00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projektory statických snímok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9008 40 00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Fotografické (iné ako kinematografické) prístroje zväčšovacie alebo zmenšovacie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9008 90 00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Časti, súčasti a 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Prístroje a vybavenie pre fotografické (vrátane kinematografických) laboratóriá, v tejto kapitole inde nešpecifikované ani nezahrnuté;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negatoskopy;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projekčné plochy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9010 10 00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Prístroje a vybavenie na automatické vyvolávanie fotografických filmov (vrátane kinematografických filmov) alebo fotografických papierov vo zvitkoch alebo na automatickú expozíciu vyvolaných filmov na zvitky fotografického papiera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9010 50 00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prístroje a vybavenie pre fotografické (vrátane kinematografických) laboratóriá;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negatoskopy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9010 60 00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Projekčné plochy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9010 90 00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Časti, súčasti a 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Združené optické mikroskopy, vrátane mikroskopov na mikrofotografiu, mikrokinematografiu alebo mikroprojekciu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Stereoskopické mikroskopy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9011 10 10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Vybavené zariadením zvlášť konštruovaným na manipuláciu a prepravu polovodičových doštičiek alebo mriežok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9011 10 90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9011 20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mikroskopy na mikrofotografiu, mikrokinematografiu alebo mikroprojekciu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9011 20 10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Mikroskopy na mikrofotografiu vybavené zariadením zvlášť konštruovaným na manipuláciu a prepravu polovodičových doštičiek alebo mriežok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9011 20 90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9011 80 00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mikroskopy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Časti, súčasti a 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9011 90 10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Prístrojov podpoložky 9011 10 10 alebo 9011 20 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9011 90 90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Mikroskopy iné ako optické mikroskopy;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difrakčné prístroje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Mikroskopy iné ako optické mikroskopy;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difrakčné prístroje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9012 10 10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Elektrónové mikroskopy vybavené zariadením zvlášť konštruovaným na manipuláciu a prepravu polovodičových doštičiek alebo mriežok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9012 10 90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Časti, súčasti a 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9012 90 10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Prístrojov podpoložky 9012 10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9012 90 90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Zariadenia s tekutými kryštálmi zostavené z výrobkov, ktoré nie sú presnejšie špecifikované v ostatných položkách;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lasery iné ako laserové diódy;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 optické prístroje a nástroje, v tejto kapitole inde nešpecifikované ani nezahrnuté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9013 10 00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Zameriavacie ďalekohľady na zbrane;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periskopy;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ďalekohľady skonštruované ako súčasť prístrojov, strojov, zariadení alebo nástrojov tejto kapitoly alebo triedy XVI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9013 20 00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Lasery, iné ako laserové diódy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9013 80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zariadenia, prístroje a nástroje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tekutými kryštálmi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9013 80 20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aktívnymi tekutými kryštálmi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9013 80 30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9013 80 90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9013 90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Časti, súčasti a 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9013 90 10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zariadenie na báze tekutých kryštálov (LCD)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9013 90 90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Navigačné kompasy;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 navigačné prístroje a 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9014 10 00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Navigačné kompasy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9014 20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Prístroje a zariadenia na leteckú alebo kozmickú navigáciu (iné ako kompasy)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9014 20 20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Inerciálne navigačné systémy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9014 20 80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9014 80 00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nástroje a prístroje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9014 90 00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Časti, súčasti a 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Vymeriavacie (vrátane fotogrammetrických meraní), hydrografické, oceánografické, hydrologické, meteorologické alebo geofyzikálne prístroje a zariadenia, okrem kompasov;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zameriavacie 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9015 10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Zameriavacie 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9015 10 10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Elektronické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9015 10 90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9015 20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Teodolity a tachymetre (tacheometre)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9015 20 10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Elektronické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9015 20 90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9015 30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Libely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9015 30 10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Elektronické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9015 30 90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9015 40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Fotogrammetrické, vymeriavacie prístroje a 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9015 40 10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Elektronické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9015 40 90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9015 80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nástroje a prístroje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Elektronické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9015 80 11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Meteorologické, hydrologické a geofyzikálne prístroje a 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9015 80 19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9015 80 91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Prístroje a zariadenia používané v geodézii, topografii, vymeriavaní alebo nivelizácii;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hydrografické prístroje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9015 80 93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Meteorologické, hydrologické a geofyzikálne prístroje a 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9015 80 99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9015 90 00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Časti, súčasti a 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9016 00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Váhy s citlivosťou 5 cg alebo lepšou, tiež so závažiami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9016 00 10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Váhy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9016 00 90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Časti, súčasti a 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78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Kresliace, rysovacie alebo počítacie prístroje a nástroje (napríklad kresliace stroje, pantografy, uhlomery, rysovadlá, logaritmické pravítka a počítacie kotúče);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ručné dĺžkové meradlá (napríklad metre, meracie pásma, mikrometre, posuvné meradlá a kalibre), v tejto kapitole inde nešpecifikované ani nezahrnuté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9017 10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Kresliace (rysovacie) stoly a stroje, tiež automatické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9017 10 10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Súradnicové zapisovače (plotery)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9017 10 90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9017 20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kresliace, rysovacie alebo počítacie nástroje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9017 20 05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Súradnicové zapisovače (plotery)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kresliace nástroje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9017 20 11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Rysovacie a kresliace súpravy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9017 20 19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9017 20 39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Predkresľovacie (značkovacie) nástroje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9017 20 90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Matematické počítacie prístroje a nástroje (vrátane logaritmických pravítok, kruhových logaritmických pravítok a podobne)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9017 30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Mikrometre, posuvné meradlá, kalibre a mierky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9017 30 10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Mikrometre a posuvné meradlá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9017 30 90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(okrem mierok bez nastaviteľného zariadenia položky 9031)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9017 80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prístroje a nástroje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9017 80 10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Meracie tyče a meracie pásma a meradlá s delením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9017 80 90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9017 90 00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Časti, súčasti a 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Lekárske, chirurgické, zubolekárske alebo zverolekárske nástroje, prístroje a zariadenia vrátane scintigrafických prístrojov, ostatné elektrolekárske prístroje, ako aj prístroje na skúšanie zraku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Elektrodiagnostické prístroje (vrátane prístojov na funkčné vyšetrenie alebo kontrolu fyziologických parametrov)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Elektrokardiografy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9018 12 00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Ultrazvukové diagnostické prístroje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9018 13 00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Diagnostické prístroje magneticko rezonančné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9018 14 00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Scintigrafické prístroje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9018 19 10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Monitorovacie prístroje na simultánne monitorovanie dvoch alebo viacerých parametrov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9018 19 90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Prístroje na ultrafialové alebo infračervené žiarenie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Injekčné striekačky, ihly, katétre (cievkovače), kanyly a podobné výrobky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Injekčné striekačky, tiež s ihlami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9018 31 10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plastov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9018 31 90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9018 32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Kovové rúrkové ihly a zošívacie ihly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9018 32 10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Kovové rúrkové ihly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9018 32 90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Zošívacie ihly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9018 39 00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nástroje, prístroje a zariadenia používané v zubolekárstve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9018 41 00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Zubné vŕtačky, tiež kombinované na spoločnej základni s ostatným zubolekárskym príslušenstvom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9018 49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9018 49 10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Frézy, disky, vrtáky a kefky na použitie v zubných vŕtačkách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9018 49 90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oftalmologické nástroje a prístroje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9018 50 10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Iné ako optické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9018 50 90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Optické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nástroje a prístroje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Nástroje a prístroje na meranie krvného tlaku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9018 90 20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Endoskopy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9018 90 30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Prístroje a zariadenia na dialýzu obličiek (umelé obličky, dialyzačné prístroje)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Prístroje na diatermiu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9018 90 41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---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Ultrazvukové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9018 90 49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9018 90 50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Transfúzne prístroje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9018 90 60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Prístroje, nástroje a zariadenia na anestéziu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9018 90 70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Ultrazvukové prístroje na litotripsiu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9018 90 75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Prístroje na stimuláciu nervov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9018 90 85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Mechanoterapeutické zariadenia;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masážne prístroje;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prístroje na testovanie psychologickej spôsobilosti;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prístroje na liečenie ozónom, kyslíkom, aerosólom, prístroje na umelé dýchanie alebo ostatné liečebné dýchacie prístroje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Mechanoterapeutické zariadenia;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masážne prístroje;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prístroje na testovanie psychologickej spôsobilosti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9019 10 10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Elektrické vibračné masážne strojčeky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9019 10 90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9019 20 00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Prístroje na liečenie ozónom, kyslíkom, aerosólom, prístroje na umelé dýchanie alebo ostatné liečebné dýchacie prístroje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9020 00 00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 dýchacie prístroje a plynové masky, okrem ochranných masiek bez mechanických častí a vymeniteľných filtrov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5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Ortopedické pomôcky vrátane bariel, liečebných a chirurgických pásov a bandáží;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dlahy a ostatné pomôcky na liečenie zlomenín;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umelé časti tela;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načúvacie pomôcky a ostatné zariadenia nosené alebo prenášané na tele alebo v tele implantované, na kompenzovanie nejakej chyby alebo neschopnosti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Ortopedické pomôcky alebo pomôcky na liečenie zlomenín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9021 10 10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Ortopedické pomôcky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9021 10 90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Dlahy a ostatné pomôcky na liečenie zlomenín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Umelé zuby a zubolekárske 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9021 21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Umelé zuby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9021 21 10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plastov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9021 21 90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ostatných materiálov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9021 29 00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umelé časti tela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9021 31 00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Umelé kĺby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9021 39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9021 39 10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Očné protézy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9021 39 90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9021 40 00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Načúvacie pomôcky, okrem ich častí, súčastí a príslušenstva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9021 50 00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Stimulátory srdcového svalu, okrem ich častí, súčastí a príslušenstva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9021 90 10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Časti, súčasti a príslušenstvo načúvacích pomôcok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9021 90 90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78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Prístroje využívajúce röntgenove lúče alebo žiarenie alfa, beta alebo gama, tiež na lekárske, chirurgické, zubolekárske alebo zverolekárske účely, vrátane rádiografických alebo rádioterapeutických prístrojov, trubice vyžarujúce röntgenove lúče a ostatné generátory röntgenových lúčov, generátory vysokého napätia, ovládacie panely a pulty, presvetľovacie štíty, vyšetrovacie alebo liečebné stoly, kreslá a podobne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Prístroje využívajúce röntgenove lúče tiež na lekárske, chirurgické, zubolekárske alebo zverolekárske účely, vrátane rádiografických alebo rádioterapeutických prístrojov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9022 12 00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Tomografické prístroje riadené strojom na automatické spracovanie informácií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9022 13 00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Ostatné, na zubolekárske účely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9022 14 00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Ostatné, na lekárske, chirurgické alebo zverolekárske účely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9022 19 00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ostatné účely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Prístroje využívajúce žiarenie alfa, beta alebo gama, tiež na lekárske, chirurgické, zubolekárske alebo zverolekárske účely, vrátane rádiografických alebo rádioterapeutických prístrojov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9022 21 00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lekárske, chirurgické, zubolekárske alebo zverolekárske účely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9022 29 00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ostatné účely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9022 30 00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Trubice na röntgenove lúče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Ostatné, vrátane častí, súčastí a príslušenstva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9022 90 10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Fluorescenčné obrazovky na röntgenove lúče a presvetľovacie steny na röntgenove lúče;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ochranné štíty a mriežky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9022 90 90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9023 00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Nástroje, prístroje, zariadenia a modely predurčené na predvádzacie účely (napríklad pri vyučovaní alebo na výstavách), nehodiace sa na ostatné účely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9023 00 10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Na vyučovanie fyziky, chémie alebo technických predmetov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9023 00 80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Stroje a prístroje na skúšanie tvrdosti, pevnosti v ťahu, stlačiteľnosti, elasticity alebo ostatných mechanických vlastností materiálov (napríklad kovov, dreva, textilu, papiera, plastov)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9024 10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Stroje a prístroje na skúšanie kovov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9024 10 10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Elektronické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9024 10 91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Univerzálne alebo na testovanie pevnosti v ťahu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9024 10 93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skúšanie tvrdosti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9024 10 99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9024 80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stroje a prístroje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9024 80 10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Elektronické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9024 80 91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skúšanie textilných materiálov, papiera alebo lepenky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9024 80 99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9024 90 00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Časti, súčasti a 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Hydrometre a podobné plávajúce prístroje, teplomery, žiaromery, barometre, vlhkomery a psychrometre, tiež registračné i navzájom kombinované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Teplomery a pyrometre, nekombinované s ostatnými prístrojmi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9025 11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Kvapalinové, s priamym čítaním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9025 11 20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Klinické alebo zverolekárske teplomery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9025 11 80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9025 19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9025 19 20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Elektronické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9025 19 80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9025 80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prístroje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9025 80 20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Barometre, nekombinované s ostatnými prístrojmi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9025 80 40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Elektronické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9025 80 80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9025 90 00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Časti, súčasti a 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Prístroje a nástroje na meranie alebo na kontrolu prietokov, hladiny, tlaku alebo ostatných premenných charakteristík kvapalín alebo plynov (napríklad prietokomery, hladinomery, manometre, merače tepla), okrem prístrojov a nástrojov položiek 9014, 9015, 9028 alebo 9032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9026 10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Na meranie alebo kontrolu prietokov alebo hladiny kvapalín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Elektronické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9026 10 21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Prietokomery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9026 10 29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9026 10 81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Prietokomery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9026 10 89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9026 20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Na meranie alebo kontrolu tlaku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9026 20 20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Elektronické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9026 20 40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So špirálou alebo s kovovou membránou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9026 20 80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9026 80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prístroje a nástroje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9026 80 20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Elektronické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9026 80 80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9026 90 00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Časti, súčasti a 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04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Prístroje, zariadenia a nástroje na fyzikálne alebo na chemické rozbory (napríklad polarimetre, spektrometre, refraktometre, analyzátory plynov alebo dymu);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nástroje, prístroje a zariadenia na meranie alebo kontrolu viskozity, pórovitosti, rozťažnosti, povrchového napätia alebo podobných vlastností;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nástroje, prístroje a zariadenia na kalorimetrické, akustické alebo fotometrické merania alebo kontrolu (vrátane expozimetrov);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mikrotómy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9027 10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Analyzátory plynov alebo dymu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9027 10 10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Elektronické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9027 10 90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9027 20 00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Chromatografy a prístroje na elektroforézu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9027 30 00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Spektrometre, spektrofotometre a spektrografy využívajúce optické žiarenie (ultrafialové, viditeľné, infračervené)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9027 50 00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nástroje, prístroje a zariadenia využívajúce optické žiarenie (ultrafialové, viditeľné, infračervené)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9027 80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nástroje, prístroje a 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9027 80 05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Expozimetre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Elektronické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9027 80 11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pH metre, rH metre a ostatné prístroje na meranie vodivosti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9027 80 13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Prístroje na meranie fyzikálnych vlastností polovodičových materiálov alebo LCD substrátov, alebo pripojených izolačných a vodivých vrstiev počas výrobného procesu polovodičovej doštičky alebo LCD výrobkov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9027 80 17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9027 80 91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Viskozimetre, porozimetre a expanzimetre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9027 80 93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Prístroje na meranie fyzikálnych vlastností polovodičových materiálov alebo LCD substrátov, alebo pripojených izolačných a vodivých vrstiev počas výrobného procesu polovodičovej doštičky alebo LCD výrobkov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9027 80 97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9027 90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Mikrotómy;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časti, súčasti a 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9027 90 10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Mikrotómy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Časti, súčasti a 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9027 90 50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Prístrojov podpoložiek 9027 20 až 9027 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9027 90 80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Mikrotómov alebo analyzačných prístrojov plynov alebo dymu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Merače dodávky alebo produkcie plynov, kvapalín alebo elektrickej energie, vrátane ich kalibračných meračov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9028 10 00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Plynomery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9028 20 00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Merače kvapalín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9028 30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Elektromery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striedavý prúd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9028 30 11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Jednofázový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9028 30 19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Viacfázový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9028 30 90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9028 90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Časti, súčasti a 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9028 90 10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elektromery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9028 90 90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Otáčkomery, počítače výrobkov, taxametre, merače ubehnutej dráhy, krokomery a podobné počítače;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indikátory rýchlosti a tachometre, iné ako zatriedené do položky 9014 alebo 9015;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stroboskopy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9029 10 00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Otáčkomery, počítače výrobkov, taxametre, merače ubehnutej dráhy, krokomery a podobné počítače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9029 20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Indikátory rýchlosti a tachometre;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stroboskopy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Indikátory rýchlosti a tachometre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9029 20 31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Indikátory rýchlosti na vozidlá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9029 20 38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9029 20 90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Stroboskopy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9029 90 00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Časti, súčasti a 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5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Osciloskopy, analyzátory spektra a ostatné nástroje, prístroje a zariadenia na meranie alebo kontrolu elektrických veličín, okrem meračov položky 9028;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nástroje, prístroje a zariadenia na meranie alebo zisťovanie žiarenia alfa, beta, gama, röntgenových lúčov, kozmického alebo ostatného ionizujúceho žiarenia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9030 10 00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Nástroje, prístroje a zariadenia na meranie alebo zisťovanie ionizujúceho žiarenia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Osciloskopy a oscilografy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9030 20 10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Katódové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9030 20 30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Ostatné, s registračným zariadením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9030 20 91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Elektronické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9030 20 99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nástroje, prístroje a zariadenia na meranie alebo kontrolu napätia, prúdu, odporu alebo výkonu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9030 31 00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Univerzálne meracie nástroje, prístroje a zariadenia, bez záznamového 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9030 32 00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Univerzálne meracie nástroje, prístroje a zariadenia, so záznamovým zariadením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9030 33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Ostatné, bez záznamového 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9030 33 10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Elektronické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9030 33 91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Voltmetre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9030 33 99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9030 39 00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Ostatné, so záznamovým zariadením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9030 40 00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nástroje, prístroje a zariadenia zvlášť určené pre oznamovaciu techniku (napríklad hypsometre, merače zosilnenia, merače skreslenia, psofometre a pod.)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nástroje, prístroje a 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9030 82 00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meranie alebo kontrolu polovodičových doštičiek alebo zariadení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9030 84 00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Ostatné, so záznamovým zariadením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9030 89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9030 89 30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Elektronické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9030 89 90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Časti, súčasti a 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9030 90 20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nástroje, prístroje a zariadenia podpoložky 9030 82 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9030 90 85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Meracie alebo kontrolné nástroje, prístroje, zariadenia a stroje, inde nešpecifikované ani nezahrnuté v tejto kapitole;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projektory na kontrolu profilov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9031 10 00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Stroje na vyvažovanie mechanických súčastí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9031 20 00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Skúšobné 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optické nástroje, prístroje a 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9031 41 00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kontrolu polovodičových doštičiek alebo polovodičových zariadení alebo na kontrolu fotomasiek alebo ohniskových doštičiek používaných na výrobu polovodičových zariadení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9031 49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9031 49 10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Projektory na kontrolu profilov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9031 49 90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9031 80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nástroje, prístroje, zariadenia a 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Elektronické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meranie alebo kontrolu geometrických veličín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9031 80 32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Na kontrolu polovodičových doštičiek alebo polovodičových zariadení alebo na kontrolu fotomasiek alebo ohniskových doštičiek používaných na výrobu polovodičových zariadení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9031 80 34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9031 80 38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9031 80 91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Na meranie alebo kontrolu geometrických veličín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9031 80 98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Časti, súčasti a 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9031 90 20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prístroje podpoložky 9031 41 00 alebo na optické nástroje a prístroje na meranie povrchového znečistenia polovodičových doštičiek podpoložky 9031 49 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9031 90 30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prístroje podpoložky 9031 80 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9031 90 85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Automatické regulačné alebo riadiace prístroje a nástroje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Termostaty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9032 10 20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Elektronické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9032 10 81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elektrickým prepínačom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9032 10 89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9032 20 00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Manostaty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prístroje a nástroje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9032 81 00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Hydraulické alebo pneumatické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9032 89 00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9032 90 00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Časti, súčasti a 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9033 00 00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Časti a súčasti a príslušenstvo (v tejto kapitole inde nešpecifikované ani nezahrnuté) na stroje, nástroje alebo prístroje kapitoly 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91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HODINY A HODINKY A ICH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Náramkové hodinky, vreckové hodinky a ostatné hodinky,</w:t>
            </w:r>
            <w:r w:rsidR="00C758D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vrátane stopiek, s puzdrom z drahého kovu alebo z kovu plátovaného drahým kovom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Náramkové hodinky, poháňané elektricky, tiež so stopkami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9101 11 00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Len s mechanickým ciferníkom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4,5 MIN 0,3 € p/st MAX 0,8 € p/st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9101 19 00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4,5 MIN 0,3 € p/st MAX 0,8 € p/st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náramkové hodinky, tiež so stopkami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9101 21 00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automatickým naťahovaním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4,5 MIN 0,3 € p/st MAX 0,8 € p/st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9101 29 00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4,5 MIN 0,3 € p/st MAX 0,8 € p/st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9101 91 00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Poháňané elektricky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4,5 MIN 0,3 € p/st MAX 0,8 € p/st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9101 99 00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4,5 MIN 0,3 € p/st MAX 0,8 € p/st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Náramkové hodinky, vreckové hodinky a ostatné hodinky, vrátane stopiek, iné ako položky 9101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Náramkové hodinky, poháňané elektricky, tiež so stopkami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9102 11 00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Len s mechanickým ciferníkom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4,5 MIN 0,3 € p/st MAX 0,8 € p/st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9102 12 00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Len s optoelektrickým displejom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4,5 MIN 0,3 € p/st MAX 0,8 € p/st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9102 19 00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4,5 MIN 0,3 € p/st MAX 0,8 € p/st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náramkové hodinky, tiež so stopkami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9102 21 00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automatickým naťahovaním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4,5 MIN 0,3 € p/st MAX 0,8 € p/st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9102 29 00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4,5 MIN 0,3 € p/st MAX 0,8 € p/st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9102 91 00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Poháňané elektricky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4,5 MIN 0,3 € p/st MAX 0,8 € p/st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9102 99 00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4,5 MIN 0,3 € p/st MAX 0,8 € p/st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Hodiny s hodinkovým strojčekom, iné ako hodiny položky 9104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9103 10 00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Poháňané elektricky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9103 90 00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9104 00 00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Hodiny do prístrojových panelov a podobné typy hodín do vozidiel, lietadiel, kozmických lodí alebo plavidiel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 hodiny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Budíky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9105 11 00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Poháňané elektricky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9105 19 00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Nástenné hodiny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9105 21 00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Poháňané elektricky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9105 29 00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9105 91 00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Poháňané elektricky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9105 99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9105 99 10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Hodiny stolové alebo kozubové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9105 99 90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Prístroje zaznamenávajúce denný čas a prístroje na meranie, zaznamenávanie alebo iné zobrazovanie časového intervalu, s hodinovým alebo hodinkovým strojčekom alebo synchrónnym motorom (napríklad kontrolné registračné hodiny, záznamové hodiny)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9106 10 00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Kontrolné registračné hodiny;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záznamové hodiny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9106 90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9106 90 10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Procesné časovače, stopky a podobne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9106 90 80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9107 00 00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Časové spínače, s hodinovým alebo hodinkovým strojčekom alebo synchrónnym motorom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Hodinkové strojčeky, úplné a zmontované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Poháňané elektricky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9108 11 00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Len s mechanickým ciferníkom alebo so zariadením umožňujúcim vsadiť mechanický ciferník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9108 12 00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Len s optoelektrickým displejom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9108 19 00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9108 20 00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 automatickým naťahovaním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 MIN 0,17 € p/st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9108 90 00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 MIN 0,17 € p/st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Hodinové strojčeky, úplné a zmontované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Poháňané elektricky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9109 11 00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Budíkové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9109 19 00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9109 90 00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Úplné hodinkové alebo hodinové strojčeky, nezmontované alebo čiastočne zmontované (súpravy);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neúplné hodinkové alebo hodinové strojčeky zmontované;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nedohotovené hodinkové alebo hodinové strojčeky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Hodinkové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9110 11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Úplné strojčeky nezmontované alebo čiastočne zmontované (súpravy)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9110 11 10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So zotrvačníkovým kolieskom s vláskom (kompletkou)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 MIN 0,17 € p/st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9110 11 90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9110 12 00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Neúplné strojčeky, zmontované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9110 19 00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Nedohotovené strojčeky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9110 90 00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Puzdrá hodiniek a ich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9111 10 00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Puzdrá z drahého kovu alebo z kovu plátovaného drahým kovom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0,5 € p/st MIN 2,7 MAX 4,6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9111 20 00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Puzdrá zo základného kovu, tiež pokovované zlatom alebo striebrom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0,5 € p/st MIN 2,7 MAX 4,6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9111 80 00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puzdrá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0,5 € p/st MIN 2,7 MAX 4,6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9111 90 00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0,5 € p/st MIN 2,7 MAX 4,6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Puzdrá hodín a puzdrá podobného typu na ostatné výrobky tejto kapitoly a ich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9112 20 00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Puzdrá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9112 90 00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Hodinkové remienky, pásky, náramky a ich časti a 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9113 10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 drahého kovu alebo z kovu plátovaného drahým kovom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9113 10 10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drahého kovu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9113 10 90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kovu plátovaního drahým kovom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9113 20 00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Zo základného kovu, tiež pokovované alebo striebrom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9113 90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9113 90 10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usne alebo kompozitnej usne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9113 90 80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9114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 časti a súčasti hodín alebo hodiniek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9114 10 00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Perá vrátane vláskov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9114 20 00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Hodinkové a hodinové kamene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9114 30 00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Číselníky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9114 40 00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Platiny a ložiskové mostíky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9114 90 00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92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HUDOBNÉ NÁSTROJE;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ČASTI A SÚČASTI A PRÍSLUŠENSTVO TÝCHTO NÁSTROJOV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Klavíry a pianína vrátane automatických;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čembalá a ostatné strunové nástroje s klaviatúrou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Pianína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9201 10 10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9201 10 90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Použité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9201 20 00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Krídla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9201 90 00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 strunové hudobné nástroje (napríklad gitary, husle, harfy)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Sláčikové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9202 10 10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Husle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9202 10 90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9202 90 30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Gitary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9202 90 80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 dychové hudobné nástroje (napríklad klarinety, trúbky, gajdy)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9205 10 00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Dychové nástroje plechové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9205 90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9205 90 10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Akordeóny (ťahacie harmoniky) a podobné nástroje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9205 90 30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Fúkacie harmoniky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9205 90 50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Píšťalové organy s klaviatúrou;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harmóniá a podobné nástroje s klaviatúrou a voľnými kovovými jazýčkami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9205 90 90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9206 00 00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Bicie hudobné nástroje (napríklad bubny, bubienky, xylofóny, činely, kastanety, marakasy)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Hudobné nástroje, ktorých zvuk sa tvorí alebo sa musí zosilniť elektricky (napríklad organy, gitary, akordeóny)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9207 10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Klávesové hudobné nástroje, iné ako akordeóny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9207 10 10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Organy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9207 10 30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Digitálne klavíry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9207 10 50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Syntetizátory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9207 10 80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9207 90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9207 90 10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Gitary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9207 90 90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5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Hracie skrinky, orchestrióny, verklíky, mechanické spievajúce vtáky, hracie píly a ostatné hudobné nástroje nezatriedené do ostatných položiek tejto kapitoly;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vábničky všetkých druhov;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píšťalky, húkačky a ostatné dychové návestné nástroje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9208 10 00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Hracie skrinky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9208 90 00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Časti, súčasti a príslušenstvo hudobných nástrojov (napríklad mechanizmy hracích skriniek, karty, kotúče a valčeky na mechanicky hrajúce prístroje);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metronómy a ladičky všetkých druhov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9209 30 00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Struny na hudobné nástroje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9209 91 00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Časti, súčasti a príslušenstvo klavírov a pianín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9209 92 00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Časti, súčasti a príslušenstvo hudobných nástrojov položky 9202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9209 94 00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Časti, súčasti a príslušenstvo hudobných nástrojov položky 9207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9209 99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9209 99 20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Časti, súčasti a príslušenstvo hudobných nástrojov položky 9205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9209 99 40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Metronómy a ladičky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9209 99 50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Mechanizmy hracích skriniek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9209 99 70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93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ZBRANE A STRELIVO;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ICH ČASTI, SÚČASTI A 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Vojenské zbrane iné ako revolvery, pištole a zbrane položky 9307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Delostrelecké zbrane (napríklad delá, húfnice a mínomety)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9301 11 00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Samohybné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9301 19 00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9301 20 00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Raketomety;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plameňomety;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granátomety;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torpédomety a podobné vrhače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9301 90 00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9302 00 00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Revolvery a pištole, iné ako zatriedené do položky 9303 alebo 9304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78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 strelné zbrane a zariadenia fungujúce na princípe výbuchu strelného prachu (napríklad športové brokovnice a guľovnice, strelné zbrane, ktoré možno nabíjať len ústím hlavne, pištole vystreľujúce rakety a ostatné zariadenia určené len na vypúšťanie signálnych rakiet, pištole a revolvery na streľbu slepými nábojmi, jatočné pištole, delá na vrhanie lán)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9303 10 00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Strelné zbrane nabíjané ústím hlavne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9303 20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brokovnice, športové, lovecké alebo na streľbu na terč, vrátane kombinácie brokovnica – guľovnica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9303 20 10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jednou hladkou hlavňou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9303 20 95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9303 30 00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guľovnice, športové, lovecké alebo na streľbu na terč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9303 90 00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9304 00 00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Ostatné zbrane (napríklad pušky, karabíny a pištole na pero, tlak vzduchu alebo plynu, obušky), okrem zbraní položky 9307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Časti, súčasti a príslušenstvo výrobkov položiek 9301 až 9304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9305 10 00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Revolverov alebo pištolí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Brokovníc alebo guľovníc položky 9303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9305 21 00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Hlavne brokovnice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9305 29 00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9305 91 00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vojenské zbrane položky 9301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9305 99 00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Bomby, granáty, torpéda, míny, riadené strely a podobná vojenská výstroj a jej časti;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náboje a ostatné strelivo a ich časti a súčasti vrátane brokov a nábojových krytiek (zátok)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Náboje do brokovníc a ich časti a súčasti;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broky do vzduchoviek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9306 21 00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Náboje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9306 29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9306 29 40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Nábojnice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9306 29 70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9306 30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náboje a ich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9306 30 10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Do revolverov a pištolí položky 9302 a do samopalov a automatických pušiek položky 9301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9306 30 30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Do vojenských zbraní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9306 30 91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Náboje so stredovým zápalom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9306 30 93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Náboje s okrajovým zápalom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9306 30 97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9306 90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9306 90 10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vojenské účely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9306 90 90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9307 00 00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Meče, tesáky, bodáky, kopije a podobné sečné a bodné zbrane, ich časti, súčasti a ich pošvy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04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94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NÁBYTOK;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POSTEĽOVINY, MATRACE, MATRACOVÉ PODLOŽKY, VANKÚŠE A PODOBNÉ VYPCHATÉ POTREBY;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SVIETIDLÁ A ICH PRÍSLUŠENSTVO INDE NEŠPECIFIKOVANÉ ANI NEZAHRNUTÉ;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SVETELNÉ REKLAMY, SVETELNÉ ZNAKY A ZNAČKY, SVETELNÉ OZNAMOVACIE TABULE A PODOBNÉ VÝROBKY;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MONTOVANÉ STAVBY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Sedadlá (okrem sedadiel 9402), tiež premeniteľné na lôžka a ich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9401 10 00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Sedadlá druhov používaných v lietadlách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9401 20 00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Sedadlá druhov používaných v motorových vozidlách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9401 30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Otáčacie sedadlá nastaviteľné na výšku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9401 30 10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Vypchávané, s operadlami a kolieskami alebo sanicami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9401 30 90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9401 40 00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Sedadlá, iné ako kempingové alebo záhradné, premeniteľné na lôžka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Sedadlá z indického tŕstia, vŕbového prútia, bambusu alebo z podobných materiálov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9401 51 00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 bambusu alebo z ratanu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9401 59 00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sedadlá s drevenou kostrou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9401 61 00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Čalúnené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9401 69 00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sedadlá s kovovou kostrou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9401 71 00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Čalúnené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9401 79 00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9401 80 00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sedadlá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9401 90 10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Sedadiel, druhov používaných v lietadlách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9401 90 30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dreva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9401 90 80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5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Lekársky, chirurgický, zubolekársky alebo zverolekársky nábytok (napríklad operačné stoly, vyšetrovacie stoly, nemocničné lôžka s mechanickým zariadením, zubolekárske kreslá);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kreslá holičské a kadernícke a podobné kreslá, vybavené otočným a zároveň sklápacím a zdvíhacím zariadením, časti a súčasti týchto výrobkov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9402 10 00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Zubolekárske kreslá, kreslá holičské a kadernícke alebo podobné kreslá a ich časti a 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9402 90 00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Ostatný nábytok a jeho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9403 10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Kancelársky kovový nábytok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9403 10 10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Rysovacie stoly (iné ako položky 9017)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Nepresahujúci výšku 80 cm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9403 10 51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Písacie stoly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9403 10 59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Presahujúci výšku 80 cm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9403 10 91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Skrine s dverami, žalúziami alebo so sklopnými doskami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9403 10 93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Registračné skrinky, lístkovnice a ostatné kartotečné skrine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9403 10 99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9403 20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Ostatný kovový nábytok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9403 20 20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Postele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9403 20 80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9403 30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Kancelársky drevený nábytok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Nepresahujúci výšku 80 cm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9403 30 11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Písacie stoly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9403 30 19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Presahujúci výšku 80 cm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9403 30 91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Skrine s dverami, žalúziami alebo so sklopnými doskami;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registračné skrinky, lístkovnice a ostatné kartotečné skrine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9403 30 99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9403 40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Kuchynský drevený nábytok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9403 40 10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Vstavané kuchynské jednotky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9403 40 90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9403 50 00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Spálňový drevený nábytok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9403 60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Ostatný drevený nábytok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9403 60 10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Drevený nábytok druhov používaných v bytových jedálňach a obývacích izbách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9403 60 30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Drevený nábytok druhov používaných v obchodoch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9403 60 90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Ostatný drevený nábytok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9403 70 00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Nábytok z plastov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Nábytok z ostatných materiálov, vrátane tŕstia, vŕbového prútia, bambusu alebo podobných materiálov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9403 81 00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 bambusu alebo z ratanu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9403 89 00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9403 90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9403 90 10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kovu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9403 90 30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dreva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9403 90 90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materiálov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5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Matracové podložky;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posteľoviny a podobné výrobky (napríklad matrace, prešívané prikrývky, periny, vankúše a podhlavníky), s pružinami alebo vypchávané, alebo vnútri vyložené akýmkoľvek materiálom, alebo z ľahčeného kaučuku alebo ľahčených plastov, tiež potiahnuté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9404 10 00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Matracové podložky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Matrace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9404 21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ľahčeného kaučuku alebo ľahčených plastov, tiež potiahnuté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9404 21 10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kaučuku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9404 21 90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plastov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9404 29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materiálov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9404 29 10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kovovými pružinami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9404 29 90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9404 30 00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Spacie vaky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9404 90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9404 90 10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Plnené páraným alebo prachovým perím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9404 90 90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5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Svietidlá a osvetľovacie zariadenia vrátane svetlometov a reflektorov a ich časti a súčasti, inde nešpecifikované ani nezahrnuté;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svetelné reklamy, svetelné znaky a značky, svetelné oznamovacie tabule a podobné výrobky s pevným osvetľovacím zdrojom a ich časti a súčasti inde nešpecifikované ani nezahrnuté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Lustre a ostatné stropné alebo nástenné svietidlá, okrem vonkajších svietidiel druhov používaných na osvetlenie verejných priestorov alebo ciest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plastov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9405 10 21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Druhov používaných so žiarovkami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9405 10 28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9405 10 30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keramických materiálov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9405 10 50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skla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materiálov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9405 10 91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Druhov používaných so žiarovkami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9405 10 98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Elektrické svietidlá na stôl, na písací stôl, na nočný stolík alebo svietidlá na postavenie na podlahu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plastov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9405 20 11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Druhov používaných so žiarovkami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9405 20 19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9405 20 30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keramických materiálov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9405 20 50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skla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materiálov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9405 20 91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Druhov používaných so žiarovkami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9405 20 99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Elektrické svietidlá na vianočné stromčeky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elektrické svietidlá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9405 40 10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Svetlomety a reflektory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plastov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9405 40 31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Druhov používaných so žiarovkami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9405 40 35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Druhov používaných so žiarovkovými trubicami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9405 40 39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ostatných materiálov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9405 40 91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Druhov používaných so žiarovkami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9405 40 95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Druhov používaných so žiarovkovými trubicami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9405 40 99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9405 50 00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Neelektrické svietidlá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9405 60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Svetelné reklamy, svetelné znaky a značky, svetelné oznamovacie tabule a podobné výrobky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9405 60 20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plastov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9405 60 80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materiálov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skla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Potreby na vybavenie elektrických svietidiel (okrem svetlometov a reflektorov)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9405 91 11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Fazetované sklo, doštičky, guľôčky, mandličky, kvietky, sklenené závesky a ostatné ozdoby na záveskové lustre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9405 91 19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 (napríklad rozptyľovacie tienidlá, povalové telesá, gule, misky, nočné tienidlá, tulipánky)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9405 91 90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9405 92 00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plastov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9405 99 00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9406 00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Montované stavby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9406 00 11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Mobilné domy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9406 00 20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dreva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železa alebo ocele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9406 00 31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Skleníky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9406 00 38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9406 00 80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materiálov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95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HRAČKY, HRY A ŠPORTOVÉ POTREBY;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ICH ČASTI, SÚČASTI A 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9503 00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Trojkolky, kolobežky, šliapacie autá a podobné detské vozidlá;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kočíky pre bábiky;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bábiky;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ostatné hračky;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zmenšené modely a podobné modely na hranie, tiež mechanické;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skladačky všetkých druhov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9503 00 10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Trojkolky, kolobežky, šliapacie autá a podobné detské vozidlá;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kočíky pre bábiky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Bábiky predstavujúce len ľudské bytosti a ich časti, súčasti a 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9503 00 21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Bábiky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9503 00 29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Časti, súčasti a 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9503 00 30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Elektrické vláčiky, vrátane koľajníc, signalizačného zariadenia a ostatného príslušenstva;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zmenšené modely na zostavovanie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súpravy stavebníc a stavebnicové hračky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9503 00 35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plastov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9503 00 39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materiálov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Hračky predstavujúce zvieratá alebo bytosti iné ako ľudské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9503 00 41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Vypchaté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9503 00 49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9503 00 55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Hudobné nástroje a prístroje ako hračky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Skladačky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9503 00 61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dreva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9503 00 69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9503 00 70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hračky tvoriace súpravy alebo zbierky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motorové hračky a modely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9503 00 75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plastov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9503 00 79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materiálov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9503 00 81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Detské zbrane (hračky)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9503 00 85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Miniatúrne modely liate pod tlakom z kovu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9503 00 95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plastov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9503 00 99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Potreby na lunaparkové, stolné alebo spoločenské hry, vrátane mechanických hier, biliardov, špeciálnych stolov pre herne a kasína a zariadenia pre automatické kolkárske dráhy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9504 10 00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Obrazové hry (video) použiteľné s televíznym prijímačom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9504 20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Potreby a príslušenstvo pre biliardy všetkých druhov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9504 20 10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Biliardové stoly (tiež s nohami)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9504 20 90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9504 30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hry fungujúce po vložení mince, bankovky, bankovej karty, hracej známky alebo iného platidla, okrem zariadení pre automatické kolkárske dráhy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9504 30 10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Hry s obrazovkou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 hry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9504 30 30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Flipper (mechanická hra)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9504 30 50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9504 30 90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9504 40 00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Hracie karty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9504 90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9504 90 10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Súpravy elektrických pretekárskych autíčok, ktoré majú povahu súťažných hier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9504 90 90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Výrobky na slávnosti, karnevaly alebo na ostatné zábavy, vrátane kúzelníckych rekvizít a žartovných výrobkov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9505 10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Vianočné výrobky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9505 10 10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skla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9505 10 90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ostatných materiálov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9505 90 00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Výrobky a potreby na telesné cvičenie, na gymnastiku, atletiku alebo na ostatné športy (vrátane stolného tenisu) alebo na hry vonku, v tejto kapitole inde nešpecifikované ani nezahrnuté;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plavecké a veslárske bazény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Lyže (snehové) a ostatné lyžiarske potreby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Lyže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9506 11 10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Bežecké lyže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Zjazdárske lyže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9506 11 21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Monolyže a snowboardy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9506 11 29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9506 11 80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 lyže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9506 12 00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Viazanie na lyže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Vodné lyže, surfové dosky, surfové dosky s plachtou a ostatné potreby na vodné športy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Surfové dosky s plachtou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9506 29 00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Golfové palice a ostatné golfové potreby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9506 31 00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Palice, úplné súpravy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9506 32 00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Loptičky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9506 39 10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Časti golfových palíc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9506 39 90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Výrobky a potreby na stolný tenis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9506 40 10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Rakety, loptičky a sieťky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9506 40 90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Tenisové, badmintonové alebo podobné rakety, tiež bez výpletu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9506 51 00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Tenisové rakety, tiež bez výpletu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9506 59 00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Lopty a loptičky, iné ako golfové loptičky a loptičky na stolný tenis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9506 61 00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Tenisové loptičky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9506 62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Nafukovacie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9506 62 10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usne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9506 62 90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9506 69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9506 69 10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Kriketové loptičky a lopty na pólo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9506 69 90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9506 70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Korčule a kolieskové korčule vrátane obuvi, na ktorú sú korčule pripevnené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9506 70 10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Korčule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9506 70 30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Kolieskové korčule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9506 70 90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Časti, súčasti a príslušenstvo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Výrobky a potreby na telocvik, gymnastiku alebo atletiku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9506 91 10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Tréningové prístroje s mechanizmom prispôsobenia odporu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9506 91 90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9506 99 10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Vybavenie na kriket a pólo, iné ako lopty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9506 99 90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Rybárske prúty, udice, rybárske háčiky a ostatné rybárske potreby na udice;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podberáky, sieťky na motýle a podobné sieťky;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umelé návnady (iné ako zatriedené v položke 9208 alebo 9705) a podobné lovecké alebo strelecké potreby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9507 10 00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Rybárske prúty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9507 20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Rybárske háčiky, tiež naviazané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9507 20 10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Rybárske háčiky nenaviazané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9507 20 90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9507 30 00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Rybárske navijaky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9507 90 00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Kolotoče, hojdačky, strelnice a ostatné jarmočné atrakcie;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putovné cirkusy a putovné zverince;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divadlá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9508 10 00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Putovné cirkusy a putovné zverince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9508 90 00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96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RÔZNE VÝROBKY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Opracovaná slonovina, kosť, korytnačina, rohovina, parohy, koraly, perleť a ostatné živočíšne rezbárske materiály a výrobky z týchto materiálov (vrátane výrobkov získaných tvarovaním)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9601 10 00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Opracovaná slonovina a výrobky zo slonoviny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9601 90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9601 90 10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Opracovaný koral (prírodný alebo rekonštituovaný) a výrobky z neho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9601 90 90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78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9602 00 00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Opracované rastlinné alebo nerastné rezbárske materiály a výrobky z týchto materiálov;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výrobky tvarované alebo vyrezávané z vosku, parafínu, stearínu, prírodného kaučuku alebo prírodných živíc alebo modelovacích materiálov a ostatné tvarované alebo vyrezávané výrobky, inde nešpecifikované ani nezahrnuté;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opracovaná netvrdená želatína (iná ako želatína položky 3503) a výrobky z netvrdenej želatíny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5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Metly, kefy a štetce (vrátane kief tvoriacich časti strojov, prístrojov alebo vozidiel), ručné mechanické metly bez motora, mopy a oprašovače z peria;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pripravené uzly a zväzky na výrobu metiel alebo kief a štetcov;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maliarske vankúšiky a valčeky;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stierky (iné ako valčekové stierky)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9603 10 00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Metly, kefy a štetce, z prútikov alebo ostatných rastlinných materiálov zviazaných do zväzkov, tiež s rúčkou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Zubné kefky, kefky a štetce na holenie, na vlasy, na nechty na mihalnice a ostatné kefy na toaletné potreby, vrátane tých, ktoré tvoria časti prístrojov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9603 21 00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Zubné kefky vrátane kefiek na zubné protézy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9603 29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9603 29 30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Kefy a štetce na vlasy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9603 29 80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9603 30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Kefy a štetce pre umelcov, štetce na písanie a podobné štetce na nanášanie kozmetických prípravkov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9603 30 10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Kefy a štetce pre umelcov a štetce na písanie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9603 30 90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Štetce na nanášanie kozmetických prípravkov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9603 40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Maliarske, natieračské, lakovacie alebo podobné kefy a štetce (iné ako kefy a štetce podpoložky 9603 30);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maliarske vankúšiky a valčeky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9603 40 10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Maliarske, natieračské, lakovacie alebo podobné kefy a štetce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9603 40 90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Maliarske vankúšiky a valčeky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9603 50 00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kefy a štetce tvoriace časti strojov, prístrojov alebo vozidiel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9603 90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9603 90 10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Ručné mechanické metly, nemotorové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9603 90 91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Kefy a zametacie kefy na čistenie ulíc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alebo pre domácnosť vrátane kief na obuv alebo na odevy;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kefy na česanie alebo umývanie zvierat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9603 90 99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9604 00 00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Ručné sitá a riečice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9605 00 00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Cestovné súpravy na osobnú toaletu, šitie alebo čistenie obuvi alebo odevov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Gombíky, stláčacie gombíky, formy na gombíky a ostatné časti a súčasti gombíkov alebo stláčacích gombíkov;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gombíkové polotovary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9606 10 00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Stláčacie gombíky a ich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Gombíky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9606 21 00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plastov, nepotiahnuté textilnými materiálmi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9606 22 00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základného kovu, nepotiahnuté textilnými materiálmi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9606 29 00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9606 30 00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Formy na gombíky a ostatné časti a súčasti gombíkov;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gombíkové polotovary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Zipsy a ich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Zipsy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9607 11 00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článkami zo základného kovu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9607 19 00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9607 20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9607 20 10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Zo základného kovu, vrátane úzkych pásikov vybavených článkami zo základného kovu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9607 20 90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78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Guľôčkové perá;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perá s plsteným hrotom a ostatné perá s pórovitým hrotom a popisovače, značkovače a zvýrazňovače;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plniace perá, rysovacie perá a ostatné perá;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rydlá na rozmnožovače;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patentné ceruzky;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rúčky na pero, rúčky na ceruzky a podobné výrobky;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časti a súčasti týchto výrobkov (vrátane ochranných krytov a príchytiek), okrem výrobkov položky 9609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9608 10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Guľôčkové perá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9608 10 10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tekutým atramentom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9608 10 30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telom alebo klobúčikom z drahého kovu alebo potiahnutými drahým kovom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9608 10 91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S vymeniteľnou náplňou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9608 10 99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9608 20 00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Perá s plsteným hrotom a ostatné perá s pórovitým hrotom a popisovače, značkovače a zvýrazňovače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Plniace perá, rysovacie perá a ostatné perá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9608 31 00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Na rysovanie tušom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9608 39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9608 39 10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S telom alebo klobúčikom z drahého kovu alebo potiahnutými drahým kovom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9608 39 90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9608 40 00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Patentné ceruzky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9608 50 00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Súpravy z výrobkov patriacich do dvoch alebo viacerých predchádzajúcich podpoložiek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9608 60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Náhradné náplne do guľôčkových pier, skladajúce sa z guľôčkového hrotu a zásobníka náplne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9608 60 10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tekutým atramentom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9608 60 90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9608 91 00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Hroty a špičky pier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9608 99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9608 99 20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Z kovu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9608 99 80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Ceruzky (iné ako položky 9608), tuhy, pastelky, kresliace uhle, kriedy na písanie alebo kreslenie a krajčírske kriedy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9609 10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Ceruzky a pastelky s tuhou v pevnom plášti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9609 10 10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tuhou z grafitu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9609 10 90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9609 20 00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Tuhy do ceruziek, čierne alebo farebné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9609 90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9609 90 10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Pastelky a kresliace uhle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9609 90 90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9610 00 00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Bridlicové tabuľky a tabule, na písanie alebo na kreslenie, tiež zarámované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9611 00 00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Dátovacie, pečatiace alebo číslovacie razidlá a podobné výrobky (vrátane strojčekov na tlač alebo na vytláčanie štítkov), ručné;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ručné sádzadlá a malé ručné tlačiarské súpravy obsahujúce takéto sádzadlá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Pásky do písacích strojov alebo podobné pásky, napustené tlačiarenskou čerňou alebo inak pripravené na zanechanie odtlačkov, tiež na cievkach alebo v kazetách;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farbiace podušky, tiež napustené, tiež v škatuľkách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9612 10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Farbiace pásky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9612 10 10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plastov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9612 10 20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chemických vlákien, so šírkou menšou ako 30 mm, trvale zamontované v plastových alebo kovových kazetách druhov používaných v automatických písacích strojoch, zariadeniach na automatické spracovanie údajov a ostatných strojoch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9612 10 80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9612 20 00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Farbiace podušky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Zapaľovače cigariet a ostatné zapaľovače, tiež mechanické alebo elektrické, a ich časti a súčasti, okrem kamienkov a knôtov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9613 10 00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Plynové vreckové zapaľovače, znovu nenaplniteľné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9613 20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Plynové vreckové zapaľovače, znovu naplniteľné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9613 20 10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elektrickým zapaľovacím systémom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9613 20 90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S ostatným zapaľovacím systémom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9613 80 00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 zapaľovače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9613 90 00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9614 00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Fajky (vrátane fajkových hláv), cigarové alebo cigaretové špičky a ich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9614 00 10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Hrubotvarované bloky (polotovary) z dreva alebo z koreňa, na výrobu fajok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9614 00 90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Hrebene na česanie, hrebene do vlasov a podobné výrobky;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sponky do vlasov, natáčky, pripínadlá a podobné výrobky, iné ako zatriedené do položky 8516, a ich časti a súčasti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Hrebene na česanie, hrebene do vlasov a podobné výrobky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9615 11 00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Z tvrdeného kaučuku alebo plastov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9615 19 00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9615 90 00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9616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Toaletné rozprašovače, ich rozprašovacie zariadenia a hlavy na ne;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labutienky a pudrovadlá na nanášanie kozmetických alebo toaletných prípravkov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9616 10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Toaletné rozprašovače, ich rozprašovacie zariadenia a hlavy na 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9616 10 10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Toaletné rozprašovače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9616 10 90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Rozprašovacie zariadenia a hlavy na 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9616 20 00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Labutienky a pudrovadlá na nanášanie kozmetických alebo toaletných prípravkov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9617 00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Vákuové fľaše a ostatné vákuové nádoby, kompletné s puzdrom,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ako aj ich časti a súčasti okrem sklenených vložiek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Vákuové fľaše a ostatné vákuové nádoby, kompletné s puzdrom, s kapacitou: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9617 00 11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Nepresahujúcou 0,75 litra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9617 00 19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 Presahujúcou 0,75 litra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9617 00 90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Časti a súčasti (iné ako sklenené vložky)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76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9618 00 00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Krajčírske panny, figuríny a podobné výrobky;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automaty a oživené scény do výkladných skríň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51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KAPITOLA 97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UMELECKÉ DIELA, ZBERATEĽSKÉ PREDMETY A STAROŽITNOSTI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27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9701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Obrazy, maľby a kresby zhotovené celkom ručne, okrem výkresov položky 4906 a ručne maľovaných alebo ozdobených priemyselných výrobkov;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koláže a podobné obrázky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9701 10 00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Obrazy, maľby a kresby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9701 90 00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9702 00 00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Pôvodné rytiny, pôvodné tlače a pôvodné litografie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9703 00 00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Pôvodné sochy a súsošia, z akéhokoľvek materiálu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9704 00 00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Poštové alebo kolkové známky, odtlačky poštových pečiatok, obálky prvého dňa, poštové ceniny a podobné výrobky, použité alebo nepoužité, iné ako zatriedené do položky 4907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102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9705 00 00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Zbierky a zberateľské predmety zoologickej, botanickej, mineralogickej, anatomickej, historickej, archeologickej, paleontologickej, etnografickej alebo numizmatickej hodnoty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120" w:type="dxa"/>
          <w:tblInd w:w="108" w:type="dxa"/>
          <w:tblLayout w:type="fixed"/>
        </w:tblPrEx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RPr="00EA2ADE" w:rsidP="00577183">
            <w:pPr>
              <w:spacing w:line="240" w:lineRule="auto"/>
              <w:rPr>
                <w:rFonts w:ascii="Times New Roman" w:hAnsi="Times New Roman" w:cs="Times New Roman"/>
                <w:color w:val="000000"/>
                <w:sz w:val="19"/>
                <w:szCs w:val="24"/>
              </w:rPr>
            </w:pPr>
            <w:r w:rsidRPr="00EA2ADE">
              <w:rPr>
                <w:rFonts w:ascii="Times New Roman" w:hAnsi="Times New Roman" w:cs="Times New Roman"/>
                <w:color w:val="000000"/>
                <w:sz w:val="19"/>
                <w:szCs w:val="24"/>
              </w:rPr>
              <w:t>9706 00 00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Starožitnosti staršie ako 100 rokov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bez cla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7183" w:rsidP="0057718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</w:tbl>
    <w:p w:rsidR="00BB2160" w:rsidP="00BB2160">
      <w:pPr>
        <w:rPr>
          <w:rFonts w:ascii="Times New Roman" w:hAnsi="Times New Roman" w:cs="Times New Roman"/>
          <w:szCs w:val="24"/>
        </w:rPr>
      </w:pPr>
    </w:p>
    <w:sectPr w:rsidSect="00577183">
      <w:footerReference w:type="default" r:id="rId4"/>
      <w:footnotePr>
        <w:numRestart w:val="eachPage"/>
      </w:footnotePr>
      <w:endnotePr>
        <w:numFmt w:val="decimal"/>
      </w:endnotePr>
      <w:pgSz w:w="11907" w:h="16840" w:code="9"/>
      <w:pgMar w:top="1134" w:right="1134" w:bottom="1134" w:left="1134" w:header="1134" w:footer="1134"/>
      <w:lnNumType w:distance="0"/>
      <w:pgNumType w:start="828"/>
      <w:cols w:space="708"/>
      <w:noEndnote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Arial Unicode MS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Batang">
    <w:altName w:val="Arial Unicode MS"/>
    <w:panose1 w:val="02030600000101010101"/>
    <w:charset w:val="81"/>
    <w:family w:val="auto"/>
    <w:pitch w:val="fixed"/>
    <w:sig w:usb0="00000000" w:usb1="00000000" w:usb2="00000000" w:usb3="00000000" w:csb0="00080000" w:csb1="00000000"/>
  </w:font>
  <w:font w:name="SimSun">
    <w:altName w:val="??¨§?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PMingLiU">
    <w:altName w:val="ˇPs?Ocu?e"/>
    <w:panose1 w:val="02010601000101010101"/>
    <w:charset w:val="88"/>
    <w:family w:val="auto"/>
    <w:pitch w:val="variable"/>
    <w:sig w:usb0="00000000" w:usb1="00000000" w:usb2="00000000" w:usb3="00000000" w:csb0="00100000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00" w:csb1="00000000"/>
  </w:font>
  <w:font w:name="Dotum">
    <w:altName w:val="Ąě˘¬??"/>
    <w:panose1 w:val="020B0600000101010101"/>
    <w:charset w:val="81"/>
    <w:family w:val="modern"/>
    <w:pitch w:val="fixed"/>
    <w:sig w:usb0="00000000" w:usb1="00000000" w:usb2="00000000" w:usb3="00000000" w:csb0="00080000" w:csb1="00000000"/>
  </w:font>
  <w:font w:name="SimHei">
    <w:altName w:val="?¨˛¨§?"/>
    <w:panose1 w:val="02010600030101010101"/>
    <w:charset w:val="86"/>
    <w:family w:val="modern"/>
    <w:pitch w:val="fixed"/>
    <w:sig w:usb0="00000000" w:usb1="00000000" w:usb2="00000000" w:usb3="00000000" w:csb0="00040000" w:csb1="00000000"/>
  </w:font>
  <w:font w:name="MingLiU">
    <w:altName w:val="?Ocu?e"/>
    <w:panose1 w:val="02010609000101010101"/>
    <w:charset w:val="88"/>
    <w:family w:val="modern"/>
    <w:pitch w:val="fixed"/>
    <w:sig w:usb0="00000000" w:usb1="00000000" w:usb2="00000000" w:usb3="00000000" w:csb0="00100000" w:csb1="00000000"/>
  </w:font>
  <w:font w:name="Mincho">
    <w:altName w:val="??fc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Arial Unicode MS"/>
    <w:panose1 w:val="020B0600000101010101"/>
    <w:charset w:val="81"/>
    <w:family w:val="roman"/>
    <w:pitch w:val="fixed"/>
    <w:sig w:usb0="00000000" w:usb1="00000000" w:usb2="00000000" w:usb3="00000000" w:csb0="00080000" w:csb1="00000000"/>
  </w:font>
  <w:font w:name="Century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0000000" w:usb1="00000000" w:usb2="00000000" w:usb3="00000000" w:csb0="00010000" w:csb1="00000000"/>
  </w:font>
  <w:font w:name="Mangal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Latha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0000000" w:usb1="00000000" w:usb2="00000000" w:usb3="00000000" w:csb0="0000009F" w:csb1="00000000"/>
  </w:font>
  <w:font w:name="Vrind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Raav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Shrut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Sendny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Tunga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Estrangelo Edessa">
    <w:panose1 w:val="020B0604020202020204"/>
    <w:charset w:val="00"/>
    <w:family w:val="script"/>
    <w:pitch w:val="variable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휴먼명조,한컴돋움">
    <w:altName w:val="Arial Unicode MS"/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휴먼명조">
    <w:altName w:val="Arial Unicode MS"/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휴먼고딕,한컴돋움">
    <w:altName w:val="Arial Unicode MS"/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¹ÙÅÁ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맑은 고딕">
    <w:altName w:val="Arial Unicode MS"/>
    <w:panose1 w:val="020B0503020000020004"/>
    <w:charset w:val="81"/>
    <w:family w:val="modern"/>
    <w:pitch w:val="variable"/>
    <w:sig w:usb0="00000000" w:usb1="00000000" w:usb2="00000000" w:usb3="00000000" w:csb0="00080000" w:csb1="00000000"/>
  </w:font>
  <w:font w:name="BatangChe">
    <w:altName w:val="Arial Unicode MS"/>
    <w:panose1 w:val="02030609000101010101"/>
    <w:charset w:val="81"/>
    <w:family w:val="roman"/>
    <w:pitch w:val="fixed"/>
    <w:sig w:usb0="00000000" w:usb1="00000000" w:usb2="00000000" w:usb3="00000000" w:csb0="0008009F" w:csb1="00000000"/>
  </w:font>
  <w:font w:name="Bookman">
    <w:altName w:val="Bookman Old Style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Malgun Gothic">
    <w:altName w:val="Arial Unicode MS"/>
    <w:panose1 w:val="020B0503020000020004"/>
    <w:charset w:val="81"/>
    <w:family w:val="modern"/>
    <w:pitch w:val="variable"/>
    <w:sig w:usb0="00000000" w:usb1="00000000" w:usb2="00000000" w:usb3="00000000" w:csb0="00080001" w:csb1="00000000"/>
  </w:font>
  <w:font w:name="Marlett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00000000" w:usb1="00000000" w:usb2="00000000" w:usb3="00000000" w:csb0="0000001F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3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000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000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000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000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00000000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00000000" w:usb2="00000000" w:usb3="00000000" w:csb0="80000000" w:csb1="00000000"/>
  </w:font>
  <w:font w:name="MV Bol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Bookman Old Style">
    <w:panose1 w:val="02050604050505020204"/>
    <w:charset w:val="EE"/>
    <w:family w:val="roman"/>
    <w:pitch w:val="variable"/>
    <w:sig w:usb0="00000000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000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0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000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0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MS Reference Specialty">
    <w:panose1 w:val="05000500000000000000"/>
    <w:charset w:val="02"/>
    <w:family w:val="auto"/>
    <w:pitch w:val="variable"/>
    <w:sig w:usb0="00000000" w:usb1="0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00000000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00000000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00000000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00000000" w:usb1="00000000" w:usb2="00000000" w:usb3="00000000" w:csb0="0000009F" w:csb1="00000000"/>
  </w:font>
  <w:font w:name="@Batang">
    <w:panose1 w:val="00000000000000000000"/>
    <w:charset w:val="81"/>
    <w:family w:val="auto"/>
    <w:pitch w:val="fixed"/>
    <w:sig w:usb0="00000000" w:usb1="00000000" w:usb2="00000000" w:usb3="00000000" w:csb0="00080000" w:csb1="00000000"/>
  </w:font>
  <w:font w:name="@휴먼명조,한컴돋움"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@휴먼명조"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@Malgun Gothic">
    <w:charset w:val="81"/>
    <w:family w:val="modern"/>
    <w:pitch w:val="variable"/>
    <w:sig w:usb0="00000000" w:usb1="00000000" w:usb2="00000000" w:usb3="00000000" w:csb0="00080001" w:csb1="00000000"/>
  </w:font>
  <w:font w:name="@Gulim">
    <w:panose1 w:val="00000000000000000000"/>
    <w:charset w:val="81"/>
    <w:family w:val="roman"/>
    <w:pitch w:val="fixed"/>
    <w:sig w:usb0="00000000" w:usb1="00000000" w:usb2="00000000" w:usb3="00000000" w:csb0="00080000" w:csb1="00000000"/>
  </w:font>
  <w:font w:name="@맑은 고딕">
    <w:charset w:val="81"/>
    <w:family w:val="modern"/>
    <w:pitch w:val="variable"/>
    <w:sig w:usb0="00000000" w:usb1="00000000" w:usb2="00000000" w:usb3="00000000" w:csb0="00080000" w:csb1="00000000"/>
  </w:font>
  <w:font w:name="@BatangChe">
    <w:charset w:val="81"/>
    <w:family w:val="roman"/>
    <w:pitch w:val="fixed"/>
    <w:sig w:usb0="00000000" w:usb1="00000000" w:usb2="00000000" w:usb3="00000000" w:csb0="0008009F" w:csb1="00000000"/>
  </w:font>
  <w:font w:name="@Dotum">
    <w:panose1 w:val="00000000000000000000"/>
    <w:charset w:val="81"/>
    <w:family w:val="modern"/>
    <w:pitch w:val="fixed"/>
    <w:sig w:usb0="00000000" w:usb1="00000000" w:usb2="00000000" w:usb3="00000000" w:csb0="00080000" w:csb1="00000000"/>
  </w:font>
  <w:font w:name="¸¼Àº °íµñ">
    <w:altName w:val="Arial Unicode MS"/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Microsoft Sans Serif (Vietnames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MS Reference Sans Serif (Vietna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@¸¼Àº °íµñ">
    <w:panose1 w:val="00000000000000000000"/>
    <w:charset w:val="00"/>
    <w:family w:val="moder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183" w:rsidRPr="00671A30" w:rsidP="000A7A1D">
    <w:pPr>
      <w:pStyle w:val="Footer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  <w:lang w:val="fr-BE"/>
      </w:rPr>
      <w:t>EU/KR/</w:t>
    </w:r>
    <w:r w:rsidRPr="000A7A1D" w:rsidR="000A7A1D">
      <w:rPr>
        <w:rFonts w:ascii="Times New Roman" w:hAnsi="Times New Roman" w:cs="Times New Roman"/>
        <w:szCs w:val="24"/>
        <w:lang w:val="fr-BE"/>
      </w:rPr>
      <w:t xml:space="preserve"> </w:t>
    </w:r>
    <w:r w:rsidR="000A7A1D">
      <w:rPr>
        <w:rFonts w:ascii="Times New Roman" w:hAnsi="Times New Roman" w:cs="Times New Roman"/>
        <w:szCs w:val="24"/>
        <w:lang w:val="fr-BE"/>
      </w:rPr>
      <w:t>PRÍLOHA</w:t>
    </w:r>
    <w:r>
      <w:rPr>
        <w:rFonts w:ascii="Times New Roman" w:hAnsi="Times New Roman" w:cs="Times New Roman"/>
        <w:szCs w:val="24"/>
        <w:lang w:val="fr-BE"/>
      </w:rPr>
      <w:t xml:space="preserve"> 2-A</w:t>
    </w:r>
    <w:r>
      <w:rPr>
        <w:rFonts w:ascii="Times New Roman" w:hAnsi="Times New Roman" w:cs="Times New Roman"/>
        <w:szCs w:val="24"/>
      </w:rPr>
      <w:t xml:space="preserve">/sk </w:t>
    </w:r>
    <w:r>
      <w:rPr>
        <w:rFonts w:ascii="Times New Roman" w:hAnsi="Times New Roman" w:cs="Times New Roman"/>
        <w:szCs w:val="24"/>
      </w:rPr>
      <w:fldChar w:fldCharType="begin"/>
    </w:r>
    <w:r>
      <w:rPr>
        <w:rFonts w:ascii="Times New Roman" w:hAnsi="Times New Roman" w:cs="Times New Roman"/>
        <w:szCs w:val="24"/>
      </w:rPr>
      <w:instrText xml:space="preserve"> PAGE  \* MERGEFORMAT </w:instrText>
    </w:r>
    <w:r>
      <w:rPr>
        <w:rFonts w:ascii="Times New Roman" w:hAnsi="Times New Roman" w:cs="Times New Roman"/>
        <w:szCs w:val="24"/>
      </w:rPr>
      <w:fldChar w:fldCharType="separate"/>
    </w:r>
    <w:r w:rsidR="00DB35EC">
      <w:rPr>
        <w:rFonts w:ascii="Times New Roman" w:hAnsi="Times New Roman" w:cs="Times New Roman"/>
        <w:noProof/>
        <w:szCs w:val="24"/>
      </w:rPr>
      <w:t>828</w:t>
    </w:r>
    <w:r>
      <w:rPr>
        <w:rFonts w:ascii="Times New Roman" w:hAnsi="Times New Roman" w:cs="Times New Roman"/>
        <w:szCs w:val="24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2CB6CF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A76E98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1F5EB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E04F0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5A1C4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1123BE"/>
    <w:multiLevelType w:val="singleLevel"/>
    <w:tmpl w:val="64DCD632"/>
    <w:name w:val="List Number 4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6">
    <w:nsid w:val="01664BFF"/>
    <w:multiLevelType w:val="singleLevel"/>
    <w:tmpl w:val="25348832"/>
    <w:name w:val="Tiret 2__1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7">
    <w:nsid w:val="02326B88"/>
    <w:multiLevelType w:val="singleLevel"/>
    <w:tmpl w:val="9FB21708"/>
    <w:name w:val="List Dash 1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8">
    <w:nsid w:val="0B7F4273"/>
    <w:multiLevelType w:val="singleLevel"/>
    <w:tmpl w:val="6276CDDE"/>
    <w:name w:val="List Bullet"/>
    <w:lvl w:ilvl="0">
      <w:start w:val="1"/>
      <w:numFmt w:val="upperRoman"/>
      <w:pStyle w:val="Par-dash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9">
    <w:nsid w:val="1359672C"/>
    <w:multiLevelType w:val="singleLevel"/>
    <w:tmpl w:val="2DA46350"/>
    <w:lvl w:ilvl="0">
      <w:start w:val="1"/>
      <w:numFmt w:val="bullet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0">
    <w:nsid w:val="227B0BD1"/>
    <w:multiLevelType w:val="singleLevel"/>
    <w:tmpl w:val="DAC8BAA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2CA659A"/>
    <w:multiLevelType w:val="singleLevel"/>
    <w:tmpl w:val="7B9C897A"/>
    <w:name w:val="List Bullet 4"/>
    <w:lvl w:ilvl="0">
      <w:start w:val="1"/>
      <w:numFmt w:val="bullet"/>
      <w:pStyle w:val="EntLogo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</w:abstractNum>
  <w:abstractNum w:abstractNumId="12">
    <w:nsid w:val="22D918D1"/>
    <w:multiLevelType w:val="multilevel"/>
    <w:tmpl w:val="DE2606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3">
    <w:nsid w:val="26000FC6"/>
    <w:multiLevelType w:val="singleLevel"/>
    <w:tmpl w:val="889657AC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4">
    <w:nsid w:val="29166664"/>
    <w:multiLevelType w:val="multilevel"/>
    <w:tmpl w:val="E1B69F4C"/>
    <w:lvl w:ilvl="0">
      <w:start w:val="1"/>
      <w:numFmt w:val="decimal"/>
      <w:pStyle w:val="ListNumber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ABA4CF4"/>
    <w:multiLevelType w:val="hybridMultilevel"/>
    <w:tmpl w:val="F0A4778A"/>
    <w:name w:val="List Bullet 1__1"/>
    <w:lvl w:ilvl="0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2D2D468B"/>
    <w:multiLevelType w:val="singleLevel"/>
    <w:tmpl w:val="A18042A8"/>
    <w:lvl w:ilvl="0">
      <w:start w:val="1"/>
      <w:numFmt w:val="upperLetter"/>
      <w:pStyle w:val="TOC3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7">
    <w:nsid w:val="2DB37182"/>
    <w:multiLevelType w:val="singleLevel"/>
    <w:tmpl w:val="F612DBDC"/>
    <w:lvl w:ilvl="0">
      <w:start w:val="1"/>
      <w:numFmt w:val="lowerRoman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18">
    <w:nsid w:val="2E6F1447"/>
    <w:multiLevelType w:val="singleLevel"/>
    <w:tmpl w:val="0809000F"/>
    <w:name w:val="List Dash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EB875C3"/>
    <w:multiLevelType w:val="singleLevel"/>
    <w:tmpl w:val="76EA657C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0">
    <w:nsid w:val="2F56384D"/>
    <w:multiLevelType w:val="singleLevel"/>
    <w:tmpl w:val="59D82314"/>
    <w:name w:val="List Number 3__1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1">
    <w:nsid w:val="33DD58C1"/>
    <w:multiLevelType w:val="singleLevel"/>
    <w:tmpl w:val="478C351E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2">
    <w:nsid w:val="36465A3B"/>
    <w:multiLevelType w:val="multilevel"/>
    <w:tmpl w:val="481496EA"/>
    <w:name w:val="Considérant"/>
    <w:lvl w:ilvl="0">
      <w:start w:val="1"/>
      <w:numFmt w:val="decimal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36B90A4D"/>
    <w:multiLevelType w:val="singleLevel"/>
    <w:tmpl w:val="6596C5AA"/>
    <w:name w:val="Tiret 3__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94F5925"/>
    <w:multiLevelType w:val="singleLevel"/>
    <w:tmpl w:val="395C08BE"/>
    <w:lvl w:ilvl="0">
      <w:start w:val="1"/>
      <w:numFmt w:val="decimal"/>
      <w:pStyle w:val="Par-number1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5">
    <w:nsid w:val="39622B1D"/>
    <w:multiLevelType w:val="singleLevel"/>
    <w:tmpl w:val="F60CF4F0"/>
    <w:name w:val="List Dash__1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6">
    <w:nsid w:val="3C5B2E09"/>
    <w:multiLevelType w:val="singleLevel"/>
    <w:tmpl w:val="2E84F480"/>
    <w:lvl w:ilvl="0">
      <w:start w:val="1"/>
      <w:numFmt w:val="bullet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7">
    <w:nsid w:val="3DD66C9D"/>
    <w:multiLevelType w:val="singleLevel"/>
    <w:tmpl w:val="E5905DC2"/>
    <w:name w:val="List Number 1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8">
    <w:nsid w:val="3FC80B1B"/>
    <w:multiLevelType w:val="singleLevel"/>
    <w:tmpl w:val="C11CD6E2"/>
    <w:lvl w:ilvl="0">
      <w:start w:val="1"/>
      <w:numFmt w:val="decimal"/>
      <w:pStyle w:val="EntEmet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9">
    <w:nsid w:val="436E0A5D"/>
    <w:multiLevelType w:val="singleLevel"/>
    <w:tmpl w:val="9C807126"/>
    <w:lvl w:ilvl="0">
      <w:start w:val="1"/>
      <w:numFmt w:val="bullet"/>
      <w:pStyle w:val="TOC1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0">
    <w:nsid w:val="44F777D1"/>
    <w:multiLevelType w:val="singleLevel"/>
    <w:tmpl w:val="959AA3BC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1">
    <w:nsid w:val="4650374E"/>
    <w:multiLevelType w:val="singleLevel"/>
    <w:tmpl w:val="98AA3EF4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2">
    <w:nsid w:val="49C7189B"/>
    <w:multiLevelType w:val="singleLevel"/>
    <w:tmpl w:val="6596C5AA"/>
    <w:name w:val="Tiret 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4CCE2DCD"/>
    <w:multiLevelType w:val="singleLevel"/>
    <w:tmpl w:val="F086E82A"/>
    <w:name w:val="List Bullet 3__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4">
    <w:nsid w:val="4EF252C8"/>
    <w:multiLevelType w:val="multilevel"/>
    <w:tmpl w:val="51BE635A"/>
    <w:lvl w:ilvl="0">
      <w:start w:val="1"/>
      <w:numFmt w:val="decimal"/>
      <w:pStyle w:val="ListNumber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CFC76D4"/>
    <w:multiLevelType w:val="singleLevel"/>
    <w:tmpl w:val="15746AA0"/>
    <w:name w:val="List Bullet 1"/>
    <w:lvl w:ilvl="0">
      <w:start w:val="1"/>
      <w:numFmt w:val="bullet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6">
    <w:nsid w:val="5D8D329D"/>
    <w:multiLevelType w:val="singleLevel"/>
    <w:tmpl w:val="598EF52C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7">
    <w:nsid w:val="5E830AF8"/>
    <w:multiLevelType w:val="multilevel"/>
    <w:tmpl w:val="C5A84298"/>
    <w:lvl w:ilvl="0">
      <w:start w:val="1"/>
      <w:numFmt w:val="decimal"/>
      <w:pStyle w:val="ListNumber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23C6BFC"/>
    <w:multiLevelType w:val="multilevel"/>
    <w:tmpl w:val="0E5AD4F8"/>
    <w:name w:val="List Bullet 2__1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62A3485F"/>
    <w:multiLevelType w:val="singleLevel"/>
    <w:tmpl w:val="F09063FE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>
    <w:nsid w:val="66231FF1"/>
    <w:multiLevelType w:val="singleLevel"/>
    <w:tmpl w:val="1FD0BC8C"/>
    <w:name w:val="List Number 4__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>
    <w:nsid w:val="6E4E71E4"/>
    <w:multiLevelType w:val="singleLevel"/>
    <w:tmpl w:val="21145626"/>
    <w:lvl w:ilvl="0">
      <w:start w:val="1"/>
      <w:numFmt w:val="decimal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2">
    <w:nsid w:val="78CD292A"/>
    <w:multiLevelType w:val="multilevel"/>
    <w:tmpl w:val="67D6D3D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79FA34D6"/>
    <w:multiLevelType w:val="singleLevel"/>
    <w:tmpl w:val="41326E50"/>
    <w:lvl w:ilvl="0">
      <w:start w:val="1"/>
      <w:numFmt w:val="bullet"/>
      <w:pStyle w:val="Par-equal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27"/>
  </w:num>
  <w:num w:numId="8">
    <w:abstractNumId w:val="43"/>
  </w:num>
  <w:num w:numId="9">
    <w:abstractNumId w:val="11"/>
  </w:num>
  <w:num w:numId="10">
    <w:abstractNumId w:val="29"/>
  </w:num>
  <w:num w:numId="11">
    <w:abstractNumId w:val="24"/>
  </w:num>
  <w:num w:numId="12">
    <w:abstractNumId w:val="28"/>
  </w:num>
  <w:num w:numId="13">
    <w:abstractNumId w:val="41"/>
  </w:num>
  <w:num w:numId="14">
    <w:abstractNumId w:val="16"/>
  </w:num>
  <w:num w:numId="15">
    <w:abstractNumId w:val="8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9"/>
  </w:num>
  <w:num w:numId="21">
    <w:abstractNumId w:val="34"/>
  </w:num>
  <w:num w:numId="22">
    <w:abstractNumId w:val="14"/>
  </w:num>
  <w:num w:numId="23">
    <w:abstractNumId w:val="37"/>
  </w:num>
  <w:num w:numId="24">
    <w:abstractNumId w:val="22"/>
  </w:num>
  <w:num w:numId="25">
    <w:abstractNumId w:val="38"/>
  </w:num>
  <w:num w:numId="26">
    <w:abstractNumId w:val="36"/>
  </w:num>
  <w:num w:numId="27">
    <w:abstractNumId w:val="13"/>
  </w:num>
  <w:num w:numId="28">
    <w:abstractNumId w:val="35"/>
  </w:num>
  <w:num w:numId="29">
    <w:abstractNumId w:val="6"/>
  </w:num>
  <w:num w:numId="30">
    <w:abstractNumId w:val="21"/>
  </w:num>
  <w:num w:numId="31">
    <w:abstractNumId w:val="9"/>
  </w:num>
  <w:num w:numId="32">
    <w:abstractNumId w:val="26"/>
  </w:num>
  <w:num w:numId="33">
    <w:abstractNumId w:val="31"/>
  </w:num>
  <w:num w:numId="34">
    <w:abstractNumId w:val="30"/>
  </w:num>
  <w:num w:numId="35">
    <w:abstractNumId w:val="7"/>
  </w:num>
  <w:num w:numId="36">
    <w:abstractNumId w:val="42"/>
  </w:num>
  <w:num w:numId="37">
    <w:abstractNumId w:val="25"/>
  </w:num>
  <w:num w:numId="38">
    <w:abstractNumId w:val="20"/>
  </w:num>
  <w:num w:numId="39">
    <w:abstractNumId w:val="5"/>
  </w:num>
  <w:num w:numId="40">
    <w:abstractNumId w:val="40"/>
  </w:num>
  <w:num w:numId="41">
    <w:abstractNumId w:val="39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567"/>
  <w:drawingGridHorizontalSpacing w:val="120"/>
  <w:displayHorizontalDrawingGridEvery w:val="0"/>
  <w:displayVerticalDrawingGridEvery w:val="0"/>
  <w:noPunctuationKerning/>
  <w:characterSpacingControl w:val="doNotCompress"/>
  <w:footnotePr>
    <w:numRestart w:val="eachPage"/>
  </w:footnotePr>
  <w:endnotePr>
    <w:numFmt w:val="decimal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543C7"/>
    <w:rsid w:val="0007104E"/>
    <w:rsid w:val="000A7A1D"/>
    <w:rsid w:val="000B4D51"/>
    <w:rsid w:val="000D3C30"/>
    <w:rsid w:val="000D6C4E"/>
    <w:rsid w:val="000F7A4B"/>
    <w:rsid w:val="0015674F"/>
    <w:rsid w:val="0019300D"/>
    <w:rsid w:val="0021429E"/>
    <w:rsid w:val="00233096"/>
    <w:rsid w:val="002634E2"/>
    <w:rsid w:val="00293F61"/>
    <w:rsid w:val="002B77F9"/>
    <w:rsid w:val="002E5515"/>
    <w:rsid w:val="003327A2"/>
    <w:rsid w:val="003378DD"/>
    <w:rsid w:val="003A1ECF"/>
    <w:rsid w:val="003A2248"/>
    <w:rsid w:val="003A4C0D"/>
    <w:rsid w:val="003A6F3C"/>
    <w:rsid w:val="003F56C2"/>
    <w:rsid w:val="003F7E6C"/>
    <w:rsid w:val="00444FE7"/>
    <w:rsid w:val="00494021"/>
    <w:rsid w:val="0049672E"/>
    <w:rsid w:val="004D2367"/>
    <w:rsid w:val="00535846"/>
    <w:rsid w:val="00551EA9"/>
    <w:rsid w:val="00555E9C"/>
    <w:rsid w:val="005661F3"/>
    <w:rsid w:val="00577183"/>
    <w:rsid w:val="005D3FF3"/>
    <w:rsid w:val="005F2778"/>
    <w:rsid w:val="00641F6D"/>
    <w:rsid w:val="00671A30"/>
    <w:rsid w:val="00686361"/>
    <w:rsid w:val="00702E37"/>
    <w:rsid w:val="0072590D"/>
    <w:rsid w:val="007534E2"/>
    <w:rsid w:val="007C4874"/>
    <w:rsid w:val="008506EB"/>
    <w:rsid w:val="008543C7"/>
    <w:rsid w:val="00895AF8"/>
    <w:rsid w:val="00997758"/>
    <w:rsid w:val="009D428B"/>
    <w:rsid w:val="00A07FB5"/>
    <w:rsid w:val="00A32F36"/>
    <w:rsid w:val="00AA44C0"/>
    <w:rsid w:val="00B204CF"/>
    <w:rsid w:val="00B45D02"/>
    <w:rsid w:val="00B7519C"/>
    <w:rsid w:val="00BB2160"/>
    <w:rsid w:val="00C04477"/>
    <w:rsid w:val="00C171FA"/>
    <w:rsid w:val="00C758DB"/>
    <w:rsid w:val="00C922EF"/>
    <w:rsid w:val="00CA4323"/>
    <w:rsid w:val="00CC2FC1"/>
    <w:rsid w:val="00CC6E41"/>
    <w:rsid w:val="00D1261F"/>
    <w:rsid w:val="00D13D17"/>
    <w:rsid w:val="00D370F0"/>
    <w:rsid w:val="00D45157"/>
    <w:rsid w:val="00D66098"/>
    <w:rsid w:val="00DB35EC"/>
    <w:rsid w:val="00DC6495"/>
    <w:rsid w:val="00DD2615"/>
    <w:rsid w:val="00DE6B95"/>
    <w:rsid w:val="00DE7C29"/>
    <w:rsid w:val="00EA2ADE"/>
    <w:rsid w:val="00F31C77"/>
    <w:rsid w:val="00F51D91"/>
    <w:rsid w:val="00F60CF8"/>
    <w:rsid w:val="00F83EE2"/>
    <w:rsid w:val="00FE4484"/>
  </w:rsids>
  <w:docVars>
    <w:docVar w:name="LW_DocType" w:val="_GENSK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C4874"/>
    <w:pPr>
      <w:widowControl w:val="0"/>
      <w:autoSpaceDE/>
      <w:autoSpaceDN/>
      <w:adjustRightInd/>
      <w:spacing w:line="360" w:lineRule="auto"/>
      <w:ind w:left="0" w:right="0"/>
      <w:jc w:val="left"/>
      <w:textAlignment w:val="auto"/>
    </w:pPr>
    <w:rPr>
      <w:sz w:val="24"/>
      <w:lang w:val="sk-SK" w:eastAsia="fr-BE"/>
    </w:rPr>
  </w:style>
  <w:style w:type="paragraph" w:styleId="Heading1">
    <w:name w:val="heading 1"/>
    <w:basedOn w:val="Normal"/>
    <w:next w:val="Normal"/>
    <w:uiPriority w:val="99"/>
    <w:pPr>
      <w:keepNext/>
      <w:widowControl/>
      <w:numPr>
        <w:numId w:val="16"/>
      </w:numPr>
      <w:tabs>
        <w:tab w:val="num" w:pos="851"/>
      </w:tabs>
      <w:spacing w:before="360" w:after="120" w:line="240" w:lineRule="auto"/>
      <w:ind w:left="851" w:hanging="851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uiPriority w:val="99"/>
    <w:pPr>
      <w:keepNext/>
      <w:widowControl/>
      <w:numPr>
        <w:ilvl w:val="1"/>
        <w:numId w:val="17"/>
      </w:numPr>
      <w:tabs>
        <w:tab w:val="num" w:pos="851"/>
      </w:tabs>
      <w:spacing w:before="120" w:after="120" w:line="240" w:lineRule="auto"/>
      <w:ind w:left="851" w:hanging="851"/>
      <w:jc w:val="both"/>
      <w:outlineLvl w:val="1"/>
    </w:pPr>
    <w:rPr>
      <w:b/>
    </w:rPr>
  </w:style>
  <w:style w:type="paragraph" w:styleId="Heading3">
    <w:name w:val="heading 3"/>
    <w:basedOn w:val="Normal"/>
    <w:next w:val="Normal"/>
    <w:uiPriority w:val="99"/>
    <w:pPr>
      <w:keepNext/>
      <w:widowControl/>
      <w:numPr>
        <w:ilvl w:val="2"/>
        <w:numId w:val="18"/>
      </w:numPr>
      <w:tabs>
        <w:tab w:val="num" w:pos="851"/>
      </w:tabs>
      <w:spacing w:before="120" w:after="120" w:line="240" w:lineRule="auto"/>
      <w:ind w:left="851" w:hanging="851"/>
      <w:jc w:val="both"/>
      <w:outlineLvl w:val="2"/>
    </w:pPr>
    <w:rPr>
      <w:i/>
    </w:rPr>
  </w:style>
  <w:style w:type="paragraph" w:styleId="Heading4">
    <w:name w:val="heading 4"/>
    <w:basedOn w:val="Normal"/>
    <w:next w:val="Normal"/>
    <w:uiPriority w:val="99"/>
    <w:pPr>
      <w:keepNext/>
      <w:widowControl/>
      <w:numPr>
        <w:ilvl w:val="3"/>
        <w:numId w:val="19"/>
      </w:numPr>
      <w:tabs>
        <w:tab w:val="num" w:pos="851"/>
      </w:tabs>
      <w:spacing w:before="120" w:after="120" w:line="240" w:lineRule="auto"/>
      <w:ind w:left="851" w:hanging="851"/>
      <w:jc w:val="both"/>
      <w:outlineLvl w:val="3"/>
    </w:pPr>
  </w:style>
  <w:style w:type="paragraph" w:styleId="Heading5">
    <w:name w:val="heading 5"/>
    <w:basedOn w:val="Normal"/>
    <w:next w:val="Normal"/>
    <w:uiPriority w:val="99"/>
    <w:pPr>
      <w:widowControl/>
      <w:spacing w:before="240" w:after="60" w:line="240" w:lineRule="auto"/>
      <w:jc w:val="both"/>
      <w:outlineLvl w:val="4"/>
    </w:pPr>
    <w:rPr>
      <w:rFonts w:ascii="Arial" w:hAnsi="Arial" w:cs="Arial"/>
      <w:sz w:val="22"/>
    </w:rPr>
  </w:style>
  <w:style w:type="paragraph" w:styleId="Heading6">
    <w:name w:val="heading 6"/>
    <w:basedOn w:val="Normal"/>
    <w:next w:val="Normal"/>
    <w:uiPriority w:val="99"/>
    <w:pPr>
      <w:widowControl/>
      <w:spacing w:before="240" w:after="60" w:line="240" w:lineRule="auto"/>
      <w:jc w:val="both"/>
      <w:outlineLvl w:val="5"/>
    </w:pPr>
    <w:rPr>
      <w:rFonts w:ascii="Arial" w:hAnsi="Arial" w:cs="Arial"/>
      <w:i/>
      <w:sz w:val="22"/>
    </w:rPr>
  </w:style>
  <w:style w:type="paragraph" w:styleId="Heading7">
    <w:name w:val="heading 7"/>
    <w:basedOn w:val="Normal"/>
    <w:next w:val="Normal"/>
    <w:uiPriority w:val="99"/>
    <w:pPr>
      <w:widowControl/>
      <w:spacing w:before="240" w:after="60" w:line="240" w:lineRule="auto"/>
      <w:jc w:val="both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uiPriority w:val="99"/>
    <w:pPr>
      <w:widowControl/>
      <w:spacing w:before="240" w:after="60" w:line="240" w:lineRule="auto"/>
      <w:jc w:val="both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uiPriority w:val="99"/>
    <w:pPr>
      <w:widowControl/>
      <w:spacing w:before="240" w:after="60" w:line="240" w:lineRule="auto"/>
      <w:jc w:val="both"/>
      <w:outlineLvl w:val="8"/>
    </w:pPr>
    <w:rPr>
      <w:rFonts w:ascii="Arial" w:hAnsi="Arial" w:cs="Arial"/>
      <w:i/>
      <w:sz w:val="18"/>
    </w:rPr>
  </w:style>
  <w:style w:type="character" w:default="1" w:styleId="DefaultParagraphFont">
    <w:name w:val="Default Paragraph Font"/>
    <w:aliases w:val="Char Char1"/>
    <w:uiPriority w:val="99"/>
    <w:locked/>
  </w:style>
  <w:style w:type="table" w:default="1" w:styleId="TableNormal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pPr>
      <w:tabs>
        <w:tab w:val="center" w:pos="4820"/>
        <w:tab w:val="center" w:pos="7371"/>
        <w:tab w:val="right" w:pos="9639"/>
      </w:tabs>
      <w:spacing w:line="240" w:lineRule="auto"/>
      <w:jc w:val="left"/>
    </w:pPr>
  </w:style>
  <w:style w:type="paragraph" w:customStyle="1" w:styleId="EntInstit">
    <w:name w:val="EntInstit"/>
    <w:basedOn w:val="Normal"/>
    <w:uiPriority w:val="99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uiPriority w:val="99"/>
    <w:pPr>
      <w:spacing w:line="240" w:lineRule="auto"/>
      <w:jc w:val="left"/>
    </w:pPr>
    <w:rPr>
      <w:b/>
    </w:rPr>
  </w:style>
  <w:style w:type="paragraph" w:customStyle="1" w:styleId="Par-number1">
    <w:name w:val="Par-number 1)"/>
    <w:basedOn w:val="Normal"/>
    <w:next w:val="Normal"/>
    <w:uiPriority w:val="99"/>
    <w:pPr>
      <w:numPr>
        <w:numId w:val="12"/>
      </w:numPr>
      <w:tabs>
        <w:tab w:val="num" w:pos="567"/>
      </w:tabs>
      <w:ind w:left="567" w:hanging="567"/>
      <w:jc w:val="left"/>
    </w:pPr>
  </w:style>
  <w:style w:type="paragraph" w:customStyle="1" w:styleId="EntEmet">
    <w:name w:val="EntEmet"/>
    <w:basedOn w:val="Normal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  <w:jc w:val="left"/>
    </w:pPr>
  </w:style>
  <w:style w:type="character" w:styleId="FootnoteReference">
    <w:name w:val="footnote reference"/>
    <w:basedOn w:val="DefaultParagraphFont"/>
    <w:uiPriority w:val="99"/>
    <w:rPr>
      <w:b/>
      <w:vertAlign w:val="superscript"/>
    </w:rPr>
  </w:style>
  <w:style w:type="paragraph" w:styleId="FootnoteText">
    <w:name w:val="footnote text"/>
    <w:basedOn w:val="Normal"/>
    <w:uiPriority w:val="99"/>
    <w:pPr>
      <w:tabs>
        <w:tab w:val="left" w:pos="567"/>
      </w:tabs>
      <w:spacing w:line="240" w:lineRule="auto"/>
      <w:ind w:left="567" w:hanging="567"/>
      <w:jc w:val="left"/>
    </w:pPr>
  </w:style>
  <w:style w:type="paragraph" w:styleId="Header">
    <w:name w:val="header"/>
    <w:basedOn w:val="Normal"/>
    <w:uiPriority w:val="99"/>
    <w:pPr>
      <w:tabs>
        <w:tab w:val="center" w:pos="4820"/>
        <w:tab w:val="right" w:pos="7371"/>
        <w:tab w:val="right" w:pos="9639"/>
      </w:tabs>
      <w:spacing w:line="240" w:lineRule="auto"/>
      <w:jc w:val="left"/>
    </w:pPr>
  </w:style>
  <w:style w:type="paragraph" w:customStyle="1" w:styleId="Par-bullet">
    <w:name w:val="Par-bullet"/>
    <w:basedOn w:val="Normal"/>
    <w:next w:val="Normal"/>
    <w:uiPriority w:val="99"/>
    <w:pPr>
      <w:numPr>
        <w:numId w:val="8"/>
      </w:numPr>
      <w:tabs>
        <w:tab w:val="num" w:pos="567"/>
      </w:tabs>
      <w:ind w:left="567" w:hanging="567"/>
      <w:jc w:val="left"/>
    </w:pPr>
  </w:style>
  <w:style w:type="paragraph" w:customStyle="1" w:styleId="Par-equal">
    <w:name w:val="Par-equal"/>
    <w:basedOn w:val="Normal"/>
    <w:next w:val="Normal"/>
    <w:uiPriority w:val="99"/>
    <w:pPr>
      <w:numPr>
        <w:numId w:val="10"/>
      </w:numPr>
      <w:tabs>
        <w:tab w:val="num" w:pos="567"/>
      </w:tabs>
      <w:ind w:left="567" w:hanging="567"/>
      <w:jc w:val="left"/>
    </w:p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9639"/>
      </w:tabs>
      <w:ind w:left="567" w:right="567" w:hanging="567"/>
      <w:jc w:val="left"/>
    </w:pPr>
  </w:style>
  <w:style w:type="paragraph" w:customStyle="1" w:styleId="Par-number10">
    <w:name w:val="Par-number (1)"/>
    <w:basedOn w:val="Normal"/>
    <w:next w:val="Normal"/>
    <w:uiPriority w:val="99"/>
    <w:pPr>
      <w:numPr>
        <w:numId w:val="11"/>
      </w:numPr>
      <w:tabs>
        <w:tab w:val="num" w:pos="567"/>
      </w:tabs>
      <w:ind w:left="567" w:hanging="567"/>
      <w:jc w:val="left"/>
    </w:pPr>
  </w:style>
  <w:style w:type="paragraph" w:customStyle="1" w:styleId="Par-number11">
    <w:name w:val="Par-number 1."/>
    <w:basedOn w:val="Normal"/>
    <w:next w:val="Normal"/>
    <w:uiPriority w:val="99"/>
    <w:pPr>
      <w:numPr>
        <w:numId w:val="13"/>
      </w:numPr>
      <w:tabs>
        <w:tab w:val="num" w:pos="567"/>
      </w:tabs>
      <w:ind w:left="567" w:hanging="567"/>
      <w:jc w:val="left"/>
    </w:pPr>
  </w:style>
  <w:style w:type="paragraph" w:customStyle="1" w:styleId="Par-numberI">
    <w:name w:val="Par-number I."/>
    <w:basedOn w:val="Normal"/>
    <w:next w:val="Normal"/>
    <w:uiPriority w:val="99"/>
    <w:pPr>
      <w:numPr>
        <w:numId w:val="15"/>
      </w:numPr>
      <w:tabs>
        <w:tab w:val="num" w:pos="567"/>
      </w:tabs>
      <w:ind w:left="567" w:hanging="567"/>
      <w:jc w:val="left"/>
    </w:pPr>
  </w:style>
  <w:style w:type="paragraph" w:customStyle="1" w:styleId="Par-dash">
    <w:name w:val="Par-dash"/>
    <w:basedOn w:val="Normal"/>
    <w:next w:val="Normal"/>
    <w:uiPriority w:val="99"/>
    <w:pPr>
      <w:numPr>
        <w:numId w:val="9"/>
      </w:numPr>
      <w:tabs>
        <w:tab w:val="num" w:pos="567"/>
      </w:tabs>
      <w:ind w:left="567" w:hanging="567"/>
      <w:jc w:val="left"/>
    </w:pPr>
  </w:style>
  <w:style w:type="paragraph" w:customStyle="1" w:styleId="EntLogo">
    <w:name w:val="EntLogo"/>
    <w:basedOn w:val="Normal"/>
    <w:next w:val="EntInstit"/>
    <w:uiPriority w:val="99"/>
    <w:pPr>
      <w:jc w:val="left"/>
    </w:pPr>
    <w:rPr>
      <w:b/>
    </w:rPr>
  </w:style>
  <w:style w:type="paragraph" w:customStyle="1" w:styleId="FooterLandscape">
    <w:name w:val="FooterLandscape"/>
    <w:basedOn w:val="Footer"/>
    <w:uiPriority w:val="99"/>
    <w:pPr>
      <w:tabs>
        <w:tab w:val="clear" w:pos="4820"/>
        <w:tab w:val="clear" w:pos="9639"/>
        <w:tab w:val="center" w:pos="11340"/>
        <w:tab w:val="right" w:pos="14572"/>
      </w:tabs>
      <w:spacing w:line="240" w:lineRule="auto"/>
      <w:jc w:val="left"/>
    </w:pPr>
  </w:style>
  <w:style w:type="paragraph" w:customStyle="1" w:styleId="Par-numberA">
    <w:name w:val="Par-number A."/>
    <w:basedOn w:val="Normal"/>
    <w:next w:val="Normal"/>
    <w:uiPriority w:val="99"/>
    <w:pPr>
      <w:numPr>
        <w:numId w:val="14"/>
      </w:numPr>
      <w:tabs>
        <w:tab w:val="num" w:pos="567"/>
      </w:tabs>
      <w:ind w:left="567" w:hanging="567"/>
      <w:jc w:val="left"/>
    </w:p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9639"/>
      </w:tabs>
      <w:ind w:left="1134" w:right="567" w:hanging="567"/>
      <w:jc w:val="left"/>
    </w:pPr>
  </w:style>
  <w:style w:type="paragraph" w:styleId="TOC3">
    <w:name w:val="toc 3"/>
    <w:basedOn w:val="Normal"/>
    <w:next w:val="Normal"/>
    <w:uiPriority w:val="99"/>
    <w:pPr>
      <w:tabs>
        <w:tab w:val="left" w:pos="1701"/>
        <w:tab w:val="right" w:leader="dot" w:pos="9639"/>
      </w:tabs>
      <w:ind w:left="1701" w:right="567" w:hanging="567"/>
      <w:jc w:val="left"/>
    </w:pPr>
  </w:style>
  <w:style w:type="paragraph" w:styleId="TOC4">
    <w:name w:val="toc 4"/>
    <w:basedOn w:val="Normal"/>
    <w:next w:val="Normal"/>
    <w:uiPriority w:val="99"/>
    <w:pPr>
      <w:tabs>
        <w:tab w:val="left" w:pos="2268"/>
        <w:tab w:val="right" w:pos="9639"/>
      </w:tabs>
      <w:ind w:left="2268" w:right="567" w:hanging="567"/>
      <w:jc w:val="left"/>
    </w:pPr>
  </w:style>
  <w:style w:type="paragraph" w:styleId="TOC5">
    <w:name w:val="toc 5"/>
    <w:basedOn w:val="Normal"/>
    <w:next w:val="Normal"/>
    <w:uiPriority w:val="99"/>
    <w:pPr>
      <w:tabs>
        <w:tab w:val="left" w:pos="2835"/>
        <w:tab w:val="right" w:leader="dot" w:pos="9639"/>
      </w:tabs>
      <w:ind w:left="2835" w:right="567" w:hanging="567"/>
      <w:jc w:val="left"/>
    </w:pPr>
  </w:style>
  <w:style w:type="paragraph" w:styleId="TOC6">
    <w:name w:val="toc 6"/>
    <w:basedOn w:val="Normal"/>
    <w:next w:val="Normal"/>
    <w:uiPriority w:val="99"/>
    <w:pPr>
      <w:tabs>
        <w:tab w:val="left" w:pos="3402"/>
        <w:tab w:val="right" w:leader="dot" w:pos="9639"/>
      </w:tabs>
      <w:ind w:left="3402" w:right="567" w:hanging="567"/>
      <w:jc w:val="left"/>
    </w:pPr>
  </w:style>
  <w:style w:type="paragraph" w:styleId="TOC7">
    <w:name w:val="toc 7"/>
    <w:basedOn w:val="Normal"/>
    <w:next w:val="Normal"/>
    <w:uiPriority w:val="99"/>
    <w:pPr>
      <w:tabs>
        <w:tab w:val="left" w:pos="3969"/>
        <w:tab w:val="right" w:leader="dot" w:pos="9639"/>
      </w:tabs>
      <w:ind w:left="3969" w:right="567" w:hanging="567"/>
      <w:jc w:val="left"/>
    </w:pPr>
  </w:style>
  <w:style w:type="paragraph" w:styleId="TOC8">
    <w:name w:val="toc 8"/>
    <w:basedOn w:val="Normal"/>
    <w:next w:val="Normal"/>
    <w:uiPriority w:val="99"/>
    <w:pPr>
      <w:tabs>
        <w:tab w:val="left" w:pos="4536"/>
        <w:tab w:val="right" w:leader="dot" w:pos="9639"/>
      </w:tabs>
      <w:ind w:left="4536" w:right="567" w:hanging="567"/>
      <w:jc w:val="left"/>
    </w:pPr>
  </w:style>
  <w:style w:type="paragraph" w:styleId="TOC9">
    <w:name w:val="toc 9"/>
    <w:basedOn w:val="Normal"/>
    <w:next w:val="Normal"/>
    <w:uiPriority w:val="99"/>
    <w:pPr>
      <w:tabs>
        <w:tab w:val="left" w:pos="5103"/>
        <w:tab w:val="right" w:leader="dot" w:pos="9639"/>
      </w:tabs>
      <w:ind w:left="5103" w:right="567" w:hanging="567"/>
      <w:jc w:val="left"/>
    </w:pPr>
  </w:style>
  <w:style w:type="paragraph" w:styleId="EndnoteText">
    <w:name w:val="endnote text"/>
    <w:basedOn w:val="Normal"/>
    <w:uiPriority w:val="99"/>
    <w:pPr>
      <w:tabs>
        <w:tab w:val="left" w:pos="567"/>
      </w:tabs>
      <w:spacing w:line="240" w:lineRule="auto"/>
      <w:ind w:left="567" w:hanging="567"/>
      <w:jc w:val="left"/>
    </w:pPr>
  </w:style>
  <w:style w:type="character" w:styleId="EndnoteReference">
    <w:name w:val="endnote reference"/>
    <w:basedOn w:val="DefaultParagraphFont"/>
    <w:uiPriority w:val="99"/>
    <w:rPr>
      <w:b/>
      <w:vertAlign w:val="superscript"/>
    </w:rPr>
  </w:style>
  <w:style w:type="paragraph" w:customStyle="1" w:styleId="AC">
    <w:name w:val="AC"/>
    <w:basedOn w:val="Normal"/>
    <w:next w:val="Normal"/>
    <w:uiPriority w:val="99"/>
    <w:pPr>
      <w:jc w:val="left"/>
    </w:pPr>
    <w:rPr>
      <w:b/>
      <w:sz w:val="40"/>
    </w:rPr>
  </w:style>
  <w:style w:type="character" w:styleId="PageNumber">
    <w:name w:val="page number"/>
    <w:basedOn w:val="DefaultParagraphFont"/>
    <w:uiPriority w:val="99"/>
  </w:style>
  <w:style w:type="paragraph" w:customStyle="1" w:styleId="Par-numberi0">
    <w:name w:val="Par-number (i)"/>
    <w:basedOn w:val="Normal"/>
    <w:next w:val="Normal"/>
    <w:uiPriority w:val="99"/>
    <w:pPr>
      <w:numPr>
        <w:numId w:val="6"/>
      </w:numPr>
      <w:tabs>
        <w:tab w:val="left" w:pos="567"/>
      </w:tabs>
      <w:ind w:left="567" w:hanging="567"/>
      <w:jc w:val="left"/>
    </w:pPr>
  </w:style>
  <w:style w:type="paragraph" w:customStyle="1" w:styleId="Par-numbera0">
    <w:name w:val="Par-number (a)"/>
    <w:basedOn w:val="Normal"/>
    <w:next w:val="Normal"/>
    <w:uiPriority w:val="99"/>
    <w:pPr>
      <w:numPr>
        <w:numId w:val="7"/>
      </w:numPr>
      <w:tabs>
        <w:tab w:val="num" w:pos="567"/>
      </w:tabs>
      <w:ind w:left="567" w:hanging="567"/>
      <w:jc w:val="left"/>
    </w:pPr>
  </w:style>
  <w:style w:type="paragraph" w:customStyle="1" w:styleId="AddReference">
    <w:name w:val="Add Reference"/>
    <w:basedOn w:val="Normal"/>
    <w:uiPriority w:val="99"/>
    <w:rsid w:val="003A4C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  <w:jc w:val="left"/>
    </w:pPr>
    <w:rPr>
      <w:i/>
      <w:sz w:val="20"/>
      <w:lang w:val="en-GB" w:eastAsia="en-US"/>
    </w:rPr>
  </w:style>
  <w:style w:type="paragraph" w:styleId="DocumentMap">
    <w:name w:val="Document Map"/>
    <w:basedOn w:val="Normal"/>
    <w:uiPriority w:val="99"/>
    <w:semiHidden/>
    <w:rsid w:val="00D45157"/>
    <w:pPr>
      <w:shd w:val="clear" w:color="auto" w:fill="000080"/>
      <w:jc w:val="left"/>
    </w:pPr>
    <w:rPr>
      <w:rFonts w:ascii="Tahoma" w:hAnsi="Tahoma" w:cs="Tahoma"/>
    </w:rPr>
  </w:style>
  <w:style w:type="paragraph" w:customStyle="1" w:styleId="Text1">
    <w:name w:val="Text 1"/>
    <w:basedOn w:val="Normal"/>
    <w:uiPriority w:val="99"/>
    <w:rsid w:val="00BB2160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customStyle="1" w:styleId="Text2">
    <w:name w:val="Text 2"/>
    <w:basedOn w:val="Normal"/>
    <w:uiPriority w:val="99"/>
    <w:rsid w:val="00BB2160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customStyle="1" w:styleId="Text3">
    <w:name w:val="Text 3"/>
    <w:basedOn w:val="Normal"/>
    <w:uiPriority w:val="99"/>
    <w:rsid w:val="00BB2160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customStyle="1" w:styleId="Text4">
    <w:name w:val="Text 4"/>
    <w:basedOn w:val="Normal"/>
    <w:uiPriority w:val="99"/>
    <w:rsid w:val="00BB2160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styleId="ListBullet">
    <w:name w:val="List Bullet"/>
    <w:basedOn w:val="Normal"/>
    <w:uiPriority w:val="99"/>
    <w:rsid w:val="00BB2160"/>
    <w:pPr>
      <w:widowControl/>
      <w:numPr>
        <w:numId w:val="35"/>
      </w:numPr>
      <w:tabs>
        <w:tab w:val="num" w:pos="283"/>
      </w:tabs>
      <w:spacing w:before="120" w:after="120" w:line="240" w:lineRule="auto"/>
      <w:ind w:left="283" w:hanging="283"/>
      <w:jc w:val="both"/>
    </w:pPr>
    <w:rPr>
      <w:lang w:eastAsia="en-GB"/>
    </w:rPr>
  </w:style>
  <w:style w:type="paragraph" w:styleId="ListBullet2">
    <w:name w:val="List Bullet 2"/>
    <w:basedOn w:val="Normal"/>
    <w:uiPriority w:val="99"/>
    <w:rsid w:val="00BB2160"/>
    <w:pPr>
      <w:widowControl/>
      <w:numPr>
        <w:numId w:val="33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styleId="ListBullet3">
    <w:name w:val="List Bullet 3"/>
    <w:basedOn w:val="Normal"/>
    <w:uiPriority w:val="99"/>
    <w:rsid w:val="00BB2160"/>
    <w:pPr>
      <w:widowControl/>
      <w:numPr>
        <w:numId w:val="32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styleId="ListBullet4">
    <w:name w:val="List Bullet 4"/>
    <w:basedOn w:val="Normal"/>
    <w:uiPriority w:val="99"/>
    <w:rsid w:val="00BB2160"/>
    <w:pPr>
      <w:widowControl/>
      <w:numPr>
        <w:numId w:val="31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styleId="ListNumber">
    <w:name w:val="List Number"/>
    <w:basedOn w:val="Normal"/>
    <w:uiPriority w:val="99"/>
    <w:rsid w:val="00BB2160"/>
    <w:pPr>
      <w:widowControl/>
      <w:numPr>
        <w:numId w:val="25"/>
      </w:numPr>
      <w:tabs>
        <w:tab w:val="num" w:pos="709"/>
      </w:tabs>
      <w:spacing w:before="120" w:after="120" w:line="240" w:lineRule="auto"/>
      <w:ind w:left="709" w:hanging="709"/>
      <w:jc w:val="both"/>
    </w:pPr>
    <w:rPr>
      <w:lang w:eastAsia="en-GB"/>
    </w:rPr>
  </w:style>
  <w:style w:type="paragraph" w:styleId="ListNumber2">
    <w:name w:val="List Number 2"/>
    <w:basedOn w:val="Normal"/>
    <w:uiPriority w:val="99"/>
    <w:rsid w:val="00BB2160"/>
    <w:pPr>
      <w:widowControl/>
      <w:numPr>
        <w:numId w:val="23"/>
      </w:numPr>
      <w:tabs>
        <w:tab w:val="num" w:pos="1560"/>
      </w:tabs>
      <w:spacing w:before="120" w:after="120" w:line="240" w:lineRule="auto"/>
      <w:ind w:left="1560" w:hanging="709"/>
      <w:jc w:val="both"/>
    </w:pPr>
    <w:rPr>
      <w:lang w:eastAsia="en-GB"/>
    </w:rPr>
  </w:style>
  <w:style w:type="paragraph" w:styleId="ListNumber3">
    <w:name w:val="List Number 3"/>
    <w:basedOn w:val="Normal"/>
    <w:uiPriority w:val="99"/>
    <w:rsid w:val="00BB2160"/>
    <w:pPr>
      <w:widowControl/>
      <w:numPr>
        <w:numId w:val="22"/>
      </w:numPr>
      <w:tabs>
        <w:tab w:val="num" w:pos="1560"/>
      </w:tabs>
      <w:spacing w:before="120" w:after="120" w:line="240" w:lineRule="auto"/>
      <w:ind w:left="1560" w:hanging="709"/>
      <w:jc w:val="both"/>
    </w:pPr>
    <w:rPr>
      <w:lang w:eastAsia="en-GB"/>
    </w:rPr>
  </w:style>
  <w:style w:type="paragraph" w:styleId="ListNumber4">
    <w:name w:val="List Number 4"/>
    <w:basedOn w:val="Normal"/>
    <w:uiPriority w:val="99"/>
    <w:rsid w:val="00BB2160"/>
    <w:pPr>
      <w:widowControl/>
      <w:numPr>
        <w:numId w:val="21"/>
      </w:numPr>
      <w:tabs>
        <w:tab w:val="num" w:pos="1560"/>
      </w:tabs>
      <w:spacing w:before="120" w:after="120" w:line="240" w:lineRule="auto"/>
      <w:ind w:left="1560" w:hanging="709"/>
      <w:jc w:val="both"/>
    </w:pPr>
    <w:rPr>
      <w:lang w:eastAsia="en-GB"/>
    </w:rPr>
  </w:style>
  <w:style w:type="paragraph" w:customStyle="1" w:styleId="HeaderLandscape">
    <w:name w:val="HeaderLandscape"/>
    <w:basedOn w:val="Normal"/>
    <w:uiPriority w:val="99"/>
    <w:rsid w:val="00BB2160"/>
    <w:pPr>
      <w:widowControl/>
      <w:tabs>
        <w:tab w:val="right" w:pos="14003"/>
      </w:tabs>
      <w:spacing w:before="120" w:after="120" w:line="240" w:lineRule="auto"/>
      <w:jc w:val="both"/>
    </w:pPr>
    <w:rPr>
      <w:lang w:eastAsia="en-GB"/>
    </w:rPr>
  </w:style>
  <w:style w:type="paragraph" w:customStyle="1" w:styleId="NormalCentered">
    <w:name w:val="Normal Centered"/>
    <w:basedOn w:val="Normal"/>
    <w:uiPriority w:val="99"/>
    <w:rsid w:val="00BB2160"/>
    <w:pPr>
      <w:widowControl/>
      <w:spacing w:before="120" w:after="120" w:line="240" w:lineRule="auto"/>
      <w:jc w:val="center"/>
    </w:pPr>
    <w:rPr>
      <w:lang w:eastAsia="en-GB"/>
    </w:rPr>
  </w:style>
  <w:style w:type="paragraph" w:customStyle="1" w:styleId="NormalLeft">
    <w:name w:val="Normal Left"/>
    <w:basedOn w:val="Normal"/>
    <w:uiPriority w:val="99"/>
    <w:rsid w:val="00BB2160"/>
    <w:pPr>
      <w:widowControl/>
      <w:spacing w:before="120" w:after="120" w:line="240" w:lineRule="auto"/>
      <w:jc w:val="left"/>
    </w:pPr>
    <w:rPr>
      <w:lang w:eastAsia="en-GB"/>
    </w:rPr>
  </w:style>
  <w:style w:type="paragraph" w:customStyle="1" w:styleId="NormalRight">
    <w:name w:val="Normal Right"/>
    <w:basedOn w:val="Normal"/>
    <w:uiPriority w:val="99"/>
    <w:rsid w:val="00BB2160"/>
    <w:pPr>
      <w:widowControl/>
      <w:spacing w:before="120" w:after="120" w:line="240" w:lineRule="auto"/>
      <w:jc w:val="right"/>
    </w:pPr>
    <w:rPr>
      <w:lang w:eastAsia="en-GB"/>
    </w:rPr>
  </w:style>
  <w:style w:type="paragraph" w:customStyle="1" w:styleId="QuotedText">
    <w:name w:val="Quoted Text"/>
    <w:basedOn w:val="Normal"/>
    <w:uiPriority w:val="99"/>
    <w:rsid w:val="00BB2160"/>
    <w:pPr>
      <w:widowControl/>
      <w:spacing w:before="120" w:after="120" w:line="240" w:lineRule="auto"/>
      <w:ind w:left="1417"/>
      <w:jc w:val="both"/>
    </w:pPr>
    <w:rPr>
      <w:lang w:eastAsia="en-GB"/>
    </w:rPr>
  </w:style>
  <w:style w:type="paragraph" w:customStyle="1" w:styleId="Point0">
    <w:name w:val="Point 0"/>
    <w:basedOn w:val="Normal"/>
    <w:uiPriority w:val="99"/>
    <w:rsid w:val="00BB2160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Point1">
    <w:name w:val="Point 1"/>
    <w:basedOn w:val="Normal"/>
    <w:uiPriority w:val="99"/>
    <w:rsid w:val="00BB2160"/>
    <w:pPr>
      <w:widowControl/>
      <w:spacing w:before="120" w:after="120" w:line="240" w:lineRule="auto"/>
      <w:ind w:left="1417" w:hanging="567"/>
      <w:jc w:val="both"/>
    </w:pPr>
    <w:rPr>
      <w:lang w:eastAsia="en-GB"/>
    </w:rPr>
  </w:style>
  <w:style w:type="paragraph" w:customStyle="1" w:styleId="Point2">
    <w:name w:val="Point 2"/>
    <w:basedOn w:val="Normal"/>
    <w:uiPriority w:val="99"/>
    <w:rsid w:val="00BB2160"/>
    <w:pPr>
      <w:widowControl/>
      <w:spacing w:before="120" w:after="120" w:line="240" w:lineRule="auto"/>
      <w:ind w:left="1984" w:hanging="567"/>
      <w:jc w:val="both"/>
    </w:pPr>
    <w:rPr>
      <w:lang w:eastAsia="en-GB"/>
    </w:rPr>
  </w:style>
  <w:style w:type="paragraph" w:customStyle="1" w:styleId="Point3">
    <w:name w:val="Point 3"/>
    <w:basedOn w:val="Normal"/>
    <w:uiPriority w:val="99"/>
    <w:rsid w:val="00BB2160"/>
    <w:pPr>
      <w:widowControl/>
      <w:spacing w:before="120" w:after="120" w:line="240" w:lineRule="auto"/>
      <w:ind w:left="2551" w:hanging="567"/>
      <w:jc w:val="both"/>
    </w:pPr>
    <w:rPr>
      <w:lang w:eastAsia="en-GB"/>
    </w:rPr>
  </w:style>
  <w:style w:type="paragraph" w:customStyle="1" w:styleId="Point4">
    <w:name w:val="Point 4"/>
    <w:basedOn w:val="Normal"/>
    <w:uiPriority w:val="99"/>
    <w:rsid w:val="00BB2160"/>
    <w:pPr>
      <w:widowControl/>
      <w:spacing w:before="120" w:after="120" w:line="240" w:lineRule="auto"/>
      <w:ind w:left="3118" w:hanging="567"/>
      <w:jc w:val="both"/>
    </w:pPr>
    <w:rPr>
      <w:lang w:eastAsia="en-GB"/>
    </w:rPr>
  </w:style>
  <w:style w:type="paragraph" w:customStyle="1" w:styleId="Tiret0">
    <w:name w:val="Tiret 0"/>
    <w:basedOn w:val="Point0"/>
    <w:uiPriority w:val="99"/>
    <w:rsid w:val="00BB2160"/>
    <w:pPr>
      <w:numPr>
        <w:numId w:val="41"/>
      </w:numPr>
      <w:tabs>
        <w:tab w:val="num" w:pos="850"/>
      </w:tabs>
      <w:spacing w:line="240" w:lineRule="auto"/>
      <w:jc w:val="both"/>
    </w:pPr>
  </w:style>
  <w:style w:type="paragraph" w:customStyle="1" w:styleId="Tiret1">
    <w:name w:val="Tiret 1"/>
    <w:basedOn w:val="Point1"/>
    <w:uiPriority w:val="99"/>
    <w:rsid w:val="00BB2160"/>
    <w:pPr>
      <w:numPr>
        <w:numId w:val="40"/>
      </w:numPr>
      <w:tabs>
        <w:tab w:val="num" w:pos="1417"/>
      </w:tabs>
      <w:spacing w:line="240" w:lineRule="auto"/>
      <w:jc w:val="both"/>
    </w:pPr>
  </w:style>
  <w:style w:type="paragraph" w:customStyle="1" w:styleId="Tiret2">
    <w:name w:val="Tiret 2"/>
    <w:basedOn w:val="Point2"/>
    <w:uiPriority w:val="99"/>
    <w:rsid w:val="00BB2160"/>
    <w:pPr>
      <w:numPr>
        <w:numId w:val="39"/>
      </w:numPr>
      <w:tabs>
        <w:tab w:val="num" w:pos="1984"/>
      </w:tabs>
      <w:spacing w:line="240" w:lineRule="auto"/>
      <w:jc w:val="both"/>
    </w:pPr>
  </w:style>
  <w:style w:type="paragraph" w:customStyle="1" w:styleId="Tiret3">
    <w:name w:val="Tiret 3"/>
    <w:basedOn w:val="Point3"/>
    <w:uiPriority w:val="99"/>
    <w:rsid w:val="00BB2160"/>
    <w:pPr>
      <w:numPr>
        <w:numId w:val="38"/>
      </w:numPr>
      <w:tabs>
        <w:tab w:val="num" w:pos="2551"/>
      </w:tabs>
      <w:spacing w:line="240" w:lineRule="auto"/>
      <w:jc w:val="both"/>
    </w:pPr>
  </w:style>
  <w:style w:type="paragraph" w:customStyle="1" w:styleId="Tiret4">
    <w:name w:val="Tiret 4"/>
    <w:basedOn w:val="Point4"/>
    <w:uiPriority w:val="99"/>
    <w:rsid w:val="00BB2160"/>
    <w:pPr>
      <w:numPr>
        <w:numId w:val="37"/>
      </w:numPr>
      <w:tabs>
        <w:tab w:val="num" w:pos="3118"/>
      </w:tabs>
      <w:spacing w:line="240" w:lineRule="auto"/>
      <w:jc w:val="both"/>
    </w:pPr>
  </w:style>
  <w:style w:type="paragraph" w:customStyle="1" w:styleId="PointDouble0">
    <w:name w:val="PointDouble 0"/>
    <w:basedOn w:val="Normal"/>
    <w:uiPriority w:val="99"/>
    <w:rsid w:val="00BB2160"/>
    <w:pPr>
      <w:widowControl/>
      <w:tabs>
        <w:tab w:val="left" w:pos="850"/>
      </w:tabs>
      <w:spacing w:before="120" w:after="120" w:line="240" w:lineRule="auto"/>
      <w:ind w:left="1417" w:hanging="1417"/>
      <w:jc w:val="both"/>
    </w:pPr>
    <w:rPr>
      <w:lang w:eastAsia="en-GB"/>
    </w:rPr>
  </w:style>
  <w:style w:type="paragraph" w:customStyle="1" w:styleId="PointDouble1">
    <w:name w:val="PointDouble 1"/>
    <w:basedOn w:val="Normal"/>
    <w:uiPriority w:val="99"/>
    <w:rsid w:val="00BB2160"/>
    <w:pPr>
      <w:widowControl/>
      <w:tabs>
        <w:tab w:val="left" w:pos="1417"/>
      </w:tabs>
      <w:spacing w:before="120" w:after="120" w:line="240" w:lineRule="auto"/>
      <w:ind w:left="1984" w:hanging="1134"/>
      <w:jc w:val="both"/>
    </w:pPr>
    <w:rPr>
      <w:lang w:eastAsia="en-GB"/>
    </w:rPr>
  </w:style>
  <w:style w:type="paragraph" w:customStyle="1" w:styleId="PointDouble2">
    <w:name w:val="PointDouble 2"/>
    <w:basedOn w:val="Normal"/>
    <w:uiPriority w:val="99"/>
    <w:rsid w:val="00BB2160"/>
    <w:pPr>
      <w:widowControl/>
      <w:tabs>
        <w:tab w:val="left" w:pos="1984"/>
      </w:tabs>
      <w:spacing w:before="120" w:after="120" w:line="240" w:lineRule="auto"/>
      <w:ind w:left="2551" w:hanging="1134"/>
      <w:jc w:val="both"/>
    </w:pPr>
    <w:rPr>
      <w:lang w:eastAsia="en-GB"/>
    </w:rPr>
  </w:style>
  <w:style w:type="paragraph" w:customStyle="1" w:styleId="PointDouble3">
    <w:name w:val="PointDouble 3"/>
    <w:basedOn w:val="Normal"/>
    <w:uiPriority w:val="99"/>
    <w:rsid w:val="00BB2160"/>
    <w:pPr>
      <w:widowControl/>
      <w:tabs>
        <w:tab w:val="left" w:pos="2551"/>
      </w:tabs>
      <w:spacing w:before="120" w:after="120" w:line="240" w:lineRule="auto"/>
      <w:ind w:left="3118" w:hanging="1134"/>
      <w:jc w:val="both"/>
    </w:pPr>
    <w:rPr>
      <w:lang w:eastAsia="en-GB"/>
    </w:rPr>
  </w:style>
  <w:style w:type="paragraph" w:customStyle="1" w:styleId="PointDouble4">
    <w:name w:val="PointDouble 4"/>
    <w:basedOn w:val="Normal"/>
    <w:uiPriority w:val="99"/>
    <w:rsid w:val="00BB2160"/>
    <w:pPr>
      <w:widowControl/>
      <w:tabs>
        <w:tab w:val="left" w:pos="3118"/>
      </w:tabs>
      <w:spacing w:before="120" w:after="120" w:line="240" w:lineRule="auto"/>
      <w:ind w:left="3685" w:hanging="1134"/>
      <w:jc w:val="both"/>
    </w:pPr>
    <w:rPr>
      <w:lang w:eastAsia="en-GB"/>
    </w:rPr>
  </w:style>
  <w:style w:type="paragraph" w:customStyle="1" w:styleId="PointTriple0">
    <w:name w:val="PointTriple 0"/>
    <w:basedOn w:val="Normal"/>
    <w:uiPriority w:val="99"/>
    <w:rsid w:val="00BB2160"/>
    <w:pPr>
      <w:widowControl/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lang w:eastAsia="en-GB"/>
    </w:rPr>
  </w:style>
  <w:style w:type="paragraph" w:customStyle="1" w:styleId="PointTriple1">
    <w:name w:val="PointTriple 1"/>
    <w:basedOn w:val="Normal"/>
    <w:uiPriority w:val="99"/>
    <w:rsid w:val="00BB2160"/>
    <w:pPr>
      <w:widowControl/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lang w:eastAsia="en-GB"/>
    </w:rPr>
  </w:style>
  <w:style w:type="paragraph" w:customStyle="1" w:styleId="PointTriple2">
    <w:name w:val="PointTriple 2"/>
    <w:basedOn w:val="Normal"/>
    <w:uiPriority w:val="99"/>
    <w:rsid w:val="00BB2160"/>
    <w:pPr>
      <w:widowControl/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lang w:eastAsia="en-GB"/>
    </w:rPr>
  </w:style>
  <w:style w:type="paragraph" w:customStyle="1" w:styleId="PointTriple3">
    <w:name w:val="PointTriple 3"/>
    <w:basedOn w:val="Normal"/>
    <w:uiPriority w:val="99"/>
    <w:rsid w:val="00BB2160"/>
    <w:pPr>
      <w:widowControl/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lang w:eastAsia="en-GB"/>
    </w:rPr>
  </w:style>
  <w:style w:type="paragraph" w:customStyle="1" w:styleId="PointTriple4">
    <w:name w:val="PointTriple 4"/>
    <w:basedOn w:val="Normal"/>
    <w:uiPriority w:val="99"/>
    <w:rsid w:val="00BB2160"/>
    <w:pPr>
      <w:widowControl/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lang w:eastAsia="en-GB"/>
    </w:rPr>
  </w:style>
  <w:style w:type="paragraph" w:customStyle="1" w:styleId="NumPar1">
    <w:name w:val="NumPar 1"/>
    <w:basedOn w:val="Normal"/>
    <w:next w:val="Text1"/>
    <w:uiPriority w:val="99"/>
    <w:rsid w:val="00BB2160"/>
    <w:pPr>
      <w:widowControl/>
      <w:numPr>
        <w:numId w:val="36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NumPar2">
    <w:name w:val="NumPar 2"/>
    <w:basedOn w:val="Normal"/>
    <w:next w:val="Text2"/>
    <w:uiPriority w:val="99"/>
    <w:rsid w:val="00BB2160"/>
    <w:pPr>
      <w:widowControl/>
      <w:numPr>
        <w:ilvl w:val="1"/>
        <w:numId w:val="36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"/>
    <w:next w:val="Text3"/>
    <w:uiPriority w:val="99"/>
    <w:rsid w:val="00BB2160"/>
    <w:pPr>
      <w:widowControl/>
      <w:numPr>
        <w:ilvl w:val="2"/>
        <w:numId w:val="36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"/>
    <w:next w:val="Text4"/>
    <w:uiPriority w:val="99"/>
    <w:rsid w:val="00BB2160"/>
    <w:pPr>
      <w:widowControl/>
      <w:numPr>
        <w:ilvl w:val="3"/>
        <w:numId w:val="36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1">
    <w:name w:val="Manual NumPar 1"/>
    <w:basedOn w:val="Normal"/>
    <w:next w:val="Text1"/>
    <w:uiPriority w:val="99"/>
    <w:rsid w:val="00BB2160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2">
    <w:name w:val="Manual NumPar 2"/>
    <w:basedOn w:val="Normal"/>
    <w:next w:val="Text2"/>
    <w:uiPriority w:val="99"/>
    <w:rsid w:val="00BB2160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3">
    <w:name w:val="Manual NumPar 3"/>
    <w:basedOn w:val="Normal"/>
    <w:next w:val="Text3"/>
    <w:uiPriority w:val="99"/>
    <w:rsid w:val="00BB2160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4">
    <w:name w:val="Manual NumPar 4"/>
    <w:basedOn w:val="Normal"/>
    <w:next w:val="Text4"/>
    <w:uiPriority w:val="99"/>
    <w:rsid w:val="00BB2160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QuotedNumPar">
    <w:name w:val="Quoted NumPar"/>
    <w:basedOn w:val="Normal"/>
    <w:uiPriority w:val="99"/>
    <w:rsid w:val="00BB2160"/>
    <w:pPr>
      <w:widowControl/>
      <w:spacing w:before="120" w:after="120" w:line="240" w:lineRule="auto"/>
      <w:ind w:left="1417" w:hanging="567"/>
      <w:jc w:val="both"/>
    </w:pPr>
    <w:rPr>
      <w:lang w:eastAsia="en-GB"/>
    </w:rPr>
  </w:style>
  <w:style w:type="paragraph" w:customStyle="1" w:styleId="ManualHeading1">
    <w:name w:val="Manual Heading 1"/>
    <w:basedOn w:val="Normal"/>
    <w:next w:val="Text1"/>
    <w:uiPriority w:val="99"/>
    <w:rsid w:val="00BB2160"/>
    <w:pPr>
      <w:keepNext/>
      <w:widowControl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b/>
      <w:smallCaps/>
      <w:lang w:eastAsia="en-GB"/>
    </w:rPr>
  </w:style>
  <w:style w:type="paragraph" w:customStyle="1" w:styleId="ManualHeading2">
    <w:name w:val="Manual Heading 2"/>
    <w:basedOn w:val="Normal"/>
    <w:next w:val="Text2"/>
    <w:uiPriority w:val="99"/>
    <w:rsid w:val="00BB2160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b/>
      <w:lang w:eastAsia="en-GB"/>
    </w:rPr>
  </w:style>
  <w:style w:type="paragraph" w:customStyle="1" w:styleId="ManualHeading3">
    <w:name w:val="Manual Heading 3"/>
    <w:basedOn w:val="Normal"/>
    <w:next w:val="Text3"/>
    <w:uiPriority w:val="99"/>
    <w:rsid w:val="00BB2160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i/>
      <w:lang w:eastAsia="en-GB"/>
    </w:rPr>
  </w:style>
  <w:style w:type="paragraph" w:customStyle="1" w:styleId="ManualHeading4">
    <w:name w:val="Manual Heading 4"/>
    <w:basedOn w:val="Normal"/>
    <w:next w:val="Text4"/>
    <w:uiPriority w:val="99"/>
    <w:rsid w:val="00BB2160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lang w:eastAsia="en-GB"/>
    </w:rPr>
  </w:style>
  <w:style w:type="paragraph" w:customStyle="1" w:styleId="ChapterTitle">
    <w:name w:val="ChapterTitle"/>
    <w:basedOn w:val="Normal"/>
    <w:next w:val="Normal"/>
    <w:uiPriority w:val="99"/>
    <w:rsid w:val="00BB2160"/>
    <w:pPr>
      <w:keepNext/>
      <w:widowControl/>
      <w:spacing w:before="120" w:after="360" w:line="240" w:lineRule="auto"/>
      <w:jc w:val="center"/>
    </w:pPr>
    <w:rPr>
      <w:b/>
      <w:sz w:val="32"/>
      <w:lang w:eastAsia="en-GB"/>
    </w:rPr>
  </w:style>
  <w:style w:type="paragraph" w:customStyle="1" w:styleId="PartTitle">
    <w:name w:val="PartTitle"/>
    <w:basedOn w:val="Normal"/>
    <w:next w:val="ChapterTitle"/>
    <w:uiPriority w:val="99"/>
    <w:rsid w:val="00BB2160"/>
    <w:pPr>
      <w:keepNext/>
      <w:pageBreakBefore/>
      <w:widowControl/>
      <w:spacing w:before="120" w:after="360" w:line="240" w:lineRule="auto"/>
      <w:jc w:val="center"/>
    </w:pPr>
    <w:rPr>
      <w:b/>
      <w:sz w:val="36"/>
      <w:lang w:eastAsia="en-GB"/>
    </w:rPr>
  </w:style>
  <w:style w:type="paragraph" w:customStyle="1" w:styleId="SectionTitle">
    <w:name w:val="SectionTitle"/>
    <w:basedOn w:val="Normal"/>
    <w:next w:val="Heading1"/>
    <w:uiPriority w:val="99"/>
    <w:rsid w:val="00BB2160"/>
    <w:pPr>
      <w:keepNext/>
      <w:widowControl/>
      <w:spacing w:before="120" w:after="360" w:line="240" w:lineRule="auto"/>
      <w:jc w:val="center"/>
    </w:pPr>
    <w:rPr>
      <w:b/>
      <w:smallCaps/>
      <w:sz w:val="28"/>
      <w:lang w:eastAsia="en-GB"/>
    </w:rPr>
  </w:style>
  <w:style w:type="paragraph" w:customStyle="1" w:styleId="ListBullet1">
    <w:name w:val="List Bullet 1"/>
    <w:basedOn w:val="Normal"/>
    <w:uiPriority w:val="99"/>
    <w:rsid w:val="00BB2160"/>
    <w:pPr>
      <w:widowControl/>
      <w:numPr>
        <w:numId w:val="34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">
    <w:name w:val="List Dash"/>
    <w:basedOn w:val="Normal"/>
    <w:uiPriority w:val="99"/>
    <w:rsid w:val="00BB2160"/>
    <w:pPr>
      <w:widowControl/>
      <w:numPr>
        <w:numId w:val="30"/>
      </w:numPr>
      <w:tabs>
        <w:tab w:val="num" w:pos="283"/>
      </w:tabs>
      <w:spacing w:before="120" w:after="120" w:line="240" w:lineRule="auto"/>
      <w:ind w:left="283" w:hanging="283"/>
      <w:jc w:val="both"/>
    </w:pPr>
    <w:rPr>
      <w:lang w:eastAsia="en-GB"/>
    </w:rPr>
  </w:style>
  <w:style w:type="paragraph" w:customStyle="1" w:styleId="ListDash1">
    <w:name w:val="List Dash 1"/>
    <w:basedOn w:val="Normal"/>
    <w:uiPriority w:val="99"/>
    <w:rsid w:val="00BB2160"/>
    <w:pPr>
      <w:widowControl/>
      <w:numPr>
        <w:numId w:val="29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2">
    <w:name w:val="List Dash 2"/>
    <w:basedOn w:val="Normal"/>
    <w:uiPriority w:val="99"/>
    <w:rsid w:val="00BB2160"/>
    <w:pPr>
      <w:widowControl/>
      <w:numPr>
        <w:numId w:val="28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3">
    <w:name w:val="List Dash 3"/>
    <w:basedOn w:val="Normal"/>
    <w:uiPriority w:val="99"/>
    <w:rsid w:val="00BB2160"/>
    <w:pPr>
      <w:widowControl/>
      <w:numPr>
        <w:numId w:val="27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4">
    <w:name w:val="List Dash 4"/>
    <w:basedOn w:val="Normal"/>
    <w:uiPriority w:val="99"/>
    <w:rsid w:val="00BB2160"/>
    <w:pPr>
      <w:widowControl/>
      <w:numPr>
        <w:numId w:val="26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Number1">
    <w:name w:val="List Number 1"/>
    <w:basedOn w:val="Text1"/>
    <w:uiPriority w:val="99"/>
    <w:rsid w:val="00BB2160"/>
    <w:pPr>
      <w:numPr>
        <w:numId w:val="24"/>
      </w:numPr>
      <w:tabs>
        <w:tab w:val="num" w:pos="1560"/>
      </w:tabs>
      <w:spacing w:line="240" w:lineRule="auto"/>
      <w:ind w:left="1560" w:hanging="709"/>
      <w:jc w:val="both"/>
    </w:pPr>
  </w:style>
  <w:style w:type="paragraph" w:customStyle="1" w:styleId="ListNumberLevel2">
    <w:name w:val="List Number (Level 2)"/>
    <w:basedOn w:val="Normal"/>
    <w:uiPriority w:val="99"/>
    <w:rsid w:val="00BB2160"/>
    <w:pPr>
      <w:widowControl/>
      <w:numPr>
        <w:ilvl w:val="1"/>
        <w:numId w:val="25"/>
      </w:numPr>
      <w:tabs>
        <w:tab w:val="num" w:pos="1417"/>
      </w:tabs>
      <w:spacing w:before="120" w:after="120" w:line="240" w:lineRule="auto"/>
      <w:ind w:left="1417" w:hanging="708"/>
      <w:jc w:val="both"/>
    </w:pPr>
    <w:rPr>
      <w:lang w:eastAsia="en-GB"/>
    </w:rPr>
  </w:style>
  <w:style w:type="paragraph" w:customStyle="1" w:styleId="ListNumber1Level2">
    <w:name w:val="List Number 1 (Level 2)"/>
    <w:basedOn w:val="Text1"/>
    <w:uiPriority w:val="99"/>
    <w:rsid w:val="00BB2160"/>
    <w:pPr>
      <w:numPr>
        <w:ilvl w:val="1"/>
        <w:numId w:val="24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2Level2">
    <w:name w:val="List Number 2 (Level 2)"/>
    <w:basedOn w:val="Text2"/>
    <w:uiPriority w:val="99"/>
    <w:rsid w:val="00BB2160"/>
    <w:pPr>
      <w:numPr>
        <w:ilvl w:val="1"/>
        <w:numId w:val="23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3Level2">
    <w:name w:val="List Number 3 (Level 2)"/>
    <w:basedOn w:val="Text3"/>
    <w:uiPriority w:val="99"/>
    <w:rsid w:val="00BB2160"/>
    <w:pPr>
      <w:numPr>
        <w:ilvl w:val="1"/>
        <w:numId w:val="22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4Level2">
    <w:name w:val="List Number 4 (Level 2)"/>
    <w:basedOn w:val="Text4"/>
    <w:uiPriority w:val="99"/>
    <w:rsid w:val="00BB2160"/>
    <w:pPr>
      <w:numPr>
        <w:ilvl w:val="1"/>
        <w:numId w:val="21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Level3">
    <w:name w:val="List Number (Level 3)"/>
    <w:basedOn w:val="Normal"/>
    <w:uiPriority w:val="99"/>
    <w:rsid w:val="00BB2160"/>
    <w:pPr>
      <w:widowControl/>
      <w:numPr>
        <w:ilvl w:val="2"/>
        <w:numId w:val="25"/>
      </w:numPr>
      <w:tabs>
        <w:tab w:val="num" w:pos="2126"/>
      </w:tabs>
      <w:spacing w:before="120" w:after="120" w:line="240" w:lineRule="auto"/>
      <w:ind w:left="2126" w:hanging="709"/>
      <w:jc w:val="both"/>
    </w:pPr>
    <w:rPr>
      <w:lang w:eastAsia="en-GB"/>
    </w:rPr>
  </w:style>
  <w:style w:type="paragraph" w:customStyle="1" w:styleId="ListNumber1Level3">
    <w:name w:val="List Number 1 (Level 3)"/>
    <w:basedOn w:val="Text1"/>
    <w:uiPriority w:val="99"/>
    <w:rsid w:val="00BB2160"/>
    <w:pPr>
      <w:numPr>
        <w:ilvl w:val="2"/>
        <w:numId w:val="24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2Level3">
    <w:name w:val="List Number 2 (Level 3)"/>
    <w:basedOn w:val="Text2"/>
    <w:uiPriority w:val="99"/>
    <w:rsid w:val="00BB2160"/>
    <w:pPr>
      <w:numPr>
        <w:ilvl w:val="2"/>
        <w:numId w:val="23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3Level3">
    <w:name w:val="List Number 3 (Level 3)"/>
    <w:basedOn w:val="Text3"/>
    <w:uiPriority w:val="99"/>
    <w:rsid w:val="00BB2160"/>
    <w:pPr>
      <w:numPr>
        <w:ilvl w:val="2"/>
        <w:numId w:val="22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4Level3">
    <w:name w:val="List Number 4 (Level 3)"/>
    <w:basedOn w:val="Text4"/>
    <w:uiPriority w:val="99"/>
    <w:rsid w:val="00BB2160"/>
    <w:pPr>
      <w:numPr>
        <w:ilvl w:val="2"/>
        <w:numId w:val="21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Level4">
    <w:name w:val="List Number (Level 4)"/>
    <w:basedOn w:val="Normal"/>
    <w:uiPriority w:val="99"/>
    <w:rsid w:val="00BB2160"/>
    <w:pPr>
      <w:widowControl/>
      <w:numPr>
        <w:ilvl w:val="3"/>
        <w:numId w:val="25"/>
      </w:numPr>
      <w:tabs>
        <w:tab w:val="num" w:pos="2835"/>
      </w:tabs>
      <w:spacing w:before="120" w:after="120" w:line="240" w:lineRule="auto"/>
      <w:ind w:left="2835" w:hanging="709"/>
      <w:jc w:val="both"/>
    </w:pPr>
    <w:rPr>
      <w:lang w:eastAsia="en-GB"/>
    </w:rPr>
  </w:style>
  <w:style w:type="paragraph" w:customStyle="1" w:styleId="ListNumber1Level4">
    <w:name w:val="List Number 1 (Level 4)"/>
    <w:basedOn w:val="Text1"/>
    <w:uiPriority w:val="99"/>
    <w:rsid w:val="00BB2160"/>
    <w:pPr>
      <w:numPr>
        <w:ilvl w:val="3"/>
        <w:numId w:val="24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ListNumber2Level4">
    <w:name w:val="List Number 2 (Level 4)"/>
    <w:basedOn w:val="Text2"/>
    <w:uiPriority w:val="99"/>
    <w:rsid w:val="00BB2160"/>
    <w:pPr>
      <w:numPr>
        <w:ilvl w:val="3"/>
        <w:numId w:val="23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ListNumber3Level4">
    <w:name w:val="List Number 3 (Level 4)"/>
    <w:basedOn w:val="Text3"/>
    <w:uiPriority w:val="99"/>
    <w:rsid w:val="00BB2160"/>
    <w:pPr>
      <w:numPr>
        <w:ilvl w:val="3"/>
        <w:numId w:val="22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ListNumber4Level4">
    <w:name w:val="List Number 4 (Level 4)"/>
    <w:basedOn w:val="Text4"/>
    <w:uiPriority w:val="99"/>
    <w:rsid w:val="00BB2160"/>
    <w:pPr>
      <w:numPr>
        <w:ilvl w:val="3"/>
        <w:numId w:val="21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TableTitle">
    <w:name w:val="Table Title"/>
    <w:basedOn w:val="Normal"/>
    <w:next w:val="Normal"/>
    <w:uiPriority w:val="99"/>
    <w:rsid w:val="00BB2160"/>
    <w:pPr>
      <w:widowControl/>
      <w:spacing w:before="120" w:after="120" w:line="240" w:lineRule="auto"/>
      <w:jc w:val="center"/>
    </w:pPr>
    <w:rPr>
      <w:b/>
      <w:lang w:eastAsia="en-GB"/>
    </w:rPr>
  </w:style>
  <w:style w:type="character" w:customStyle="1" w:styleId="Marker">
    <w:name w:val="Marker"/>
    <w:basedOn w:val="DefaultParagraphFont"/>
    <w:uiPriority w:val="99"/>
    <w:rsid w:val="00BB2160"/>
    <w:rPr>
      <w:color w:val="0000FF"/>
    </w:rPr>
  </w:style>
  <w:style w:type="character" w:customStyle="1" w:styleId="Marker1">
    <w:name w:val="Marker1"/>
    <w:basedOn w:val="DefaultParagraphFont"/>
    <w:uiPriority w:val="99"/>
    <w:rsid w:val="00BB2160"/>
    <w:rPr>
      <w:color w:val="008000"/>
    </w:rPr>
  </w:style>
  <w:style w:type="character" w:customStyle="1" w:styleId="Marker2">
    <w:name w:val="Marker2"/>
    <w:basedOn w:val="DefaultParagraphFont"/>
    <w:uiPriority w:val="99"/>
    <w:rsid w:val="00BB2160"/>
    <w:rPr>
      <w:color w:val="FF0000"/>
    </w:rPr>
  </w:style>
  <w:style w:type="paragraph" w:styleId="TOCHeading">
    <w:name w:val="TOC Heading"/>
    <w:basedOn w:val="Normal"/>
    <w:next w:val="Normal"/>
    <w:uiPriority w:val="99"/>
    <w:rsid w:val="00BB2160"/>
    <w:pPr>
      <w:widowControl/>
      <w:spacing w:before="120" w:after="240" w:line="240" w:lineRule="auto"/>
      <w:jc w:val="center"/>
    </w:pPr>
    <w:rPr>
      <w:b/>
      <w:sz w:val="28"/>
      <w:lang w:eastAsia="en-GB"/>
    </w:rPr>
  </w:style>
  <w:style w:type="paragraph" w:customStyle="1" w:styleId="Annexetitreacte">
    <w:name w:val="Annexe titre (acte)"/>
    <w:basedOn w:val="Normal"/>
    <w:next w:val="Normal"/>
    <w:uiPriority w:val="99"/>
    <w:rsid w:val="00BB2160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exposglobal">
    <w:name w:val="Annexe titre (exposé global)"/>
    <w:basedOn w:val="Normal"/>
    <w:next w:val="Normal"/>
    <w:uiPriority w:val="99"/>
    <w:rsid w:val="00BB2160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expos">
    <w:name w:val="Annexe titre (exposé)"/>
    <w:basedOn w:val="Normal"/>
    <w:next w:val="Normal"/>
    <w:uiPriority w:val="99"/>
    <w:rsid w:val="00BB2160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fichefinacte">
    <w:name w:val="Annexe titre (fiche fin. acte)"/>
    <w:basedOn w:val="Normal"/>
    <w:next w:val="Normal"/>
    <w:uiPriority w:val="99"/>
    <w:rsid w:val="00BB2160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fichefinglobale">
    <w:name w:val="Annexe titre (fiche fin. globale)"/>
    <w:basedOn w:val="Normal"/>
    <w:next w:val="Normal"/>
    <w:uiPriority w:val="99"/>
    <w:rsid w:val="00BB2160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globale">
    <w:name w:val="Annexe titre (globale)"/>
    <w:basedOn w:val="Normal"/>
    <w:next w:val="Normal"/>
    <w:uiPriority w:val="99"/>
    <w:rsid w:val="00BB2160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pplicationdirecte">
    <w:name w:val="Application directe"/>
    <w:basedOn w:val="Normal"/>
    <w:next w:val="Fait"/>
    <w:uiPriority w:val="99"/>
    <w:rsid w:val="00BB2160"/>
    <w:pPr>
      <w:widowControl/>
      <w:spacing w:before="480" w:after="120" w:line="240" w:lineRule="auto"/>
      <w:jc w:val="both"/>
    </w:pPr>
    <w:rPr>
      <w:lang w:eastAsia="en-GB"/>
    </w:rPr>
  </w:style>
  <w:style w:type="paragraph" w:customStyle="1" w:styleId="Fait">
    <w:name w:val="Fait à"/>
    <w:basedOn w:val="Normal"/>
    <w:next w:val="Institutionquisigne"/>
    <w:uiPriority w:val="99"/>
    <w:rsid w:val="00BB2160"/>
    <w:pPr>
      <w:keepNext/>
      <w:widowControl/>
      <w:spacing w:before="120" w:line="240" w:lineRule="auto"/>
      <w:jc w:val="both"/>
    </w:pPr>
    <w:rPr>
      <w:lang w:eastAsia="en-GB"/>
    </w:rPr>
  </w:style>
  <w:style w:type="paragraph" w:customStyle="1" w:styleId="Institutionquisigne">
    <w:name w:val="Institution qui signe"/>
    <w:basedOn w:val="Normal"/>
    <w:next w:val="Personnequisigne"/>
    <w:uiPriority w:val="99"/>
    <w:rsid w:val="00BB2160"/>
    <w:pPr>
      <w:keepNext/>
      <w:widowControl/>
      <w:tabs>
        <w:tab w:val="left" w:pos="4252"/>
      </w:tabs>
      <w:spacing w:before="720" w:line="240" w:lineRule="auto"/>
      <w:jc w:val="both"/>
    </w:pPr>
    <w:rPr>
      <w:i/>
      <w:lang w:eastAsia="en-GB"/>
    </w:rPr>
  </w:style>
  <w:style w:type="paragraph" w:customStyle="1" w:styleId="Personnequisigne">
    <w:name w:val="Personne qui signe"/>
    <w:basedOn w:val="Normal"/>
    <w:next w:val="Institutionquisigne"/>
    <w:uiPriority w:val="99"/>
    <w:rsid w:val="00BB2160"/>
    <w:pPr>
      <w:widowControl/>
      <w:tabs>
        <w:tab w:val="left" w:pos="4252"/>
      </w:tabs>
      <w:spacing w:line="240" w:lineRule="auto"/>
      <w:jc w:val="left"/>
    </w:pPr>
    <w:rPr>
      <w:i/>
      <w:lang w:eastAsia="en-GB"/>
    </w:rPr>
  </w:style>
  <w:style w:type="paragraph" w:customStyle="1" w:styleId="Avertissementtitre">
    <w:name w:val="Avertissement titre"/>
    <w:basedOn w:val="Normal"/>
    <w:next w:val="Normal"/>
    <w:uiPriority w:val="99"/>
    <w:rsid w:val="00BB2160"/>
    <w:pPr>
      <w:keepNext/>
      <w:widowControl/>
      <w:spacing w:before="480" w:after="120" w:line="240" w:lineRule="auto"/>
      <w:jc w:val="both"/>
    </w:pPr>
    <w:rPr>
      <w:u w:val="single"/>
      <w:lang w:eastAsia="en-GB"/>
    </w:rPr>
  </w:style>
  <w:style w:type="paragraph" w:customStyle="1" w:styleId="Confidence">
    <w:name w:val="Confidence"/>
    <w:basedOn w:val="Normal"/>
    <w:next w:val="Normal"/>
    <w:uiPriority w:val="99"/>
    <w:rsid w:val="00BB2160"/>
    <w:pPr>
      <w:widowControl/>
      <w:spacing w:before="360" w:after="120" w:line="240" w:lineRule="auto"/>
      <w:jc w:val="center"/>
    </w:pPr>
    <w:rPr>
      <w:lang w:eastAsia="en-GB"/>
    </w:rPr>
  </w:style>
  <w:style w:type="paragraph" w:customStyle="1" w:styleId="Confidentialit">
    <w:name w:val="Confidentialité"/>
    <w:basedOn w:val="Normal"/>
    <w:next w:val="Statut"/>
    <w:uiPriority w:val="99"/>
    <w:rsid w:val="00BB2160"/>
    <w:pPr>
      <w:widowControl/>
      <w:spacing w:before="240" w:after="240" w:line="240" w:lineRule="auto"/>
      <w:ind w:left="5103"/>
      <w:jc w:val="both"/>
    </w:pPr>
    <w:rPr>
      <w:u w:val="single"/>
      <w:lang w:eastAsia="en-GB"/>
    </w:rPr>
  </w:style>
  <w:style w:type="paragraph" w:customStyle="1" w:styleId="Statut">
    <w:name w:val="Statut"/>
    <w:basedOn w:val="Normal"/>
    <w:next w:val="Typedudocument"/>
    <w:uiPriority w:val="99"/>
    <w:rsid w:val="00BB2160"/>
    <w:pPr>
      <w:widowControl/>
      <w:spacing w:before="360" w:line="240" w:lineRule="auto"/>
      <w:jc w:val="center"/>
    </w:pPr>
    <w:rPr>
      <w:lang w:eastAsia="en-GB"/>
    </w:rPr>
  </w:style>
  <w:style w:type="paragraph" w:customStyle="1" w:styleId="Typedudocument">
    <w:name w:val="Type du document"/>
    <w:basedOn w:val="Normal"/>
    <w:next w:val="Datedadoption"/>
    <w:uiPriority w:val="99"/>
    <w:rsid w:val="00BB2160"/>
    <w:pPr>
      <w:widowControl/>
      <w:spacing w:before="360" w:line="240" w:lineRule="auto"/>
      <w:jc w:val="center"/>
    </w:pPr>
    <w:rPr>
      <w:b/>
      <w:lang w:eastAsia="en-GB"/>
    </w:rPr>
  </w:style>
  <w:style w:type="paragraph" w:customStyle="1" w:styleId="Datedadoption">
    <w:name w:val="Date d'adoption"/>
    <w:basedOn w:val="Normal"/>
    <w:next w:val="Titreobjet"/>
    <w:uiPriority w:val="99"/>
    <w:rsid w:val="00BB2160"/>
    <w:pPr>
      <w:widowControl/>
      <w:spacing w:before="360" w:line="240" w:lineRule="auto"/>
      <w:jc w:val="center"/>
    </w:pPr>
    <w:rPr>
      <w:b/>
      <w:lang w:eastAsia="en-GB"/>
    </w:rPr>
  </w:style>
  <w:style w:type="paragraph" w:customStyle="1" w:styleId="Titreobjet">
    <w:name w:val="Titre objet"/>
    <w:basedOn w:val="Normal"/>
    <w:next w:val="Sous-titreobjet"/>
    <w:uiPriority w:val="99"/>
    <w:rsid w:val="00BB2160"/>
    <w:pPr>
      <w:widowControl/>
      <w:spacing w:before="360" w:after="360" w:line="240" w:lineRule="auto"/>
      <w:jc w:val="center"/>
    </w:pPr>
    <w:rPr>
      <w:b/>
      <w:lang w:eastAsia="en-GB"/>
    </w:rPr>
  </w:style>
  <w:style w:type="paragraph" w:customStyle="1" w:styleId="Sous-titreobjet">
    <w:name w:val="Sous-titre objet"/>
    <w:basedOn w:val="Normal"/>
    <w:uiPriority w:val="99"/>
    <w:rsid w:val="00BB2160"/>
    <w:pPr>
      <w:widowControl/>
      <w:spacing w:line="240" w:lineRule="auto"/>
      <w:jc w:val="center"/>
    </w:pPr>
    <w:rPr>
      <w:b/>
      <w:lang w:eastAsia="en-GB"/>
    </w:rPr>
  </w:style>
  <w:style w:type="paragraph" w:customStyle="1" w:styleId="Considrant">
    <w:name w:val="Considérant"/>
    <w:basedOn w:val="Normal"/>
    <w:uiPriority w:val="99"/>
    <w:rsid w:val="00BB2160"/>
    <w:pPr>
      <w:widowControl/>
      <w:numPr>
        <w:numId w:val="20"/>
      </w:numPr>
      <w:tabs>
        <w:tab w:val="num" w:pos="709"/>
      </w:tabs>
      <w:spacing w:before="120" w:after="120" w:line="240" w:lineRule="auto"/>
      <w:ind w:left="709" w:hanging="709"/>
      <w:jc w:val="both"/>
    </w:pPr>
    <w:rPr>
      <w:lang w:eastAsia="en-GB"/>
    </w:rPr>
  </w:style>
  <w:style w:type="paragraph" w:customStyle="1" w:styleId="Corrigendum">
    <w:name w:val="Corrigendum"/>
    <w:basedOn w:val="Normal"/>
    <w:next w:val="Normal"/>
    <w:uiPriority w:val="99"/>
    <w:rsid w:val="00BB2160"/>
    <w:pPr>
      <w:widowControl/>
      <w:spacing w:after="240" w:line="240" w:lineRule="auto"/>
      <w:jc w:val="left"/>
    </w:pPr>
    <w:rPr>
      <w:lang w:eastAsia="en-GB"/>
    </w:rPr>
  </w:style>
  <w:style w:type="paragraph" w:customStyle="1" w:styleId="Emission">
    <w:name w:val="Emission"/>
    <w:basedOn w:val="Normal"/>
    <w:next w:val="Rfrenceinstitutionelle"/>
    <w:uiPriority w:val="99"/>
    <w:rsid w:val="00BB2160"/>
    <w:pPr>
      <w:widowControl/>
      <w:spacing w:line="240" w:lineRule="auto"/>
      <w:ind w:left="5103"/>
      <w:jc w:val="left"/>
    </w:pPr>
    <w:rPr>
      <w:lang w:eastAsia="en-GB"/>
    </w:rPr>
  </w:style>
  <w:style w:type="paragraph" w:customStyle="1" w:styleId="Rfrenceinstitutionelle">
    <w:name w:val="Référence institutionelle"/>
    <w:basedOn w:val="Normal"/>
    <w:next w:val="Statut"/>
    <w:uiPriority w:val="99"/>
    <w:rsid w:val="00BB2160"/>
    <w:pPr>
      <w:widowControl/>
      <w:spacing w:after="240" w:line="240" w:lineRule="auto"/>
      <w:ind w:left="5103"/>
      <w:jc w:val="left"/>
    </w:pPr>
    <w:rPr>
      <w:lang w:eastAsia="en-GB"/>
    </w:rPr>
  </w:style>
  <w:style w:type="paragraph" w:customStyle="1" w:styleId="Exposdesmotifstitre">
    <w:name w:val="Exposé des motifs titre"/>
    <w:basedOn w:val="Normal"/>
    <w:next w:val="Normal"/>
    <w:uiPriority w:val="99"/>
    <w:rsid w:val="00BB2160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Exposdesmotifstitreglobal">
    <w:name w:val="Exposé des motifs titre (global)"/>
    <w:basedOn w:val="Normal"/>
    <w:next w:val="Normal"/>
    <w:uiPriority w:val="99"/>
    <w:rsid w:val="00BB2160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ormuledadoption">
    <w:name w:val="Formule d'adoption"/>
    <w:basedOn w:val="Normal"/>
    <w:next w:val="Titrearticle"/>
    <w:uiPriority w:val="99"/>
    <w:rsid w:val="00BB2160"/>
    <w:pPr>
      <w:keepNext/>
      <w:widowControl/>
      <w:spacing w:before="120" w:after="120" w:line="240" w:lineRule="auto"/>
      <w:jc w:val="both"/>
    </w:pPr>
    <w:rPr>
      <w:lang w:eastAsia="en-GB"/>
    </w:rPr>
  </w:style>
  <w:style w:type="paragraph" w:customStyle="1" w:styleId="Titrearticle">
    <w:name w:val="Titre article"/>
    <w:basedOn w:val="Normal"/>
    <w:next w:val="Normal"/>
    <w:uiPriority w:val="99"/>
    <w:rsid w:val="00BB2160"/>
    <w:pPr>
      <w:keepNext/>
      <w:widowControl/>
      <w:spacing w:before="360" w:after="120" w:line="240" w:lineRule="auto"/>
      <w:jc w:val="center"/>
    </w:pPr>
    <w:rPr>
      <w:i/>
      <w:lang w:eastAsia="en-GB"/>
    </w:rPr>
  </w:style>
  <w:style w:type="paragraph" w:customStyle="1" w:styleId="Institutionquiagit">
    <w:name w:val="Institution qui agit"/>
    <w:basedOn w:val="Normal"/>
    <w:next w:val="Normal"/>
    <w:uiPriority w:val="99"/>
    <w:rsid w:val="00BB2160"/>
    <w:pPr>
      <w:keepNext/>
      <w:widowControl/>
      <w:spacing w:before="600" w:after="120" w:line="240" w:lineRule="auto"/>
      <w:jc w:val="both"/>
    </w:pPr>
    <w:rPr>
      <w:lang w:eastAsia="en-GB"/>
    </w:rPr>
  </w:style>
  <w:style w:type="paragraph" w:customStyle="1" w:styleId="Langue">
    <w:name w:val="Langue"/>
    <w:basedOn w:val="Normal"/>
    <w:next w:val="Rfrenceinterne"/>
    <w:uiPriority w:val="99"/>
    <w:rsid w:val="00BB2160"/>
    <w:pPr>
      <w:widowControl/>
      <w:spacing w:after="600" w:line="240" w:lineRule="auto"/>
      <w:jc w:val="center"/>
    </w:pPr>
    <w:rPr>
      <w:b/>
      <w:caps/>
      <w:lang w:eastAsia="en-GB"/>
    </w:rPr>
  </w:style>
  <w:style w:type="paragraph" w:customStyle="1" w:styleId="Rfrenceinterne">
    <w:name w:val="Référence interne"/>
    <w:basedOn w:val="Normal"/>
    <w:next w:val="Nomdelinstitution"/>
    <w:uiPriority w:val="99"/>
    <w:rsid w:val="00BB2160"/>
    <w:pPr>
      <w:widowControl/>
      <w:spacing w:after="600" w:line="240" w:lineRule="auto"/>
      <w:jc w:val="center"/>
    </w:pPr>
    <w:rPr>
      <w:b/>
      <w:lang w:eastAsia="en-GB"/>
    </w:rPr>
  </w:style>
  <w:style w:type="paragraph" w:customStyle="1" w:styleId="Nomdelinstitution">
    <w:name w:val="Nom de l'institution"/>
    <w:basedOn w:val="Normal"/>
    <w:next w:val="Emission"/>
    <w:uiPriority w:val="99"/>
    <w:rsid w:val="00BB2160"/>
    <w:pPr>
      <w:widowControl/>
      <w:spacing w:line="240" w:lineRule="auto"/>
      <w:jc w:val="left"/>
    </w:pPr>
    <w:rPr>
      <w:rFonts w:ascii="Arial" w:hAnsi="Arial" w:cs="Arial"/>
      <w:lang w:eastAsia="en-GB"/>
    </w:rPr>
  </w:style>
  <w:style w:type="paragraph" w:customStyle="1" w:styleId="Langueoriginale">
    <w:name w:val="Langue originale"/>
    <w:basedOn w:val="Normal"/>
    <w:next w:val="Phrasefinale"/>
    <w:uiPriority w:val="99"/>
    <w:rsid w:val="00BB2160"/>
    <w:pPr>
      <w:widowControl/>
      <w:spacing w:before="360" w:after="120" w:line="240" w:lineRule="auto"/>
      <w:jc w:val="center"/>
    </w:pPr>
    <w:rPr>
      <w:caps/>
      <w:lang w:eastAsia="en-GB"/>
    </w:rPr>
  </w:style>
  <w:style w:type="paragraph" w:customStyle="1" w:styleId="Phrasefinale">
    <w:name w:val="Phrase finale"/>
    <w:basedOn w:val="Normal"/>
    <w:next w:val="Normal"/>
    <w:uiPriority w:val="99"/>
    <w:rsid w:val="00BB2160"/>
    <w:pPr>
      <w:widowControl/>
      <w:spacing w:before="360" w:line="240" w:lineRule="auto"/>
      <w:jc w:val="center"/>
    </w:pPr>
    <w:rPr>
      <w:lang w:eastAsia="en-GB"/>
    </w:rPr>
  </w:style>
  <w:style w:type="paragraph" w:customStyle="1" w:styleId="ManualConsidrant">
    <w:name w:val="Manual Considérant"/>
    <w:basedOn w:val="Normal"/>
    <w:uiPriority w:val="99"/>
    <w:rsid w:val="00BB2160"/>
    <w:pPr>
      <w:widowControl/>
      <w:spacing w:before="120" w:after="120" w:line="240" w:lineRule="auto"/>
      <w:ind w:left="709" w:hanging="709"/>
      <w:jc w:val="both"/>
    </w:pPr>
    <w:rPr>
      <w:lang w:eastAsia="en-GB"/>
    </w:rPr>
  </w:style>
  <w:style w:type="paragraph" w:customStyle="1" w:styleId="Prliminairetitre">
    <w:name w:val="Préliminaire titre"/>
    <w:basedOn w:val="Normal"/>
    <w:next w:val="Normal"/>
    <w:uiPriority w:val="99"/>
    <w:rsid w:val="00BB2160"/>
    <w:pPr>
      <w:widowControl/>
      <w:spacing w:before="360" w:after="360" w:line="240" w:lineRule="auto"/>
      <w:jc w:val="center"/>
    </w:pPr>
    <w:rPr>
      <w:b/>
      <w:lang w:eastAsia="en-GB"/>
    </w:rPr>
  </w:style>
  <w:style w:type="paragraph" w:customStyle="1" w:styleId="Prliminairetype">
    <w:name w:val="Préliminaire type"/>
    <w:basedOn w:val="Normal"/>
    <w:next w:val="Normal"/>
    <w:uiPriority w:val="99"/>
    <w:rsid w:val="00BB2160"/>
    <w:pPr>
      <w:widowControl/>
      <w:spacing w:before="360" w:line="240" w:lineRule="auto"/>
      <w:jc w:val="center"/>
    </w:pPr>
    <w:rPr>
      <w:b/>
      <w:lang w:eastAsia="en-GB"/>
    </w:rPr>
  </w:style>
  <w:style w:type="paragraph" w:customStyle="1" w:styleId="Rfrenceinterinstitutionelle">
    <w:name w:val="Référence interinstitutionelle"/>
    <w:basedOn w:val="Normal"/>
    <w:next w:val="Statut"/>
    <w:uiPriority w:val="99"/>
    <w:rsid w:val="00BB2160"/>
    <w:pPr>
      <w:widowControl/>
      <w:spacing w:line="240" w:lineRule="auto"/>
      <w:ind w:left="5103"/>
      <w:jc w:val="left"/>
    </w:pPr>
    <w:rPr>
      <w:lang w:eastAsia="en-GB"/>
    </w:rPr>
  </w:style>
  <w:style w:type="paragraph" w:customStyle="1" w:styleId="Rfrenceinterinstitutionelleprliminaire">
    <w:name w:val="Référence interinstitutionelle (préliminaire)"/>
    <w:basedOn w:val="Normal"/>
    <w:next w:val="Normal"/>
    <w:uiPriority w:val="99"/>
    <w:rsid w:val="00BB2160"/>
    <w:pPr>
      <w:widowControl/>
      <w:spacing w:line="240" w:lineRule="auto"/>
      <w:ind w:left="5103"/>
      <w:jc w:val="left"/>
    </w:pPr>
    <w:rPr>
      <w:lang w:eastAsia="en-GB"/>
    </w:rPr>
  </w:style>
  <w:style w:type="paragraph" w:customStyle="1" w:styleId="Sous-titreobjetprliminaire">
    <w:name w:val="Sous-titre objet (préliminaire)"/>
    <w:basedOn w:val="Normal"/>
    <w:uiPriority w:val="99"/>
    <w:rsid w:val="00BB2160"/>
    <w:pPr>
      <w:widowControl/>
      <w:spacing w:line="240" w:lineRule="auto"/>
      <w:jc w:val="center"/>
    </w:pPr>
    <w:rPr>
      <w:b/>
      <w:lang w:eastAsia="en-GB"/>
    </w:rPr>
  </w:style>
  <w:style w:type="paragraph" w:customStyle="1" w:styleId="Statutprliminaire">
    <w:name w:val="Statut (préliminaire)"/>
    <w:basedOn w:val="Normal"/>
    <w:next w:val="Normal"/>
    <w:uiPriority w:val="99"/>
    <w:rsid w:val="00BB2160"/>
    <w:pPr>
      <w:widowControl/>
      <w:spacing w:before="360" w:line="240" w:lineRule="auto"/>
      <w:jc w:val="center"/>
    </w:pPr>
    <w:rPr>
      <w:lang w:eastAsia="en-GB"/>
    </w:rPr>
  </w:style>
  <w:style w:type="paragraph" w:customStyle="1" w:styleId="Titreobjetprliminaire">
    <w:name w:val="Titre objet (préliminaire)"/>
    <w:basedOn w:val="Normal"/>
    <w:next w:val="Normal"/>
    <w:uiPriority w:val="99"/>
    <w:rsid w:val="00BB2160"/>
    <w:pPr>
      <w:widowControl/>
      <w:spacing w:before="360" w:after="360" w:line="240" w:lineRule="auto"/>
      <w:jc w:val="center"/>
    </w:pPr>
    <w:rPr>
      <w:b/>
      <w:lang w:eastAsia="en-GB"/>
    </w:rPr>
  </w:style>
  <w:style w:type="paragraph" w:customStyle="1" w:styleId="Typedudocumentprliminaire">
    <w:name w:val="Type du document (préliminaire)"/>
    <w:basedOn w:val="Normal"/>
    <w:next w:val="Normal"/>
    <w:uiPriority w:val="99"/>
    <w:rsid w:val="00BB2160"/>
    <w:pPr>
      <w:widowControl/>
      <w:spacing w:before="360" w:line="240" w:lineRule="auto"/>
      <w:jc w:val="center"/>
    </w:pPr>
    <w:rPr>
      <w:b/>
      <w:lang w:eastAsia="en-GB"/>
    </w:rPr>
  </w:style>
  <w:style w:type="character" w:customStyle="1" w:styleId="Added">
    <w:name w:val="Added"/>
    <w:basedOn w:val="DefaultParagraphFont"/>
    <w:uiPriority w:val="99"/>
    <w:rsid w:val="00BB2160"/>
    <w:rPr>
      <w:b/>
      <w:u w:val="single"/>
    </w:rPr>
  </w:style>
  <w:style w:type="character" w:customStyle="1" w:styleId="Deleted">
    <w:name w:val="Deleted"/>
    <w:basedOn w:val="DefaultParagraphFont"/>
    <w:uiPriority w:val="99"/>
    <w:rsid w:val="00BB2160"/>
    <w:rPr>
      <w:strike/>
    </w:rPr>
  </w:style>
  <w:style w:type="paragraph" w:customStyle="1" w:styleId="Address">
    <w:name w:val="Address"/>
    <w:basedOn w:val="Normal"/>
    <w:next w:val="Normal"/>
    <w:uiPriority w:val="99"/>
    <w:rsid w:val="00BB2160"/>
    <w:pPr>
      <w:keepLines/>
      <w:widowControl/>
      <w:spacing w:before="120" w:after="120"/>
      <w:ind w:left="3402"/>
      <w:jc w:val="left"/>
    </w:pPr>
    <w:rPr>
      <w:lang w:eastAsia="en-GB"/>
    </w:rPr>
  </w:style>
  <w:style w:type="paragraph" w:customStyle="1" w:styleId="Fichefinancirestandardtitre">
    <w:name w:val="Fiche financière (standard) titre"/>
    <w:basedOn w:val="Normal"/>
    <w:next w:val="Normal"/>
    <w:uiPriority w:val="99"/>
    <w:rsid w:val="00BB2160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standardtitreacte">
    <w:name w:val="Fiche financière (standard) titre (acte)"/>
    <w:basedOn w:val="Normal"/>
    <w:next w:val="Normal"/>
    <w:uiPriority w:val="99"/>
    <w:rsid w:val="00BB2160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travailtitre">
    <w:name w:val="Fiche financière (travail) titre"/>
    <w:basedOn w:val="Normal"/>
    <w:next w:val="Normal"/>
    <w:uiPriority w:val="99"/>
    <w:rsid w:val="00BB2160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travailtitreacte">
    <w:name w:val="Fiche financière (travail) titre (acte)"/>
    <w:basedOn w:val="Normal"/>
    <w:next w:val="Normal"/>
    <w:uiPriority w:val="99"/>
    <w:rsid w:val="00BB2160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attributiontitre">
    <w:name w:val="Fiche financière (attribution) titre"/>
    <w:basedOn w:val="Normal"/>
    <w:next w:val="Normal"/>
    <w:uiPriority w:val="99"/>
    <w:rsid w:val="00BB2160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attributiontitreacte">
    <w:name w:val="Fiche financière (attribution) titre (acte)"/>
    <w:basedOn w:val="Normal"/>
    <w:next w:val="Normal"/>
    <w:uiPriority w:val="99"/>
    <w:rsid w:val="00BB2160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Objetexterne">
    <w:name w:val="Objet externe"/>
    <w:basedOn w:val="Normal"/>
    <w:next w:val="Normal"/>
    <w:uiPriority w:val="99"/>
    <w:rsid w:val="00BB2160"/>
    <w:pPr>
      <w:widowControl/>
      <w:spacing w:before="120" w:after="120" w:line="240" w:lineRule="auto"/>
      <w:jc w:val="both"/>
    </w:pPr>
    <w:rPr>
      <w:i/>
      <w:caps/>
      <w:lang w:eastAsia="en-GB"/>
    </w:rPr>
  </w:style>
  <w:style w:type="character" w:styleId="Hyperlink">
    <w:name w:val="Hyperlink"/>
    <w:basedOn w:val="DefaultParagraphFont"/>
    <w:uiPriority w:val="99"/>
    <w:rsid w:val="00BB2160"/>
    <w:rPr>
      <w:color w:val="0000FF"/>
      <w:u w:val="single"/>
    </w:rPr>
  </w:style>
  <w:style w:type="paragraph" w:customStyle="1" w:styleId="StyleHeading114pt">
    <w:name w:val="Style Heading 1 + 14 pt"/>
    <w:basedOn w:val="Heading1"/>
    <w:uiPriority w:val="99"/>
    <w:rsid w:val="00BB2160"/>
    <w:pPr>
      <w:numPr>
        <w:numId w:val="0"/>
      </w:numPr>
      <w:tabs>
        <w:tab w:val="clear" w:pos="851"/>
      </w:tabs>
      <w:spacing w:line="240" w:lineRule="auto"/>
      <w:ind w:firstLine="0"/>
      <w:jc w:val="center"/>
    </w:pPr>
    <w:rPr>
      <w:rFonts w:ascii="Times New Roman" w:eastAsia="Batang" w:hAnsi="Times New Roman"/>
      <w:sz w:val="28"/>
      <w:lang w:eastAsia="en-GB"/>
    </w:rPr>
  </w:style>
  <w:style w:type="paragraph" w:customStyle="1" w:styleId="Default">
    <w:name w:val="Default"/>
    <w:uiPriority w:val="99"/>
    <w:rsid w:val="00BB2160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Batang" w:hAnsi="Times New Roman"/>
      <w:color w:val="000000"/>
      <w:sz w:val="24"/>
      <w:lang w:val="en-US" w:eastAsia="en-GB"/>
    </w:rPr>
  </w:style>
  <w:style w:type="paragraph" w:customStyle="1" w:styleId="Level1">
    <w:name w:val="Level 1"/>
    <w:basedOn w:val="Normal"/>
    <w:uiPriority w:val="99"/>
    <w:rsid w:val="00BB2160"/>
    <w:pPr>
      <w:autoSpaceDE w:val="0"/>
      <w:autoSpaceDN w:val="0"/>
      <w:adjustRightInd w:val="0"/>
      <w:spacing w:line="240" w:lineRule="auto"/>
      <w:jc w:val="left"/>
    </w:pPr>
    <w:rPr>
      <w:rFonts w:ascii="Times New Roman" w:eastAsia="Batang" w:hAnsi="Times New Roman"/>
      <w:lang w:val="en-US" w:eastAsia="en-GB"/>
    </w:rPr>
  </w:style>
  <w:style w:type="paragraph" w:customStyle="1" w:styleId="Blockquote">
    <w:name w:val="Blockquote"/>
    <w:basedOn w:val="Normal"/>
    <w:uiPriority w:val="99"/>
    <w:rsid w:val="00BB2160"/>
    <w:pPr>
      <w:widowControl/>
      <w:spacing w:before="100" w:after="100" w:line="240" w:lineRule="auto"/>
      <w:ind w:left="360" w:right="360"/>
      <w:jc w:val="left"/>
    </w:pPr>
    <w:rPr>
      <w:rFonts w:ascii="Times New Roman" w:eastAsia="Batang" w:hAnsi="Times New Roman"/>
      <w:lang w:val="es-GT" w:eastAsia="en-GB"/>
    </w:rPr>
  </w:style>
  <w:style w:type="paragraph" w:customStyle="1" w:styleId="s0">
    <w:name w:val="s0"/>
    <w:uiPriority w:val="99"/>
    <w:rsid w:val="00BB2160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¹ÙÅÁ" w:eastAsia="Batang" w:hAnsi="¹ÙÅÁ"/>
      <w:sz w:val="24"/>
      <w:lang w:val="en-US" w:eastAsia="en-GB"/>
    </w:rPr>
  </w:style>
  <w:style w:type="character" w:customStyle="1" w:styleId="CharChar24">
    <w:name w:val="Char Char24"/>
    <w:basedOn w:val="DefaultParagraphFont"/>
    <w:uiPriority w:val="99"/>
    <w:rsid w:val="00BB2160"/>
    <w:rPr>
      <w:b/>
      <w:smallCaps/>
      <w:sz w:val="32"/>
      <w:lang w:val="en-GB" w:eastAsia="x-none"/>
    </w:rPr>
  </w:style>
  <w:style w:type="character" w:customStyle="1" w:styleId="CharChar23">
    <w:name w:val="Char Char23"/>
    <w:basedOn w:val="DefaultParagraphFont"/>
    <w:uiPriority w:val="99"/>
    <w:rsid w:val="00BB2160"/>
    <w:rPr>
      <w:b/>
      <w:sz w:val="28"/>
      <w:lang w:val="en-GB" w:eastAsia="x-none"/>
    </w:rPr>
  </w:style>
  <w:style w:type="character" w:customStyle="1" w:styleId="CharChar22">
    <w:name w:val="Char Char22"/>
    <w:basedOn w:val="DefaultParagraphFont"/>
    <w:uiPriority w:val="99"/>
    <w:rsid w:val="00BB2160"/>
    <w:rPr>
      <w:i/>
      <w:sz w:val="26"/>
      <w:lang w:val="en-GB" w:eastAsia="x-none"/>
    </w:rPr>
  </w:style>
  <w:style w:type="character" w:customStyle="1" w:styleId="CharChar21">
    <w:name w:val="Char Char21"/>
    <w:basedOn w:val="DefaultParagraphFont"/>
    <w:uiPriority w:val="99"/>
    <w:rsid w:val="00BB2160"/>
    <w:rPr>
      <w:sz w:val="28"/>
      <w:lang w:val="en-GB" w:eastAsia="x-none"/>
    </w:rPr>
  </w:style>
  <w:style w:type="character" w:customStyle="1" w:styleId="CharChar20">
    <w:name w:val="Char Char20"/>
    <w:basedOn w:val="DefaultParagraphFont"/>
    <w:uiPriority w:val="99"/>
    <w:rsid w:val="00BB2160"/>
    <w:rPr>
      <w:rFonts w:ascii="Arial" w:eastAsia="Batang" w:hAnsi="Arial"/>
      <w:sz w:val="22"/>
      <w:lang w:val="en-GB" w:eastAsia="x-none"/>
    </w:rPr>
  </w:style>
  <w:style w:type="character" w:customStyle="1" w:styleId="CharChar19">
    <w:name w:val="Char Char19"/>
    <w:basedOn w:val="DefaultParagraphFont"/>
    <w:uiPriority w:val="99"/>
    <w:rsid w:val="00BB2160"/>
    <w:rPr>
      <w:rFonts w:eastAsia="Batang"/>
      <w:b/>
      <w:sz w:val="22"/>
      <w:lang w:val="en-GB" w:eastAsia="x-none"/>
    </w:rPr>
  </w:style>
  <w:style w:type="character" w:customStyle="1" w:styleId="CharChar18">
    <w:name w:val="Char Char18"/>
    <w:basedOn w:val="DefaultParagraphFont"/>
    <w:uiPriority w:val="99"/>
    <w:rsid w:val="00BB2160"/>
    <w:rPr>
      <w:rFonts w:ascii="Arial" w:eastAsia="Batang" w:hAnsi="Arial"/>
      <w:lang w:val="en-GB" w:eastAsia="x-none"/>
    </w:rPr>
  </w:style>
  <w:style w:type="character" w:customStyle="1" w:styleId="CharChar17">
    <w:name w:val="Char Char17"/>
    <w:basedOn w:val="DefaultParagraphFont"/>
    <w:uiPriority w:val="99"/>
    <w:rsid w:val="00BB2160"/>
    <w:rPr>
      <w:rFonts w:ascii="Arial" w:eastAsia="Batang" w:hAnsi="Arial"/>
      <w:i/>
      <w:lang w:val="en-GB" w:eastAsia="x-none"/>
    </w:rPr>
  </w:style>
  <w:style w:type="character" w:customStyle="1" w:styleId="CharChar16">
    <w:name w:val="Char Char16"/>
    <w:basedOn w:val="DefaultParagraphFont"/>
    <w:uiPriority w:val="99"/>
    <w:rsid w:val="00BB2160"/>
    <w:rPr>
      <w:rFonts w:eastAsia="Batang"/>
      <w:sz w:val="24"/>
      <w:lang w:val="en-GB" w:eastAsia="x-none"/>
    </w:rPr>
  </w:style>
  <w:style w:type="paragraph" w:styleId="NormalWeb">
    <w:name w:val="Normal (Web)"/>
    <w:basedOn w:val="Normal"/>
    <w:uiPriority w:val="99"/>
    <w:rsid w:val="00BB2160"/>
    <w:pPr>
      <w:widowControl/>
      <w:spacing w:before="100" w:beforeAutospacing="1" w:after="100" w:afterAutospacing="1" w:line="240" w:lineRule="auto"/>
      <w:jc w:val="left"/>
    </w:pPr>
    <w:rPr>
      <w:rFonts w:ascii="Gulim" w:eastAsia="Gulim" w:hAnsi="Gulim"/>
      <w:lang w:val="en-US" w:eastAsia="en-GB"/>
    </w:rPr>
  </w:style>
  <w:style w:type="paragraph" w:styleId="Title">
    <w:name w:val="Title"/>
    <w:basedOn w:val="Normal"/>
    <w:next w:val="Normal"/>
    <w:uiPriority w:val="99"/>
    <w:rsid w:val="00BB2160"/>
    <w:pPr>
      <w:widowControl/>
      <w:spacing w:before="240" w:after="120" w:line="240" w:lineRule="auto"/>
      <w:jc w:val="center"/>
      <w:outlineLvl w:val="0"/>
    </w:pPr>
    <w:rPr>
      <w:rFonts w:ascii="맑은 고딕" w:eastAsia="Dotum" w:hAnsi="맑은 고딕"/>
      <w:b/>
      <w:sz w:val="32"/>
      <w:lang w:eastAsia="en-GB"/>
    </w:rPr>
  </w:style>
  <w:style w:type="character" w:customStyle="1" w:styleId="CharChar15">
    <w:name w:val="Char Char15"/>
    <w:basedOn w:val="DefaultParagraphFont"/>
    <w:uiPriority w:val="99"/>
    <w:rsid w:val="00BB2160"/>
    <w:rPr>
      <w:rFonts w:ascii="맑은 고딕" w:eastAsia="Dotum" w:hAnsi="맑은 고딕"/>
      <w:b/>
      <w:sz w:val="32"/>
      <w:lang w:val="en-GB" w:eastAsia="x-none"/>
    </w:rPr>
  </w:style>
  <w:style w:type="paragraph" w:styleId="NormalIndent">
    <w:name w:val="Normal Indent"/>
    <w:basedOn w:val="Normal"/>
    <w:uiPriority w:val="99"/>
    <w:rsid w:val="00BB2160"/>
    <w:pPr>
      <w:widowControl/>
      <w:spacing w:before="240" w:after="60" w:line="240" w:lineRule="auto"/>
      <w:ind w:left="851"/>
      <w:jc w:val="center"/>
    </w:pPr>
    <w:rPr>
      <w:rFonts w:ascii="Times New Roman" w:eastAsia="BatangChe" w:hAnsi="Times New Roman"/>
      <w:sz w:val="20"/>
      <w:lang w:val="en-US" w:eastAsia="en-GB"/>
    </w:rPr>
  </w:style>
  <w:style w:type="paragraph" w:styleId="BodyText">
    <w:name w:val="Body Text"/>
    <w:basedOn w:val="Normal"/>
    <w:uiPriority w:val="99"/>
    <w:rsid w:val="00BB2160"/>
    <w:pPr>
      <w:widowControl/>
      <w:spacing w:before="240" w:after="180" w:line="240" w:lineRule="auto"/>
      <w:jc w:val="center"/>
    </w:pPr>
    <w:rPr>
      <w:rFonts w:ascii="Times New Roman" w:eastAsia="Batang" w:hAnsi="Times New Roman"/>
      <w:lang w:val="en-CA" w:eastAsia="en-GB"/>
    </w:rPr>
  </w:style>
  <w:style w:type="paragraph" w:customStyle="1" w:styleId="NormalParagraph">
    <w:name w:val="Normal Paragraph"/>
    <w:uiPriority w:val="99"/>
    <w:rsid w:val="00BB2160"/>
    <w:pPr>
      <w:widowControl/>
      <w:tabs>
        <w:tab w:val="left" w:pos="576"/>
        <w:tab w:val="left" w:pos="1152"/>
        <w:tab w:val="left" w:pos="1728"/>
        <w:tab w:val="left" w:pos="5760"/>
      </w:tabs>
      <w:autoSpaceDE/>
      <w:autoSpaceDN/>
      <w:adjustRightInd/>
      <w:spacing w:before="240" w:after="60" w:line="312" w:lineRule="exact"/>
      <w:ind w:left="0" w:right="0"/>
      <w:jc w:val="both"/>
      <w:textAlignment w:val="auto"/>
    </w:pPr>
    <w:rPr>
      <w:rFonts w:ascii="Bookman" w:eastAsia="Batang" w:hAnsi="Bookman"/>
      <w:sz w:val="24"/>
      <w:lang w:val="en-GB" w:eastAsia="en-GB"/>
    </w:rPr>
  </w:style>
  <w:style w:type="paragraph" w:customStyle="1" w:styleId="TitleFirst">
    <w:name w:val="Title First"/>
    <w:basedOn w:val="Normal"/>
    <w:next w:val="Normal"/>
    <w:uiPriority w:val="99"/>
    <w:rsid w:val="00BB2160"/>
    <w:pPr>
      <w:widowControl/>
      <w:spacing w:before="240" w:after="240" w:line="240" w:lineRule="auto"/>
      <w:jc w:val="center"/>
    </w:pPr>
    <w:rPr>
      <w:rFonts w:ascii="Times New Roman" w:eastAsia="Batang" w:hAnsi="Times New Roman"/>
      <w:caps/>
      <w:u w:val="single"/>
      <w:lang w:eastAsia="en-GB"/>
    </w:rPr>
  </w:style>
  <w:style w:type="paragraph" w:customStyle="1" w:styleId="object">
    <w:name w:val="object"/>
    <w:basedOn w:val="Normal"/>
    <w:uiPriority w:val="99"/>
    <w:rsid w:val="00BB2160"/>
    <w:pPr>
      <w:widowControl/>
      <w:spacing w:before="240" w:after="60" w:line="240" w:lineRule="auto"/>
      <w:jc w:val="center"/>
    </w:pPr>
    <w:rPr>
      <w:rFonts w:ascii="Times New Roman" w:eastAsia="Batang" w:hAnsi="Times New Roman"/>
      <w:b/>
      <w:i/>
      <w:lang w:eastAsia="en-GB"/>
    </w:rPr>
  </w:style>
  <w:style w:type="paragraph" w:customStyle="1" w:styleId="num">
    <w:name w:val="num"/>
    <w:basedOn w:val="Normal"/>
    <w:uiPriority w:val="99"/>
    <w:rsid w:val="00BB2160"/>
    <w:pPr>
      <w:widowControl/>
      <w:spacing w:before="240" w:after="240" w:line="240" w:lineRule="auto"/>
      <w:ind w:left="850" w:hanging="850"/>
      <w:jc w:val="both"/>
    </w:pPr>
    <w:rPr>
      <w:rFonts w:ascii="Times New Roman" w:eastAsia="Batang" w:hAnsi="Times New Roman"/>
      <w:lang w:eastAsia="en-GB"/>
    </w:rPr>
  </w:style>
  <w:style w:type="paragraph" w:customStyle="1" w:styleId="num2">
    <w:name w:val="num2"/>
    <w:basedOn w:val="num"/>
    <w:uiPriority w:val="99"/>
    <w:rsid w:val="00BB2160"/>
    <w:pPr>
      <w:spacing w:line="240" w:lineRule="auto"/>
      <w:ind w:left="1700"/>
      <w:jc w:val="both"/>
    </w:pPr>
  </w:style>
  <w:style w:type="paragraph" w:customStyle="1" w:styleId="art">
    <w:name w:val="art"/>
    <w:basedOn w:val="Heading1"/>
    <w:uiPriority w:val="99"/>
    <w:rsid w:val="00BB2160"/>
    <w:pPr>
      <w:numPr>
        <w:numId w:val="0"/>
      </w:numPr>
      <w:tabs>
        <w:tab w:val="clear" w:pos="851"/>
      </w:tabs>
      <w:spacing w:before="0" w:after="0" w:line="240" w:lineRule="auto"/>
      <w:ind w:firstLine="0"/>
      <w:jc w:val="center"/>
    </w:pPr>
    <w:rPr>
      <w:rFonts w:ascii="Times New Roman" w:eastAsia="Batang" w:hAnsi="Times New Roman"/>
      <w:smallCaps w:val="0"/>
      <w:lang w:eastAsia="en-GB"/>
    </w:rPr>
  </w:style>
  <w:style w:type="paragraph" w:styleId="BodyText2">
    <w:name w:val="Body Text 2"/>
    <w:basedOn w:val="Normal"/>
    <w:uiPriority w:val="99"/>
    <w:rsid w:val="00BB2160"/>
    <w:pPr>
      <w:widowControl/>
      <w:spacing w:before="120" w:after="120" w:line="240" w:lineRule="auto"/>
      <w:jc w:val="both"/>
    </w:pPr>
    <w:rPr>
      <w:rFonts w:ascii="Times New Roman" w:eastAsia="Batang" w:hAnsi="Times New Roman"/>
      <w:color w:val="FF0000"/>
      <w:sz w:val="22"/>
      <w:lang w:eastAsia="en-GB"/>
    </w:rPr>
  </w:style>
  <w:style w:type="character" w:customStyle="1" w:styleId="CharChar14">
    <w:name w:val="Char Char14"/>
    <w:basedOn w:val="DefaultParagraphFont"/>
    <w:uiPriority w:val="99"/>
    <w:rsid w:val="00BB2160"/>
    <w:rPr>
      <w:rFonts w:eastAsia="Batang"/>
      <w:color w:val="FF0000"/>
      <w:sz w:val="22"/>
      <w:lang w:val="en-GB" w:eastAsia="x-none"/>
    </w:rPr>
  </w:style>
  <w:style w:type="paragraph" w:customStyle="1" w:styleId="Articleheading">
    <w:name w:val="Article heading"/>
    <w:basedOn w:val="Normal"/>
    <w:uiPriority w:val="99"/>
    <w:rsid w:val="00BB2160"/>
    <w:pPr>
      <w:keepNext/>
      <w:widowControl/>
      <w:autoSpaceDE w:val="0"/>
      <w:autoSpaceDN w:val="0"/>
      <w:spacing w:before="240" w:after="240" w:line="240" w:lineRule="auto"/>
      <w:jc w:val="center"/>
    </w:pPr>
    <w:rPr>
      <w:rFonts w:ascii="Times New Roman" w:eastAsia="Batang" w:hAnsi="Times New Roman"/>
      <w:smallCaps/>
      <w:lang w:val="en-US" w:eastAsia="en-GB"/>
    </w:rPr>
  </w:style>
  <w:style w:type="paragraph" w:customStyle="1" w:styleId="para">
    <w:name w:val="para"/>
    <w:basedOn w:val="Normal"/>
    <w:uiPriority w:val="99"/>
    <w:rsid w:val="00BB2160"/>
    <w:pPr>
      <w:widowControl/>
      <w:spacing w:before="240" w:after="240" w:line="240" w:lineRule="auto"/>
      <w:jc w:val="center"/>
    </w:pPr>
    <w:rPr>
      <w:rFonts w:ascii="Times New Roman" w:eastAsia="Batang" w:hAnsi="Times New Roman"/>
      <w:lang w:val="en-US" w:eastAsia="en-GB"/>
    </w:rPr>
  </w:style>
  <w:style w:type="paragraph" w:customStyle="1" w:styleId="subpara">
    <w:name w:val="subpara"/>
    <w:basedOn w:val="Normal"/>
    <w:uiPriority w:val="99"/>
    <w:rsid w:val="00BB2160"/>
    <w:pPr>
      <w:widowControl/>
      <w:spacing w:before="240" w:after="240" w:line="240" w:lineRule="auto"/>
      <w:ind w:left="1440" w:hanging="720"/>
      <w:jc w:val="center"/>
    </w:pPr>
    <w:rPr>
      <w:rFonts w:ascii="Times New Roman" w:eastAsia="Batang" w:hAnsi="Times New Roman"/>
      <w:lang w:val="en-US" w:eastAsia="en-GB"/>
    </w:rPr>
  </w:style>
  <w:style w:type="paragraph" w:customStyle="1" w:styleId="para-chapeau">
    <w:name w:val="para-chapeau"/>
    <w:basedOn w:val="para"/>
    <w:uiPriority w:val="99"/>
    <w:rsid w:val="00BB2160"/>
    <w:pPr>
      <w:keepNext/>
      <w:spacing w:line="240" w:lineRule="auto"/>
      <w:jc w:val="center"/>
    </w:pPr>
  </w:style>
  <w:style w:type="paragraph" w:styleId="BodyTextIndent">
    <w:name w:val="Body Text Indent"/>
    <w:basedOn w:val="Normal"/>
    <w:uiPriority w:val="99"/>
    <w:rsid w:val="00BB2160"/>
    <w:pPr>
      <w:widowControl/>
      <w:spacing w:before="240" w:after="180" w:line="240" w:lineRule="auto"/>
      <w:ind w:left="851" w:leftChars="400"/>
      <w:jc w:val="center"/>
    </w:pPr>
    <w:rPr>
      <w:rFonts w:ascii="Times New Roman" w:eastAsia="Batang" w:hAnsi="Times New Roman"/>
      <w:lang w:eastAsia="en-GB"/>
    </w:rPr>
  </w:style>
  <w:style w:type="character" w:customStyle="1" w:styleId="CharChar13">
    <w:name w:val="Char Char13"/>
    <w:basedOn w:val="DefaultParagraphFont"/>
    <w:uiPriority w:val="99"/>
    <w:rsid w:val="00BB2160"/>
    <w:rPr>
      <w:rFonts w:eastAsia="Batang"/>
      <w:sz w:val="24"/>
      <w:lang w:val="en-GB" w:eastAsia="x-none"/>
    </w:rPr>
  </w:style>
  <w:style w:type="paragraph" w:customStyle="1" w:styleId="ArticleHeading0">
    <w:name w:val="Article Heading"/>
    <w:basedOn w:val="para"/>
    <w:uiPriority w:val="99"/>
    <w:rsid w:val="00BB2160"/>
    <w:pPr>
      <w:keepNext/>
      <w:spacing w:line="240" w:lineRule="auto"/>
      <w:jc w:val="center"/>
    </w:pPr>
    <w:rPr>
      <w:smallCaps/>
    </w:rPr>
  </w:style>
  <w:style w:type="paragraph" w:customStyle="1" w:styleId="hstyle0">
    <w:name w:val="hstyle0"/>
    <w:basedOn w:val="Normal"/>
    <w:uiPriority w:val="99"/>
    <w:rsid w:val="00BB2160"/>
    <w:pPr>
      <w:widowControl/>
      <w:spacing w:before="240" w:after="60" w:line="384" w:lineRule="auto"/>
      <w:jc w:val="both"/>
    </w:pPr>
    <w:rPr>
      <w:rFonts w:ascii="Batang" w:eastAsia="Batang" w:hAnsi="Batang"/>
      <w:color w:val="000000"/>
      <w:sz w:val="20"/>
      <w:lang w:val="en-US" w:eastAsia="en-GB"/>
    </w:rPr>
  </w:style>
  <w:style w:type="paragraph" w:customStyle="1" w:styleId="articleheading1">
    <w:name w:val="article heading"/>
    <w:basedOn w:val="hstyle0"/>
    <w:uiPriority w:val="99"/>
    <w:rsid w:val="00BB2160"/>
    <w:pPr>
      <w:jc w:val="both"/>
    </w:pPr>
    <w:rPr>
      <w:rFonts w:ascii="Times New Roman" w:hAnsi="Times New Roman"/>
      <w:b/>
      <w:sz w:val="24"/>
    </w:rPr>
  </w:style>
  <w:style w:type="paragraph" w:styleId="BodyTextIndent2">
    <w:name w:val="Body Text Indent 2"/>
    <w:basedOn w:val="Normal"/>
    <w:uiPriority w:val="99"/>
    <w:rsid w:val="00BB2160"/>
    <w:pPr>
      <w:widowControl/>
      <w:spacing w:before="120" w:after="120" w:line="240" w:lineRule="auto"/>
      <w:ind w:left="705" w:hanging="705"/>
      <w:jc w:val="both"/>
    </w:pPr>
    <w:rPr>
      <w:rFonts w:ascii="Times New Roman" w:eastAsia="Batang" w:hAnsi="Times New Roman"/>
      <w:color w:val="000000"/>
      <w:sz w:val="22"/>
      <w:lang w:eastAsia="en-GB"/>
    </w:rPr>
  </w:style>
  <w:style w:type="character" w:customStyle="1" w:styleId="CharChar12">
    <w:name w:val="Char Char12"/>
    <w:basedOn w:val="DefaultParagraphFont"/>
    <w:uiPriority w:val="99"/>
    <w:rsid w:val="00BB2160"/>
    <w:rPr>
      <w:rFonts w:eastAsia="Batang"/>
      <w:color w:val="000000"/>
      <w:sz w:val="24"/>
      <w:lang w:val="en-GB" w:eastAsia="x-none"/>
    </w:rPr>
  </w:style>
  <w:style w:type="paragraph" w:styleId="BodyText3">
    <w:name w:val="Body Text 3"/>
    <w:basedOn w:val="Normal"/>
    <w:uiPriority w:val="99"/>
    <w:rsid w:val="00BB2160"/>
    <w:pPr>
      <w:widowControl/>
      <w:spacing w:before="240" w:after="60" w:line="240" w:lineRule="auto"/>
      <w:jc w:val="both"/>
    </w:pPr>
    <w:rPr>
      <w:rFonts w:ascii="Times New Roman" w:eastAsia="Batang" w:hAnsi="Times New Roman"/>
      <w:color w:val="000000"/>
      <w:sz w:val="22"/>
      <w:lang w:eastAsia="en-GB"/>
    </w:rPr>
  </w:style>
  <w:style w:type="character" w:customStyle="1" w:styleId="CharChar11">
    <w:name w:val="Char Char11"/>
    <w:basedOn w:val="DefaultParagraphFont"/>
    <w:uiPriority w:val="99"/>
    <w:rsid w:val="00BB2160"/>
    <w:rPr>
      <w:rFonts w:eastAsia="Batang"/>
      <w:color w:val="000000"/>
      <w:sz w:val="24"/>
      <w:lang w:val="en-GB" w:eastAsia="x-none"/>
    </w:rPr>
  </w:style>
  <w:style w:type="paragraph" w:styleId="BodyTextIndent3">
    <w:name w:val="Body Text Indent 3"/>
    <w:basedOn w:val="Normal"/>
    <w:uiPriority w:val="99"/>
    <w:rsid w:val="00BB2160"/>
    <w:pPr>
      <w:widowControl/>
      <w:spacing w:before="120" w:after="120" w:line="240" w:lineRule="auto"/>
      <w:ind w:left="705" w:hanging="705"/>
      <w:jc w:val="both"/>
    </w:pPr>
    <w:rPr>
      <w:rFonts w:ascii="Times New Roman" w:eastAsia="Batang" w:hAnsi="Times New Roman"/>
      <w:color w:val="0000FF"/>
      <w:sz w:val="22"/>
      <w:lang w:eastAsia="en-GB"/>
    </w:rPr>
  </w:style>
  <w:style w:type="character" w:customStyle="1" w:styleId="CharChar10">
    <w:name w:val="Char Char10"/>
    <w:basedOn w:val="DefaultParagraphFont"/>
    <w:uiPriority w:val="99"/>
    <w:rsid w:val="00BB2160"/>
    <w:rPr>
      <w:rFonts w:eastAsia="Batang"/>
      <w:color w:val="0000FF"/>
      <w:sz w:val="24"/>
      <w:lang w:val="en-GB" w:eastAsia="x-none"/>
    </w:rPr>
  </w:style>
  <w:style w:type="paragraph" w:customStyle="1" w:styleId="NormalWeb8">
    <w:name w:val="Normal (Web)8"/>
    <w:basedOn w:val="Normal"/>
    <w:uiPriority w:val="99"/>
    <w:rsid w:val="00BB2160"/>
    <w:pPr>
      <w:widowControl/>
      <w:spacing w:before="75" w:after="75" w:line="240" w:lineRule="auto"/>
      <w:ind w:left="225" w:right="225"/>
      <w:jc w:val="center"/>
    </w:pPr>
    <w:rPr>
      <w:rFonts w:ascii="Times New Roman" w:eastAsia="Batang" w:hAnsi="Times New Roman"/>
      <w:sz w:val="22"/>
      <w:lang w:eastAsia="en-GB"/>
    </w:rPr>
  </w:style>
  <w:style w:type="paragraph" w:customStyle="1" w:styleId="1">
    <w:name w:val="???1"/>
    <w:basedOn w:val="Normal"/>
    <w:uiPriority w:val="99"/>
    <w:rsid w:val="00BB2160"/>
    <w:pPr>
      <w:widowControl/>
      <w:numPr>
        <w:numId w:val="1"/>
      </w:numPr>
      <w:tabs>
        <w:tab w:val="num" w:pos="360"/>
      </w:tabs>
      <w:spacing w:before="240" w:after="6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ArticleDSM">
    <w:name w:val="Article DSM"/>
    <w:basedOn w:val="Normal"/>
    <w:autoRedefine/>
    <w:uiPriority w:val="99"/>
    <w:rsid w:val="00BB2160"/>
    <w:pPr>
      <w:keepNext/>
      <w:widowControl/>
      <w:tabs>
        <w:tab w:val="num" w:pos="360"/>
      </w:tabs>
      <w:spacing w:before="360" w:after="60" w:line="240" w:lineRule="auto"/>
      <w:ind w:left="360" w:hanging="360"/>
      <w:jc w:val="center"/>
    </w:pPr>
    <w:rPr>
      <w:rFonts w:ascii="Times New Roman" w:eastAsia="Batang" w:hAnsi="Times New Roman"/>
      <w:b/>
      <w:lang w:val="fr-FR" w:eastAsia="en-GB"/>
    </w:rPr>
  </w:style>
  <w:style w:type="paragraph" w:customStyle="1" w:styleId="Timesnewroman">
    <w:name w:val="??+Times new roman"/>
    <w:aliases w:val="12p,표준+Times new roman"/>
    <w:basedOn w:val="Normal"/>
    <w:uiPriority w:val="99"/>
    <w:rsid w:val="00BB2160"/>
    <w:pPr>
      <w:widowControl/>
      <w:spacing w:before="100" w:after="100" w:line="240" w:lineRule="auto"/>
      <w:jc w:val="center"/>
    </w:pPr>
    <w:rPr>
      <w:rFonts w:ascii="Times New Roman" w:eastAsia="Gulim" w:hAnsi="Times New Roman"/>
      <w:w w:val="98"/>
      <w:lang w:val="en-US" w:eastAsia="en-GB"/>
    </w:rPr>
  </w:style>
  <w:style w:type="paragraph" w:customStyle="1" w:styleId="a">
    <w:name w:val="¹ÙÅÁ±Û"/>
    <w:uiPriority w:val="99"/>
    <w:rsid w:val="00BB216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overflowPunct w:val="0"/>
      <w:autoSpaceDE w:val="0"/>
      <w:autoSpaceDN w:val="0"/>
      <w:adjustRightInd w:val="0"/>
      <w:spacing w:before="240" w:after="60" w:line="296" w:lineRule="auto"/>
      <w:ind w:left="0" w:right="0"/>
      <w:jc w:val="both"/>
      <w:textAlignment w:val="baseline"/>
    </w:pPr>
    <w:rPr>
      <w:rFonts w:ascii="Batang" w:eastAsia="Batang" w:hAnsi="Times New Roman"/>
      <w:color w:val="000000"/>
      <w:sz w:val="20"/>
      <w:lang w:val="en-US" w:eastAsia="en-GB"/>
    </w:rPr>
  </w:style>
  <w:style w:type="character" w:styleId="Emphasis">
    <w:name w:val="Emphasis"/>
    <w:basedOn w:val="DefaultParagraphFont"/>
    <w:uiPriority w:val="99"/>
    <w:rsid w:val="00BB2160"/>
    <w:rPr>
      <w:i/>
    </w:rPr>
  </w:style>
  <w:style w:type="paragraph" w:customStyle="1" w:styleId="a0">
    <w:name w:val="?? ??"/>
    <w:basedOn w:val="Normal"/>
    <w:next w:val="10"/>
    <w:uiPriority w:val="99"/>
    <w:rsid w:val="00BB2160"/>
    <w:pPr>
      <w:widowControl/>
      <w:spacing w:before="240" w:after="60" w:line="240" w:lineRule="auto"/>
      <w:ind w:left="800" w:leftChars="400"/>
      <w:jc w:val="center"/>
    </w:pPr>
    <w:rPr>
      <w:rFonts w:ascii="Times New Roman" w:eastAsia="Batang" w:hAnsi="Times New Roman"/>
      <w:lang w:eastAsia="en-GB"/>
    </w:rPr>
  </w:style>
  <w:style w:type="paragraph" w:customStyle="1" w:styleId="10">
    <w:name w:val="?? ??1"/>
    <w:basedOn w:val="Normal"/>
    <w:next w:val="Normal"/>
    <w:uiPriority w:val="99"/>
    <w:rsid w:val="00BB2160"/>
    <w:pPr>
      <w:widowControl/>
      <w:spacing w:line="240" w:lineRule="auto"/>
      <w:ind w:left="720" w:right="720"/>
      <w:jc w:val="left"/>
    </w:pPr>
    <w:rPr>
      <w:rFonts w:ascii="맑은 고딕" w:eastAsia="맑은 고딕" w:hAnsi="맑은 고딕"/>
      <w:b/>
      <w:i/>
      <w:lang w:val="en-US" w:eastAsia="en-GB"/>
    </w:rPr>
  </w:style>
  <w:style w:type="paragraph" w:customStyle="1" w:styleId="14pt">
    <w:name w:val="?? + 14 pt"/>
    <w:aliases w:val="?? ???,??3,???"/>
    <w:basedOn w:val="Normal"/>
    <w:uiPriority w:val="99"/>
    <w:rsid w:val="00BB2160"/>
    <w:pPr>
      <w:widowControl/>
      <w:autoSpaceDE w:val="0"/>
      <w:autoSpaceDN w:val="0"/>
      <w:adjustRightInd w:val="0"/>
      <w:spacing w:before="120" w:line="240" w:lineRule="auto"/>
      <w:jc w:val="center"/>
    </w:pPr>
    <w:rPr>
      <w:rFonts w:ascii="Times New Roman" w:eastAsia="Batang" w:hAnsi="Times New Roman"/>
      <w:b/>
      <w:color w:val="000000"/>
      <w:sz w:val="28"/>
      <w:lang w:val="en-US" w:eastAsia="en-GB"/>
    </w:rPr>
  </w:style>
  <w:style w:type="paragraph" w:styleId="List4">
    <w:name w:val="List 4"/>
    <w:basedOn w:val="Normal"/>
    <w:uiPriority w:val="99"/>
    <w:rsid w:val="00BB2160"/>
    <w:pPr>
      <w:widowControl/>
      <w:spacing w:line="240" w:lineRule="auto"/>
      <w:ind w:left="100" w:hanging="200" w:leftChars="800" w:hangingChars="200"/>
      <w:jc w:val="left"/>
    </w:pPr>
    <w:rPr>
      <w:rFonts w:ascii="Times New Roman" w:eastAsia="Batang" w:hAnsi="Times New Roman"/>
      <w:lang w:eastAsia="en-GB"/>
    </w:rPr>
  </w:style>
  <w:style w:type="paragraph" w:customStyle="1" w:styleId="TxtParagraph">
    <w:name w:val="Txt  Paragraph"/>
    <w:basedOn w:val="Normal"/>
    <w:uiPriority w:val="99"/>
    <w:rsid w:val="00BB2160"/>
    <w:pPr>
      <w:widowControl/>
      <w:numPr>
        <w:numId w:val="2"/>
      </w:numPr>
      <w:tabs>
        <w:tab w:val="left" w:pos="567"/>
        <w:tab w:val="num" w:pos="643"/>
      </w:tabs>
      <w:spacing w:before="120" w:after="120" w:line="300" w:lineRule="atLeast"/>
      <w:jc w:val="both"/>
    </w:pPr>
    <w:rPr>
      <w:rFonts w:ascii="Times" w:eastAsia="Batang" w:hAnsi="Times"/>
      <w:color w:val="000000"/>
      <w:lang w:val="en-AU" w:eastAsia="en-GB"/>
    </w:rPr>
  </w:style>
  <w:style w:type="paragraph" w:customStyle="1" w:styleId="Lines">
    <w:name w:val="Lines"/>
    <w:basedOn w:val="Normal"/>
    <w:uiPriority w:val="99"/>
    <w:rsid w:val="00BB2160"/>
    <w:pPr>
      <w:widowControl/>
      <w:spacing w:line="240" w:lineRule="auto"/>
      <w:ind w:left="800" w:hanging="400"/>
      <w:jc w:val="left"/>
    </w:pPr>
    <w:rPr>
      <w:rFonts w:ascii="Times New Roman" w:eastAsia="Batang" w:hAnsi="Times New Roman"/>
      <w:lang w:eastAsia="en-GB"/>
    </w:rPr>
  </w:style>
  <w:style w:type="paragraph" w:customStyle="1" w:styleId="FichedimpactPMEtitre">
    <w:name w:val="Fiche d'impact PME titre"/>
    <w:basedOn w:val="Normal"/>
    <w:next w:val="Normal"/>
    <w:uiPriority w:val="99"/>
    <w:rsid w:val="00BB2160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Fichefinanciretextetable">
    <w:name w:val="Fiche financière texte (table)"/>
    <w:basedOn w:val="Normal"/>
    <w:uiPriority w:val="99"/>
    <w:rsid w:val="00BB2160"/>
    <w:pPr>
      <w:widowControl/>
      <w:spacing w:line="240" w:lineRule="auto"/>
      <w:jc w:val="left"/>
    </w:pPr>
    <w:rPr>
      <w:rFonts w:ascii="Times New Roman" w:eastAsia="Batang" w:hAnsi="Times New Roman"/>
      <w:sz w:val="20"/>
      <w:lang w:eastAsia="en-GB"/>
    </w:rPr>
  </w:style>
  <w:style w:type="paragraph" w:customStyle="1" w:styleId="Fichefinanciretitre">
    <w:name w:val="Fiche financière titre"/>
    <w:basedOn w:val="Normal"/>
    <w:next w:val="Normal"/>
    <w:uiPriority w:val="99"/>
    <w:rsid w:val="00BB2160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Fichefinanciretitreactetable">
    <w:name w:val="Fiche financière titre (acte table)"/>
    <w:basedOn w:val="Normal"/>
    <w:next w:val="Normal"/>
    <w:uiPriority w:val="99"/>
    <w:rsid w:val="00BB2160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sz w:val="40"/>
      <w:lang w:eastAsia="en-GB"/>
    </w:rPr>
  </w:style>
  <w:style w:type="paragraph" w:customStyle="1" w:styleId="Fichefinanciretitreacte">
    <w:name w:val="Fiche financière titre (acte)"/>
    <w:basedOn w:val="Normal"/>
    <w:next w:val="Normal"/>
    <w:uiPriority w:val="99"/>
    <w:rsid w:val="00BB2160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Fichefinanciretitretable">
    <w:name w:val="Fiche financière titre (table)"/>
    <w:basedOn w:val="Normal"/>
    <w:uiPriority w:val="99"/>
    <w:rsid w:val="00BB2160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sz w:val="40"/>
      <w:lang w:eastAsia="en-GB"/>
    </w:rPr>
  </w:style>
  <w:style w:type="paragraph" w:customStyle="1" w:styleId="S3">
    <w:name w:val="S3"/>
    <w:basedOn w:val="Normal"/>
    <w:next w:val="Normal"/>
    <w:uiPriority w:val="99"/>
    <w:rsid w:val="00BB2160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4">
    <w:name w:val="S4"/>
    <w:basedOn w:val="Normal"/>
    <w:next w:val="Normal"/>
    <w:uiPriority w:val="99"/>
    <w:rsid w:val="00BB2160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9">
    <w:name w:val="S9"/>
    <w:basedOn w:val="Normal"/>
    <w:next w:val="Normal"/>
    <w:uiPriority w:val="99"/>
    <w:rsid w:val="00BB2160"/>
    <w:pPr>
      <w:keepNext/>
      <w:widowControl/>
      <w:spacing w:before="120" w:after="360" w:line="240" w:lineRule="auto"/>
      <w:jc w:val="center"/>
    </w:pPr>
    <w:rPr>
      <w:rFonts w:ascii="Times New Roman" w:eastAsia="Batang" w:hAnsi="Times New Roman"/>
      <w:b/>
      <w:sz w:val="32"/>
      <w:lang w:eastAsia="en-GB"/>
    </w:rPr>
  </w:style>
  <w:style w:type="paragraph" w:customStyle="1" w:styleId="S2">
    <w:name w:val="S2"/>
    <w:basedOn w:val="Normal"/>
    <w:next w:val="Normal"/>
    <w:uiPriority w:val="99"/>
    <w:rsid w:val="00BB2160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1">
    <w:name w:val="S1"/>
    <w:basedOn w:val="Normal"/>
    <w:next w:val="Normal"/>
    <w:uiPriority w:val="99"/>
    <w:rsid w:val="00BB2160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5">
    <w:name w:val="S5"/>
    <w:basedOn w:val="Normal"/>
    <w:next w:val="Normal"/>
    <w:uiPriority w:val="99"/>
    <w:rsid w:val="00BB2160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6">
    <w:name w:val="S6"/>
    <w:basedOn w:val="Normal"/>
    <w:uiPriority w:val="99"/>
    <w:rsid w:val="00BB2160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sz w:val="40"/>
      <w:lang w:eastAsia="en-GB"/>
    </w:rPr>
  </w:style>
  <w:style w:type="paragraph" w:customStyle="1" w:styleId="S8">
    <w:name w:val="S8"/>
    <w:basedOn w:val="Normal"/>
    <w:next w:val="S9"/>
    <w:uiPriority w:val="99"/>
    <w:rsid w:val="00BB2160"/>
    <w:pPr>
      <w:keepNext/>
      <w:pageBreakBefore/>
      <w:widowControl/>
      <w:spacing w:before="120" w:after="360" w:line="240" w:lineRule="auto"/>
      <w:jc w:val="center"/>
    </w:pPr>
    <w:rPr>
      <w:rFonts w:ascii="Times New Roman" w:eastAsia="Batang" w:hAnsi="Times New Roman"/>
      <w:b/>
      <w:sz w:val="36"/>
      <w:lang w:eastAsia="en-GB"/>
    </w:rPr>
  </w:style>
  <w:style w:type="paragraph" w:customStyle="1" w:styleId="S10">
    <w:name w:val="S10"/>
    <w:basedOn w:val="Normal"/>
    <w:next w:val="Heading1"/>
    <w:uiPriority w:val="99"/>
    <w:rsid w:val="00BB2160"/>
    <w:pPr>
      <w:keepNext/>
      <w:widowControl/>
      <w:spacing w:before="120" w:after="360" w:line="240" w:lineRule="auto"/>
      <w:jc w:val="center"/>
    </w:pPr>
    <w:rPr>
      <w:rFonts w:ascii="Times New Roman" w:eastAsia="Batang" w:hAnsi="Times New Roman"/>
      <w:b/>
      <w:smallCaps/>
      <w:sz w:val="28"/>
      <w:lang w:eastAsia="en-GB"/>
    </w:rPr>
  </w:style>
  <w:style w:type="paragraph" w:customStyle="1" w:styleId="S7">
    <w:name w:val="S7"/>
    <w:basedOn w:val="Normal"/>
    <w:next w:val="Normal"/>
    <w:uiPriority w:val="99"/>
    <w:rsid w:val="00BB2160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indent">
    <w:name w:val="indent"/>
    <w:basedOn w:val="Normal"/>
    <w:next w:val="Normal"/>
    <w:uiPriority w:val="99"/>
    <w:rsid w:val="00BB2160"/>
    <w:pPr>
      <w:widowControl/>
      <w:spacing w:line="240" w:lineRule="auto"/>
      <w:ind w:left="1440" w:hanging="720"/>
      <w:jc w:val="both"/>
    </w:pPr>
    <w:rPr>
      <w:rFonts w:ascii="Times New Roman" w:eastAsia="Batang" w:hAnsi="Times New Roman"/>
      <w:lang w:eastAsia="en-GB"/>
    </w:rPr>
  </w:style>
  <w:style w:type="paragraph" w:customStyle="1" w:styleId="article">
    <w:name w:val="article"/>
    <w:basedOn w:val="Normal"/>
    <w:uiPriority w:val="99"/>
    <w:rsid w:val="00BB2160"/>
    <w:pPr>
      <w:widowControl/>
      <w:spacing w:line="240" w:lineRule="auto"/>
      <w:jc w:val="center"/>
    </w:pPr>
    <w:rPr>
      <w:rFonts w:ascii="Times New Roman" w:eastAsia="Batang" w:hAnsi="Times New Roman"/>
      <w:smallCaps/>
      <w:lang w:eastAsia="en-GB"/>
    </w:rPr>
  </w:style>
  <w:style w:type="paragraph" w:customStyle="1" w:styleId="SCTitle2">
    <w:name w:val="SC Title 2"/>
    <w:basedOn w:val="Normal"/>
    <w:next w:val="Normal"/>
    <w:uiPriority w:val="99"/>
    <w:rsid w:val="00BB2160"/>
    <w:pPr>
      <w:keepNext/>
      <w:widowControl/>
      <w:spacing w:before="240" w:after="24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Hurtig1">
    <w:name w:val="Hurtig 1)"/>
    <w:basedOn w:val="Normal"/>
    <w:uiPriority w:val="99"/>
    <w:rsid w:val="00BB2160"/>
    <w:pPr>
      <w:widowControl/>
      <w:spacing w:line="240" w:lineRule="auto"/>
      <w:ind w:left="720" w:hanging="720"/>
      <w:jc w:val="left"/>
    </w:pPr>
    <w:rPr>
      <w:rFonts w:ascii="Times New Roman" w:eastAsia="Batang" w:hAnsi="Times New Roman"/>
      <w:sz w:val="22"/>
      <w:lang w:val="en-US" w:eastAsia="en-GB"/>
    </w:rPr>
  </w:style>
  <w:style w:type="paragraph" w:customStyle="1" w:styleId="2">
    <w:name w:val="??2"/>
    <w:basedOn w:val="Normal"/>
    <w:next w:val="11"/>
    <w:uiPriority w:val="99"/>
    <w:rsid w:val="00BB2160"/>
    <w:pPr>
      <w:widowControl/>
      <w:tabs>
        <w:tab w:val="left" w:pos="800"/>
        <w:tab w:val="left" w:pos="1600"/>
      </w:tabs>
      <w:spacing w:line="240" w:lineRule="auto"/>
      <w:jc w:val="both"/>
    </w:pPr>
    <w:rPr>
      <w:rFonts w:ascii="Times New Roman" w:eastAsia="Batang" w:hAnsi="Times New Roman"/>
      <w:lang w:val="en-US" w:eastAsia="en-GB"/>
    </w:rPr>
  </w:style>
  <w:style w:type="paragraph" w:customStyle="1" w:styleId="11">
    <w:name w:val="??1"/>
    <w:basedOn w:val="Normal"/>
    <w:next w:val="Normal"/>
    <w:uiPriority w:val="99"/>
    <w:rsid w:val="00BB2160"/>
    <w:pPr>
      <w:widowControl/>
      <w:spacing w:line="240" w:lineRule="auto"/>
      <w:jc w:val="left"/>
    </w:pPr>
    <w:rPr>
      <w:rFonts w:ascii="맑은 고딕" w:eastAsia="맑은 고딕" w:hAnsi="맑은 고딕"/>
      <w:i/>
      <w:lang w:val="en-US" w:eastAsia="en-GB"/>
    </w:rPr>
  </w:style>
  <w:style w:type="paragraph" w:customStyle="1" w:styleId="SCNormal">
    <w:name w:val="SC Normal"/>
    <w:uiPriority w:val="99"/>
    <w:rsid w:val="00BB2160"/>
    <w:pPr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Batang" w:hAnsi="Times New Roman"/>
      <w:sz w:val="24"/>
      <w:lang w:val="en-GB" w:eastAsia="en-GB"/>
    </w:rPr>
  </w:style>
  <w:style w:type="paragraph" w:customStyle="1" w:styleId="FootnoteTex">
    <w:name w:val="Footnote Tex"/>
    <w:uiPriority w:val="99"/>
    <w:rsid w:val="00BB2160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Batang" w:hAnsi="Times New Roman"/>
      <w:sz w:val="24"/>
      <w:lang w:val="en-US" w:eastAsia="en-GB"/>
    </w:rPr>
  </w:style>
  <w:style w:type="paragraph" w:styleId="Date">
    <w:name w:val="Date"/>
    <w:basedOn w:val="Normal"/>
    <w:next w:val="References"/>
    <w:uiPriority w:val="99"/>
    <w:rsid w:val="00BB2160"/>
    <w:pPr>
      <w:widowControl/>
      <w:spacing w:line="240" w:lineRule="auto"/>
      <w:ind w:left="5103" w:right="-567"/>
      <w:jc w:val="left"/>
    </w:pPr>
    <w:rPr>
      <w:rFonts w:ascii="Times New Roman" w:eastAsia="Batang" w:hAnsi="Times New Roman"/>
      <w:lang w:eastAsia="en-GB"/>
    </w:rPr>
  </w:style>
  <w:style w:type="paragraph" w:customStyle="1" w:styleId="References">
    <w:name w:val="References"/>
    <w:basedOn w:val="Normal"/>
    <w:next w:val="Normal"/>
    <w:uiPriority w:val="99"/>
    <w:rsid w:val="00BB2160"/>
    <w:pPr>
      <w:widowControl/>
      <w:spacing w:after="240" w:line="240" w:lineRule="auto"/>
      <w:ind w:left="5103"/>
      <w:jc w:val="left"/>
    </w:pPr>
    <w:rPr>
      <w:rFonts w:ascii="Times New Roman" w:eastAsia="Batang" w:hAnsi="Times New Roman"/>
      <w:sz w:val="20"/>
      <w:lang w:eastAsia="en-GB"/>
    </w:rPr>
  </w:style>
  <w:style w:type="paragraph" w:customStyle="1" w:styleId="ZCom">
    <w:name w:val="Z_Com"/>
    <w:basedOn w:val="Normal"/>
    <w:next w:val="ZDGName"/>
    <w:uiPriority w:val="99"/>
    <w:rsid w:val="00BB2160"/>
    <w:pPr>
      <w:spacing w:line="240" w:lineRule="auto"/>
      <w:ind w:right="85"/>
      <w:jc w:val="both"/>
    </w:pPr>
    <w:rPr>
      <w:rFonts w:ascii="Arial" w:eastAsia="Batang" w:hAnsi="Arial"/>
      <w:lang w:eastAsia="en-GB"/>
    </w:rPr>
  </w:style>
  <w:style w:type="paragraph" w:customStyle="1" w:styleId="ZDGName">
    <w:name w:val="Z_DGName"/>
    <w:basedOn w:val="Normal"/>
    <w:uiPriority w:val="99"/>
    <w:rsid w:val="00BB2160"/>
    <w:pPr>
      <w:spacing w:line="240" w:lineRule="auto"/>
      <w:ind w:right="85"/>
      <w:jc w:val="both"/>
    </w:pPr>
    <w:rPr>
      <w:rFonts w:ascii="Arial" w:eastAsia="Batang" w:hAnsi="Arial"/>
      <w:sz w:val="16"/>
      <w:lang w:eastAsia="en-GB"/>
    </w:rPr>
  </w:style>
  <w:style w:type="paragraph" w:customStyle="1" w:styleId="NoteHead">
    <w:name w:val="NoteHead"/>
    <w:basedOn w:val="Normal"/>
    <w:next w:val="Normal"/>
    <w:uiPriority w:val="99"/>
    <w:rsid w:val="00BB2160"/>
    <w:pPr>
      <w:widowControl/>
      <w:spacing w:before="720" w:after="720" w:line="240" w:lineRule="auto"/>
      <w:jc w:val="center"/>
    </w:pPr>
    <w:rPr>
      <w:rFonts w:ascii="Times New Roman" w:eastAsia="Batang" w:hAnsi="Times New Roman"/>
      <w:b/>
      <w:smallCaps/>
      <w:lang w:eastAsia="en-GB"/>
    </w:rPr>
  </w:style>
  <w:style w:type="paragraph" w:customStyle="1" w:styleId="NormalBlue">
    <w:name w:val="Normal + Blue"/>
    <w:aliases w:val="13 cm,Justified,Right:  0"/>
    <w:basedOn w:val="Normal"/>
    <w:uiPriority w:val="99"/>
    <w:rsid w:val="00BB2160"/>
    <w:pPr>
      <w:widowControl/>
      <w:autoSpaceDE w:val="0"/>
      <w:autoSpaceDN w:val="0"/>
      <w:adjustRightInd w:val="0"/>
      <w:spacing w:line="240" w:lineRule="auto"/>
      <w:ind w:right="72"/>
      <w:jc w:val="both"/>
    </w:pPr>
    <w:rPr>
      <w:rFonts w:ascii="Times New Roman" w:eastAsia="Batang" w:hAnsi="Times New Roman"/>
      <w:color w:val="0000FF"/>
      <w:lang w:eastAsia="en-GB"/>
    </w:rPr>
  </w:style>
  <w:style w:type="paragraph" w:styleId="Subtitle">
    <w:name w:val="Subtitle"/>
    <w:basedOn w:val="Normal"/>
    <w:next w:val="Normal"/>
    <w:uiPriority w:val="99"/>
    <w:rsid w:val="00BB2160"/>
    <w:pPr>
      <w:widowControl/>
      <w:spacing w:after="60" w:line="240" w:lineRule="auto"/>
      <w:jc w:val="center"/>
      <w:outlineLvl w:val="1"/>
    </w:pPr>
    <w:rPr>
      <w:rFonts w:ascii="맑은 고딕" w:eastAsia="맑은 고딕" w:hAnsi="맑은 고딕"/>
      <w:lang w:val="en-US" w:eastAsia="en-GB"/>
    </w:rPr>
  </w:style>
  <w:style w:type="paragraph" w:customStyle="1" w:styleId="20">
    <w:name w:val="?? ??2"/>
    <w:basedOn w:val="Normal"/>
    <w:next w:val="10"/>
    <w:uiPriority w:val="99"/>
    <w:rsid w:val="00BB2160"/>
    <w:pPr>
      <w:widowControl/>
      <w:spacing w:line="240" w:lineRule="auto"/>
      <w:jc w:val="left"/>
    </w:pPr>
    <w:rPr>
      <w:rFonts w:ascii="맑은 고딕" w:eastAsia="맑은 고딕" w:hAnsi="맑은 고딕"/>
      <w:lang w:val="en-US" w:eastAsia="en-GB"/>
    </w:rPr>
  </w:style>
  <w:style w:type="paragraph" w:customStyle="1" w:styleId="AddressTL">
    <w:name w:val="AddressTL"/>
    <w:basedOn w:val="Normal"/>
    <w:next w:val="Normal"/>
    <w:uiPriority w:val="99"/>
    <w:rsid w:val="00BB2160"/>
    <w:pPr>
      <w:widowControl/>
      <w:spacing w:after="720" w:line="240" w:lineRule="auto"/>
      <w:jc w:val="left"/>
    </w:pPr>
    <w:rPr>
      <w:rFonts w:ascii="Times New Roman" w:eastAsia="맑은 고딕" w:hAnsi="Times New Roman"/>
      <w:lang w:eastAsia="en-GB"/>
    </w:rPr>
  </w:style>
  <w:style w:type="paragraph" w:customStyle="1" w:styleId="AddressTR">
    <w:name w:val="AddressTR"/>
    <w:basedOn w:val="Normal"/>
    <w:next w:val="Normal"/>
    <w:uiPriority w:val="99"/>
    <w:rsid w:val="00BB2160"/>
    <w:pPr>
      <w:widowControl/>
      <w:spacing w:after="720" w:line="240" w:lineRule="auto"/>
      <w:ind w:left="5103"/>
      <w:jc w:val="left"/>
    </w:pPr>
    <w:rPr>
      <w:rFonts w:ascii="Times New Roman" w:eastAsia="맑은 고딕" w:hAnsi="Times New Roman"/>
      <w:lang w:eastAsia="en-GB"/>
    </w:rPr>
  </w:style>
  <w:style w:type="paragraph" w:styleId="BlockText">
    <w:name w:val="Block Text"/>
    <w:basedOn w:val="Normal"/>
    <w:uiPriority w:val="99"/>
    <w:rsid w:val="00BB2160"/>
    <w:pPr>
      <w:widowControl/>
      <w:spacing w:after="120" w:line="240" w:lineRule="auto"/>
      <w:ind w:left="1440" w:right="1440"/>
      <w:jc w:val="both"/>
    </w:pPr>
    <w:rPr>
      <w:rFonts w:ascii="Times New Roman" w:eastAsia="맑은 고딕" w:hAnsi="Times New Roman"/>
      <w:lang w:eastAsia="en-GB"/>
    </w:rPr>
  </w:style>
  <w:style w:type="paragraph" w:styleId="BodyTextFirstIndent">
    <w:name w:val="Body Text First Indent"/>
    <w:basedOn w:val="BodyText"/>
    <w:uiPriority w:val="99"/>
    <w:rsid w:val="00BB2160"/>
    <w:pPr>
      <w:spacing w:before="0" w:after="120" w:line="240" w:lineRule="auto"/>
      <w:ind w:firstLine="210"/>
      <w:jc w:val="both"/>
    </w:pPr>
    <w:rPr>
      <w:rFonts w:eastAsia="맑은 고딕"/>
      <w:lang w:val="en-GB"/>
    </w:rPr>
  </w:style>
  <w:style w:type="paragraph" w:styleId="BodyTextFirstIndent2">
    <w:name w:val="Body Text First Indent 2"/>
    <w:basedOn w:val="BodyTextIndent"/>
    <w:uiPriority w:val="99"/>
    <w:rsid w:val="00BB2160"/>
    <w:pPr>
      <w:spacing w:before="0" w:after="120" w:line="240" w:lineRule="auto"/>
      <w:ind w:left="283" w:firstLine="210" w:leftChars="0"/>
      <w:jc w:val="both"/>
    </w:pPr>
    <w:rPr>
      <w:rFonts w:eastAsia="맑은 고딕"/>
    </w:rPr>
  </w:style>
  <w:style w:type="paragraph" w:styleId="Caption">
    <w:name w:val="caption"/>
    <w:basedOn w:val="Normal"/>
    <w:next w:val="Normal"/>
    <w:uiPriority w:val="99"/>
    <w:rsid w:val="00BB2160"/>
    <w:pPr>
      <w:widowControl/>
      <w:spacing w:before="120" w:after="120" w:line="240" w:lineRule="auto"/>
      <w:jc w:val="both"/>
    </w:pPr>
    <w:rPr>
      <w:rFonts w:ascii="Times New Roman" w:eastAsia="맑은 고딕" w:hAnsi="Times New Roman"/>
      <w:b/>
      <w:lang w:eastAsia="en-GB"/>
    </w:rPr>
  </w:style>
  <w:style w:type="paragraph" w:styleId="Closing">
    <w:name w:val="Closing"/>
    <w:basedOn w:val="Normal"/>
    <w:next w:val="Signature"/>
    <w:uiPriority w:val="99"/>
    <w:rsid w:val="00BB2160"/>
    <w:pPr>
      <w:widowControl/>
      <w:tabs>
        <w:tab w:val="left" w:pos="5103"/>
      </w:tabs>
      <w:spacing w:before="240" w:after="240" w:line="240" w:lineRule="auto"/>
      <w:ind w:left="5103"/>
      <w:jc w:val="left"/>
    </w:pPr>
    <w:rPr>
      <w:rFonts w:ascii="Times New Roman" w:eastAsia="맑은 고딕" w:hAnsi="Times New Roman"/>
      <w:lang w:eastAsia="en-GB"/>
    </w:rPr>
  </w:style>
  <w:style w:type="paragraph" w:styleId="Signature">
    <w:name w:val="Signature"/>
    <w:basedOn w:val="Normal"/>
    <w:next w:val="Contact"/>
    <w:uiPriority w:val="99"/>
    <w:rsid w:val="00BB2160"/>
    <w:pPr>
      <w:widowControl/>
      <w:tabs>
        <w:tab w:val="left" w:pos="5103"/>
      </w:tabs>
      <w:spacing w:before="1200" w:line="240" w:lineRule="auto"/>
      <w:ind w:left="5103"/>
      <w:jc w:val="center"/>
    </w:pPr>
    <w:rPr>
      <w:rFonts w:ascii="Times New Roman" w:eastAsia="맑은 고딕" w:hAnsi="Times New Roman"/>
      <w:lang w:val="de-DE" w:eastAsia="en-GB"/>
    </w:rPr>
  </w:style>
  <w:style w:type="paragraph" w:customStyle="1" w:styleId="Contact">
    <w:name w:val="Contact"/>
    <w:basedOn w:val="Normal"/>
    <w:next w:val="Enclosures"/>
    <w:uiPriority w:val="99"/>
    <w:rsid w:val="00BB2160"/>
    <w:pPr>
      <w:widowControl/>
      <w:spacing w:before="480" w:line="240" w:lineRule="auto"/>
      <w:ind w:left="567" w:hanging="567"/>
      <w:jc w:val="left"/>
    </w:pPr>
    <w:rPr>
      <w:rFonts w:ascii="Times New Roman" w:eastAsia="맑은 고딕" w:hAnsi="Times New Roman"/>
      <w:lang w:eastAsia="en-GB"/>
    </w:rPr>
  </w:style>
  <w:style w:type="paragraph" w:customStyle="1" w:styleId="Enclosures">
    <w:name w:val="Enclosures"/>
    <w:basedOn w:val="Normal"/>
    <w:next w:val="Participants"/>
    <w:uiPriority w:val="99"/>
    <w:rsid w:val="00BB2160"/>
    <w:pPr>
      <w:keepNext/>
      <w:keepLines/>
      <w:widowControl/>
      <w:tabs>
        <w:tab w:val="left" w:pos="5642"/>
      </w:tabs>
      <w:spacing w:before="480" w:line="240" w:lineRule="auto"/>
      <w:ind w:left="1792" w:hanging="1792"/>
      <w:jc w:val="left"/>
    </w:pPr>
    <w:rPr>
      <w:rFonts w:ascii="Times New Roman" w:eastAsia="맑은 고딕" w:hAnsi="Times New Roman"/>
      <w:lang w:eastAsia="en-GB"/>
    </w:rPr>
  </w:style>
  <w:style w:type="paragraph" w:customStyle="1" w:styleId="Participants">
    <w:name w:val="Participants"/>
    <w:basedOn w:val="Normal"/>
    <w:next w:val="Copies"/>
    <w:uiPriority w:val="99"/>
    <w:rsid w:val="00BB2160"/>
    <w:pPr>
      <w:widowControl/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line="240" w:lineRule="auto"/>
      <w:ind w:left="1792" w:hanging="1792"/>
      <w:jc w:val="left"/>
    </w:pPr>
    <w:rPr>
      <w:rFonts w:ascii="Times New Roman" w:eastAsia="맑은 고딕" w:hAnsi="Times New Roman"/>
      <w:lang w:eastAsia="en-GB"/>
    </w:rPr>
  </w:style>
  <w:style w:type="paragraph" w:customStyle="1" w:styleId="Copies">
    <w:name w:val="Copies"/>
    <w:basedOn w:val="Normal"/>
    <w:next w:val="Normal"/>
    <w:uiPriority w:val="99"/>
    <w:rsid w:val="00BB2160"/>
    <w:pPr>
      <w:widowControl/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line="240" w:lineRule="auto"/>
      <w:ind w:left="1792" w:hanging="1792"/>
      <w:jc w:val="left"/>
    </w:pPr>
    <w:rPr>
      <w:rFonts w:ascii="Times New Roman" w:eastAsia="맑은 고딕" w:hAnsi="Times New Roman"/>
      <w:lang w:eastAsia="en-GB"/>
    </w:rPr>
  </w:style>
  <w:style w:type="paragraph" w:customStyle="1" w:styleId="DoubSign">
    <w:name w:val="DoubSign"/>
    <w:basedOn w:val="Normal"/>
    <w:next w:val="Contact"/>
    <w:uiPriority w:val="99"/>
    <w:rsid w:val="00BB2160"/>
    <w:pPr>
      <w:widowControl/>
      <w:tabs>
        <w:tab w:val="left" w:pos="5103"/>
      </w:tabs>
      <w:spacing w:before="1200" w:line="240" w:lineRule="auto"/>
      <w:jc w:val="left"/>
    </w:pPr>
    <w:rPr>
      <w:rFonts w:ascii="Times New Roman" w:eastAsia="맑은 고딕" w:hAnsi="Times New Roman"/>
      <w:lang w:eastAsia="en-GB"/>
    </w:rPr>
  </w:style>
  <w:style w:type="paragraph" w:styleId="EnvelopeAddress">
    <w:name w:val="envelope address"/>
    <w:basedOn w:val="Normal"/>
    <w:uiPriority w:val="99"/>
    <w:rsid w:val="00BB2160"/>
    <w:pPr>
      <w:framePr w:w="7920" w:h="1980" w:hRule="exact" w:hSpace="180" w:vSpace="0" w:hAnchor="page" w:xAlign="center" w:yAlign="bottom"/>
      <w:widowControl/>
      <w:spacing w:line="240" w:lineRule="auto"/>
      <w:jc w:val="both"/>
    </w:pPr>
    <w:rPr>
      <w:rFonts w:ascii="Times New Roman" w:eastAsia="맑은 고딕" w:hAnsi="Times New Roman"/>
      <w:lang w:eastAsia="en-GB"/>
    </w:rPr>
  </w:style>
  <w:style w:type="paragraph" w:styleId="EnvelopeReturn">
    <w:name w:val="envelope return"/>
    <w:basedOn w:val="Normal"/>
    <w:uiPriority w:val="99"/>
    <w:rsid w:val="00BB2160"/>
    <w:pPr>
      <w:widowControl/>
      <w:spacing w:line="240" w:lineRule="auto"/>
      <w:jc w:val="both"/>
    </w:pPr>
    <w:rPr>
      <w:rFonts w:ascii="Times New Roman" w:eastAsia="맑은 고딕" w:hAnsi="Times New Roman"/>
      <w:sz w:val="20"/>
      <w:lang w:eastAsia="en-GB"/>
    </w:rPr>
  </w:style>
  <w:style w:type="paragraph" w:styleId="List">
    <w:name w:val="List"/>
    <w:basedOn w:val="Normal"/>
    <w:uiPriority w:val="99"/>
    <w:rsid w:val="00BB2160"/>
    <w:pPr>
      <w:widowControl/>
      <w:spacing w:after="240" w:line="240" w:lineRule="auto"/>
      <w:ind w:left="283" w:hanging="283"/>
      <w:jc w:val="both"/>
    </w:pPr>
    <w:rPr>
      <w:rFonts w:ascii="Times New Roman" w:eastAsia="맑은 고딕" w:hAnsi="Times New Roman"/>
      <w:lang w:eastAsia="en-GB"/>
    </w:rPr>
  </w:style>
  <w:style w:type="paragraph" w:styleId="List2">
    <w:name w:val="List 2"/>
    <w:basedOn w:val="Normal"/>
    <w:uiPriority w:val="99"/>
    <w:rsid w:val="00BB2160"/>
    <w:pPr>
      <w:widowControl/>
      <w:spacing w:after="240" w:line="240" w:lineRule="auto"/>
      <w:ind w:left="566" w:hanging="283"/>
      <w:jc w:val="both"/>
    </w:pPr>
    <w:rPr>
      <w:rFonts w:ascii="Times New Roman" w:eastAsia="맑은 고딕" w:hAnsi="Times New Roman"/>
      <w:lang w:eastAsia="en-GB"/>
    </w:rPr>
  </w:style>
  <w:style w:type="paragraph" w:styleId="List3">
    <w:name w:val="List 3"/>
    <w:basedOn w:val="Normal"/>
    <w:uiPriority w:val="99"/>
    <w:rsid w:val="00BB2160"/>
    <w:pPr>
      <w:widowControl/>
      <w:spacing w:after="240" w:line="240" w:lineRule="auto"/>
      <w:ind w:left="849" w:hanging="283"/>
      <w:jc w:val="both"/>
    </w:pPr>
    <w:rPr>
      <w:rFonts w:ascii="Times New Roman" w:eastAsia="맑은 고딕" w:hAnsi="Times New Roman"/>
      <w:lang w:eastAsia="en-GB"/>
    </w:rPr>
  </w:style>
  <w:style w:type="paragraph" w:styleId="List5">
    <w:name w:val="List 5"/>
    <w:basedOn w:val="Normal"/>
    <w:uiPriority w:val="99"/>
    <w:rsid w:val="00BB2160"/>
    <w:pPr>
      <w:widowControl/>
      <w:spacing w:after="240" w:line="240" w:lineRule="auto"/>
      <w:ind w:left="1415" w:hanging="283"/>
      <w:jc w:val="both"/>
    </w:pPr>
    <w:rPr>
      <w:rFonts w:ascii="Times New Roman" w:eastAsia="맑은 고딕" w:hAnsi="Times New Roman"/>
      <w:lang w:eastAsia="en-GB"/>
    </w:rPr>
  </w:style>
  <w:style w:type="paragraph" w:styleId="ListBullet5">
    <w:name w:val="List Bullet 5"/>
    <w:basedOn w:val="Normal"/>
    <w:autoRedefine/>
    <w:uiPriority w:val="99"/>
    <w:rsid w:val="00BB2160"/>
    <w:pPr>
      <w:widowControl/>
      <w:numPr>
        <w:numId w:val="3"/>
      </w:numPr>
      <w:tabs>
        <w:tab w:val="num" w:pos="926"/>
        <w:tab w:val="num" w:pos="1492"/>
      </w:tabs>
      <w:spacing w:after="240" w:line="240" w:lineRule="auto"/>
      <w:ind w:left="1492" w:hanging="360"/>
      <w:jc w:val="both"/>
    </w:pPr>
    <w:rPr>
      <w:rFonts w:ascii="Times New Roman" w:eastAsia="맑은 고딕" w:hAnsi="Times New Roman"/>
      <w:lang w:eastAsia="en-GB"/>
    </w:rPr>
  </w:style>
  <w:style w:type="paragraph" w:styleId="ListContinue">
    <w:name w:val="List Continue"/>
    <w:basedOn w:val="Normal"/>
    <w:uiPriority w:val="99"/>
    <w:rsid w:val="00BB2160"/>
    <w:pPr>
      <w:widowControl/>
      <w:spacing w:after="120" w:line="240" w:lineRule="auto"/>
      <w:ind w:left="283"/>
      <w:jc w:val="both"/>
    </w:pPr>
    <w:rPr>
      <w:rFonts w:ascii="Times New Roman" w:eastAsia="맑은 고딕" w:hAnsi="Times New Roman"/>
      <w:lang w:eastAsia="en-GB"/>
    </w:rPr>
  </w:style>
  <w:style w:type="paragraph" w:styleId="ListContinue2">
    <w:name w:val="List Continue 2"/>
    <w:basedOn w:val="Normal"/>
    <w:uiPriority w:val="99"/>
    <w:rsid w:val="00BB2160"/>
    <w:pPr>
      <w:widowControl/>
      <w:spacing w:after="120" w:line="240" w:lineRule="auto"/>
      <w:ind w:left="566"/>
      <w:jc w:val="both"/>
    </w:pPr>
    <w:rPr>
      <w:rFonts w:ascii="Times New Roman" w:eastAsia="맑은 고딕" w:hAnsi="Times New Roman"/>
      <w:lang w:eastAsia="en-GB"/>
    </w:rPr>
  </w:style>
  <w:style w:type="paragraph" w:styleId="ListContinue3">
    <w:name w:val="List Continue 3"/>
    <w:basedOn w:val="Normal"/>
    <w:uiPriority w:val="99"/>
    <w:rsid w:val="00BB2160"/>
    <w:pPr>
      <w:widowControl/>
      <w:spacing w:after="120" w:line="240" w:lineRule="auto"/>
      <w:ind w:left="849"/>
      <w:jc w:val="both"/>
    </w:pPr>
    <w:rPr>
      <w:rFonts w:ascii="Times New Roman" w:eastAsia="맑은 고딕" w:hAnsi="Times New Roman"/>
      <w:lang w:eastAsia="en-GB"/>
    </w:rPr>
  </w:style>
  <w:style w:type="paragraph" w:styleId="ListContinue4">
    <w:name w:val="List Continue 4"/>
    <w:basedOn w:val="Normal"/>
    <w:uiPriority w:val="99"/>
    <w:rsid w:val="00BB2160"/>
    <w:pPr>
      <w:widowControl/>
      <w:spacing w:after="120" w:line="240" w:lineRule="auto"/>
      <w:ind w:left="1132"/>
      <w:jc w:val="both"/>
    </w:pPr>
    <w:rPr>
      <w:rFonts w:ascii="Times New Roman" w:eastAsia="맑은 고딕" w:hAnsi="Times New Roman"/>
      <w:lang w:eastAsia="en-GB"/>
    </w:rPr>
  </w:style>
  <w:style w:type="paragraph" w:styleId="ListContinue5">
    <w:name w:val="List Continue 5"/>
    <w:basedOn w:val="Normal"/>
    <w:uiPriority w:val="99"/>
    <w:rsid w:val="00BB2160"/>
    <w:pPr>
      <w:widowControl/>
      <w:spacing w:after="120" w:line="240" w:lineRule="auto"/>
      <w:ind w:left="1415"/>
      <w:jc w:val="both"/>
    </w:pPr>
    <w:rPr>
      <w:rFonts w:ascii="Times New Roman" w:eastAsia="맑은 고딕" w:hAnsi="Times New Roman"/>
      <w:lang w:eastAsia="en-GB"/>
    </w:rPr>
  </w:style>
  <w:style w:type="paragraph" w:styleId="ListNumber5">
    <w:name w:val="List Number 5"/>
    <w:basedOn w:val="Normal"/>
    <w:uiPriority w:val="99"/>
    <w:rsid w:val="00BB2160"/>
    <w:pPr>
      <w:widowControl/>
      <w:numPr>
        <w:numId w:val="4"/>
      </w:numPr>
      <w:tabs>
        <w:tab w:val="num" w:pos="1209"/>
        <w:tab w:val="num" w:pos="1492"/>
      </w:tabs>
      <w:spacing w:after="240" w:line="240" w:lineRule="auto"/>
      <w:ind w:left="1492" w:hanging="360"/>
      <w:jc w:val="both"/>
    </w:pPr>
    <w:rPr>
      <w:rFonts w:ascii="Times New Roman" w:eastAsia="맑은 고딕" w:hAnsi="Times New Roman"/>
      <w:lang w:eastAsia="en-GB"/>
    </w:rPr>
  </w:style>
  <w:style w:type="paragraph" w:styleId="MessageHeader">
    <w:name w:val="Message Header"/>
    <w:basedOn w:val="Normal"/>
    <w:uiPriority w:val="99"/>
    <w:rsid w:val="00BB2160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  <w:jc w:val="both"/>
    </w:pPr>
    <w:rPr>
      <w:rFonts w:ascii="Arial" w:eastAsia="맑은 고딕" w:hAnsi="Arial"/>
      <w:lang w:eastAsia="en-GB"/>
    </w:rPr>
  </w:style>
  <w:style w:type="paragraph" w:styleId="NoteHeading">
    <w:name w:val="Note Heading"/>
    <w:basedOn w:val="Normal"/>
    <w:next w:val="Normal"/>
    <w:uiPriority w:val="99"/>
    <w:rsid w:val="00BB2160"/>
    <w:pPr>
      <w:widowControl/>
      <w:spacing w:after="240" w:line="240" w:lineRule="auto"/>
      <w:jc w:val="both"/>
    </w:pPr>
    <w:rPr>
      <w:rFonts w:ascii="Times New Roman" w:eastAsia="맑은 고딕" w:hAnsi="Times New Roman"/>
      <w:lang w:eastAsia="en-GB"/>
    </w:rPr>
  </w:style>
  <w:style w:type="paragraph" w:customStyle="1" w:styleId="Subject">
    <w:name w:val="Subject"/>
    <w:basedOn w:val="Normal"/>
    <w:next w:val="Normal"/>
    <w:uiPriority w:val="99"/>
    <w:rsid w:val="00BB2160"/>
    <w:pPr>
      <w:widowControl/>
      <w:spacing w:after="480" w:line="240" w:lineRule="auto"/>
      <w:ind w:left="1191" w:hanging="1191"/>
      <w:jc w:val="left"/>
    </w:pPr>
    <w:rPr>
      <w:rFonts w:ascii="Times New Roman" w:eastAsia="맑은 고딕" w:hAnsi="Times New Roman"/>
      <w:b/>
      <w:lang w:eastAsia="en-GB"/>
    </w:rPr>
  </w:style>
  <w:style w:type="paragraph" w:customStyle="1" w:styleId="NoteList">
    <w:name w:val="NoteList"/>
    <w:basedOn w:val="Normal"/>
    <w:next w:val="Subject"/>
    <w:uiPriority w:val="99"/>
    <w:rsid w:val="00BB2160"/>
    <w:pPr>
      <w:widowControl/>
      <w:tabs>
        <w:tab w:val="left" w:pos="5823"/>
      </w:tabs>
      <w:spacing w:before="720" w:after="720" w:line="240" w:lineRule="auto"/>
      <w:ind w:left="5104" w:hanging="3119"/>
      <w:jc w:val="left"/>
    </w:pPr>
    <w:rPr>
      <w:rFonts w:ascii="Times New Roman" w:eastAsia="맑은 고딕" w:hAnsi="Times New Roman"/>
      <w:b/>
      <w:smallCaps/>
      <w:lang w:eastAsia="en-GB"/>
    </w:rPr>
  </w:style>
  <w:style w:type="paragraph" w:styleId="PlainText">
    <w:name w:val="Plain Text"/>
    <w:basedOn w:val="Normal"/>
    <w:uiPriority w:val="99"/>
    <w:rsid w:val="00BB2160"/>
    <w:pPr>
      <w:widowControl/>
      <w:spacing w:after="240" w:line="240" w:lineRule="auto"/>
      <w:jc w:val="both"/>
    </w:pPr>
    <w:rPr>
      <w:rFonts w:ascii="Courier New" w:eastAsia="맑은 고딕" w:hAnsi="Courier New"/>
      <w:sz w:val="20"/>
      <w:lang w:eastAsia="en-GB"/>
    </w:rPr>
  </w:style>
  <w:style w:type="paragraph" w:styleId="Salutation">
    <w:name w:val="Salutation"/>
    <w:basedOn w:val="Normal"/>
    <w:next w:val="Normal"/>
    <w:uiPriority w:val="99"/>
    <w:rsid w:val="00BB2160"/>
    <w:pPr>
      <w:widowControl/>
      <w:spacing w:after="240" w:line="240" w:lineRule="auto"/>
      <w:jc w:val="both"/>
    </w:pPr>
    <w:rPr>
      <w:rFonts w:ascii="Times New Roman" w:eastAsia="맑은 고딕" w:hAnsi="Times New Roman"/>
      <w:lang w:eastAsia="en-GB"/>
    </w:rPr>
  </w:style>
  <w:style w:type="paragraph" w:customStyle="1" w:styleId="YReferences">
    <w:name w:val="YReferences"/>
    <w:basedOn w:val="Normal"/>
    <w:next w:val="Normal"/>
    <w:uiPriority w:val="99"/>
    <w:rsid w:val="00BB2160"/>
    <w:pPr>
      <w:widowControl/>
      <w:spacing w:after="480" w:line="240" w:lineRule="auto"/>
      <w:ind w:left="1191" w:hanging="1191"/>
      <w:jc w:val="both"/>
    </w:pPr>
    <w:rPr>
      <w:rFonts w:ascii="Times New Roman" w:eastAsia="맑은 고딕" w:hAnsi="Times New Roman"/>
      <w:lang w:eastAsia="en-GB"/>
    </w:rPr>
  </w:style>
  <w:style w:type="paragraph" w:customStyle="1" w:styleId="Style1">
    <w:name w:val="Style1"/>
    <w:basedOn w:val="Normal"/>
    <w:autoRedefine/>
    <w:uiPriority w:val="99"/>
    <w:rsid w:val="00BB2160"/>
    <w:pPr>
      <w:widowControl/>
      <w:spacing w:after="240" w:line="240" w:lineRule="auto"/>
      <w:jc w:val="both"/>
    </w:pPr>
    <w:rPr>
      <w:rFonts w:ascii="Times New Roman" w:eastAsia="맑은 고딕" w:hAnsi="Times New Roman"/>
      <w:lang w:val="pt-PT" w:eastAsia="en-GB"/>
    </w:rPr>
  </w:style>
  <w:style w:type="paragraph" w:customStyle="1" w:styleId="Disclaimer">
    <w:name w:val="Disclaimer"/>
    <w:basedOn w:val="Normal"/>
    <w:uiPriority w:val="99"/>
    <w:rsid w:val="00BB2160"/>
    <w:pPr>
      <w:keepLines/>
      <w:widowControl/>
      <w:pBdr>
        <w:top w:val="single" w:sz="4" w:space="1" w:color="auto"/>
      </w:pBdr>
      <w:spacing w:before="480" w:line="240" w:lineRule="auto"/>
      <w:jc w:val="both"/>
    </w:pPr>
    <w:rPr>
      <w:rFonts w:ascii="Times New Roman" w:eastAsia="맑은 고딕" w:hAnsi="Times New Roman"/>
      <w:i/>
      <w:lang w:eastAsia="en-GB"/>
    </w:rPr>
  </w:style>
  <w:style w:type="paragraph" w:customStyle="1" w:styleId="RequestHeading2">
    <w:name w:val="Request Heading 2"/>
    <w:basedOn w:val="Normal"/>
    <w:next w:val="Normal"/>
    <w:autoRedefine/>
    <w:uiPriority w:val="99"/>
    <w:rsid w:val="00BB2160"/>
    <w:pPr>
      <w:widowControl/>
      <w:tabs>
        <w:tab w:val="left" w:pos="0"/>
        <w:tab w:val="left" w:pos="142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both"/>
      <w:outlineLvl w:val="0"/>
    </w:pPr>
    <w:rPr>
      <w:rFonts w:ascii="Book Antiqua" w:eastAsia="맑은 고딕" w:hAnsi="Book Antiqua"/>
      <w:b/>
      <w:lang w:eastAsia="en-GB"/>
    </w:rPr>
  </w:style>
  <w:style w:type="paragraph" w:customStyle="1" w:styleId="RequestHeading1">
    <w:name w:val="Request Heading 1"/>
    <w:basedOn w:val="Normal"/>
    <w:next w:val="RequestHeading2"/>
    <w:autoRedefine/>
    <w:uiPriority w:val="99"/>
    <w:rsid w:val="00BB2160"/>
    <w:pPr>
      <w:tabs>
        <w:tab w:val="left" w:pos="0"/>
        <w:tab w:val="left" w:pos="567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  <w:outlineLvl w:val="0"/>
    </w:pPr>
    <w:rPr>
      <w:rFonts w:ascii="Book Antiqua" w:eastAsia="맑은 고딕" w:hAnsi="Book Antiqua"/>
      <w:b/>
      <w:caps/>
      <w:spacing w:val="-2"/>
      <w:u w:val="single"/>
      <w:lang w:eastAsia="en-GB"/>
    </w:rPr>
  </w:style>
  <w:style w:type="paragraph" w:customStyle="1" w:styleId="Table">
    <w:name w:val="Table"/>
    <w:basedOn w:val="Normal"/>
    <w:autoRedefine/>
    <w:uiPriority w:val="99"/>
    <w:rsid w:val="00BB2160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Book Antiqua" w:eastAsia="맑은 고딕" w:hAnsi="Book Antiqua"/>
      <w:spacing w:val="-2"/>
      <w:sz w:val="20"/>
      <w:lang w:eastAsia="en-GB"/>
    </w:rPr>
  </w:style>
  <w:style w:type="paragraph" w:customStyle="1" w:styleId="Annex1">
    <w:name w:val="Annex 1"/>
    <w:basedOn w:val="Normal"/>
    <w:autoRedefine/>
    <w:uiPriority w:val="99"/>
    <w:rsid w:val="00BB2160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ind w:left="108"/>
      <w:jc w:val="left"/>
    </w:pPr>
    <w:rPr>
      <w:rFonts w:ascii="Times New Roman" w:eastAsia="맑은 고딕" w:hAnsi="Times New Roman"/>
      <w:spacing w:val="-2"/>
      <w:sz w:val="20"/>
      <w:lang w:eastAsia="en-GB"/>
    </w:rPr>
  </w:style>
  <w:style w:type="paragraph" w:customStyle="1" w:styleId="Annex2">
    <w:name w:val="Annex 2"/>
    <w:basedOn w:val="Normal"/>
    <w:autoRedefine/>
    <w:uiPriority w:val="99"/>
    <w:rsid w:val="00BB2160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Times New Roman" w:eastAsia="맑은 고딕" w:hAnsi="Times New Roman"/>
      <w:spacing w:val="-2"/>
      <w:lang w:eastAsia="en-GB"/>
    </w:rPr>
  </w:style>
  <w:style w:type="paragraph" w:customStyle="1" w:styleId="Annex2-normal">
    <w:name w:val="Annex 2 - normal"/>
    <w:basedOn w:val="Normal"/>
    <w:autoRedefine/>
    <w:uiPriority w:val="99"/>
    <w:rsid w:val="00BB2160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Times New Roman" w:eastAsia="맑은 고딕" w:hAnsi="Times New Roman"/>
      <w:spacing w:val="-2"/>
      <w:lang w:eastAsia="en-GB"/>
    </w:rPr>
  </w:style>
  <w:style w:type="paragraph" w:customStyle="1" w:styleId="Annex2-bullet">
    <w:name w:val="Annex 2 - bullet"/>
    <w:basedOn w:val="Annex2-normal"/>
    <w:autoRedefine/>
    <w:uiPriority w:val="99"/>
    <w:rsid w:val="00BB2160"/>
    <w:pPr>
      <w:spacing w:line="240" w:lineRule="auto"/>
      <w:jc w:val="both"/>
    </w:pPr>
  </w:style>
  <w:style w:type="paragraph" w:customStyle="1" w:styleId="annex20">
    <w:name w:val="annex 2"/>
    <w:basedOn w:val="Normal"/>
    <w:uiPriority w:val="99"/>
    <w:rsid w:val="00BB2160"/>
    <w:pPr>
      <w:widowControl/>
      <w:tabs>
        <w:tab w:val="left" w:pos="0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Book Antiqua" w:eastAsia="맑은 고딕" w:hAnsi="Book Antiqua"/>
      <w:spacing w:val="-2"/>
      <w:lang w:eastAsia="en-GB"/>
    </w:rPr>
  </w:style>
  <w:style w:type="paragraph" w:customStyle="1" w:styleId="annex2-bullet0">
    <w:name w:val="annex 2 - bullet"/>
    <w:basedOn w:val="NormalIndent"/>
    <w:autoRedefine/>
    <w:uiPriority w:val="99"/>
    <w:rsid w:val="00BB2160"/>
    <w:pPr>
      <w:numPr>
        <w:numId w:val="5"/>
      </w:numPr>
      <w:tabs>
        <w:tab w:val="num" w:pos="360"/>
        <w:tab w:val="left" w:pos="709"/>
        <w:tab w:val="left" w:pos="1440"/>
        <w:tab w:val="num" w:pos="1492"/>
        <w:tab w:val="left" w:pos="5760"/>
        <w:tab w:val="left" w:pos="6480"/>
        <w:tab w:val="left" w:pos="14400"/>
      </w:tabs>
      <w:suppressAutoHyphens/>
      <w:spacing w:before="120" w:after="120" w:line="240" w:lineRule="auto"/>
      <w:ind w:left="360" w:hanging="360"/>
      <w:jc w:val="both"/>
    </w:pPr>
    <w:rPr>
      <w:rFonts w:ascii="Book Antiqua" w:eastAsia="맑은 고딕" w:hAnsi="Book Antiqua"/>
      <w:spacing w:val="-2"/>
      <w:sz w:val="24"/>
      <w:lang w:val="en-GB"/>
    </w:rPr>
  </w:style>
  <w:style w:type="paragraph" w:customStyle="1" w:styleId="annex10">
    <w:name w:val="annex 1"/>
    <w:basedOn w:val="Normal"/>
    <w:autoRedefine/>
    <w:uiPriority w:val="99"/>
    <w:rsid w:val="00BB2160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Times New Roman" w:eastAsia="맑은 고딕" w:hAnsi="Times New Roman"/>
      <w:spacing w:val="-2"/>
      <w:sz w:val="20"/>
      <w:lang w:eastAsia="en-GB"/>
    </w:rPr>
  </w:style>
  <w:style w:type="paragraph" w:customStyle="1" w:styleId="RequestTitle">
    <w:name w:val="Request Title"/>
    <w:basedOn w:val="Normal"/>
    <w:autoRedefine/>
    <w:uiPriority w:val="99"/>
    <w:rsid w:val="00BB2160"/>
    <w:pPr>
      <w:keepNext/>
      <w:widowControl/>
      <w:tabs>
        <w:tab w:val="left" w:pos="0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600" w:line="240" w:lineRule="auto"/>
      <w:jc w:val="center"/>
    </w:pPr>
    <w:rPr>
      <w:rFonts w:ascii="Tahoma" w:eastAsia="맑은 고딕" w:hAnsi="Tahoma"/>
      <w:b/>
      <w:spacing w:val="-2"/>
      <w:u w:val="single"/>
      <w:lang w:eastAsia="en-GB"/>
    </w:rPr>
  </w:style>
  <w:style w:type="paragraph" w:customStyle="1" w:styleId="BodyText4">
    <w:name w:val="Body Text 4"/>
    <w:basedOn w:val="Normal"/>
    <w:uiPriority w:val="99"/>
    <w:rsid w:val="00BB2160"/>
    <w:pPr>
      <w:widowControl/>
      <w:tabs>
        <w:tab w:val="left" w:pos="720"/>
        <w:tab w:val="num" w:pos="2103"/>
        <w:tab w:val="left" w:pos="2160"/>
      </w:tabs>
      <w:spacing w:after="240" w:line="240" w:lineRule="auto"/>
      <w:ind w:left="2103" w:hanging="663"/>
      <w:jc w:val="both"/>
    </w:pPr>
    <w:rPr>
      <w:rFonts w:ascii="Times New Roman" w:eastAsia="맑은 고딕" w:hAnsi="Times New Roman"/>
      <w:sz w:val="22"/>
      <w:lang w:eastAsia="en-GB"/>
    </w:rPr>
  </w:style>
  <w:style w:type="paragraph" w:customStyle="1" w:styleId="Transportable">
    <w:name w:val="Transportable"/>
    <w:basedOn w:val="Normal"/>
    <w:uiPriority w:val="99"/>
    <w:rsid w:val="00BB2160"/>
    <w:pPr>
      <w:widowControl/>
      <w:spacing w:line="240" w:lineRule="auto"/>
      <w:jc w:val="left"/>
    </w:pPr>
    <w:rPr>
      <w:rFonts w:ascii="Book Antiqua" w:eastAsia="맑은 고딕" w:hAnsi="Book Antiqua"/>
      <w:sz w:val="18"/>
      <w:lang w:eastAsia="en-GB"/>
    </w:rPr>
  </w:style>
  <w:style w:type="character" w:styleId="Strong">
    <w:name w:val="Strong"/>
    <w:basedOn w:val="DefaultParagraphFont"/>
    <w:uiPriority w:val="99"/>
    <w:rsid w:val="00BB2160"/>
    <w:rPr>
      <w:b/>
    </w:rPr>
  </w:style>
  <w:style w:type="paragraph" w:customStyle="1" w:styleId="Title2">
    <w:name w:val="Title 2"/>
    <w:basedOn w:val="Normal"/>
    <w:uiPriority w:val="99"/>
    <w:rsid w:val="00BB2160"/>
    <w:pPr>
      <w:widowControl/>
      <w:tabs>
        <w:tab w:val="left" w:pos="720"/>
      </w:tabs>
      <w:spacing w:line="240" w:lineRule="auto"/>
      <w:jc w:val="center"/>
    </w:pPr>
    <w:rPr>
      <w:rFonts w:ascii="Times New Roman" w:eastAsia="Batang" w:hAnsi="Times New Roman"/>
      <w:sz w:val="22"/>
      <w:u w:val="single"/>
      <w:lang w:eastAsia="en-GB"/>
    </w:rPr>
  </w:style>
  <w:style w:type="character" w:customStyle="1" w:styleId="funotenverweis">
    <w:name w:val="fußnotenverweis"/>
    <w:uiPriority w:val="99"/>
    <w:rsid w:val="00BB2160"/>
    <w:rPr>
      <w:vertAlign w:val="superscript"/>
    </w:rPr>
  </w:style>
  <w:style w:type="paragraph" w:customStyle="1" w:styleId="hstyle1">
    <w:name w:val="hstyle1"/>
    <w:basedOn w:val="Normal"/>
    <w:uiPriority w:val="99"/>
    <w:rsid w:val="00BB2160"/>
    <w:pPr>
      <w:widowControl/>
      <w:spacing w:line="312" w:lineRule="auto"/>
      <w:ind w:left="262" w:hanging="262"/>
      <w:jc w:val="both"/>
    </w:pPr>
    <w:rPr>
      <w:rFonts w:ascii="Batang" w:eastAsia="Batang" w:hAnsi="Batang"/>
      <w:color w:val="000000"/>
      <w:spacing w:val="10"/>
      <w:sz w:val="18"/>
      <w:lang w:val="en-US" w:eastAsia="en-GB"/>
    </w:rPr>
  </w:style>
  <w:style w:type="paragraph" w:customStyle="1" w:styleId="EndnoteText1">
    <w:name w:val="Endnote Text1"/>
    <w:basedOn w:val="Normal"/>
    <w:uiPriority w:val="99"/>
    <w:rsid w:val="00BB2160"/>
    <w:pPr>
      <w:autoSpaceDE w:val="0"/>
      <w:autoSpaceDN w:val="0"/>
      <w:adjustRightInd w:val="0"/>
      <w:spacing w:line="240" w:lineRule="auto"/>
      <w:jc w:val="left"/>
    </w:pPr>
    <w:rPr>
      <w:rFonts w:ascii="CG Times" w:eastAsia="Batang" w:hAnsi="CG Times"/>
      <w:sz w:val="20"/>
      <w:lang w:val="en-US" w:eastAsia="en-GB"/>
    </w:rPr>
  </w:style>
  <w:style w:type="paragraph" w:customStyle="1" w:styleId="Genredudocument">
    <w:name w:val="Genre du document"/>
    <w:basedOn w:val="EntRefer"/>
    <w:next w:val="EntRefer"/>
    <w:uiPriority w:val="99"/>
    <w:rsid w:val="00BB2160"/>
    <w:pPr>
      <w:widowControl/>
      <w:spacing w:before="240" w:line="240" w:lineRule="auto"/>
      <w:jc w:val="left"/>
    </w:pPr>
    <w:rPr>
      <w:lang w:eastAsia="en-US"/>
    </w:rPr>
  </w:style>
  <w:style w:type="paragraph" w:customStyle="1" w:styleId="Lignefinal">
    <w:name w:val="Ligne final"/>
    <w:basedOn w:val="Normal"/>
    <w:next w:val="Normal"/>
    <w:uiPriority w:val="99"/>
    <w:rsid w:val="00BB2160"/>
    <w:pPr>
      <w:widowControl/>
      <w:pBdr>
        <w:bottom w:val="single" w:sz="4" w:space="0" w:color="000000"/>
      </w:pBdr>
      <w:spacing w:before="720" w:after="360"/>
      <w:ind w:left="3400" w:right="3400"/>
      <w:jc w:val="center"/>
    </w:pPr>
    <w:rPr>
      <w:b/>
      <w:lang w:eastAsia="en-US"/>
    </w:rPr>
  </w:style>
  <w:style w:type="paragraph" w:customStyle="1" w:styleId="pj">
    <w:name w:val="p.j."/>
    <w:basedOn w:val="Normal"/>
    <w:next w:val="Normal"/>
    <w:uiPriority w:val="99"/>
    <w:rsid w:val="00BB2160"/>
    <w:pPr>
      <w:widowControl/>
      <w:spacing w:before="1200" w:after="120" w:line="240" w:lineRule="auto"/>
      <w:ind w:left="1440" w:hanging="1440"/>
      <w:jc w:val="left"/>
    </w:pPr>
    <w:rPr>
      <w:lang w:eastAsia="en-US"/>
    </w:rPr>
  </w:style>
  <w:style w:type="paragraph" w:customStyle="1" w:styleId="EntText">
    <w:name w:val="EntText"/>
    <w:basedOn w:val="Normal"/>
    <w:uiPriority w:val="99"/>
    <w:rsid w:val="00BB2160"/>
    <w:pPr>
      <w:widowControl/>
      <w:spacing w:before="120" w:after="120"/>
      <w:jc w:val="left"/>
    </w:pPr>
    <w:rPr>
      <w:lang w:eastAsia="en-US"/>
    </w:rPr>
  </w:style>
  <w:style w:type="paragraph" w:customStyle="1" w:styleId="FooterCouncil">
    <w:name w:val="Footer Council"/>
    <w:basedOn w:val="Normal"/>
    <w:uiPriority w:val="99"/>
    <w:rsid w:val="00BB2160"/>
    <w:pPr>
      <w:widowControl/>
      <w:tabs>
        <w:tab w:val="center" w:pos="4819"/>
        <w:tab w:val="center" w:pos="7370"/>
        <w:tab w:val="right" w:pos="9638"/>
      </w:tabs>
      <w:spacing w:line="240" w:lineRule="auto"/>
      <w:jc w:val="left"/>
    </w:pPr>
    <w:rPr>
      <w:lang w:eastAsia="en-GB"/>
    </w:rPr>
  </w:style>
  <w:style w:type="paragraph" w:customStyle="1" w:styleId="NormalConseil">
    <w:name w:val="NormalConseil"/>
    <w:basedOn w:val="Normal"/>
    <w:uiPriority w:val="99"/>
    <w:rsid w:val="00BB2160"/>
    <w:pPr>
      <w:widowControl/>
      <w:spacing w:line="240" w:lineRule="auto"/>
      <w:jc w:val="left"/>
    </w:pPr>
    <w:rPr>
      <w:lang w:val="en-GB"/>
    </w:rPr>
  </w:style>
  <w:style w:type="paragraph" w:customStyle="1" w:styleId="CharCharCharCharChar">
    <w:name w:val="Char Char Char Char Char"/>
    <w:basedOn w:val="Normal"/>
    <w:uiPriority w:val="99"/>
    <w:rsid w:val="00577183"/>
    <w:pPr>
      <w:widowControl/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character" w:customStyle="1" w:styleId="DontTranslate">
    <w:name w:val="DontTranslate"/>
    <w:basedOn w:val="DefaultParagraphFont"/>
    <w:uiPriority w:val="99"/>
    <w:rsid w:val="00577183"/>
    <w:rPr>
      <w:color w:val="auto"/>
    </w:rPr>
  </w:style>
  <w:style w:type="paragraph" w:customStyle="1" w:styleId="12">
    <w:name w:val="스타일1"/>
    <w:basedOn w:val="Normal"/>
    <w:uiPriority w:val="99"/>
    <w:rsid w:val="00577183"/>
    <w:pPr>
      <w:widowControl/>
      <w:numPr>
        <w:numId w:val="42"/>
      </w:numPr>
      <w:tabs>
        <w:tab w:val="num" w:pos="360"/>
      </w:tabs>
      <w:spacing w:before="240" w:after="60" w:line="240" w:lineRule="auto"/>
      <w:jc w:val="center"/>
    </w:pPr>
    <w:rPr>
      <w:rFonts w:ascii="Times New Roman" w:eastAsia="Batang" w:hAnsi="Times New Roman"/>
      <w:b/>
      <w:lang w:val="en-GB" w:eastAsia="en-GB"/>
    </w:rPr>
  </w:style>
  <w:style w:type="paragraph" w:customStyle="1" w:styleId="a1">
    <w:name w:val="목록 단락"/>
    <w:basedOn w:val="Normal"/>
    <w:uiPriority w:val="99"/>
    <w:rsid w:val="00577183"/>
    <w:pPr>
      <w:widowControl/>
      <w:spacing w:before="240" w:after="60" w:line="240" w:lineRule="auto"/>
      <w:ind w:left="800" w:leftChars="400"/>
      <w:jc w:val="center"/>
    </w:pPr>
    <w:rPr>
      <w:rFonts w:ascii="Times New Roman" w:eastAsia="Batang" w:hAnsi="Times New Roman"/>
      <w:lang w:val="en-GB" w:eastAsia="en-GB"/>
    </w:rPr>
  </w:style>
  <w:style w:type="paragraph" w:customStyle="1" w:styleId="14pt2">
    <w:name w:val="표준 + 14 pt"/>
    <w:aliases w:val="가운데,굵게,작은 대문자"/>
    <w:basedOn w:val="Normal"/>
    <w:uiPriority w:val="99"/>
    <w:rsid w:val="00577183"/>
    <w:pPr>
      <w:widowControl/>
      <w:autoSpaceDE w:val="0"/>
      <w:autoSpaceDN w:val="0"/>
      <w:adjustRightInd w:val="0"/>
      <w:spacing w:before="120" w:line="240" w:lineRule="auto"/>
      <w:jc w:val="center"/>
    </w:pPr>
    <w:rPr>
      <w:rFonts w:ascii="Times New Roman" w:eastAsia="Batang" w:hAnsi="Times New Roman"/>
      <w:b/>
      <w:color w:val="000000"/>
      <w:sz w:val="28"/>
      <w:lang w:val="en-US" w:eastAsia="ko-KR"/>
    </w:rPr>
  </w:style>
  <w:style w:type="paragraph" w:customStyle="1" w:styleId="a2">
    <w:name w:val="조항"/>
    <w:basedOn w:val="Normal"/>
    <w:uiPriority w:val="99"/>
    <w:rsid w:val="00577183"/>
    <w:pPr>
      <w:widowControl/>
      <w:tabs>
        <w:tab w:val="left" w:pos="800"/>
        <w:tab w:val="left" w:pos="1600"/>
      </w:tabs>
      <w:spacing w:line="240" w:lineRule="auto"/>
      <w:jc w:val="both"/>
    </w:pPr>
    <w:rPr>
      <w:rFonts w:ascii="Times New Roman" w:eastAsia="Batang" w:hAnsi="Times New Roman"/>
      <w:lang w:val="en-US" w:eastAsia="ko-KR"/>
    </w:rPr>
  </w:style>
  <w:style w:type="paragraph" w:customStyle="1" w:styleId="a3">
    <w:name w:val="간격 없음"/>
    <w:basedOn w:val="Normal"/>
    <w:uiPriority w:val="99"/>
    <w:rsid w:val="00577183"/>
    <w:pPr>
      <w:widowControl/>
      <w:spacing w:line="240" w:lineRule="auto"/>
      <w:jc w:val="left"/>
    </w:pPr>
    <w:rPr>
      <w:rFonts w:ascii="Malgun Gothic" w:eastAsia="Malgun Gothic" w:hAnsi="Malgun Gothic"/>
      <w:lang w:val="en-US" w:eastAsia="en-US"/>
    </w:rPr>
  </w:style>
  <w:style w:type="paragraph" w:customStyle="1" w:styleId="a4">
    <w:name w:val="인용"/>
    <w:basedOn w:val="Normal"/>
    <w:next w:val="Normal"/>
    <w:uiPriority w:val="99"/>
    <w:rsid w:val="00577183"/>
    <w:pPr>
      <w:widowControl/>
      <w:spacing w:line="240" w:lineRule="auto"/>
      <w:jc w:val="left"/>
    </w:pPr>
    <w:rPr>
      <w:rFonts w:ascii="Malgun Gothic" w:eastAsia="Malgun Gothic" w:hAnsi="Malgun Gothic"/>
      <w:i/>
      <w:lang w:val="en-US" w:eastAsia="en-US"/>
    </w:rPr>
  </w:style>
  <w:style w:type="paragraph" w:customStyle="1" w:styleId="a5">
    <w:name w:val="강한 인용"/>
    <w:basedOn w:val="Normal"/>
    <w:next w:val="Normal"/>
    <w:uiPriority w:val="99"/>
    <w:rsid w:val="00577183"/>
    <w:pPr>
      <w:widowControl/>
      <w:spacing w:line="240" w:lineRule="auto"/>
      <w:ind w:left="720" w:right="720"/>
      <w:jc w:val="left"/>
    </w:pPr>
    <w:rPr>
      <w:rFonts w:ascii="Malgun Gothic" w:eastAsia="Malgun Gothic" w:hAnsi="Malgun Gothic"/>
      <w:b/>
      <w:i/>
      <w:lang w:val="en-US" w:eastAsia="en-US"/>
    </w:rPr>
  </w:style>
  <w:style w:type="paragraph" w:customStyle="1" w:styleId="CharChar">
    <w:name w:val="Char Char"/>
    <w:basedOn w:val="Normal"/>
    <w:uiPriority w:val="99"/>
    <w:rsid w:val="00577183"/>
    <w:pPr>
      <w:widowControl/>
      <w:spacing w:line="240" w:lineRule="auto"/>
      <w:jc w:val="left"/>
    </w:pPr>
    <w:rPr>
      <w:color w:val="00000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TEMPLATES\_GenSK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22994</Words>
  <Characters>131071</Characters>
  <Application>Microsoft Office Word</Application>
  <DocSecurity>0</DocSecurity>
  <Lines>0</Lines>
  <Paragraphs>0</Paragraphs>
  <ScaleCrop>false</ScaleCrop>
  <Company>DTI</Company>
  <LinksUpToDate>false</LinksUpToDate>
  <CharactersWithSpaces>153758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creator>Gabris</dc:creator>
  <cp:lastModifiedBy>filus</cp:lastModifiedBy>
  <cp:revision>2</cp:revision>
  <cp:lastPrinted>2004-06-01T11:02:00Z</cp:lastPrinted>
  <dcterms:created xsi:type="dcterms:W3CDTF">2011-01-14T10:13:00Z</dcterms:created>
  <dcterms:modified xsi:type="dcterms:W3CDTF">2011-01-14T10:13:00Z</dcterms:modified>
</cp:coreProperties>
</file>