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1058"/>
        <w:gridCol w:w="4471"/>
        <w:gridCol w:w="1559"/>
        <w:gridCol w:w="1153"/>
        <w:gridCol w:w="960"/>
      </w:tblGrid>
      <w:tr>
        <w:tblPrEx>
          <w:tblW w:w="92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255"/>
          <w:tblHeader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4774" w:rsidRPr="000766ED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KN2007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4774" w:rsidRPr="006A3A65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A65">
              <w:rPr>
                <w:rFonts w:ascii="Times New Roman" w:hAnsi="Times New Roman" w:cs="Times New Roman"/>
                <w:sz w:val="20"/>
                <w:szCs w:val="24"/>
              </w:rPr>
              <w:t>Opis tovaru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4774" w:rsidRPr="006A3A65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A65">
              <w:rPr>
                <w:rFonts w:ascii="Times New Roman" w:hAnsi="Times New Roman" w:cs="Times New Roman"/>
                <w:sz w:val="20"/>
                <w:szCs w:val="24"/>
              </w:rPr>
              <w:t>Základná sadzba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4774" w:rsidRPr="006A3A65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A65">
              <w:rPr>
                <w:rFonts w:ascii="Times New Roman" w:hAnsi="Times New Roman" w:cs="Times New Roman"/>
                <w:sz w:val="20"/>
                <w:szCs w:val="24"/>
              </w:rPr>
              <w:t>Kategória postupného znižovania cla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4774" w:rsidRPr="006A3A65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A65">
              <w:rPr>
                <w:rFonts w:ascii="Times New Roman" w:hAnsi="Times New Roman" w:cs="Times New Roman"/>
                <w:sz w:val="20"/>
                <w:szCs w:val="24"/>
              </w:rPr>
              <w:t>Vstupná cena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44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DREVO A VÝROBKY Z DREVA; DREVNÉ UHLIE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Palivové drevo, v polenách, klátoch, konároch, viazaniciach alebo podobných formách; štiepky alebo triesky z dreva; piliny, zvyšky a odpad z dreva, tiež aglomerované v tvare klátov, brikiet, peliet alebo podobných formách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4401 10 00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Palivové drevo, v polenách, klátoch, konároch, viazaniciach alebo podobných formách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Štiepky alebo triesky z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4401 21 00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Ihličnaté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4401 22 00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Neihličnaté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4401 30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Piliny, zvyšky a odpad z dreva, tiež aglomerované v tvare klátov, brikiet, peliet alebo podobných formách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4401 30 10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Piliny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4401 30 90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Drevné uhlie (vrátane uhlia zo škrupín alebo orechov), tiež aglomerované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4402 10 00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 bambusu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4402 90 00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Surové drevo, tiež odkôrnené alebo zbavené drevnej beli, alebo hrubo opracované do štvorcových tvarov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Natierané alebo impregnované farbou, moridlom, kreozotom alebo ostatnými ochrannými prostriedkami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ihličnaté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Smrekové drevo druhu Picea abies Karst. alebo drevo zo striebornej jedle (Abies alba Mill.)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4403 20 11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Píliarska guľatina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4403 20 19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Borovicové drevo druhu Pinus sylvestris 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4403 20 31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Píliarska guľatina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4403 20 39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4403 20 91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Píliarska guľatina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4403 20 99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z druhov tropického dreva špecifikovaných v poznámke k podpoložkám 1 k tejto kapitole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Tmavočervené meranti, svetločervené meranti a meranti bakau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4403 49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4403 49 10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Acajou d’Afrique, iroko a sapelli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4403 49 20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Okoumé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4403 49 40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Sipo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4403 49 95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duba (Quercus spp.)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4403 91 10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Píliarska guľatina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4403 91 90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4403 92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buka (Fagus spp.)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4403 92 10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Píliarska guľatina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4403 92 90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4403 99 10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topoľa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4403 99 30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eukalyptu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brezy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4403 99 51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Píliarska guľatina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4403 99 59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4403 99 95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Drevo na obruče; štiepané tyče; drevené koly, kolíky a stĺpiky, zašpicatené, pozdĺžne nerozrezané; drevené tyče, hrubo opracované, ale nesústružené, neohýbané ani inak opracované, vhodné na výrobu vychádzkových palíc, dáždnikov, násad nástrojov alebo podobných výrobkov; drevené lubky, doštičky, pásiky a 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4404 10 00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Ihličnaté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4404 20 00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Neihličnaté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4405 00 00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Drevitá vlna; drevitá múčka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Železničné alebo električkové podvaly (pražce) z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4406 10 00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Neimpregnované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4406 90 00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Drevo rezané alebo štiepané pozdĺžne, krájané alebo lúpané, tiež hobľované, brúsené pieskom alebo spájané na koncoch, s hrúbkou presahujúcou 6 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Ihličnaté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4407 10 15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Brúsené pieskom; spájané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Hobľované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4407 10 31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Smrekové drevo druhu Picea abies Karst. alebo drevo zo striebornej jedle (Abies alba Mill.)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4407 10 33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Borovicové drevo druhu Pinus sylvestris 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4407 10 38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4407 10 91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Smrekové drevo druhu Picea abies Karst. alebo drevo zo striebornej jedle (Abies alba Mill.)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4407 10 93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Borovicové drevo druhu Pinus sylvestris 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4407 10 98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druhov tropického dreva špecifikovaných v poznámke k podpoložkám 1 k tejto kapitole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Mahagónovník (Swietenia spp.)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Brúsené pieskom; spájané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4407 21 91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Hobľované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4407 21 99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Virola, imbuia a balsa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Brúsené pieskom; spájané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4407 22 91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Hobľované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4407 22 99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Tmavočervené meranti, svetločervené meranti a meranti bakau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EE0000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EE0000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E0000">
              <w:rPr>
                <w:rFonts w:ascii="Times New Roman" w:hAnsi="Times New Roman" w:cs="Times New Roman"/>
                <w:color w:val="000000"/>
                <w:sz w:val="20"/>
                <w:szCs w:val="24"/>
                <w:lang w:val="it-IT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4407 25 10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4407 25 30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Hobľované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4407 25 50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4407 25 90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Biele lauan, biele meranti, biele seraya, žlté meranti a alan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4407 26 10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4407 26 30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Hobľované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4407 26 50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4407 26 90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Sapelli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4407 27 10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4407 27 91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Hobľované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4407 27 99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Iroko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4407 28 10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 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4407 28 91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Hobľované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4407 28 99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4407 29 15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 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Acajou d’Afrique, azobé, dibétou, ilomba, jelutong, jongkong, kapur, kempas, keruing, limba, makoré, mansonia, merbau, obeche, okoumé, palissandre de Para, palissandre de Rio, palissandre de Rose, ramin, sipo, teak a tiama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Hobľované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4407 29 20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Palissandre de Para, palissandre de Rio a palissandre de Rose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4407 29 25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4407 29 45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4407 29 61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Azobé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4407 29 68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4407 29 83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Hobľované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4407 29 85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4407 29 95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duba (Quercus spp.)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4407 91 15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Brúsené pieskom; spájané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Hobľované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4407 91 31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Parketové prírezy, doštičky a vlysy alebo drevené prírezy na podlahy, nezostavené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4407 91 39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buka (Fagus spp.)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javora (Acer spp.)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Hobľované; spájané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4407 93 91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4407 93 99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čerešne (Prunus spp.)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4407 94 10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Hobľované; spájané na koncoch, tiež hobľované alebo brúsené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4407 94 91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4407 94 99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jaseňa (Fraxinus spp.)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4407 95 10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Hobľované; spájané na koncoch, tiež hobľované alebo brúsené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4407 95 91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4407 95 99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4407 99 20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4407 99 25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Hobľované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4407 99 40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4407 99 91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topoľa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4407 99 96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tropického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4407 99 98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Listy na dyhy (vrátane tých, ktoré boli získané lúpaním vrstveného dreva), listy na preglejky alebo na podobné vrstvené dosky a ostatné drevo, pozdĺžne rezané, krájané alebo lúpané, tiež hobľované, brúsené pieskom, pozdĺžne spájané alebo spájané na koncoch, s hrúbkou nepresahujúcou 6 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Ihličnaté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4408 10 15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Hobľované; brúsené pieskom; spájané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4408 10 91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Ceruzkárske doštičky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4408 10 93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hrúbkou nepresahujúcou 1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4408 10 99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hrúbkou presahujúcou 1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druhov tropického dreva špecifikovaných v poznámke k podpoložkám 1 k tejto kapitole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Tmavočervené meranti, svetločervené meranti a meranti bakau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4408 31 11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--- </w:t>
            </w:r>
            <w:r w:rsidR="006D3D71">
              <w:rPr>
                <w:rFonts w:ascii="Times New Roman" w:hAnsi="Times New Roman" w:cs="Times New Roman"/>
                <w:sz w:val="20"/>
                <w:szCs w:val="24"/>
              </w:rPr>
              <w:t>Spájané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4408 31 21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Hobľované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4408 31 25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4408 31 30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Acajou d’Afrique, limba, mahogany (Swietenia spp.), obeche, okoumé, palissandre de Para, palissandre de Rio, palissandre de Rose, sapelli, sipo, virola a biele lauan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4408 39 15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Brúsené pieskom; spájané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4408 39 21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Hobľované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4408 39 31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S hrúbkou nepresahujúcou 1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4408 39 35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 hrúbkou presahujúcou 1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4408 39 55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Hobľované; brúsené pieskom; spájané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4408 39 70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Ceruzkárske doštičky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4408 39 85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S hrúbkou nepresahujúcou 1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4408 39 95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 hrúbkou presahujúcou 1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4408 90 15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Hobľované; brúsené pieskom; spájané na koncoch, tiež hobľované alebo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4408 90 35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Ceruzkárske doštičky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4408 90 85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hrúbkou nepresahujúcou 1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4408 90 95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hrúbkou presahujúcou 1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Drevo (vrátane nezostavených doštičiek a vlysov na parketové podlahy), profilované (drážkované, žliabkované, s perami, skosené, spojené do V, vrúbkované, zaoblené alebo podobné) na jednej alebo niekoľkých hranách, koncoch alebo plochách, tiež hobľované, brúsené pieskom alebo spájané na koncoch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Ihličnaté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4409 10 11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Tvarované na rámy obrazov, fotografií, zrkadiel alebo podobných predmetov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4409 10 18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Neihličnaté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4409 21 00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 bambusu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4409 29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4409 29 10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Tvarované na rámy obrazov, fotografií, zrkadiel alebo podobných predmetov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4409 29 91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Parketové prírezy, doštičky a vlysy alebo drevené prírezy na podlahy, nezostavené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4409 29 99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Drevotrieskové dosky, orientované trieskové dosky (OSB) a podobné dosky (napríklad trieskové dosky) z dreva alebo ostatných drevitých materiálov, tiež aglomerované živicami alebo ostatnými organickými spojivami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Drevotrieskové dosky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4410 11 10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Neopracované alebo len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4410 11 30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Povrchovo upravené papierom impregnovaným melamínovou živicou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4410 11 50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Povrchovo upravené dekoratívnymi laminátmi z plastov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4410 11 90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4410 12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Orientované trieskové dosky (OSB)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4410 12 10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Neopracované alebo len brúsené pieskom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4410 12 90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4410 19 00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4410 90 00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Drevovláknité dosky alebo vláknité dosky z ostatných drevitých materiálov, tiež spájané živicami alebo ostatnými organickými spojivami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Stredne tvrdé vláknité dosky (MDF)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nepresahujúcou 5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4411 12 10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Mechanicky neopracované alebo na povrchu nepokryté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4411 12 90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4411 13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presahujúcou 5 mm, ale nepresahujúcou 9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4411 13 10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Mechanicky neopracované alebo na povrchu nepokryté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4411 13 90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4411 14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presahujúcou 9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4411 14 10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Mechanicky neopracované alebo na povrchu nepokryté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4411 14 90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4411 92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 hustotou presahujúcou 0,8 g/cm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4411 92 10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Mechanicky neopracované alebo na povrchu nepokryté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4411 92 90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4411 93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hustotou presahujúcou 0,5 g/cm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ale nepresahujúcou 0,8 g/cm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4411 93 10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Mechanicky neopracované alebo na povrchu nepokryté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4411 93 90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4411 94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 hustotou nepresahujúcou 0,5 g/cm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4411 94 10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Mechanicky neopracované alebo na povrchu nepokryté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4411 94 90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Preglejky, dyhované dosky a podobné vrstvené dosky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4412 10 00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 bambusu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preglejky pozostávajúce výlučne z drevených (okrem bambusových) listov, s každou vrstvou nepresahujúcou 6 mm hrúbky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4412 31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Aspoň s jednou vonkajšou vrstvou z tropického dreva špecifikovaného v poznámke k podpoložkám 1 k tejto kapitole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4412 31 10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acajou d’Afrique, tmavočervené meranti, svetločervené meranti, limba, mahogany (Swietenia spp.), obeche, okoumé, palissandre de Para, palissandre de Rio, palissandre de Rose, sapelli, sipo, virola a biele lauan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4412 31 90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4412 32 00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aspoň s jednou vonkajšou vrstvou z iného ako ihličnatého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4412 39 00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4412 94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Latovky a spárovky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4412 94 10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Aspoň s jednou vonkajšou vrstvou z iného ako ihličnatého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4412 94 90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4412 99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4412 99 30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aspoň jednu vrstvu z drevotrieskovej dosky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4412 99 70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4413 00 00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Tzv. zhutnené drevo, v tvare klátov, dosiek, doštičiek alebo profilov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Drevené rámy na obrazy, fotografie, zrkadlá alebo podobné predmety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4414 00 10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tropického dreva špecifikovaného v doplnkovej poznámke 2 k tejto kapitole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4414 00 90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ostatného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Debny, debničky, klietky, bubny a podobné obaly, z dreva; káblové bubny z dreva; jednoduché palety, skriňové palety a ostatné nakladacie plošiny, z dreva; nástavné rámy paliet z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4415 10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Debny, debničky, klietky, bubny a podobné obaly; káblové bubny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4415 10 10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Debny, debničky, klietky, bubny a podobné obaly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4415 10 90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Káblové bubny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4415 20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Jednoduché palety, skriňové palety a ostatné nakladacie plošiny; nástavné rámy paliet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4415 20 20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Ploché palety; nástavné rámy paliet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4415 20 90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4416 00 00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Sudy, kade, škopky, korytá a ostatné debnárske výrobky a ich časti, z dreva, vrátane dúh (časti steny suda)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4417 00 00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Nástroje, telá nástrojov, násady a rukoväte k nástrojom, násady na zmetáky, na kefy a na štetce, z dreva; formy, kopytá a napínače obuvi, z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Výrobky stavebného stolárstva a tesárstva z dreva, vrátane pórovitých (voštinových) dosiek, zostavených podlahových dosiek a šindľov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Okná, francúzske okná a ich rámy a zárubne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tropického dreva špecifikovaného v doplnkovej poznámke 2 k tejto kapitole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4418 10 50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Ihličnaté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Dvere a ich rámy, zárubne a prahy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tropického dreva špecifikovaného v doplnkovej poznámke 2 k tejto kapitole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4418 20 50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Ihličnaté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4418 20 80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ostatného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4418 40 00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Debnenie na betónovanie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4418 50 00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Šindle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4418 60 00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Podpery a nosníky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Zostavené podlahové dosky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4418 71 00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Na mozaikové podlahy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4418 72 00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viacvrstvové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4418 79 00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Drevo povrstvené glejom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4418 90 80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Stolový a kuchynský tovar, z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4419 00 10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tropického dreva špecifikovaného v doplnkovej poznámke 2 k tejto kapitole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4419 00 90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ostatného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Intarzované a inkrustované dosky z dreva; skrinky, puzdrá a kazety na šperky alebo príbory a podobné výrobky, z dreva; sošky a ostatné ozdobné predmety, z dreva; nábytok z dreva, ktorý nepatrí do kapitoly 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Sošky a ostatné ozdobné predmety, z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4420 10 11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tropického dreva špecifikovaného v doplnkovej poznámke 2 k tejto kapitole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4420 10 19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ostatného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4420 90 10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Intarzované a inkrustované drevo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4420 90 91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tropického dreva špecifikovaného v doplnkovej poznámke 2 k tejto kapitole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4420 90 99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výrobky z dreva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4421 10 00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Ramienka na šaty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4421 90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4421 90 91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vláknitých dosiek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4421 90 98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45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KOROK A VÝROBKY Z KORKU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Prírodný korok, surový alebo jednoducho upravený; korkový odpad; rozdrvený, granulovaný alebo zomletý korok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4501 10 00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Prírodný korok, surový alebo jednoducho upravený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4501 90 00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4502 00 00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Prírodný korok, odkôrnený alebo nahrubo otesaný, alebo v pravouhlých (vrátane štvorcových) blokoch, doskách, listoch alebo pásoch (vrátane polotovarov s ostrými hranami určených na uzávery alebo zátky)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Výrobky z prírodného korku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Uzávery a zátky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4503 10 10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Valcovité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4503 10 90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4503 90 00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Aglomerovaný korok (tiež so spojivom) a výrobky z aglomerovaného korku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4504 10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Bloky, dosky, listy a pásy; dlaždice všetkých tvarov; plné valce, vrátane kotúčov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Uzávery a zátky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4504 10 11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Na šumivé vína, vrátane tých s kotúčom z prírodného korku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4504 10 19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4504 10 91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 spojivom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4504 10 99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4504 90 20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Uzávery a zátky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4504 90 80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46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VÝROBKY ZO SLAMY, ESPARTA ALEBO OSTATNÝCH PLETACÍCH MATERIÁLOV; KOŠIKÁRSKY TOVAR A PRÁCE Z PRÚTIA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Pletence a podobné výrobky z pletacieho materiálu, tiež spojené do prúžkov; pletací materiál, pletence a podobné výrobky z pletacieho materiálu, navzájom zväzované v rovnobežných prameňoch alebo navzájom pretkané, vo forme listov, tiež v konečnej úprave (napríklad rohože, slamené rohožky, košiny)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Rohože, slamené rohožky a košiny z rastlinného materiálu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 bambusu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4601 21 10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pletencov alebo podobných výrobkov z pletacích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4601 21 90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4601 22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ratanu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4601 22 10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pletencov alebo podobných výrobkov z pletacích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4601 22 90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4601 29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4601 29 10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pletencov alebo podobných výrobkov z pletacích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4601 29 90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 bambusu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4601 92 05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Pletence alebo podobné výrobky z pletacích materiálov, tiež spájané do prúžkov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pletencov alebo podobných výrobkov z pletacích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ratanu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4601 93 05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Pletence alebo podobné výrobky z pletacích materiálov, tiež spájané do prúžkov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pletencov alebo podobných výrobkov z pletacích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rastlinných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4601 94 05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Pletence alebo podobné výrobky z pletacích materiálov, tiež spájané do prúžkov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4601 94 10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pletencov alebo podobných výrobkov z pletacích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4601 99 05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Pletence alebo podobné výrobky z pletacích materiálov, tiež spájané do prúžkov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pletencov alebo podobných výrobkov z pletacích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4601 99 90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Košikársky tovar, výrobky z prútia a ostatné výrobky, vyrobené priamo do tvaru z pletacieho materiálu alebo celkom dohotovené z tovaru položky 4601; výrobky z lufy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rastlinného materiálu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4602 11 00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 bambusu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4602 12 00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ratanu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4602 19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4602 19 10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Slamené obaly na fľaše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4602 19 91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Košikársky tovar, výrobky z prútia a ostatné výrobky, vyrobené priamo do tvaru z pletacieho materiálu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4602 19 99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4602 90 00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47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VLÁKNINA Z DREVA ALEBO OSTATNÝCH VLÁKNINOVÝCH CELULÓZOVÝCH MATERIÁLOV; ZBEROVÝ (ODPAD A VÝMET) PAPIER ALEBO LEPENKA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Drevovina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4701 00 10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Termomechanická drevovina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4701 00 90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4702 00 00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Chemická drevná buničina, druhov na rozpúšťanie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Chemická drevná buničina, nátronová alebo sulfátová, iná ako druhov na rozpúšťanie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4703 11 00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Ihličnanová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4703 19 00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Neihličnanová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Polobielená alebo 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4703 21 00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Ihličnanová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4703 29 00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Neihličnanová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Chemická drevná buničina, sulfitová, iná ako druhov na rozpúšťanie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4704 11 00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Ihličnanová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4704 19 00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Neihličnanová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Polobielená alebo 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4704 21 00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Ihličnanová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4704 29 00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Neihličnanová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4705 00 00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Drevná buničina získaná kombináciou mechanického a chemického rozvlákňovacieho procesu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Vláknina z vlákien získaných zo zberového (odpadu a výmetu) papiera alebo lepenky alebo ostatných vlákninových celulózových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4706 10 00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Buničina z bavlneného lintersu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4706 20 00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Vláknina z vlákien získaných zo zberového (odpadu a výmetu) papiera alebo lepenky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4706 30 00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Ostatná, z bambusu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4706 91 00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Získaná mechanicky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4706 92 00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Chemická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4706 93 00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Polochemická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Zberový (odpad a výmet) papier alebo lepenka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4707 10 00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Nebielený kraft papier alebo lepenka alebo vlnitý papier alebo lepenka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4707 20 00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 papier alebo lepenka, vyrobené hlavne z bielenej chemickej buničiny, nefarbené v hmote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4707 30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Papier alebo lepenka vyrobené hlavne z drevoviny (napríklad noviny, časopisy a podobné tlačoviny)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4707 30 10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Staré a nepredané noviny a časopisy, telefónne zoznamy, brožúry a tlačený reklamný materiál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4707 30 90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4707 90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Ostatný, vrátane netriedeného zberového papiera a výmetu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4707 90 10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Netriedený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4707 90 90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Triedený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48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PAPIER A LEPENKA; PREDMETY Z PAPIERENSKÝCH VLÁKNIN, PAPIERA ALEBO LEPENKY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4801 00 00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Novinový papier, v kotúčoch alebo listoch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Nenatieraný papier a lepenka, druhov používaných na písanie, tlač alebo na ostatné grafické účely, a neperforované dierne štítky a dierne pásky, v kotúčoch alebo v pravouhlých (vrátane štvorcových) listoch, akéhokoľvek rozmeru, iný ako papier položky 4801 alebo 4803; ručný papier a lepenka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Ručný papier a lepenka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Papier a lepenka druhov používaných ako podklad na svetlocitlivý, teplocitlivý alebo elektrocitlivý papier alebo lepenku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4802 40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Surový tapetový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4802 40 10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Neobsahujúci vlákninu získanú mechanickým postupom alebo obsahujúci z celkového obsahu vlákniny najviac 10 % hmotnosti tejto vlákniny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4802 40 90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 papier a lepenka, neobsahujúce vlákninu získanú mechanickým alebo chemicko-mechanickým postupom, alebo obsahujúce z celkového obsahu vlákniny najviac 10 % hmotnosti týchto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4802 54 00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Vážiace menej ako 40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4802 55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40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 väčšou, ale menšou ako 150 g/m², v kot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účoch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4802 55 15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plošnou hmotnosťou 40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 väčšou, ale menšou ako 60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4802 55 25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plošnou hmotnosťou 60 g/m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alebo väčšou, ale menšou ako 75 g/m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4802 55 30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plošnou hmotnosťou 75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 väčšou, ale menšou ako 80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4802 55 90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S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plošnou hmotnosťou 80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 väčšou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4802 56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plošnou hmotnosťou 40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 väčšou, ale najviac 150 g/m², v listoch s jednou stranou nepresahuj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úcou 435 mm a druhou stranou nepresahujúcou 297 mm v nepreloženom stave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4802 56 20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dĺžkou jednej strany 297 mm a dĺžkou druhej strany 210 mm (formát A4)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4802 56 80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4802 57 00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 plošnou hmotnosťou 40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 väčšou, ale najviac 150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4802 58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väčšou ako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4802 58 10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 kotúčoch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4802 58 90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 papier a lepenka, obsahujúce z celkového obsahu vlákniny viac ako 10 % hmotnosti vlákniny získanej mechanickým alebo chemicko-mechanickým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4802 61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 kotúčoch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4802 61 15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plošnou hmotnosťou menšou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ako 72 g/m² a obsahujúce z celkového obsahu vlákniny viac ako 50 % hmotnosti vlákniny získanej mechanickým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4802 61 80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4802 62 00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listoch s jednou stranou nepresahujúcou 435 mm a druhou stranou nepresahujúcou 297 mm v nepreloženom stave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4802 69 00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Základný toaletný alebo tissue papier používaný na výrobu toaletného papiera alebo jemných odličovacích obrúskov, uterákov alebo servítok a podobný papier druhov používaných v domácnosti alebo na hygienické účely, buničitá vata a pásy splstených buničinových vlákien, tiež krepované, plisované, razené, perforované, na povrchu farbené, na povrchu zdobené alebo potlačené, v kotúčoch alebo listoch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4803 00 10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Buničitá vata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Krepovaný papier a pásy splstených buničinových vlákien („tissue“), s plošnou hmotnosťou každej vrstvy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4803 00 31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Najviac 25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4803 00 39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Viac ako 25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4803 00 90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Nenatieraný kraft papier a kraft lepenka, v kotúčoch alebo listoch, iné ako papier a lepenka položky 4802 alebo 4803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Sulfátová krycia lepenka (tzv. „kraftliner“)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Obsahujúca z celkového obsahu vlákniny minimálne 80 % hmotnosti vlákien ihličnanov získaných sulfátovým alebo nátronovým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4804 11 11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plošnou hmotnosťou menšou ako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4804 11 15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plošnou hmotnosťou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 väčšou, ale menšou ako 175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4804 11 19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plošnou hmotnosťou 175 g/m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² 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lebo väčšou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4804 11 90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Obsahujúca z celkového obsahu vlákniny minimálne 80 % hmotnosti vlákien ihličnanov získaných sulfátovým alebo nátronovým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Pozostávajúca z jednej alebo viacerých nebielených vrstiev a z jednej vonkajšej vrstvy bielenej, polobielenej alebo farbenej, s plošnou hmotnosťou na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4804 19 11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Menšou ako 150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4804 19 15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150 g alebo väčšou, ale menšou ako 175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4804 19 19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175 g alebo väčšou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Ostatná, s plošnou hmotnosťou na 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4804 19 31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Menšou ako 150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4804 19 38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----- 150 g alebo väčšou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4804 19 90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Vrecový kraft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Nebielený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4804 21 10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Obsahujúci z celkového obsahu vlákniny minimálne 80 % hmotnosti vlákien ihličnanov získaných sulfátovým alebo nátronovým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4804 21 90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4804 29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4804 29 10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Obsahujúci z celkového obsahu vlákniny minimálne 80 % hmotnosti vlákien ihličnanov získaných sulfátovým alebo nátronovým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4804 29 90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 kraft papier a kraft lepenka s plošnou hmotnosťou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 menšou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Obsahujúce z celkového obsahu vlákniny minimálne 80 % hmotnosti vlákien ihličnanov získaných sulfátovým alebo nátronovým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4804 31 51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Elektrotechnický izolačný kraft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4804 31 58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4804 31 80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4804 39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z celkového obsahu vlákniny minimálne 80 % hmotnosti vlákien ihličnanov získaných sulfátovým alebo nátronovým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4804 39 51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Rovnomerne bielené v hmote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4804 39 58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4804 39 80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 kraft papier a kraft lepenka s plošnou hmotnosťou väčšou ako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ale menšou ako 225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4804 41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4804 41 10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z celkového obsahu vlákniny minimálne 80 % hmotnosti vlákien ihličnanov získaných sulfátovým alebo nátronovým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4804 41 91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Krycí papier a lepenka, tzv. „saturating kraft“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4804 41 99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4804 42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Rovnomerne bielené v hmote a obsahujúce z celkového obsahu vlákniny viac ako 95 % hmotnosti drevných vlákien získaných chemickým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4804 42 10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z celkového obsahu vlákniny minimálne 80 % hmotnosti vlákien ihličnanov získaných sulfátovým alebo nátronovým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4804 42 90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4804 49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4804 49 10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Obsahujúce z celkového obsahu vlákniny minimálne 80 % hmotnosti vlákien ihličnanov získaných sulfátovým alebo nátronovým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4804 49 90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 kraft papier a kraft lepenka s plošnou hmotnosťou 225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 väčšou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4804 51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4804 51 10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Obsahujúce z celkového obsahu vlákniny minimálne 80 % hmotnosti vlákien ihličnanov získaných sulfátovým alebo nátronovým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4804 51 90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4804 52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Rovnomerne bielené v hmote a obsahujúce z celkového obsahu vlákniny viac ako 95 % hmotnosti drevných vlákien získaných chemickým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4804 52 10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Obsahujúce z celkového obsahu vlákniny minimálne 80 % hmotnosti vlákien ihličnanov získaných sulfátovým alebo nátronovým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4804 52 90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4804 59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4804 59 10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z celkového obsahu vlákniny minimálne 80 % hmotnosti vlákien ihličnanov získaných sulfátovým alebo nátronovým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4804 59 90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Ostatný nenatieraný papier a lepenka, v kotúčoch alebo listoch, ďalej nespracované alebo spracované postupmi špecifikovanými v poznámke 3 k tejto kapitole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Papier na zvlnenú vrstvu vlnitej lepenky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Polochemický papier na zvlnenú vrstvu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Slamový papier na zvlnenú vrstvu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4805 19 10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Vlnitý papier (Wellenstoff)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4805 19 90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Testliner (krycia vrstva vlnitej lepenky z recyklovaných vlákien)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4805 24 00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 menšou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4805 25 00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väčšou ako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Sulfitový baliaci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4805 30 10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plošnou hmotnosťou menšou ako 30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4805 30 90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plošnou hmotnosťou 30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 väčšou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4805 40 00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Filtračný papier a lepenka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4805 50 00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Plstený papier a lepenka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 menšou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4805 92 00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väčšou ako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ale menšou ako 225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4805 93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plošnou hmotnosťou 225 g/m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alebo väčšou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4805 93 20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Vyrobené zo zberového papiera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4805 93 80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Rastlinný pergamen, nepremastiteľný papier, pauzovací papier a pergamín a ostatné hladené priehľadné alebo priesvitné papiere, v kotúčoch alebo listoch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4806 10 00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Rastlinný pergamen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4806 20 00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Nepremastiteľný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4806 30 00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Pauzovací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4806 40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Pergamín a ostatné hladené priehľadné alebo priesvitné papiere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4806 40 10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Pergamín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4806 40 90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4807 00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Kompozitný papier a lepenka (vyrobené zlepením plochých vrstiev papiera alebo lepenky so spojivom), na povrchu nenatierané ani neimpregnované, tiež vnútri zosilnené, v kotúčoch alebo listoch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4807 00 30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Vyrobené zo zberového papiera, tiež pokryté papierom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4807 00 80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Papier a lepenka, vlnité (tiež s nalepenými plochými listami na povrchu), krepované, plisované, razené alebo perforované, v kotúčoch alebo listoch, iné ako papier druhov opísaných v položke 4803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4808 10 00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Vlnitý papier a lepenka, tiež perforované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4808 20 00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Vrecový kraft papier, krepovaný alebo plisovaný, tiež razený alebo perforovaný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4808 30 00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 kraft papier, krepovaný alebo plisovaný, tiež razený alebo perforovaný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4808 90 00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Uhľový papier, samokopírovací papier a ostatné kopírovacie alebo pretlačovacie papiere (vrátane natieraných alebo impregnovaných papierov na rozmnožovacie blany alebo ofsetové matrice), tiež potlačené, v kotúčoch alebo listoch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4809 20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Samokopírovací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4809 20 10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 kotúčoch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4809 20 90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listoch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4809 90 10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Uhľový papier alebo podobné kopírovacie papiere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4809 90 90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Papier a lepenka, natierané na jednej alebo oboch stranách kaolínom alebo ostatnými anorganickými látkami, tiež so spojivom, bez akéhokoľvek ďalšieho náteru, tiež na povrchu farbené, na povrchu zdobené alebo potlačené, v kotúčoch alebo pravouhlých (vrátane štvorcových) listoch, akéhokoľvek rozmeru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Papier a lepenka druhov používaných na písanie, tlač alebo na ostatné grafické účely, neobsahujúce vlákniny získané mechanickým alebo chemicko-mechanickým postupom alebo obsahujúce z celkového obsahu vlákniny najviac 10 % hmotnosti takýchto vláknin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4810 13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 kotúčoch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4810 13 20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Papier a lepenka druhov používaných ako podklad na svetlocitlivý, teplocitlivý alebo elektrocitlivý papier alebo lepenku, s plošnou hmotnosťou nie viac ako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4810 13 80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4810 14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 listoch s jednou stranou nepresahujúcou 435 mm a druhou stranou nepresahujúcou 297 mm v nepreloženom stave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4810 14 20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 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apier a lepenka druhov používaných ako podklad na svetlocitlivý, teplocitlivý alebo elektrocitlivý papier alebo lepenku, s plošnou hmotnosťou nie viac ako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4810 14 80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4810 19 10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Papier a lepenka druhov používaných ako podklad na svetlocitlivý, teplocitlivý alebo elektrocitlivý papier alebo lepenku, s plošnou hmotnosťou nie viac ako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4810 19 90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Papier a lepenka druhov používaných na písanie, tlač alebo na ostatné grafické účely, obsahujúce z celkového obsahu vlákniny viac ako 10 % hmotnosti vlákniny získanej mechanickým alebo chemicko-mechanickým postupom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4810 22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Ľahko natieraný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4810 22 10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 kotúčoch so šírkou presahujúcou 15 cm alebo v listoch s jednou stranou presahujúcou 36 cm a druhou stranou presahujúcou 15 cm v nepreloženom stave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4810 22 90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4810 29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4810 29 30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 kotúčoch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4810 29 80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Kraft papier a kraft lepenka, iné ako papier a lepenka druhov používaných na písanie, tlač alebo na ostatné grafické účely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Rovnomerne bielené v hmote a obsahujúce z celkového obsahu vlákniny viac ako 95 % hmotnosti drevných vlákien získaných chemickým postupom, s plošnou hmotnosťou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 menšou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4810 32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Rovnomerne bielené v hmote a obsahujúce z celkového obsahu vlákniny viac ako 95 % hmotnosti drevných vlákien získaných chemickým postupom, s plošnou hmotnosťou väčšou ako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4810 32 10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Natierané kaolínom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4810 32 90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 papier a lepenka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4810 92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Viacvrstvové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4810 92 10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každou vrstvou bielenou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4810 92 30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Len s jednou bielenou vonkajšou vrstvou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4810 92 90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4810 99 10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Bielený papier a lepenka, natierané kaolínom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4810 99 30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Natierané sľudovým práškom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4810 99 90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Papier, lepenka, buničitá vata a pásy splstených buničinových vlákien, potiahnuté, impregnované, pokryté, na povrchu farbené, na povrchu zdobené alebo potlačené, v kotúčoch alebo pravouhlých (vrátane štvorcových) listoch, akéhokoľvek rozmeru, iné ako tovar druhov opísaných v položke 4803, 4809 alebo 4810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4811 10 00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Dechtovaný, bitúmenovaný alebo asfaltovaný papier a lepenka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Lepiaci alebo priľnavý papier a lepenka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4811 41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Samolepiace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4811 41 20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So šírkou nepresahujúcou 10 cm, s náterom zloženým z nevulkanizovaného prírodného alebo syntetického kaučuku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4811 41 90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4811 49 00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Papier a lepenka, potiahnuté, impregnované alebo pokryté plastmi (okrem lepidiel)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4811 51 00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Bielené, s plošnou hmotnosťou väčšo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 ako 150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4811 59 00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4811 60 00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Papier a lepenka, potiahnuté, impregnované alebo pokryté voskom, parafínovým voskom, stearínom, olejom alebo glycerolom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4811 90 00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 papier, lepenka, buničitá vata a pásy splstených buničinových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4812 00 00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Filtračné bloky a dosky, z papieroviny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Cigaretový papier, tiež rezaný na určitý rozmer alebo v tvare zložiek alebo dutiniek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4813 10 00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 tvare zložiek alebo dutiniek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4813 20 00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 kotúčikoch so šírkou nepresahujúcou 5 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4813 90 10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 kotúčikoch so šírkou presahujúcou 5 cm, ale nepresahujúcou 15 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4813 90 90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Tapetový papier a podobný krycí materiál na steny; okenný transparentný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4814 10 00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„Ingrain“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4814 20 00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Tapetový papier a podobný krycí materiál na steny, pozostávajúce z papiera potiahnutého alebo pokrytého na lícnej strane zrnitou, razenou, farbenou, vzorovane potlačenou alebo inak zdobenou vrstvou z plastov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4814 90 10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Tapetový papier a podobný krycí materiál na steny, pozostávajúce zo zrnitého, razeného, povrchovo farbeného, potlačeného vzorom alebo inak povrchovo zdobeného papiera, potiahnutého alebo pokrytého priehľadnými ochrannými vrstvami plastov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4814 90 80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Uhľový papier, samokopírovací papier a ostatné kopírovacie alebo pretlačovacie papiere (iné ako papier položky 4809), rozmnožovacie blany a ofsetové matrice, z papiera, tiež v škatuliach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4816 20 00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Samokopírovací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4816 90 00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Obálky, zálepky, neilustrované poštové karty a korešpondenčné lístky, z papiera alebo lepenky; škatule, tašky, náprsné tašky a písacie súpravy, z papiera alebo lepenky, obsahujúce potreby na korešpondenciu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4817 10 00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Obálky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4817 20 00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Zálepky, neilustrované poštové karty a korešpondenčné lístky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4817 30 00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Škatule, tašky, náprsné tašky a písacie súpravy, z papiera alebo lepenky, obsahujúce potreby na korešpondenciu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Toaletný papier a podobný papier, buničitá vata alebo pásy splstených buničinových vlákien, druhov používaných v domácnosti alebo na hygienické účely, v kotúčoch so šírkou nepresahujúcou 36 cm, alebo narezané na určité rozmery alebo do tvaru; vreckovky, čistiace obrúsky, uteráky, obrusy, obrúsky, detské plienky, tampóny, prestieradlá a podobné výrobky používané v domácnosti, na hygienické alebo nemocničné účely, odevy a odevné doplnky, z papieroviny, papiera, buničitej vaty alebo pásov splstených buničinových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Toaletný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plošnou hmotnosťou každej vrstvy 25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alebo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menšou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každej vrstvy väčšou ako 25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Vreckovky, čistiace alebo odličovacie obrúsky a uteráky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Vreckovky a čistiace alebo odličovacie obrúsky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Uteráky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4818 20 91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 kotúčoch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4818 20 99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Obrusy a obrúsky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4818 40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Hygienické vložky a tampóny, plienky a prebaly pre deti a podobné hygienické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Hygienické vložky, tampóny a 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4818 40 11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Hygienické vložky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4818 40 13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Tampóny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4818 40 19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4818 40 90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Plienky a prebaly pre deti a podobné hygienické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4818 50 00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Odevy a odevné doplnky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Výrobky druhov používaných na chirurgické, lekárske alebo hygienické účely, neupravené na 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4818 90 90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Škatule, debny, vrecia, vrecká a ostatné obaly, z papiera, lepenky, buničitej vaty alebo pásov splstených buničinových vlákien; škatuľové zaraďovače, listové zásobníky, a podobné výrobky, z papiera alebo lepenky, druhov používaných v kanceláriách, obchodoch alebo podobne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4819 10 00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Škatule a debny, z vlnitého papiera alebo vlnitej lepenky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4819 20 00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Skladacie škatule a debny, z nevlnitého papiera alebo nevlnitej lepenky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4819 30 00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Vrecia a vrecká, ktorých spodná časť má šírku 40 cm alebo viac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4819 40 00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vrecia a vrecká, vrátane kornútov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4819 50 00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obaly, vrátane obalov na gramofónové platne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4819 60 00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Škatuľové zaraďovače, listové zásobníky, skladovacie škatule a podobné výrobky, druhov používaných v kanceláriách, obchodoch alebo podobne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Registre, účtovné knihy, bloky poznámkové, objednávkové, potvrdenkové, bloky listových papierov, memorandové zápisníky, diáre a podobné výrobky, zošity, bloky pijavých papierov, rýchloviazače (s voľnými listami alebo ostatné), dosky, spisové mapy, obchodné tlačivá, sady papierov poprekladané uhľovými papiermi a ostatné papiernické výrobky, z papiera alebo lepenky; albumy na vzorky alebo na zbierky a obaly na knihy, z papiera alebo lepenky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Registre, účtovné knihy, bloky poznámkové, objednávkové, potvrdenkové, bloky listových papierov, memorandové zápisníky, diáre a 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4820 10 10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Registre, účtovné knihy, bloky objednávkové a potvrdenkové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4820 10 30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Poznámkové bloky, bloky listových papierov a memorandové zápisníky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4820 10 50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Diáre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4820 10 90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4820 20 00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Zošity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4820 30 00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Rýchloviazače (iné ako obaly na knihy), dosky a spisové mapy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4820 40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Obchodné tlačivá a sady papierov poprekladané uhľovým papierom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4820 40 10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C673AF" w:rsidP="00CF477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673AF">
              <w:rPr>
                <w:rFonts w:ascii="Times New Roman" w:hAnsi="Times New Roman" w:cs="Times New Roman"/>
                <w:sz w:val="20"/>
                <w:szCs w:val="24"/>
              </w:rPr>
              <w:t>-- V kontinuálnej forme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C673AF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673AF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C673AF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673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C673AF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673A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4820 40 90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4820 50 00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Albumy na vzorky alebo na zbierky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4820 90 00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Papierové alebo lepenkové štítky a nálepky všetkých druhov, tiež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4821 10 10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Samolepiace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4821 10 90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4821 90 10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Samolepiace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4821 90 90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Dutinky, cievky, potáče a podobné podporné telesá, z papieroviny, papiera alebo lepenky (tiež perforované alebo vytvrdzované)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4822 10 00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Druhov používaných na navíjanie textilnej priadze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4822 90 00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Ostatný papier, lepenka, buničitá vata a pásy splstených buničinových vlákien, narezané na určité rozmery alebo do tvaru; ostatné výrobky z papieroviny, papiera, lepenky, buničitej vaty alebo pásov splstených buničinových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4823 20 00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Filtračný papier a lepenka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4823 40 00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Kotúče, listy a disky, potlačené, do registračných zariadení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Podnosy, misy, taniere, šálky a podobné výrobky, z papiera alebo lepenky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4823 61 00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 bambusu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4823 69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4823 69 10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Podnosy, misy a taniere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4823 69 90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4823 70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Tvarované alebo lisované výrobky z papieroviny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4823 70 10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Tvarované preložky a škatule na balenie vajec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4823 70 90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4823 90 40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Papier a lepenka, druhov požívaných na písanie, tlač alebo na ostatné grafické účely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4823 90 85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49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TLAČENÉ KNIHY, NOVINY, OBRAZY A OSTATNÉ VÝROBKY POLYGRAFICKÉHO PRIEMYSLU; RUKOPISY, STROJOPISY A PLÁNY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Tlačené knihy, brožúry, letáky a podobné tlačoviny, tiež v jednotlivých listoch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4901 10 00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 jednotlivých listoch, tiež skladané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4901 91 00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Slovníky a encyklopédie, tiež v zaraďovacej úprave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4901 99 00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Noviny, časopisy a periodiká, tiež ilustrované alebo obsahujúce reklamný materiál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4902 10 00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Vychádzajúce najmenej štyrikrát týždenne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4902 90 10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Vychádzajúce raz týždenne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4902 90 30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Vychádzajúce raz mesačne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4902 90 90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4903 00 00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Detské obrázkové knihy, predlohy na kreslenie alebo maľovanie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4904 00 00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Hudobniny, tlačené alebo v rukopise, tiež viazané alebo ilustrované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Mapy a hydrografické alebo podobné mapy všetkých druhov, vrátane atlasov, nástenných máp, topografických plánov a glóbusov, 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4905 10 00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Glóbusy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4905 91 00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 knižnej forme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4905 99 00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4906 00 00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Plány a výkresy na stavebné, strojnícke, priemyselné, obchodné, topografické alebo podobné účely, ktorých originály boli nakreslené ručne; ručne písané texty; fotografické reprodukcie na citlivom papieri a uhľové kópie plánov, výkresov a textov uvedených v tejto položke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4907 00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Nepoužité poštové, kolkové alebo podobné známky, ktoré majú alebo majú mať nominálnu hodnotu v krajine určenia; aršíky známok; bankovky; šekové tlačivá; akcie, obligácie alebo podobné cenné papiere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4907 00 10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Poštové, kolkové a podobné známky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4907 00 30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Bankovky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4907 00 90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Obtlačky (decalcomanias)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4908 10 00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Obtlačky (decalcomanias), zoskloviteľné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4908 90 00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Tlačené alebo ilustrované poštové karty alebo pohľadnice; tlačené karty s osobnými pozdravmi, správami alebo oznámeniami, tiež ilustrované, prípadne tiež s obálkami alebo ozdobami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4909 00 10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Tlačené alebo ilustrované poštové karty alebo pohľadnice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4909 00 90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4910 00 00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Kalendáre akéhokoľvek druhu, tlačené, vrátane kalendárov vo forme blokov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tlačoviny, vrátane tlačených obrazov a fotografií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4911 10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Reklamné a propagačné tlačoviny, obchodné katalógy a 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4911 10 10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Obchodné katalógy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4911 10 90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4911 91 00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Obrazy, ilustrácie a fotografie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4911 99 00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50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HODVÁB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5001 00 00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Kokóny priadky morušovej spôsobilé na zmotávanie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5002 00 00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Surový hodváb (nesúkaný)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5003 00 00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Hodvábny odpad (vrátane kokónov nespôsobilých na zmotávanie, priadzového odpadu a trhaného materiálu)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Hodvábna priadza (iná ako priadza spradená z hodvábneho odpadu) neupravená na predaj v 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5004 00 10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Nebielená, praná alebo 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5004 00 90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5005 00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spradená z hodvábneho odpadu, neupravená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5005 00 10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Nebielená, praná alebo 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5005 00 90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5006 00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Hodvábna priadza a priadza spradená z hodvábneho odpadu, upravená na predaj v malom; messinský vlas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5006 00 10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Hodvábna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5006 00 90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Priadza spradená z buretového alebo ostatného hodvábneho odpadu; messinský vlas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z hodvábu alebo hodvábneho odpadu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Tkaniny z buretového hodvábu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 obsahujúce 85 % hmotnosti alebo viac hodvábu, alebo hodvábneho odpadu, iného ako buretový hodváb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Krepy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5007 20 11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Nebielené, prané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5007 20 19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Ponžé, habutai, honan, šantung, corah a podobné tkaniny z Ďalekého východu, celé z hodvábu (nemiešané s buretovým ani ostatným hodvábnym odpadom, ani ostatnými textilnými materiálmi)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5007 20 21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plátnovej väzbe, nebielené alebo ďalej neupravené ako prané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5007 20 31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5007 20 39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5007 20 41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Priesvitné tkaniny (voľná väzba)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5007 20 51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Nebielené, prané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5007 20 59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5007 20 61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So šírkou presahujúcou 57 cm, ale nepresahujúcou 75 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5007 20 69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5007 20 71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Nebielené, prané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5007 90 30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5007 90 50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5007 90 90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51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VLNA, JEMNÉ ALEBO HRUBÉ CHLPY ZVIERAT; PRIADZA Z VLÁSIA A TKANINY Z VLÁSIA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Vlna, nemykaná alebo nečesaná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Potná, vrátane pranej na chrbte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5101 11 00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Strižná vlna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5101 19 00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Odtučnená, nekarbonizovaná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5101 21 00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Strižná vlna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5101 29 00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5101 30 00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Karbonizovaná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Jemné alebo hrubé chlpy zvierat, nemykané alebo nečesané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Jemné chlpy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5102 11 00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kašmírskych kôz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5102 19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5102 19 10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angorského králika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5102 19 30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alpaky, lamy alebo vikune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5102 19 40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ťavy (vrátane dromedárov) alebo jaka, alebo angorských, tibetských alebo podobných kôz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5102 19 90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králika (iného ako angorského králika), zajaca, bobra, nutrie alebo ondatry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5102 20 00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Hrubé chlpy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Odpad z vlny alebo jemných alebo hrubých chlpov zvierat, vrátane odpadu z priadze, okrem trhaného materiálu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Výčesky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5103 10 10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Nekarbonizované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5103 10 90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Karbonizované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5103 20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 odpad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5103 20 10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Odpad z priadze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5103 20 91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Nekarbonizované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5103 20 99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Karbonizované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5103 30 00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Odpad z hrubých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5104 00 00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Trhaný materiál z vlny alebo jemných alebo hrubých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Vlna a jemné alebo hrubé chlpy zvierat, mykané alebo česané (vrátane útržkov česanej vlny)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5105 10 00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Mykaná vlna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Vlnené česance a ostatná česaná vlna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5105 21 00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Útržky česanej 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5105 29 00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Jemné chlpy zvierat, mykané alebo česané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5105 31 00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kašmírskych kôz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5105 39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5105 39 10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Mykané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5105 39 90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Česané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5105 40 00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Hrubé chlpy zvierat, mykané alebo česané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z mykanej vlny, neupravená na predaj v 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5106 10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Obsahujúca 85 % hmotnosti alebo viac 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5106 10 10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5106 10 90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5106 20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Obsahujúca menej ako 85 % hmotnosti 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5106 20 10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Obsahujúca 85 % hmotnosti alebo viac vlny a 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5106 20 91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5106 20 99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z česanej vlny, neupravená na predaj v 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5107 10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Obsahujúca 85 % hmotnosti alebo viac 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5107 10 10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5107 10 90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5107 20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Obsahujúca menej ako 85 % hmotnosti 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Obsahujúca 85 % hmotnosti alebo viac vlny a 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5107 20 10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5107 20 30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 zmesi výlučne alebo hlavne so syntetickými strižovými vláknami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5107 20 51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5107 20 59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 inej zmesi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5107 20 91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Nebielená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5107 20 99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z jemných chlpov zvierat (mykaná alebo česaná), neupravená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5108 10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Mykaná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5108 10 10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5108 10 90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5108 20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Česaná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5108 20 10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5108 20 90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z vlny alebo jemných chlpov zvierat, 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Obsahujúca 85 % hmotnosti alebo viac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5109 10 10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klbkách, pradenách alebo pradienkach, s hmotnosťou presahujúcou 125 g, ale nepresahujúcou 500 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5109 10 90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5109 90 10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klbkách, pradenách alebo pradienkach, s hmotnosťou presahujúcou 125 g, ale nepresahujúcou 500 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5109 90 90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5110 00 00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z hrubých chlpov zvierat alebo vlásia (vrátane opradenej priadze z vlásia), tiež 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z mykanej vlny alebo mykaných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85 % hmotnosti alebo viac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hmotnosťou nepresahujúcou 300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5111 19 10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hmotnosťou presahujúcou 300 g/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m², ale nepresahujúcou 450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5111 19 90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presahujúcou 450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v zmesi hlavne alebo výlučne s chemickými vláknami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v zmesi hlavne alebo výlučne so strižnými chemickými vláknami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5111 30 10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hmotnosťou nepresahujúcou 300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5111 30 30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hmotnosťou presahujúcou 300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ale nepresahujúcou 450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5111 30 90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hmotnosťou presahujúcou 450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viac ako 10 % celkovej hmotnosti textilných materiálov kapitoly 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5111 90 91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hmotnosťou nepresahujúcou 300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5111 90 93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presahujúcou 300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ale nepresahujúcou 450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5111 90 99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presahujúcou 450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z česanej vlny alebo česaných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85 % hmotnosti alebo viac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hmotnosťou nepresahujúcou 200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5112 19 10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presahujúcou 200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ale nepresahujúcou 375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5112 19 90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presahujúcou 375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v zmesi hlavne alebo výlučne s chemickými vláknami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v zmesi hlavne alebo výlučne so strižnými chemickými vláknami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5112 30 10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hmotnosťou nepresahujúcou 200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5112 30 30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hmotnosťou presahujúcou 200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ale nepresahujúcou 375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5112 30 90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hmotnosťou presahujúcou 375 g/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viac ako 10 % celkovej hmotnosti textilných materiálov kapitoly 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5112 90 91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nepresahujúcou 200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5112 90 93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--- S hmotnosťou presahujúcou 200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g/m², ale nepresahujúcou 375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5112 90 99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presahujúcou 375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5113 00 00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z hrubých chlpov zvierat alebo vlásia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52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BAVLNA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Bavlna, nemykaná alebo nečesaná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5201 00 10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Upravená na absorbovateľnosť alebo 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5201 00 90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Bavlnený odpad (vrátane priadzového odpadu a trhaného materiálu)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5202 10 00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Priadzový odpad (vrátane niťového odpadu)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5202 91 00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Trhaný materiál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5202 99 00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5203 00 00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Bavlna, mykaná alebo česaná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Bavlnené šijacie nite, tiež upravené na predaj v 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Neupravené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5204 11 00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85 % hmotnosti alebo viac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5204 19 00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5204 20 00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Upravené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Bavlnená priadza (iná ako šijacia niť), obsahujúca 85 % hmotnosti alebo viac bavlny, neupravená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Jednoduchá priadza, z nečesaných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714,29 decitexov alebo väčšou (metrické číslo nepresahujúce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714,29 decitexov, nie však menšou ako 232,56 decitexov (metrické číslo presahujúce 14, ale nepresahujúce 43)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5205 13 00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232,56 decitexov, nie však menšou ako 192,31 decitexov (metrické číslo presahujúce 43, ale nepresahujúce 52)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5205 14 00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 dĺžkovou hmotnosťou menšou ako 192,31 decitexov, nie však menšou ako 125 decitexov (metrické číslo presahujúce 52, ale nepresahujúce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125 decitexov (metrické číslo 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5205 15 10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dĺžkovou hmotnosťou menšou ako 125 decitexov, nie však menšou ako 83,33 decitexov (metrické číslo presahujúce 80, ale nepresahujúce 120)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5205 15 90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dĺžkovou hmotnosťou menšou ako 83,33 decitexov (metrické číslo presahujúce 120)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Jednoduchá priadza, z česaných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714,29 decitexov alebo väčšou (metrické číslo nepresahujúce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714,29 decitexov, nie však menšou ako 232,56 decitexov (metrické číslo presahujúce 14, ale nepresahujúce 43)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5205 23 00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232,56 decitexov, nie však menšou ako 192,31 decitexov (metrické číslo presahujúce 43, ale nepresahujúce 52)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5205 24 00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192,31 decitexov, nie však menšou ako 125 decitexov (metrické číslo presahujúce 52, ale nepresahujúce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5205 26 00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125 decitexov, nie však menšou ako 106,38 decitexov (metrické číslo presahujúce 80, ale nepresahujúce 94)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5205 27 00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106,38 decitexov, nie však menšou ako 83,33 decitexov (metrické číslo presahujúce 94, ale nepresahujúce 120)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5205 28 00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83,33 decitexov (metrické číslo presahujúce 120)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Násobná (súkaná) alebo káblovaná priadza, z nečesaných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714,29 decitexov alebo väčšou (metrické číslo jednoduchej priadze nepresahujúce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714,29 decitexov, nie však menšou ako 232,56 decitexov (metrické číslo jednoduchej priadze presahujúce 14, ale nepresahujúce 43)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5205 33 00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192,31 decitexov, nie však menšou ako 125 decitexov (metrické číslo jednoduchej priadze presahujúce 52, ale nepresahujúce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5205 34 00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192,31 decitexov, nie však menšou ako 125 decitexov (metrické číslo jednoduchej priadze presahujúce 52, ale nepresahujúce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5205 35 00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125 decitexov (metrické číslo jednoduchej priadze 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Násobná (súkaná) alebo káblovaná priadza, z česaných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714,29 decitexov alebo väčšou (metrické číslo jednoduchej priadze nepresahujúce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714,29 decitexov, nie však menšou ako 232,56 decitexov (metrické číslo jednoduchej priadze presahujúce 14, ale nepresahujúce 43)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5205 43 00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192,31 decitexov, nie však menšou ako 125 decitexov (metrické číslo jednoduchej priadze presahujúce 52, ale nepresahujúce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5205 44 00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192,31 decitexov, nie však menšou ako 125 decitexov (metrické číslo jednoduchej priadze presahujúce 52, ale nepresahujúce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5205 46 00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192,31 decitexov, nie však menšou ako 125 decitexov (metrické číslo jednoduchej priadze presahujúce 52, ale nepresahujúce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5205 47 00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106,38 decitexov, nie však menšou ako 83,33 decitexov (metrické číslo jednoduchej priadze presahujúce 94, ale nepresahujúce 120)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5205 48 00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83,33 decitexov (metrické číslo jednoduchej priadze presahujúce 120)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Bavlnená priadza (iná ako šijacia niť), obsahujúca menej ako 85 % hmotnosti bavlny, neupravená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Jednoduchá priadza, z nečesaných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714,29 decitexov alebo väčšou (metrické číslo nepresahujúce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714,29 decitexov, nie však menšou ako 232,56 decitexov (metrické číslo presahujúce 14, ale nepresahujúce 43)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5206 13 00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232,56 decitexov, nie však menšou ako 192,31 decitexov (metrické číslo presahujúce 43, ale nepresahujúce 52)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5206 14 00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192,31 decitexov, nie však menšou ako 125 decitexov (metrické číslo presahujúce 52, ale nepresahujúce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5206 15 00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125 decitexov (metrické číslo 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Jednoduchá priadza, z česaných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714,29 decitexov alebo väčšou (metrické číslo nepresahujúce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714,29 decitexov, nie však menšou ako 232,56 decitexov (metrické číslo presahujúce 14, ale nepresahujúce 43)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5206 23 00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232,56 decitexov, nie však menšou ako 192,31 decitexov (metrické číslo presahujúce 43, ale nepresahujúce 52)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 w:rsidR="00D74E12">
              <w:rPr>
                <w:rFonts w:ascii="Times New Roman" w:hAnsi="Times New Roman" w:cs="Times New Roman"/>
                <w:sz w:val="18"/>
                <w:szCs w:val="24"/>
              </w:rPr>
              <w:t>5206 2</w:t>
            </w:r>
            <w:r w:rsidR="00D74E12"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Pr="000766ED" w:rsidR="00D74E12">
              <w:rPr>
                <w:rFonts w:ascii="Times New Roman" w:hAnsi="Times New Roman" w:cs="Times New Roman"/>
                <w:sz w:val="18"/>
                <w:szCs w:val="24"/>
              </w:rPr>
              <w:t xml:space="preserve">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S dĺžkovou hmotnosťou menšou ako 192,31 decitexov, nie však menšou ako 125 decitexov (metrické číslo presahujúce 52, ale nepresahujúce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5206 25 00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menšou ako 125 decitexov (metrické číslo 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Násobná (súkaná) alebo káblovaná priadza, z nečesaných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714,29 decitexov alebo väčšou (metrické číslo jednoduchej priadze nepresahujúce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714,29 decitexov, nie však menšou ako 232,56 decitexov (metrické číslo jednoduchej priadze presahujúce 14, ale nepresahujúce 43)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5206 33 00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232,56 decitexov, nie však menšou ako 192,31 decitexov (metrické číslo jednoduchej priadze presahujúce 43, ale nepresahujúce 52)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5206 34 00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192,31 decitexov, nie však menšou ako 125 decitexov (metrické číslo jednoduchej priadze presahujúce 52, ale nepresahujúce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5206 35 00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125 decitexov (metrické číslo jednoduchej priadze 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Násobná (súkaná) alebo káblovaná priadza, z česaných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714,29 decitexov alebo väčšou (metrické číslo jednoduchej priadze nepresahujúce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714,29 decitexov, nie však menšou ako 232,56 decitexov (metrické číslo jednoduchej priadze presahujúce 14, ale nepresahujúce 43)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5206 43 00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232,56 decitexov, nie však menšou ako 192,31 decitexov (metrické číslo jednoduchej priadze presahujúce 43, ale nepresahujúce 52)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5206 44 00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192,31 decitexov, nie však menšou ako 125 decitexov (metrické číslo jednoduchej priadze presahujúce 52, ale nepresahujúce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5206 45 00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jednoduchej priadze s dĺžkovou hmotnosťou menšou ako 125 decitexov (metrické číslo jednoduchej priadze presahujúce 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Bavlnená priadza (iná ako šijacia niť) 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5207 10 00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Obsahujúca 85 % hmotnosti alebo viac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5207 90 00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Bavlnené tkaniny, obsahujúce 85 % hmotnosti alebo viac bavlny, s plošnou hmotnosťou nie väčšou ako 200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väzbe, s plošnou hmotnosťou nie väčšou ako 100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5208 11 10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Tkaniny na výrobu bandáží, obväzov a lekárskych gáz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5208 11 90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väzbe, s plošnou hmotnosťou väčšou ako 100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plátnovej väzbe, s plošnou hmotnosťou väčšou ako 100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nie však väčšou ako 130 g/m² a so 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írkou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5208 12 16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Nepresahujúcou 165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5208 12 19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Presahujúcou 165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plátnovej väzbe, s plošnou hmotnosťou väčšou ako 130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 so šírkou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5208 12 96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Nepresahujúcou 165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5208 12 99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Presahujúcou 165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5208 13 00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väzbe, s plošnou hmotnosťou nie väčšou ako 100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5208 21 10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Tkaniny na výrobu bandáží, obväzov a lekárskych gáz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5208 21 90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5208 22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väzbe, s plošnou hmotnosťou väčšou ako 100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plátnovej väzbe, s plošnou hmotnosťou väčšou ako 100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nie však väčšou ako 130 g/m² a so 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írkou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5208 22 16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Nepresahujúcou 165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5208 22 19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Presahujúcou 165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plátnovej väzbe, s plošnou hmotnosťou väčšou ako 130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 a so šírkou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5208 22 96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Nepresahujúcou 165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5208 22 99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Presahujúcou 165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5208 23 00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väzbe, s plošnou hmotnosťou nie väčšou ako 100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5208 32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väzbe, s plošnou hmotnosťou väčšou ako 100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plátnovej väzbe, s plošnou hmotnosťou väčšou ako 100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nie však väčšou ako 130 g/m² a so 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írkou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5208 32 16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Nepresahujúcou 165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5208 32 19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Presahujúcou 165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plátnovej väzbe, s plošnou hmotnosťou väčšou 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 130 g/m² a so šírkou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5208 32 96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Nepresahujúcou 165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5208 32 99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Presahujúcou 165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5208 33 00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väzbe, s plošnou hmotnosťou nie väčšou ako 100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väzbe, s plošnou hmotnosťou väčšou ako 100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5208 43 00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5208 49 00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5208 51 00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väzbe, s plošnou hmotnosťou nie väčšou ako 100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5208 52 00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väzbe, s plošnou hmotnosťou väčšou ako 100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5208 59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5208 59 10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5208 59 90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Bavlnené tkaniny, obsahujúce 85 % hmotnosti alebo viac bavlny, s plošnou hmotnosťou väčšou ako 200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Tkaniny nazývané „denim“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5209 43 00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 vo väzbe trojväzbový alebo štvorväzbový keper, vrátane väzby krížového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5209 49 00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5209 51 00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5209 52 00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5209 59 00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Bavlnené tkaniny, obsahujúce menej ako 85 % hmotnosti bavlny, v zmesi hlavne alebo výlučne s chemickými vláknami, s plošnou hmotnosťou nie väčšou ako 200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5210 11 00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5210 19 00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5210 21 00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5210 29 00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5210 31 00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5210 32 00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5210 39 00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5210 41 00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5210 49 00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5210 51 00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5210 59 00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Bavlnené tkaniny, obsahujúce menej ako 85 % hmotnosti bavlny, v zmesi hlavne alebo výlučne s chemickými vláknami, s plošnou hmotnosťou väčšou 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 200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Tkaniny nazývané „denim“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5211 43 00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 vo väzbe trojväzbový alebo štvorväzbový keper, vrátane väzby krížového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5211 49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5211 49 10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Žakárové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5211 49 90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5211 51 00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5211 52 00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5211 59 00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bavlnené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 plošnou hmotnosťou nie väčš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ou ako 200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zmesi hlavne alebo výlučne s ľanom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inej zmesi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zmesi hlavne alebo výlučne s ľanom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inej zmesi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zmesi hlavne alebo výlučne s ľanom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inej zmesi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5212 14 10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zmesi hlavne alebo výlučne s ľanom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inej zmesi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5212 15 10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zmesi hlavne alebo výlučne s ľanom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5212 15 90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 V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inej zmesi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 plošnou hmotnosťou väčšou ako 200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zmesi hlavne alebo výlučne s ľanom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inej zmesi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zmesi hlavne alebo výlučne s ľanom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inej zmesi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zmesi hlavne alebo výlučne s ľanom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inej zmesi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5212 24 10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zmesi hlavne alebo výlučne s ľanom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inej zmesi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5212 25 10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zmesi hlavne alebo výlučne s ľanom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5212 25 90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inej zmesi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53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OSTATNÉ RASTLINNÉ TEXTILNÉ VLÁKNA; PAPIEROVÁ PRIADZA A TKANINY Z PAPIEROVEJ PRIADZE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Ľan, surový alebo spracovaný, ale nespradený; ľanová kúdeľ a ľanový odpad (vrátane odpadu z priadze a trhaného materiálu)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5301 10 00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Ľan, surový alebo máčaný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Ľan, lámaný, trepaný, vyčesaný alebo inak spracovaný, ale nespradený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5301 21 00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Lámaný alebo trepaný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5301 29 00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5301 30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Ľanová kúdeľ a ľanový odpad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5301 30 10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Kúdeľ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5301 30 90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Priadzový odpad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Pravé konope (Cannabis sativa L.), surové alebo spracované, ale nespradené; kúdeľ a odpad z pravých konopí (vrátane odpadu z priadze a trhaného materiálu)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5302 10 00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Pravé konope, surové alebo máčané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5302 90 00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Juta a ostatné textilné lykové vlákna (okrem ľanu, pravého konope a ramie), surové alebo spracované, ale nespradené; kúdeľ a odpad z týchto vlákien (vrátane odpadu z priadze a trhaného materiálu)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5303 10 00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Juta a ostatné textilné lykové vlákna, surové alebo máčané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5303 90 00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5305 00 00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Kokosové, abakové (manilské konope alebo Musa textilis Nee), ramiové a ostatné rastlinné textilné vlákna, inde nešpecifikované ani nezahrnuté, surové alebo spracované, ale nespradené; kúdeľ, výčesky a odpad z týchto vlákien (vrátane odpadu z priadze a trhaného materiálu)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ľanová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5306 10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Jednoduchá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5306 10 10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dĺžkovou hmotnosťou 833,3 decitexov alebo väčšou (metrické číslo nepresahujúce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5306 10 30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dĺžkovou hmotnosťou menšou ako 833,3 decitexov, nie však menšou ako 277,8 decitexov (metrické číslo presahujúce 12, ale nepresahujúce 36)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5306 10 50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dĺžkovou hmotnosťou menšou ako 277,8 decitexov (metrické číslo presahujúce 36)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5306 10 90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5306 20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Násobná (súkaná) alebo káblovaná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5306 20 10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5306 20 90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z jutových alebo ostatných textilných lykových vlákien položky 5303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5307 10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Jednoduchá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5307 10 10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1 000 decitexov alebo menšou (metrické číslo 10 alebo vyššie)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5307 10 90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dĺžkovou hmotnosťou väčšou ako 1 000 decitexov (metrické číslo nepresahujúce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5307 20 00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Násobná (súkaná) alebo káblovaná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z ostatných rastlinných textilných vlákien; papierová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5308 10 00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Kokosová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5308 20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Priadza z pravého konope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5308 20 10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5308 20 90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5308 90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Priadza z ramie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5308 90 12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dĺžkovou hmotnosťou 277,8 decitexov alebo väčšou (metrické číslo nepresahujúce 36)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5308 90 19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dĺžkovou hmotnosťou menšou ako 277,8 decitexov (metrické číslo presahujúce 36)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5308 90 50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Papierová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5308 90 90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Ľanové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85 % hmotnosti alebo viac ľanu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5309 11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5309 11 10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5309 11 90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5309 19 00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menej ako 85 % hmotnosti ľanu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5309 21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5309 21 10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5309 21 90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5309 29 00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z jutových alebo ostatných textilných lykových vlákien položky 5303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5310 10 10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šírkou nepresahujúcou 150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5310 10 90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šírkou presahujúcou 150 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5310 90 00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z ostatných rastlinných textilných vlákien; tkaniny z papierovej priadze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5311 00 10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ramie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5311 00 90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54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CHEMICKÉ VLÁKNA; PÁSIKY A PODOBNÉ TVARY Z CHEMICKÝCH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Šijacie nite z chemických vlákien, tiež upravené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Neupravené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Jadrové priadze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5401 10 12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Polyesterové vlákno opradené bavlnou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5401 10 14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5401 10 16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Textúrovaná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5401 10 18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5401 10 90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Upravené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5401 20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umelých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5401 20 10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Neupravené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5401 20 90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Upravené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zo syntetických vlákien (iná ako šijacia niť), neupravená na predaj v malom, vrátane syntetického monofilu s dĺžkovou hmotnosťou menšou ako 67 decitexov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Vysokopevnostná priadza 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aromatických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Vysokopevnostná priadza z polyesterov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Textúrovaná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nylonu alebo ostatných polyamidov, s dĺžkovou hmotnosťou jednotlivého vlákna nie väčšou ako 50 texov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nylonu alebo ostatných polyamidov, s dĺžkovou hmotnosťou jednotlivého vlákna väčšou ako 50 texov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5402 33 00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5402 34 00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polypropylénu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priadza, jednoduchá, nekrútená alebo krútená so zákrutom nepresahujúcim 50 otáčok na meter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5402 44 00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Elastomerná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5402 45 00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Ostatná, 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5402 46 00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Ostatná, z polyesterov, čiastočne orientovaných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5402 47 00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Ostatná, z polyesterov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5402 48 00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Ostatná, z polypropylénu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5402 49 00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priadza, jednoduchá, krútená so zákrutom presahujúcim 50 otáčok na meter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5402 51 00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5402 52 00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5402 59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5402 59 10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polypropylénu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5402 59 90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priadza, násobná (súkaná) alebo káblovaná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5402 61 00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5402 62 00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5402 69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5402 69 10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polypropylénu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5402 69 90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z umelého vlákna (iná ako šijacia niť), neupravená na predaj v malom, vrátane umelého monofilu s dĺžkovou hmotnosťou menšou ako 67 decitexov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5403 10 00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Vysokopevnostná priadza z viskózového vlákna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priadza, jednoduchá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5403 31 00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viskózového vlákna, nekrútená alebo krútená so zákrutom nepresahujúcim 120 otáčok na meter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5403 32 00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viskózového vlákna, krútená so zákrutom presahujúcim 120 otáčok na meter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5403 33 00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acetátu celulózy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5403 39 00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priadza, násobná (súkaná) alebo káblovaná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5403 41 00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Viskózové vlákna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5403 42 00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acetátu celulózy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5403 49 00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Syntetický monofil s dĺžkovou hmotnosťou 67 decitexov alebo väčšou, ktorého žiadny rozmer v priereze nepresahuje 1 mm; pásiky a podobné tvary (napríklad umelá slama), zo syntetických textilných materiálov, so zdanlivou šírkou nepresahujúcou 5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Monofil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5404 11 00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--Elastomerný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5404 12 00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Ostatný, z polypropylénu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5404 19 00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polypropylénu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5404 90 11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Ozdobná stužka používaná na balenie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5404 90 19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5404 90 90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5405 00 00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Umelý monofil s dĺžkovou hmotnosťou 67 decitexov alebo väčšou, ktorého žiadny rozmer v priereze nepresahuje 1 mm; pásiky a podobné tvary (napríklad umelá slama), z umelých textilných materiálov, so zdanlivou šírkou nepresahujúcou 5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5406 00 00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z chemických vlákien (iná ako šijacia niť), upravená na predaj v 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z priadze zo syntetického vlákna, vrátane tkanín vyrobených z materiálov položky 5404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Tkaniny vyrobené z vysokopevnostnej priadze z nylonu alebo ostatných polyamidov alebo polyesterov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Tkaniny vyrobené z pásikov alebo podobných tvarov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polyetylénu alebo polypropylénu, so šírkou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5407 20 11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Menšou ako 3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5407 20 19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--- 3 m alebo väčšou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Tkaniny uvedené v poznámke 9 k triede XI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tkaniny, obsahujúce 85 % hmotnosti alebo viac vlákien 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5407 43 00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5407 44 00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tkaniny, obsahujúce 85 % hmotnosti alebo viac tvarovaných polyesterových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5407 51 00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5407 52 00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5407 53 00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5407 54 00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tkaniny, obsahujúce 85 % hmotnosti alebo viac polyesterových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5407 61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85 % hmotnosti alebo viac netvarovaných polyesterových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5407 61 10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5407 61 30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5407 61 50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5407 61 90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5407 69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5407 69 10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5407 69 90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tkaniny, obsahujúce 85 % hmotnosti alebo viac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5407 71 00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5407 72 00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5407 73 00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5407 74 00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tkaniny, obsahujúce menej ako 85 % hmotnosti syntetických vlákien, v zmesi hlavne alebo výlučne s bavlnou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5407 81 00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5407 82 00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5407 83 00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5407 84 00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5407 92 00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5407 93 00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5407 94 00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z priadze z umelého vlákna, vrátane tkanín vyrobených z materiálov položky 5405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Tkaniny vyrobené z vysokopevnostnej priadze z viskózových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tkaniny, obsahujúce 85 % hmotnosti alebo viac umelého vlákna alebo pásikov alebo podobných tvarov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5408 22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5408 22 10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 šírkou presahujúcou 135 cm, ale nepresahujúcou 155 cm, v plátnovej, keprovej, križovej keprovej alebo atlasovej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5408 22 90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5408 23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5408 23 10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21DC1">
              <w:rPr>
                <w:rFonts w:ascii="Times New Roman" w:hAnsi="Times New Roman" w:cs="Times New Roman"/>
                <w:sz w:val="20"/>
                <w:szCs w:val="24"/>
              </w:rPr>
              <w:t>--- Žakárové tkaniny so šírkou presahujúcou 115 cm, ale nepresahujúcou 140 cm, s hmotnosťou presahujúcou 250 g/m</w:t>
            </w:r>
            <w:r w:rsidRPr="00A21DC1"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5408 23 90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5408 24 00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5408 33 00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5408 34 00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55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CHEMICKÉ STRIŽNÉ VLÁKNA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Kábel zo syntetického vlákna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5501 10 00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5501 20 00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polyesterov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5501 30 00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akrylu alebo modakrylu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5501 40 00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polypropylénu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5501 90 00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Kábel z umelého vlákna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5502 00 10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viskózového vlákna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5502 00 40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acetátu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5502 00 80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Syntetické strižné vlákna, nemykané, nečesané ani inak nespracované na spriadanie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5503 11 00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aromatických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5503 19 00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5503 20 00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polyesterov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5503 30 00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akrylu alebo modakrylu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5503 40 00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polypropylénu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5503 90 10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A21DC1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21DC1">
              <w:rPr>
                <w:rFonts w:ascii="Times New Roman" w:hAnsi="Times New Roman" w:cs="Times New Roman"/>
                <w:sz w:val="20"/>
                <w:szCs w:val="24"/>
              </w:rPr>
              <w:t>-- Chlorovlákna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5503 90 90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A21DC1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21DC1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Umelé strižné vlákna, nemykané, nečesané alebo inak nespracované na spriadanie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5504 10 00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viskózového vlákna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5504 90 00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Odpad (vrátane výčeskov, odpadu z priadze a trhaného materiálu)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5505 10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5505 10 10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5505 10 30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5505 10 50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akrylu alebo modakrylu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5505 10 70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polypropylénu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5505 10 90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5505 20 00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umelých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Syntetické strižné vlákna, mykané, česané alebo inak spracované na spriadanie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5506 10 00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5506 20 00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polyesterov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5506 30 00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akrylu alebo modakrylu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5506 90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5506 90 10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Chloridové vlákna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5506 90 90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5507 00 00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Umelé strižné vlákna, mykané, česané alebo inak spracované na spriadanie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Šijacia niť z chemických strižných vlákien, tiež 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5508 10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syntetických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5508 10 10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Neupravené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5508 10 90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Upravené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5508 20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umelých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5508 20 10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Neupravené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5508 20 90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Upravené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(iná ako šijacia niť) zo syntetických strižných vlákien, neupravená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Obsahujúca 85 % hmotnosti alebo viac strižných vlákien 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Jednoduchá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Násobná (súkaná) alebo káblovaná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85 % hmotnosti alebo viac polyesterových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Jednoduchá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Násobná (súkaná) alebo káblovaná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Obsahujúca 85 % hmotnosti alebo viac akrylových alebo modakrylových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Jednoduchá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Násobná (súkaná) alebo káblovaná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priadza, obsahujúca 85 % hmotnosti alebo viac syntetických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Jednoduchá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Násobná (súkaná) alebo káblovaná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priadza, z polyesterových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5509 51 00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zmesi hlavne alebo výlučne s umelými strižnými vláknami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5509 52 00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zmesi hlavne alebo výlučne s vlnou alebo jemnými chlpmi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5509 53 00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zmesi hlavne alebo výlučne s bavlnou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5509 59 00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priadza, z akrylových alebo modakrylových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5509 61 00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zmesi hlavne alebo výlučne s vlnou alebo jemnými chlpmi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5509 62 00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zmesi hlavne alebo výlučne s bavlnou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5509 69 00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zmesi hlavne alebo výlučne s vlnou alebo jemnými chlpmi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5509 92 00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zmesi hlavne alebo výlučne s bavlnou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5509 99 00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(iná ako šijacia niť) z umelých strižných vlákien, neupravená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Obsahujúca 85 % hmotnosti alebo viac umelých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5510 11 00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Jednoduchá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5510 12 00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Násobná (súkaná) alebo káblovaná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5510 20 00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priadza, v zmesi hlavne alebo výlučne s vlnou alebo jemnými chlpmi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5510 30 00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priadza, v zmesi hlavne alebo výlučne s bavlnou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5510 90 00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Priadza (iná ako šijacia niť) z chemických strižných vlákien, upravená na predaj v malom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5511 10 00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syntetických strižných vlákien, obsahujúca 85 % hmotnosti alebo viac týchto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5511 20 00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syntetických strižných vlákien, obsahujúca menej ako 85 % hmotnosti týchto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5511 30 00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umelých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zo syntetických strižných vlákien, obsahujúce 85 % hmotnosti alebo viac syntetických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85 % hmotnosti alebo viac polyesterových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5512 11 00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5512 19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5512 19 10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5512 19 90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85 % hmotnosti alebo viac akrylových alebo modakrylových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5512 21 00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5512 29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5512 29 10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5512 29 90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5512 91 00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5512 99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5512 99 10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5512 99 90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zo syntetických strižných vlákien, obsahujúce menej ako 85 % hmotnosti týchto vlákien, v zmesi hlavne alebo výlučne s bavlnou, s plošnou hmotnosťou nepr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esahujúcou 170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polyesterových strižných vlákien, v 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5513 11 20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 šírkou 165 cm alebo menšou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5513 11 90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 šírkou väčšou ako 165 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polyesterových strižných vlákien, vo väzbe trojväzbový alebo štvorväzbový keper, vrátane väzby krížového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5513 13 00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 z polyesterových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polyesterových strižných vlákien, v 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5513 21 10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So šírkou 135 cm alebo menšou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5513 21 30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 šírkou väčšou ako 135 cm, ale nepresahujúcou 165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5513 21 90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So šírkou väčšou ako 165 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5513 23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 z polyesterových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5513 23 10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5513 23 90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polyesterových strižných vlákien, v 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polyesterových strižných vlákien, v 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5513 49 00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zo syntetických strižných vlákien, obsahujúce menej ako 85 % hmotnosti týchto vlákien, v zmesi hlavne alebo výlučne s bavlnou, s plošnou hmotnosťou presahujúcou 170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polyesterových strižných vlákien, v 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polyesterových strižných vlákien, vo väzbe trojväzbový alebo štvorväzbový keper, vrátane väzby krížového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5514 19 10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polyesterových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5514 19 90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polyesterových strižných vlákien, v 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polyesterových strižných vlákien, vo väzbe trojväzbový alebo štvorväzbový keper, vrátane väzby krížového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5514 23 00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 z polyesterových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5514 30 10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polyesterových strižných vlákien, v 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5514 30 30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polyesterových strižných vlákien, vo väzbe trojväzbový alebo štvorväzbový keper, vrátane väzby krížového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5514 30 50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 z polyesterových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5514 30 90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polyesterových strižných vlákien, v plátnovej väzbe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polyesterových strižných vlákien, vo väzbe trojväzbový alebo štvorväzbový keper, vrátane väzby krížového kepra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5514 43 00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 z polyesterových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5514 49 00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tkaniny zo syntetických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polyesterových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zmesi hlavne alebo výlučne s viskózovými strižnými vláknami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5515 11 30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zmesi hlavne alebo výlučne s chemickými vláknami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5515 12 30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zmesi hlavne alebo výlučne s vlnou alebo jemnými chlpmi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 zmesi hlavne alebo výlučne s mykanou vlnou alebo jemnými chlpmi zvierat (mykaná priadza)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5515 13 11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5515 13 19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V zmesi hlavne alebo výlučne s česanou vlnou alebo jemnými chlpmi zvierat (česaná priadza)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5515 13 91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5515 13 99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5515 19 30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5515 19 90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akrylových alebo modakrylových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zmesi hlavne alebo výlučne s chemickými vláknami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5515 21 10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5515 21 30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5515 21 90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5515 22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zmesi hlavne alebo výlučne s vlnou alebo jemnými chlpmi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zmesi hlavne alebo výlučne s mykanou vlnou alebo jemnými chlpmi zvierat (mykaná priadza)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5515 22 11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Nebielená alebo 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5515 22 19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zmesi hlavne alebo výlučne s česanou vlnou alebo jemnými chlpmi zvierat (česaná priadza)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5515 22 91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Nebielená alebo bielená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5515 22 99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zmesi hlavne alebo výlučne s chemickými vláknami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5515 91 10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5515 91 30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5515 91 90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5515 99 20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5515 99 40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5515 99 80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z umelých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85 % hmotnosti alebo viac umelých strižných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5516 13 00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5516 14 00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menej ako 85 % hmotnosti umelých strižných vlákien, v zmesi hlavne alebo výlučne s chemickými vláknami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5516 23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5516 23 10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Žakárové tkaniny so šírkou 140 cm alebo väčšou (matracové poťahy)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5516 23 90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5516 24 00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menej ako 85 % hmotnosti umelých strižných vlákien, v zmesi hlavne alebo výlučne s vlnou alebo jemnými chlpmi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5516 33 00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5516 34 00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menej ako 85 % hmotnosti umelých strižných vlákien, v zmesi hlavne alebo výlučne s bavlnou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5516 43 00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5516 44 00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5516 92 00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5516 93 00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5516 94 00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56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VATA, PLSŤ A NETKANÉ TEXTÍLIE; ŠPECIÁLNE PRIADZE; MOTÚZY, ŠNÚRY, POVRAZY A LANÁ A VÝROBKY Z NICH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Vata z textilných materiálov a výrobky z nej; textilné vlákna v dĺžke nepresahujúcej 5 mm (vločka), textilný prach a nopky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Hygienické vložky a tampóny, plienky a prebaly pre deti a podobné hygienické výrobky, z vaty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5601 10 10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5601 10 90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Vata; ostatné výrobky z vaty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5601 21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5601 21 10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Absorpčné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5601 21 90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5601 22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5601 22 10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Náviny s priemerom nepresahujúcim 8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5601 22 91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5601 22 99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5601 29 00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5601 30 00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Textilné vločky a prach a nopky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Plsť, tiež impregnovaná, potiahnutá, pokrytá alebo laminovaná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Vpichovaná plsť a textílie preplietané vlastnými vláknami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Neimpregnované, nepotiahnuté, nepokryté alebo nelaminované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Vpichovaná plsť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5602 10 11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juty alebo ostatných textilných lykových vlákien položky 5303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5602 10 19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Textílie preplietané vlastnými vláknami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5602 10 31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5602 10 35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hrubých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5602 10 39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5602 10 90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Impregnované, potiahnuté, pokryté alebo laminované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plsť, neimpregnovaná, nepokrytá, nepotiahnutá ani nelaminovaná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5602 21 00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5602 29 00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5602 90 00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Netkané textílie, tiež impregnované, potiahnuté, pokryté alebo laminované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nie väčšou ako 25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5603 11 10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Pokryté alebo potiahnuté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5603 11 90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väčšou ako 25 g/ 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ale nie väčšou ako 70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5603 12 10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Pokryté alebo potiahnuté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5603 12 90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5603 13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väčšou ako 70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ale nie väčšou ako 150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5603 13 10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Pokryté alebo potiahnuté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5603 13 90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5603 14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väčšou ako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5603 14 10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Pokryté alebo potiahnuté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5603 14 90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plošnou hmotnosťou nie väčšou ako 25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5603 91 10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Pokryté alebo potiahnuté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5603 91 90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5603 92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väčšou ako 25 g/ 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ale nie väčšou ako 70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5603 92 10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Pokryté alebo potiahnuté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5603 92 90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5603 93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väčšou ako 70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ale nie väčšou ako 150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5603 93 10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Pokryté alebo potiahnuté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5603 93 90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5603 94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väčšou ako 150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5603 94 10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Pokryté alebo potiahnuté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5603 94 90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Kaučukové nite a kordy, pokryté textíliou; textilné priadze a pásiky a podobné tvary položky 5404 alebo 5405, impregnované, potiahnuté, pokryté alebo oplášťované kaučukom alebo plastmi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5604 10 00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Kaučukové nite a kordy, pokryté textíliou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5604 90 10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Vysokopevnostná priadza z polyesterov, nylonu alebo ostatných polyamidov alebo viskózových vlákien, impregnovaná alebo potiahnutá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5604 90 90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5605 00 00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Metalizovaná priadza, tiež opradená, s určením ako textilná priadza alebo pásik alebo podobné tvary položky 5404 alebo 5405, kombinované s kovom vo forme vlákna, pásika alebo prášku alebo pokrytá kovom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5606 00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Opradená priadza, pásiky a podobné tvary položky 5404 alebo 5405, opradené (iné ako výrobky položky 5605 a iné ako opradené priadze z vlásia); ženilková priadza (vrátane povločkovanej ženilkovej priadze); slučková pletená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5606 00 10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Slučková pletená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5606 00 91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Opradená priadza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5606 00 99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Motúzy, šnúry, povrazy a laná, tiež splietané alebo oplietané a tiež impregnované, potiahnuté, pokryté alebo oplášťované plastmi alebo kaučukom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sisalových alebo ostatných textilných vlákien rodu Agáve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Motúz na viazanie alebo balenie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5607 29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5607 29 10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dĺžkovou hmotnosťou väčšou ako 1 00 000 decitexov (10 g/m)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5607 29 90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dĺžkovou hmotnosťou väčšou ako 1 00 000 decitexov (10 g/m) alebo menšou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polyetylénu alebo polypropylénu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Motúz na viazanie alebo balenie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5607 49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dĺžkovou hmotnosťou väčšou ako 50 000 decitexov (5 g/m)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5607 49 11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Splietané alebo oplietané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5607 49 19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5607 49 90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dĺžkovou hmotnosťou 50 000 decitexov (5 g/m) alebo menšou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nylonu alebo ostatných polyamidov alebo polyesterov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dĺžkovou hmotnosťou väčšou ako 50 000 decitexov (5 g/m)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5607 50 11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Splietané alebo oplietané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5607 50 19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5607 50 30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dĺžkovou hmotnosťou 50 000 decitexov (5 g/m) alebo menšou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5607 50 90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5607 90 20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abakových vlákien (manilské konope alebo Musa textilis Nee) alebo ostatných tvrdých (listových) vlákien; z jutových alebo ostatných textilných lykových vlákien položky 5303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5607 90 90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Viazané sieťoviny z motúzov, šnúr alebo povrazov; celkom dohotovené rybárske siete a ostatné celkom dohotovené siete, z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5608 11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Celkom dohotovené rybárske siete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5608 11 11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motúzov, šnúr, povrazov alebo lán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5608 11 19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Zpriadze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5608 11 91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motúzov, šnúr, povrazov alebo lán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5608 11 99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Zpriadze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5608 19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Celkom dohotovené siete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5608 19 11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motúzov, šnúr, povrazov alebo lán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5608 19 19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5608 19 30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5608 19 90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5608 90 00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5609 00 00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Výrobky z priadzí, pásikov alebo podobných tvarov položky 5404 alebo 5405, motúzov, šnúr, povrazov alebo lán, inde nešpecifikované ani nezahrnuté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57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KOBERCE A OSTATNÉ TEXTILNÉ PODLAHOVÉ KRYTINY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Koberce a ostatné textilné podlahové krytiny, uzlíkovité, tiež celkom dohotovené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5701 10 10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celkom viac ako 10 % hmotnosti prírodného hodvábu alebo hodvábneho odpadu iného ako výčeskov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5701 10 90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MAX 2,8 €/m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5701 90 10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prírodného hodvábu, z hodvábneho odpadu iného ako výčeskov, zo syntetických vlákien, z priadze položky 5605 alebo textilných materiálov obsahujúcich kovové nite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5701 90 90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Koberce a ostatné textilné podlahové krytiny, tkané, nevšívané ani nepovločkované, tiež celkom dohotovené, vrátane druhu „Kelem“, „Schumacks“, „Karamanie“ a podobných ručne tkaných kobercov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„Kelem“, „Schumacks“, „Karamanie“ a podobné ručne tkané koberce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Podlahové krytiny z kokosových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s vlasovým povrchom, celkom nedohotovené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5702 31 10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Axminsterské koberce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5702 31 80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5702 32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5702 32 10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Axminsterské koberce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5702 32 90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s vlasovým povrchom, celkom dohotovené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5702 41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5702 41 10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Axminsterské koberce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5702 41 90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5702 42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5702 42 10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Axminsterské koberce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5702 42 90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5702 49 00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bez vlasového povrchu, celkom nedohotovené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5702 50 10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5702 50 31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polypropylénu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5702 50 39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5702 50 90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bez vlasového povrchu, celkom dohotovené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5702 92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5702 92 10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polypropylénu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5702 92 90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5702 99 00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Koberce a ostatné textilné podlahové krytiny, všívané, tiež celkom dohotovené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A21DC1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21DC1">
              <w:rPr>
                <w:rFonts w:ascii="Times New Roman" w:hAnsi="Times New Roman" w:cs="Times New Roman"/>
                <w:sz w:val="20"/>
                <w:szCs w:val="24"/>
              </w:rPr>
              <w:t>-- Potlačené, všívané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5703 20 11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Dlaždice, s maximálnou plochou povrchu 0,3 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5703 20 19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5703 20 91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Dlaždice, s maximálnou plochou povrchu 0,3 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5703 20 99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chemických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polypropylénu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5703 30 11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Dlaždice, s maximálnou plochou povrchu 0,3 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5703 30 19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5703 30 81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laždice, s maximálnou plochou povrchu 0,3 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5703 30 89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Dlaždice, s maximálnou plochou povrchu 0,3 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5703 90 90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Koberce a ostatné textilné podlahové krytiny, z plsti, nevšívané ani nepovločkované, tiež celkom dohotovené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5704 10 00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Dlaždice, s maximálnou plochou povrchu 0,3 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5704 90 00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5705 00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koberce a ostatné textilné podlahové krytiny, tiež celkom dohotovené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5705 00 10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5705 00 30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5705 00 90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58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ŠPECIÁLNE TKANINY; VŠÍVANÉ TEXTÍLIE; ČIPKY; TAPISÉRIE; PRAMIKÁRSKE VÝROBKY; VÝŠIVKY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Vlasové tkaniny a ženilkové tkaniny, iné ako tkaniny položky 5802 alebo 5806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Nerezané útkové vlasové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Rezaný menčester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5801 23 00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útkové vlasové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5801 24 00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Osnovné vlasové tkaniny, epinglé (nerezané)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5801 25 00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Osnovné vlasové tkaniny (rezané)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5801 26 00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Ženilkové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Nerezané útkové vlasové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Rezaný menčester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5801 33 00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útkové vlasové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5801 34 00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Osnovné vlasové tkaniny, epinglé (nerezané)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5801 35 00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Osnovné vlasové tkaniny (rezané)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5801 36 00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Ženilkové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ľanu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5801 90 90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Slučkové uterákoviny (froté) a podobné slučkové tkaniny, iné ako stuhy položky 5806; všívané textílie, iné ako výrobky položky 5703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Slučkové uterákoviny (froté) a podobné slučkové tkaniny,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5802 11 00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5802 19 00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5802 20 00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Slučkové uterákoviny (froté) a podobné slučkové tkaniny,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5802 30 00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Všívané textílie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Perlinkové tkaniny, iné ako stuhy položky 5806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5803 00 10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5803 00 30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prírodného hodvábu alebo hodvábneho odpadu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5803 00 90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Tyly a ostatné sieťové textílie, okrem tkaných, pletených alebo háčkovaných textílií; čipka v metráži, pásoch alebo motívoch, iná ako textílie položiek 6002 až 6006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5804 10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Tyly a ostatné sieťové textílie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Hladké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5804 10 11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Viazané sieťoviny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5804 10 19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5804 10 90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Strojovo vyrobené čipky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5804 21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5804 21 10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Vyrobené na čipkových paličkovacích strojoch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5804 21 90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5804 29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5804 29 10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Vyrobené na čipkových paličkovacích strojoch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5804 29 90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5804 30 00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Ručne vyrobené čipky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5805 00 00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Ručne tkané tapisérie druhu gobelín, flanderský gobelín, Aubusson, Beauvais a podobné, a ihlou robené tapisérie (napríklad stehom nazývaným „petit point“ alebo krížovým stehom), tiež celkom dohotovené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Stuhy, iné ako tovar položky 5807; stuhy bez útku zhotovené z osnovných nití spojených lepidlom (bolduky)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5806 10 00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Vlasové tkaniny (vrátane slučkových uterákových a podobných slučkových tkanín) a ženilkové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5806 20 00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tkaniny, obsahujúce 5 % hmotnosti alebo viac elastomerných priadzí alebo kaučukových nití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5806 31 00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5806 32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5806 32 10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 pravými okrajmi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5806 32 90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5806 39 00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5806 40 00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stuhy bez útku zhotovené z osnovných nití spojených lepidlom (bolduky)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Štítky, odznaky a podobné výrobky z textilných materiálov, v metráži, pásoch alebo narezané na určitý rozmer alebo do tvaru, nevyšívané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5807 10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Tkané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5807 10 10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vtkaným nápisom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5807 10 90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5807 90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5807 90 10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plsti alebo netkaných textílií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5807 90 90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Prámiky v metráži; ozdobné lemovky a podobné výrobky v metráži, bez výšiviek, iné ako pletené alebo háčkované; strapce, brmbolce a 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5808 10 00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Prámiky, v metráži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5808 90 00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5809 00 00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z kovových nití a tkaniny z pokovovanej priadze položky 5605, druhov používaných v odievaní, ako dekoračné tkaniny alebo na podobné účely, inde nešpecifikované ani nezahrnuté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Výšivky v metráži, pásoch alebo ako motívy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Výšivky bez viditeľného podkladu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5810 10 10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hodnote presahujúcej 35 €/kg (netto hmotnosť)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5810 10 90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výšivky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5810 91 10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 hodnote presahujúcej 17,50 €/kg (netto hmotnosť)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5810 91 90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5810 92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5810 92 10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hodnote presahujúcej 17,50 €/kg (netto hmotnosť)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5810 92 90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5810 99 10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hodnote presahujúcej 17,50 €/kg (netto hmotnosť)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5810 99 90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5811 00 00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Prešívané textilné výrobky v metráži, zložené z jednej alebo niekoľkých vrstiev textilných materiálov spojených s výplnkovým materiálom šitím, prešívaním alebo inak, iné ako výšivky položky 5810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59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IMPREGNOVANÉ, POTIAHNUTÉ, POKRYTÉ ALEBO LAMINOVANÉ TEXTÍLIE; TEXTILNÉ VÝROBKY VHODNÉ NA PRIEMYSELNÉ POUŽITIE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Textílie potiahnuté lepidlom alebo škrobovými látkami, druhov používaných na vonkajšie obaly kníh alebo na podobné účely; kopírovacie priesvitné plátno; pripravené maliarske plátno; stužené plátno a podobné stužené textílie druhov používaných ako klobučnícke podložky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5901 10 00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Textílie potiahnuté lepidlom alebo škrobovými látkami, druhov používaných na vonkajšie obaly kníh alebo na podobné účely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5901 90 00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Pneumatikové kordové textílie z vysokopevnostnej priadze z nylonu alebo ostatných polyamidov, polyesterov alebo viskózových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nylonu alebo ostatných polyamidov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5902 10 10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Impregnované kaučukom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5902 10 90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5902 20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polyesterov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5902 20 10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Impregnované kaučukom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5902 20 90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5902 90 10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Impregnované kaučukom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5902 90 90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Textílie impregnované, potiahnuté, pokryté alebo laminované plastmi, iné ako textílie položky 5902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Poly(vinylchloridom)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5903 10 10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Impregnované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5903 10 90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Potiahnuté, pokryté alebo laminované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5903 20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 polyuretánom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5903 20 10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Impregnované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5903 20 90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Potiahnuté, pokryté alebo laminované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5903 90 10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Impregnované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Potiahnuté, pokryté alebo laminované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5903 90 91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Derivátmi celulózy alebo ostatnými plastmi, na rube textílie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5903 90 99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Linoleum, tiež prirezané do tvaru; podlahové krytiny pozostávajúce z nánosu alebo povlaku aplikovaného na textilnom podklade, tiež prirezané do tvaru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5904 10 00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Linoleum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5904 90 00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5905 00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Textilné tapety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5905 00 10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Zložené z rovnobežne uložených priadzí pripevnených na podklade z akéhokoľvek materiálu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5905 00 30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ľanu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5905 00 50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juty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5905 00 70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5905 00 90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Pogumované textílie, iné ako textílie položky 5902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5906 10 00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Lepiaca páska so šírkou nepresahujúcou 20 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5906 91 00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5906 99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5906 99 10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Textílie uvedené v poznámke 4 c) k tejto kapitole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5906 99 90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5907 00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Textílie inak impregnované, potiahnuté alebo pokryté; maľované plátno na divadelnú scénu, textílie na vytvorenie pozadia v štúdiách alebo podobné textílie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5907 00 10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A21DC1" w:rsidP="00CF477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21DC1">
              <w:rPr>
                <w:rFonts w:ascii="Times New Roman" w:hAnsi="Times New Roman" w:cs="Times New Roman"/>
                <w:sz w:val="20"/>
                <w:szCs w:val="24"/>
              </w:rPr>
              <w:t>- Voskové plátno alebo ostatné textílie preparované prípravkami na báze vysychavých olejov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5907 00 90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5908 00 00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Textilné knôty, tkané, splietané alebo pletené, do lámp, varičov, zapaľovačov, sviečok alebo podobných výrobkov; žiarové plynové pančušky a duté pleteniny na výrobu žiarových plynových pančušiek, tiež impregnované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Textilné hadice a podobné textilné rúrky, tiež s vyložením, armatúrou alebo príslušenstvom z ostatných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5909 00 10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5909 00 90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5910 00 00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Hnacie alebo dopravníkové pásy alebo remene, z textilného materiálu, tiež impregnované, potiahnuté, pokryté alebo laminované plastmi, alebo zosilnené kovom alebo ostatným materiálom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Textilné výrobky a tovar, na technické účely, špecifikované v poznámke 7 k tejto kapitole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textílie, plsť a tkaniny s plstenou podšívkou, potiahnuté, pokryté alebo laminované kaučukom, usňou alebo ostatnými materiálmi, druhov používaných na mykacie povlaky, a podobné textílie druhov používaných na ostatné technické účely, vrátane velúrových stúh impregnovaných kaučukom na krytie osnovných vratidiel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Mlynárske plátno, tiež celkom dohotovené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Textílie a plsti, nekonečné alebo vybavené spojovacími časťami, druhov používaných na papierenských alebo podobných strojoch (napríklad na buničinu alebo azbestocement)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Vážiace menej ako 650 g/m²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Z prírodného hodvábu alebo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5911 31 11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Tkaniny, druhov používaných na papierenských strojoch (napríklad tvarovacie tkaniny)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5911 31 19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5911 31 90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5911 32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plošnou hmotnosťou 650 g/m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alebo väčšou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5911 32 10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 prírodného hodvábu alebo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5911 32 90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5911 40 00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Filtračné plachtičky druhov používaných v olejových lisoch alebo podobných zariadeniach, vrátane plachtičiek z ľudských vlasov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5911 90 90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60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PLETENÉ ALEBO HÁČKOVANÉ TEXTÍLIE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Vlasové textílie, vrátane textílií s „dlhým vlasom“ a slučkových textílií,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6001 10 00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Textílie s „dlhým vlasom“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Slučkové textílie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6001 21 00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6001 22 00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6001 29 00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6001 91 00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6001 92 00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6001 99 00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Pletené alebo háčkované textílie so šírkou nepresahujúcou 30 cm, obsahujúce 5 % hmotnosti alebo viac elastomerných priadzí alebo kaučukových nití, iné ako textílie položky 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6002 40 00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5 % hmotnosti alebo viac elastomerných priadzí, ale neobsahujúce kaučukové nite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6002 90 00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Pletené alebo háčkované textílie so šírkou nepresahujúcou 30 cm, iné ako textílie položky 6001 alebo 6002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6003 10 00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6003 20 00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6003 30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6003 30 10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Rašlová čipka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6003 30 90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6003 40 00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umelých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6003 90 00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Pletené alebo háčkované textílie so šírkou presahujúcou 30 cm, obsahujúce 5 % hmotnosti alebo viac elestomerných priadzí alebo kaučukových nití, iné ako textílie položky 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6004 10 00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5 % hmotnosti alebo viac elastomerných priadzí, ale neobsahujúce kaučukové nite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6004 90 00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Textílie z osnovných pletenín (vrátane textílií vyrobených na galónových pletacích strojoch), iné ako textílie položiek 6001 až 6004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6005 23 00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6005 24 00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Na záclony, vrátane sieťových záclonovín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6005 31 50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Rašlová čipka, iná ako na záclony alebo sieťové záclonoviny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záclony, vrátane sieťových záclonovín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6005 32 50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Rašlová čipka, iná ako na záclony alebo sieťové záclonoviny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záclony, vrátane sieťových záclonovín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6005 33 50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Rašlová čipka, iná ako na záclony alebo sieťové záclonoviny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6005 34 10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záclony, vrátane sieťových záclonovín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6005 34 50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Rašlová čipka, iná ako na záclony alebo sieťové záclonoviny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6005 34 90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umelých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6005 43 00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6005 44 00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6005 90 90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pletené alebo háčkované textílie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6006 23 00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6006 24 00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6006 31 10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Na záclony, vrátane sieťových záclonovín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6006 31 90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6006 32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6006 32 10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záclony, vrátane sieťových záclonovín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6006 32 90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6006 33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6006 33 10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záclony, vrátane sieťových záclonovín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6006 33 90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6006 34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6006 34 10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záclony, vrátane sieťových záclonovín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6006 34 90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umelých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Nebielené alebo bielené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6006 43 00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rôznofarebných priadzí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6006 44 00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Potlačené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6006 90 00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61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ODEVY A ODEVNÉ DOPLNKY,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Pánske alebo chlapčenské zvrchníky, plášte, peleríny, kabáty, bundy (vrátane lyžiarskych), vetrovky a podobné výrobky, pletené alebo háčkované, iné ako výrobky položky 6103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6101 20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6101 20 10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Zvrchníky, plášte, peleríny, kabáty a 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6101 20 90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Bundy (vrátane lyžiarskych), vetrovky a 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6101 30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6101 30 10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Zvrchníky, plášte, peleríny, kabáty a 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6101 30 90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Bundy (vrátane lyžiarskych), vetrovky a 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6101 90 20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Zvrchníky, plášte, peleríny, kabáty a 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6101 90 80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Bundy (vrátane lyžiarskych), vetrovky a 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Dámske alebo dievčenské zvrchníky, plášte, peleríny, kabáty, bundy (vrátane lyžiarskych), vetrovky a podobné výrobky, pletené alebo háčkované, iné ako výrobky položky 6104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6102 10 10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Zvrchníky, plášte, peleríny, kabáty a 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6102 10 90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Bundy (vrátane lyžiarskych), vetrovky a 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6102 20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6102 20 10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Zvrchníky, plášte, peleríny, kabáty a 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6102 20 90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Bundy (vrátane lyžiarskych), vetrovky a 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6102 30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6102 30 10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Zvrchníky, plášte, peleríny, kabáty a 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6102 30 90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Bundy (vrátane lyžiarskych), vetrovky a 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6102 90 10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Zvrchníky, plášte, peleríny, kabáty a 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6102 90 90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Bundy (vrátane lyžiarskych), vetrovky a podobné výrobky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Pánske alebo chlapčenské obleky, komplety, saká, blejzre, nohavice, nohavice s náprsenkou a plecnicami, lýtkové a krátke nohavice (iné ako plavky),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6103 10 00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Kostýmy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Komplety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6103 22 00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6103 23 00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6103 29 00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Kabátiky a blejzre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6103 31 00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6103 32 00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6103 33 00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6103 39 00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Nohavice, nohavice s náprsenkou a plecnicami, lýtkové a krátke nohavice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6103 41 00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6103 42 00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6103 43 00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6103 49 00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Dámske alebo dievčenské kostýmy, komplety, kabátiky, blejzre, šaty, sukne, nohavicové sukne, nohavice, nohavice s náprsenkou a plecnicami, lýtkové a krátke nohavice (iné ako plavky),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Kostýmy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6104 13 00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Komplety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6104 23 00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Kabátiky a blejzre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6104 33 00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Šaty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6104 41 00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6104 42 00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6104 43 00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6104 44 00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umelých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6104 49 00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Sukne a nohavicové sukne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6104 51 00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6104 52 00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6104 53 00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6104 59 00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Nohavice, nohavice s náprsenkou a plecnicami, lýtkové a krátke nohavice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6104 61 00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6104 62 00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6104 63 00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6104 69 00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Pánske alebo chlapčenské košele,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6105 10 00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6105 20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6105 20 10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6105 20 90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umelých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6105 90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6105 90 10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6105 90 90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Dámske alebo dievčenské blúzky, košele a košeľové blúzky,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6106 10 00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6106 20 00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6106 90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6106 90 10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6106 90 30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-- Z prírodného hodvábu alebo hodvábneho odpadu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6106 90 50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ľanu alebo ramie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6106 90 90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Pánske alebo chlapčenské spodky, slipy, nočné košele, pyžamy, kúpacie plášte, župany a podobné výrobky,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Spodky a slipy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6107 11 00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6107 12 00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6107 19 00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Nočné košele a pyžamy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6107 21 00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6107 22 00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6107 29 00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6107 91 00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6107 99 00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Dámske alebo dievčenské kombiné, spodničky, nohavičky krátke a dlhé, nočné košele, pyžamy, negližé, kúpacie plášte, župany a podobné výrobky,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Kombiné a spodničky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6108 11 00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6108 19 00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Krátke a dlhé nohavičky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6108 21 00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6108 22 00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6108 29 00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Nočné košele a pyžamy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6108 31 00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6108 32 00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6108 39 00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6108 91 00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6108 92 00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6108 99 00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Vrchné tričká (T–shirts), tielka a ostatné tričká,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6109 10 00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6109 90 10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6109 90 30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6109 90 90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Pulóvre, svetre, vesty (tiež zapínacie) a podobné výrobky,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6110 11 10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Svetre a pulóvre, obsahujúce najmenej 50 % hmotnosti vlny a s hmotnosťou každého kusa 600 g alebo väčšou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6110 11 30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Pánske alebo chlapčenské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6110 11 90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Dámske alebo dievčenské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kašmírskej kozy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6110 12 10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Pánske alebo chlapčenské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6110 12 90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Dámske alebo dievčenské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6110 19 10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Pánske alebo chlapčenské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6110 19 90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Dámske alebo dievčenské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Ľahké jemne pletené rolákové svetre a pulóvre („roláky“)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6110 20 91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Pánske alebo chlapčenské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6110 20 99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Dámske alebo dievčenské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6110 30 10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Ľahké jemne pletené rolákové svetre a pulóvre („roláky“)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6110 30 91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Pánske alebo chlapčenské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6110 30 99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Dámske alebo dievčenské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6110 90 10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ľanu alebo ramie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6110 90 90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Dojčenské odevy a odevné doplnky,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6111 20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6111 20 10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Prstové rukavice, palčiaky a rukavice bez prstov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6111 20 90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6111 30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6111 30 10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Prstové rukavice, palčiaky a rukavice bez prstov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6111 30 90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6111 90 11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Prstové rukavice, palčiaky a rukavice bez prstov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6111 90 19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6111 90 90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Teplákové súpravy, lyžiarske odevy a plavky,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Teplákové súpravy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6112 11 00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6112 12 00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6112 19 00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Lyžiarske odevy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Pánske alebo chlapčenské plavky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6112 31 10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Obsahujúce 5 % hmotnosti alebo viac kaučuových nití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6112 31 90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6112 39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6112 39 10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5 % hmotnosti alebo viac kaučuových nití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6112 39 90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Dámske alebo dievčenské plavky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6112 41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6112 41 10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5 % hmotnosti alebo viac kaučuových nití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6112 41 90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6112 49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6112 49 10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5 % hmotnosti alebo viac kaučuových nití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6112 49 90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6113 00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Odevy, celkom dohotovené z pletených alebo háčkovaných textílií položky 5903, 5906 alebo 5907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6113 00 10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pletených alebo háčkovaných textílií položky 5906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6113 00 90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odevy,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6114 20 00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6114 30 00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6114 90 00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Pančuchové nohavice, pančuchy, podkolienky, ponožky a ostatný pančuchový tovar, vrátane pančuchového tovaru s odstupňovanou kompresiou (napríklad pančúch na kŕčové žily) a obuvi bez podrážok,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Pančuchový tovar s odstupňovanou kompresiou (napríklad pančuchy na kŕčové žily)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6115 10 10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Pančuchy na kŕčové žily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6115 10 90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pančuchové nohavice a pančuchy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6115 21 00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vlákien, s dĺžkovou hmotnosťou jednotlivej nite menšou ako 67 decitexov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6115 22 00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vlákien, s dĺžkovou hmotnosťou jednotlivej nite 67 decitexov alebo väčšou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6115 29 00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dámske dlhé pančuchy alebo podkolienky, z vlákien s dĺžkovou hmotnosťou jednotlivej nite menšou ako 67 decitexov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6115 30 11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Podkolienky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6115 30 19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pageBreakBefore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6115 30 90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6115 94 00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6115 95 00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6115 96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6115 96 10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Podkolienky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6115 96 91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Dámske pančuchy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6115 96 99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6115 99 00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Prstové rukavice, palčiaky a rukavice bez prstov, pletené alebo háčkované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6116 10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Impregnované, potiahnuté alebo pokryté plastmi alebo kaučukom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6116 10 20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Prstové rukavice, impregnované, potiahnuté alebo pokryté kaučukom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201" w:type="dxa"/>
          <w:tblInd w:w="108" w:type="dxa"/>
          <w:tblLayout w:type="fixed"/>
        </w:tblPrEx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RPr="000766ED" w:rsidP="00CF4774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6ED">
              <w:rPr>
                <w:rFonts w:ascii="Times New Roman" w:hAnsi="Times New Roman" w:cs="Times New Roman"/>
                <w:sz w:val="18"/>
                <w:szCs w:val="24"/>
              </w:rPr>
              <w:t>6116 10 80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4774" w:rsidP="00CF47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</w:tbl>
    <w:p w:rsidR="009C5FC8" w:rsidP="009C5FC8">
      <w:pPr>
        <w:rPr>
          <w:rFonts w:ascii="Times New Roman" w:hAnsi="Times New Roman" w:cs="Times New Roman"/>
          <w:szCs w:val="24"/>
          <w:lang w:val="en-CA"/>
        </w:rPr>
      </w:pPr>
    </w:p>
    <w:sectPr w:rsidSect="00CF4774">
      <w:footerReference w:type="default" r:id="rId4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1134" w:footer="1134"/>
      <w:lnNumType w:distance="0"/>
      <w:pgNumType w:start="621"/>
      <w:cols w:space="708"/>
      <w:noEndnote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Arial Unicode MS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Batang">
    <w:altName w:val="Arial Unicode MS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ˇPs?Ocu?e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Ąě˘¬??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?¨˛¨§?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?Ocu?e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Arial Unicode MS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hrut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Tung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Estrangelo Edessa">
    <w:panose1 w:val="020B0604020202020204"/>
    <w:charset w:val="00"/>
    <w:family w:val="script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휴먼명조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명조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고딕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¹ÙÅÁ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맑은 고딕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0" w:csb1="00000000"/>
  </w:font>
  <w:font w:name="BatangChe">
    <w:altName w:val="Arial Unicode MS"/>
    <w:panose1 w:val="02030609000101010101"/>
    <w:charset w:val="81"/>
    <w:family w:val="roman"/>
    <w:pitch w:val="fixed"/>
    <w:sig w:usb0="00000000" w:usb1="00000000" w:usb2="00000000" w:usb3="00000000" w:csb0="0008009F" w:csb1="00000000"/>
  </w:font>
  <w:font w:name="Bookman">
    <w:altName w:val="Bookman Old Style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algun Gothic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3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V Bol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09F" w:csb1="00000000"/>
  </w:font>
  <w:font w:name="@Batang">
    <w:panose1 w:val="00000000000000000000"/>
    <w:charset w:val="81"/>
    <w:family w:val="auto"/>
    <w:pitch w:val="fixed"/>
    <w:sig w:usb0="00000000" w:usb1="00000000" w:usb2="00000000" w:usb3="00000000" w:csb0="00080000" w:csb1="00000000"/>
  </w:font>
  <w:font w:name="@휴먼명조,한컴돋움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휴먼명조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Malgun Gothic">
    <w:charset w:val="81"/>
    <w:family w:val="modern"/>
    <w:pitch w:val="variable"/>
    <w:sig w:usb0="00000000" w:usb1="00000000" w:usb2="00000000" w:usb3="00000000" w:csb0="00080001" w:csb1="00000000"/>
  </w:font>
  <w:font w:name="@Gulim">
    <w:panose1 w:val="00000000000000000000"/>
    <w:charset w:val="81"/>
    <w:family w:val="roman"/>
    <w:pitch w:val="fixed"/>
    <w:sig w:usb0="00000000" w:usb1="00000000" w:usb2="00000000" w:usb3="00000000" w:csb0="00080000" w:csb1="00000000"/>
  </w:font>
  <w:font w:name="@맑은 고딕">
    <w:charset w:val="81"/>
    <w:family w:val="modern"/>
    <w:pitch w:val="variable"/>
    <w:sig w:usb0="00000000" w:usb1="00000000" w:usb2="00000000" w:usb3="00000000" w:csb0="00080000" w:csb1="00000000"/>
  </w:font>
  <w:font w:name="@BatangChe">
    <w:charset w:val="81"/>
    <w:family w:val="roman"/>
    <w:pitch w:val="fixed"/>
    <w:sig w:usb0="00000000" w:usb1="00000000" w:usb2="00000000" w:usb3="00000000" w:csb0="0008009F" w:csb1="00000000"/>
  </w:font>
  <w:font w:name="@Dotum">
    <w:panose1 w:val="00000000000000000000"/>
    <w:charset w:val="81"/>
    <w:family w:val="modern"/>
    <w:pitch w:val="fixed"/>
    <w:sig w:usb0="00000000" w:usb1="00000000" w:usb2="00000000" w:usb3="00000000" w:csb0="00080000" w:csb1="00000000"/>
  </w:font>
  <w:font w:name="¸¼Àº °íµñ">
    <w:altName w:val="Arial Unicode MS"/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¸¼Àº °íµñ">
    <w:panose1 w:val="00000000000000000000"/>
    <w:charset w:val="00"/>
    <w:family w:val="moder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774" w:rsidRPr="00671A30" w:rsidP="00F24B71">
    <w:pPr>
      <w:pStyle w:val="Foot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  <w:lang w:val="fr-BE"/>
      </w:rPr>
      <w:t>EU/KR/</w:t>
    </w:r>
    <w:r w:rsidRPr="00F24B71" w:rsidR="00F24B71">
      <w:rPr>
        <w:rFonts w:ascii="Times New Roman" w:hAnsi="Times New Roman" w:cs="Times New Roman"/>
        <w:szCs w:val="24"/>
        <w:lang w:val="fr-BE"/>
      </w:rPr>
      <w:t xml:space="preserve"> </w:t>
    </w:r>
    <w:r w:rsidR="00F24B71">
      <w:rPr>
        <w:rFonts w:ascii="Times New Roman" w:hAnsi="Times New Roman" w:cs="Times New Roman"/>
        <w:szCs w:val="24"/>
        <w:lang w:val="fr-BE"/>
      </w:rPr>
      <w:t>PRÍLOHA</w:t>
    </w:r>
    <w:r>
      <w:rPr>
        <w:rFonts w:ascii="Times New Roman" w:hAnsi="Times New Roman" w:cs="Times New Roman"/>
        <w:szCs w:val="24"/>
        <w:lang w:val="fr-BE"/>
      </w:rPr>
      <w:t xml:space="preserve"> 2-A</w:t>
    </w:r>
    <w:r>
      <w:rPr>
        <w:rFonts w:ascii="Times New Roman" w:hAnsi="Times New Roman" w:cs="Times New Roman"/>
        <w:szCs w:val="24"/>
      </w:rPr>
      <w:t xml:space="preserve">/sk </w:t>
    </w:r>
    <w:r>
      <w:rPr>
        <w:rFonts w:ascii="Times New Roman" w:hAnsi="Times New Roman" w:cs="Times New Roman"/>
        <w:szCs w:val="24"/>
      </w:rPr>
      <w:fldChar w:fldCharType="begin"/>
    </w:r>
    <w:r>
      <w:rPr>
        <w:rFonts w:ascii="Times New Roman" w:hAnsi="Times New Roman" w:cs="Times New Roman"/>
        <w:szCs w:val="24"/>
      </w:rPr>
      <w:instrText xml:space="preserve"> PAGE  \* MERGEFORMAT </w:instrText>
    </w:r>
    <w:r>
      <w:rPr>
        <w:rFonts w:ascii="Times New Roman" w:hAnsi="Times New Roman" w:cs="Times New Roman"/>
        <w:szCs w:val="24"/>
      </w:rPr>
      <w:fldChar w:fldCharType="separate"/>
    </w:r>
    <w:r w:rsidR="000522A1">
      <w:rPr>
        <w:rFonts w:ascii="Times New Roman" w:hAnsi="Times New Roman" w:cs="Times New Roman"/>
        <w:noProof/>
        <w:szCs w:val="24"/>
      </w:rPr>
      <w:t>621</w:t>
    </w:r>
    <w:r>
      <w:rPr>
        <w:rFonts w:ascii="Times New Roman" w:hAnsi="Times New Roman" w:cs="Times New Roman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830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B25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A46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350FB1"/>
    <w:multiLevelType w:val="multilevel"/>
    <w:tmpl w:val="30847FD6"/>
    <w:name w:val="List Number 4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5E43525"/>
    <w:multiLevelType w:val="multilevel"/>
    <w:tmpl w:val="76202BFE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B7F4273"/>
    <w:multiLevelType w:val="singleLevel"/>
    <w:tmpl w:val="6276CDDE"/>
    <w:lvl w:ilvl="0">
      <w:start w:val="1"/>
      <w:numFmt w:val="upperRoman"/>
      <w:pStyle w:val="Par-dash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12DD5905"/>
    <w:multiLevelType w:val="singleLevel"/>
    <w:tmpl w:val="6CB4B73E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ED16679"/>
    <w:multiLevelType w:val="hybridMultilevel"/>
    <w:tmpl w:val="6EE84478"/>
    <w:name w:val="Tiret 2__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60"/>
        </w:tabs>
        <w:ind w:left="1160" w:hanging="360"/>
      </w:pPr>
      <w:rPr>
        <w:rFonts w:hint="default"/>
        <w:b w:val="0"/>
      </w:rPr>
    </w:lvl>
    <w:lvl w:ilvl="3">
      <w:start w:val="15"/>
      <w:numFmt w:val="bullet"/>
      <w:lvlJc w:val="left"/>
      <w:pPr>
        <w:tabs>
          <w:tab w:val="num" w:pos="1560"/>
        </w:tabs>
        <w:ind w:left="1560" w:hanging="360"/>
      </w:pPr>
      <w:rPr>
        <w:rFonts w:ascii="Wingdings" w:eastAsia="Batang" w:hAnsi="Wingdings" w:hint="default"/>
      </w:rPr>
    </w:lvl>
    <w:lvl w:ilvl="4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8">
    <w:nsid w:val="20F50642"/>
    <w:multiLevelType w:val="hybridMultilevel"/>
    <w:tmpl w:val="7F402E08"/>
    <w:name w:val="List Bullet"/>
    <w:lvl w:ilvl="0">
      <w:start w:val="1"/>
      <w:numFmt w:val="lowerLetter"/>
      <w:lvlText w:val="(%1)"/>
      <w:lvlJc w:val="left"/>
      <w:pPr>
        <w:ind w:left="1195" w:hanging="795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1DF1EAC"/>
    <w:multiLevelType w:val="hybridMultilevel"/>
    <w:tmpl w:val="B3DA6128"/>
    <w:name w:val="List Dash 1"/>
    <w:lvl w:ilvl="0">
      <w:start w:val="1"/>
      <w:numFmt w:val="lowerLetter"/>
      <w:lvlText w:val="(%1)"/>
      <w:lvlJc w:val="left"/>
      <w:pPr>
        <w:tabs>
          <w:tab w:val="num" w:pos="1109"/>
        </w:tabs>
        <w:ind w:left="1109" w:hanging="40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227B0BD1"/>
    <w:multiLevelType w:val="singleLevel"/>
    <w:tmpl w:val="DAC8BA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CA659A"/>
    <w:multiLevelType w:val="singleLevel"/>
    <w:tmpl w:val="7B9C897A"/>
    <w:lvl w:ilvl="0">
      <w:start w:val="1"/>
      <w:numFmt w:val="bullet"/>
      <w:pStyle w:val="EntLog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1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>
    <w:nsid w:val="24E930D7"/>
    <w:multiLevelType w:val="multilevel"/>
    <w:tmpl w:val="EFD2E05E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6392560"/>
    <w:multiLevelType w:val="multilevel"/>
    <w:tmpl w:val="0302CA7C"/>
    <w:name w:val="List Number 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upp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Letter"/>
      <w:lvlText w:val="(%6)"/>
      <w:lvlJc w:val="left"/>
      <w:pPr>
        <w:tabs>
          <w:tab w:val="num" w:pos="3402"/>
        </w:tabs>
        <w:ind w:left="3402" w:hanging="567"/>
      </w:pPr>
    </w:lvl>
    <w:lvl w:ilvl="6">
      <w:start w:val="1"/>
      <w:numFmt w:val="lowerRoman"/>
      <w:lvlText w:val="(%7)"/>
      <w:lvlJc w:val="left"/>
      <w:pPr>
        <w:tabs>
          <w:tab w:val="num" w:pos="4122"/>
        </w:tabs>
        <w:ind w:left="3969" w:hanging="567"/>
      </w:p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</w:lvl>
    <w:lvl w:ilvl="8">
      <w:start w:val="1"/>
      <w:numFmt w:val="lowerRoman"/>
      <w:lvlText w:val="(%9)"/>
      <w:lvlJc w:val="left"/>
      <w:pPr>
        <w:tabs>
          <w:tab w:val="num" w:pos="5256"/>
        </w:tabs>
        <w:ind w:left="5103" w:hanging="567"/>
      </w:pPr>
    </w:lvl>
  </w:abstractNum>
  <w:abstractNum w:abstractNumId="15">
    <w:nsid w:val="2D2D468B"/>
    <w:multiLevelType w:val="singleLevel"/>
    <w:tmpl w:val="A18042A8"/>
    <w:lvl w:ilvl="0">
      <w:start w:val="1"/>
      <w:numFmt w:val="upperLetter"/>
      <w:pStyle w:val="TOC3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>
    <w:nsid w:val="2DB37182"/>
    <w:multiLevelType w:val="singleLevel"/>
    <w:tmpl w:val="F612DBD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7">
    <w:nsid w:val="2E9E2272"/>
    <w:multiLevelType w:val="hybridMultilevel"/>
    <w:tmpl w:val="60A07712"/>
    <w:name w:val="List Bullet 4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2A52C4F"/>
    <w:multiLevelType w:val="singleLevel"/>
    <w:tmpl w:val="CEFC5A2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394F5925"/>
    <w:multiLevelType w:val="singleLevel"/>
    <w:tmpl w:val="395C08BE"/>
    <w:lvl w:ilvl="0">
      <w:start w:val="1"/>
      <w:numFmt w:val="decimal"/>
      <w:pStyle w:val="Par-number1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0">
    <w:nsid w:val="395128B6"/>
    <w:multiLevelType w:val="singleLevel"/>
    <w:tmpl w:val="4F70CA0A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3DD66C9D"/>
    <w:multiLevelType w:val="singleLevel"/>
    <w:tmpl w:val="E5905DC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2">
    <w:nsid w:val="3E191884"/>
    <w:multiLevelType w:val="singleLevel"/>
    <w:tmpl w:val="3020C764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3">
    <w:nsid w:val="3FC80B1B"/>
    <w:multiLevelType w:val="singleLevel"/>
    <w:tmpl w:val="C11CD6E2"/>
    <w:name w:val="List Bullet 3"/>
    <w:lvl w:ilvl="0">
      <w:start w:val="1"/>
      <w:numFmt w:val="decimal"/>
      <w:pStyle w:val="EntEmet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4">
    <w:nsid w:val="40315490"/>
    <w:multiLevelType w:val="singleLevel"/>
    <w:tmpl w:val="1F86C70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4321140B"/>
    <w:multiLevelType w:val="singleLevel"/>
    <w:tmpl w:val="DAA0E942"/>
    <w:name w:val="List Dash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6">
    <w:nsid w:val="436E0A5D"/>
    <w:multiLevelType w:val="singleLevel"/>
    <w:tmpl w:val="9C807126"/>
    <w:lvl w:ilvl="0">
      <w:start w:val="1"/>
      <w:numFmt w:val="bullet"/>
      <w:pStyle w:val="TOC1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7">
    <w:nsid w:val="46416817"/>
    <w:multiLevelType w:val="singleLevel"/>
    <w:tmpl w:val="ABE4C590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8">
    <w:nsid w:val="4C1B7A6F"/>
    <w:multiLevelType w:val="singleLevel"/>
    <w:tmpl w:val="0A7CB49A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9">
    <w:nsid w:val="53F47367"/>
    <w:multiLevelType w:val="singleLevel"/>
    <w:tmpl w:val="B4E8C9F0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>
    <w:nsid w:val="596D67A1"/>
    <w:multiLevelType w:val="singleLevel"/>
    <w:tmpl w:val="9AC8831A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1">
    <w:nsid w:val="5DDD3725"/>
    <w:multiLevelType w:val="singleLevel"/>
    <w:tmpl w:val="AFA27E44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EF779A6"/>
    <w:multiLevelType w:val="singleLevel"/>
    <w:tmpl w:val="C4347D4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3">
    <w:nsid w:val="5F8C3B69"/>
    <w:multiLevelType w:val="multilevel"/>
    <w:tmpl w:val="9B14DAA8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2A8042C"/>
    <w:multiLevelType w:val="singleLevel"/>
    <w:tmpl w:val="CCF20C06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5">
    <w:nsid w:val="6A6901C1"/>
    <w:multiLevelType w:val="singleLevel"/>
    <w:tmpl w:val="208841AE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6">
    <w:nsid w:val="6D2B5511"/>
    <w:multiLevelType w:val="singleLevel"/>
    <w:tmpl w:val="74A0997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37">
    <w:nsid w:val="6E4E71E4"/>
    <w:multiLevelType w:val="singleLevel"/>
    <w:tmpl w:val="21145626"/>
    <w:lvl w:ilvl="0">
      <w:start w:val="1"/>
      <w:numFmt w:val="decimal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8">
    <w:nsid w:val="78A241BD"/>
    <w:multiLevelType w:val="singleLevel"/>
    <w:tmpl w:val="53C4DF32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9">
    <w:nsid w:val="79C96D36"/>
    <w:multiLevelType w:val="multilevel"/>
    <w:tmpl w:val="BE983CE4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9FA34D6"/>
    <w:multiLevelType w:val="singleLevel"/>
    <w:tmpl w:val="41326E50"/>
    <w:lvl w:ilvl="0">
      <w:start w:val="1"/>
      <w:numFmt w:val="bullet"/>
      <w:pStyle w:val="Par-equ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1">
    <w:nsid w:val="7C966381"/>
    <w:multiLevelType w:val="multilevel"/>
    <w:tmpl w:val="DCC8806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8820A0"/>
    <w:multiLevelType w:val="singleLevel"/>
    <w:tmpl w:val="54F6C7B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3">
    <w:nsid w:val="7F7154E1"/>
    <w:multiLevelType w:val="singleLevel"/>
    <w:tmpl w:val="E3F6D2C6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6"/>
  </w:num>
  <w:num w:numId="5">
    <w:abstractNumId w:val="21"/>
  </w:num>
  <w:num w:numId="6">
    <w:abstractNumId w:val="40"/>
  </w:num>
  <w:num w:numId="7">
    <w:abstractNumId w:val="11"/>
  </w:num>
  <w:num w:numId="8">
    <w:abstractNumId w:val="26"/>
  </w:num>
  <w:num w:numId="9">
    <w:abstractNumId w:val="19"/>
  </w:num>
  <w:num w:numId="10">
    <w:abstractNumId w:val="23"/>
  </w:num>
  <w:num w:numId="11">
    <w:abstractNumId w:val="37"/>
  </w:num>
  <w:num w:numId="12">
    <w:abstractNumId w:val="15"/>
  </w:num>
  <w:num w:numId="13">
    <w:abstractNumId w:val="5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8"/>
  </w:num>
  <w:num w:numId="19">
    <w:abstractNumId w:val="29"/>
  </w:num>
  <w:num w:numId="20">
    <w:abstractNumId w:val="20"/>
  </w:num>
  <w:num w:numId="21">
    <w:abstractNumId w:val="27"/>
  </w:num>
  <w:num w:numId="22">
    <w:abstractNumId w:val="28"/>
  </w:num>
  <w:num w:numId="23">
    <w:abstractNumId w:val="41"/>
  </w:num>
  <w:num w:numId="24">
    <w:abstractNumId w:val="36"/>
  </w:num>
  <w:num w:numId="25">
    <w:abstractNumId w:val="35"/>
  </w:num>
  <w:num w:numId="26">
    <w:abstractNumId w:val="6"/>
  </w:num>
  <w:num w:numId="27">
    <w:abstractNumId w:val="22"/>
  </w:num>
  <w:num w:numId="28">
    <w:abstractNumId w:val="43"/>
  </w:num>
  <w:num w:numId="29">
    <w:abstractNumId w:val="24"/>
  </w:num>
  <w:num w:numId="30">
    <w:abstractNumId w:val="34"/>
  </w:num>
  <w:num w:numId="31">
    <w:abstractNumId w:val="30"/>
  </w:num>
  <w:num w:numId="32">
    <w:abstractNumId w:val="38"/>
  </w:num>
  <w:num w:numId="33">
    <w:abstractNumId w:val="42"/>
  </w:num>
  <w:num w:numId="34">
    <w:abstractNumId w:val="33"/>
  </w:num>
  <w:num w:numId="35">
    <w:abstractNumId w:val="39"/>
  </w:num>
  <w:num w:numId="36">
    <w:abstractNumId w:val="13"/>
  </w:num>
  <w:num w:numId="37">
    <w:abstractNumId w:val="4"/>
  </w:num>
  <w:num w:numId="38">
    <w:abstractNumId w:val="3"/>
  </w:num>
  <w:num w:numId="39">
    <w:abstractNumId w:val="3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attachedTemplate r:id="rId1"/>
  <w:defaultTabStop w:val="567"/>
  <w:drawingGridHorizontalSpacing w:val="12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543C7"/>
    <w:rsid w:val="00030A1F"/>
    <w:rsid w:val="000522A1"/>
    <w:rsid w:val="0007104E"/>
    <w:rsid w:val="000766ED"/>
    <w:rsid w:val="000F7A4B"/>
    <w:rsid w:val="00141B2A"/>
    <w:rsid w:val="0015674F"/>
    <w:rsid w:val="00170E7F"/>
    <w:rsid w:val="0021429E"/>
    <w:rsid w:val="002344F5"/>
    <w:rsid w:val="002634E2"/>
    <w:rsid w:val="00293F61"/>
    <w:rsid w:val="002B77F9"/>
    <w:rsid w:val="002E5515"/>
    <w:rsid w:val="003327A2"/>
    <w:rsid w:val="003A2248"/>
    <w:rsid w:val="003A4C0D"/>
    <w:rsid w:val="003A6F3C"/>
    <w:rsid w:val="003F7E6C"/>
    <w:rsid w:val="00494021"/>
    <w:rsid w:val="0049672E"/>
    <w:rsid w:val="004A3A52"/>
    <w:rsid w:val="004D2367"/>
    <w:rsid w:val="00522760"/>
    <w:rsid w:val="00551EA9"/>
    <w:rsid w:val="00555E9C"/>
    <w:rsid w:val="005661F3"/>
    <w:rsid w:val="005F2778"/>
    <w:rsid w:val="00641F6D"/>
    <w:rsid w:val="00671A30"/>
    <w:rsid w:val="00686361"/>
    <w:rsid w:val="006A3A65"/>
    <w:rsid w:val="006C2738"/>
    <w:rsid w:val="006D3D71"/>
    <w:rsid w:val="006F3B5D"/>
    <w:rsid w:val="0072590D"/>
    <w:rsid w:val="007534E2"/>
    <w:rsid w:val="007C4874"/>
    <w:rsid w:val="00807CE9"/>
    <w:rsid w:val="008240B3"/>
    <w:rsid w:val="008506EB"/>
    <w:rsid w:val="008543C7"/>
    <w:rsid w:val="00895AF8"/>
    <w:rsid w:val="00997758"/>
    <w:rsid w:val="009C5FC8"/>
    <w:rsid w:val="009D428B"/>
    <w:rsid w:val="00A21DC1"/>
    <w:rsid w:val="00AA44C0"/>
    <w:rsid w:val="00B204CF"/>
    <w:rsid w:val="00BA4050"/>
    <w:rsid w:val="00BA546F"/>
    <w:rsid w:val="00C04477"/>
    <w:rsid w:val="00C171FA"/>
    <w:rsid w:val="00C5661F"/>
    <w:rsid w:val="00C673AF"/>
    <w:rsid w:val="00CA4323"/>
    <w:rsid w:val="00CC2FC1"/>
    <w:rsid w:val="00CC6E41"/>
    <w:rsid w:val="00CF4774"/>
    <w:rsid w:val="00D13D17"/>
    <w:rsid w:val="00D45157"/>
    <w:rsid w:val="00D74E12"/>
    <w:rsid w:val="00DC6495"/>
    <w:rsid w:val="00DD2615"/>
    <w:rsid w:val="00DE6B95"/>
    <w:rsid w:val="00EE0000"/>
    <w:rsid w:val="00F24B71"/>
    <w:rsid w:val="00F31C77"/>
    <w:rsid w:val="00F51D91"/>
    <w:rsid w:val="00FB7490"/>
    <w:rsid w:val="00FE4484"/>
  </w:rsids>
  <w:docVars>
    <w:docVar w:name="LW_DocType" w:val="_GENSK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C4874"/>
    <w:pPr>
      <w:widowControl w:val="0"/>
      <w:autoSpaceDE/>
      <w:autoSpaceDN/>
      <w:adjustRightInd/>
      <w:spacing w:line="360" w:lineRule="auto"/>
      <w:ind w:left="0" w:right="0"/>
      <w:jc w:val="left"/>
      <w:textAlignment w:val="auto"/>
    </w:pPr>
    <w:rPr>
      <w:sz w:val="24"/>
      <w:lang w:val="sk-SK" w:eastAsia="fr-BE"/>
    </w:rPr>
  </w:style>
  <w:style w:type="paragraph" w:styleId="Heading1">
    <w:name w:val="heading 1"/>
    <w:basedOn w:val="Normal"/>
    <w:next w:val="Normal"/>
    <w:uiPriority w:val="99"/>
    <w:pPr>
      <w:keepNext/>
      <w:widowControl/>
      <w:numPr>
        <w:numId w:val="14"/>
      </w:numPr>
      <w:tabs>
        <w:tab w:val="num" w:pos="851"/>
      </w:tabs>
      <w:spacing w:before="360" w:after="120" w:line="240" w:lineRule="auto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9"/>
    <w:pPr>
      <w:keepNext/>
      <w:widowControl/>
      <w:numPr>
        <w:ilvl w:val="1"/>
        <w:numId w:val="15"/>
      </w:numPr>
      <w:tabs>
        <w:tab w:val="num" w:pos="851"/>
      </w:tabs>
      <w:spacing w:before="120" w:after="120" w:line="240" w:lineRule="auto"/>
      <w:ind w:left="851" w:hanging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widowControl/>
      <w:numPr>
        <w:ilvl w:val="2"/>
        <w:numId w:val="16"/>
      </w:numPr>
      <w:tabs>
        <w:tab w:val="num" w:pos="851"/>
      </w:tabs>
      <w:spacing w:before="120" w:after="120" w:line="240" w:lineRule="auto"/>
      <w:ind w:left="851" w:hanging="851"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9"/>
    <w:pPr>
      <w:keepNext/>
      <w:widowControl/>
      <w:numPr>
        <w:ilvl w:val="3"/>
        <w:numId w:val="17"/>
      </w:numPr>
      <w:tabs>
        <w:tab w:val="num" w:pos="851"/>
      </w:tabs>
      <w:spacing w:before="120" w:after="120" w:line="240" w:lineRule="auto"/>
      <w:ind w:left="851" w:hanging="851"/>
      <w:jc w:val="both"/>
      <w:outlineLvl w:val="3"/>
    </w:pPr>
  </w:style>
  <w:style w:type="paragraph" w:styleId="Heading5">
    <w:name w:val="heading 5"/>
    <w:basedOn w:val="Normal"/>
    <w:next w:val="Normal"/>
    <w:uiPriority w:val="99"/>
    <w:pPr>
      <w:widowControl/>
      <w:spacing w:before="240" w:after="60" w:line="240" w:lineRule="auto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uiPriority w:val="99"/>
    <w:pPr>
      <w:widowControl/>
      <w:spacing w:before="240" w:after="60" w:line="240" w:lineRule="auto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uiPriority w:val="99"/>
    <w:pPr>
      <w:widowControl/>
      <w:spacing w:before="240" w:after="60" w:line="240" w:lineRule="auto"/>
      <w:jc w:val="both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uiPriority w:val="99"/>
    <w:pPr>
      <w:widowControl/>
      <w:spacing w:before="240" w:after="60" w:line="240" w:lineRule="auto"/>
      <w:jc w:val="both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uiPriority w:val="99"/>
    <w:pPr>
      <w:widowControl/>
      <w:spacing w:before="240" w:after="60" w:line="240" w:lineRule="auto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aliases w:val="Char Char1"/>
    <w:uiPriority w:val="99"/>
    <w:locked/>
  </w:style>
  <w:style w:type="table" w:default="1" w:styleId="TableNormal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820"/>
        <w:tab w:val="center" w:pos="7371"/>
        <w:tab w:val="right" w:pos="9639"/>
      </w:tabs>
      <w:spacing w:line="240" w:lineRule="auto"/>
      <w:jc w:val="left"/>
    </w:pPr>
  </w:style>
  <w:style w:type="paragraph" w:customStyle="1" w:styleId="EntInstit">
    <w:name w:val="EntInstit"/>
    <w:basedOn w:val="Normal"/>
    <w:uiPriority w:val="99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pPr>
      <w:spacing w:line="240" w:lineRule="auto"/>
      <w:jc w:val="left"/>
    </w:pPr>
    <w:rPr>
      <w:b/>
    </w:rPr>
  </w:style>
  <w:style w:type="paragraph" w:customStyle="1" w:styleId="Par-number1">
    <w:name w:val="Par-number 1)"/>
    <w:basedOn w:val="Normal"/>
    <w:next w:val="Normal"/>
    <w:uiPriority w:val="99"/>
    <w:pPr>
      <w:numPr>
        <w:numId w:val="10"/>
      </w:numPr>
      <w:tabs>
        <w:tab w:val="num" w:pos="567"/>
      </w:tabs>
      <w:ind w:left="567" w:hanging="567"/>
      <w:jc w:val="left"/>
    </w:pPr>
  </w:style>
  <w:style w:type="paragraph" w:customStyle="1" w:styleId="EntEmet">
    <w:name w:val="EntEme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  <w:jc w:val="left"/>
    </w:pPr>
  </w:style>
  <w:style w:type="character" w:styleId="FootnoteReference">
    <w:name w:val="footnote reference"/>
    <w:basedOn w:val="DefaultParagraphFont"/>
    <w:uiPriority w:val="99"/>
    <w:rPr>
      <w:b/>
      <w:vertAlign w:val="superscript"/>
    </w:rPr>
  </w:style>
  <w:style w:type="paragraph" w:styleId="FootnoteText">
    <w:name w:val="foot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paragraph" w:styleId="Header">
    <w:name w:val="header"/>
    <w:basedOn w:val="Normal"/>
    <w:uiPriority w:val="99"/>
    <w:pPr>
      <w:tabs>
        <w:tab w:val="center" w:pos="4820"/>
        <w:tab w:val="right" w:pos="7371"/>
        <w:tab w:val="right" w:pos="9639"/>
      </w:tabs>
      <w:spacing w:line="240" w:lineRule="auto"/>
      <w:jc w:val="left"/>
    </w:pPr>
  </w:style>
  <w:style w:type="paragraph" w:customStyle="1" w:styleId="Par-bullet">
    <w:name w:val="Par-bullet"/>
    <w:basedOn w:val="Normal"/>
    <w:next w:val="Normal"/>
    <w:uiPriority w:val="99"/>
    <w:pPr>
      <w:numPr>
        <w:numId w:val="6"/>
      </w:numPr>
      <w:tabs>
        <w:tab w:val="num" w:pos="567"/>
      </w:tabs>
      <w:ind w:left="567" w:hanging="567"/>
      <w:jc w:val="left"/>
    </w:pPr>
  </w:style>
  <w:style w:type="paragraph" w:customStyle="1" w:styleId="Par-equal">
    <w:name w:val="Par-equal"/>
    <w:basedOn w:val="Normal"/>
    <w:next w:val="Normal"/>
    <w:uiPriority w:val="99"/>
    <w:pPr>
      <w:numPr>
        <w:numId w:val="8"/>
      </w:numPr>
      <w:tabs>
        <w:tab w:val="num" w:pos="567"/>
      </w:tabs>
      <w:ind w:left="567" w:hanging="567"/>
      <w:jc w:val="left"/>
    </w:p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9639"/>
      </w:tabs>
      <w:ind w:left="567" w:right="567" w:hanging="567"/>
      <w:jc w:val="left"/>
    </w:pPr>
  </w:style>
  <w:style w:type="paragraph" w:customStyle="1" w:styleId="Par-number10">
    <w:name w:val="Par-number (1)"/>
    <w:basedOn w:val="Normal"/>
    <w:next w:val="Normal"/>
    <w:uiPriority w:val="99"/>
    <w:pPr>
      <w:numPr>
        <w:numId w:val="9"/>
      </w:numPr>
      <w:tabs>
        <w:tab w:val="num" w:pos="567"/>
      </w:tabs>
      <w:ind w:left="567" w:hanging="567"/>
      <w:jc w:val="left"/>
    </w:pPr>
  </w:style>
  <w:style w:type="paragraph" w:customStyle="1" w:styleId="Par-number11">
    <w:name w:val="Par-number 1."/>
    <w:basedOn w:val="Normal"/>
    <w:next w:val="Normal"/>
    <w:uiPriority w:val="99"/>
    <w:pPr>
      <w:numPr>
        <w:numId w:val="11"/>
      </w:numPr>
      <w:tabs>
        <w:tab w:val="num" w:pos="567"/>
      </w:tabs>
      <w:ind w:left="567" w:hanging="567"/>
      <w:jc w:val="left"/>
    </w:pPr>
  </w:style>
  <w:style w:type="paragraph" w:customStyle="1" w:styleId="Par-numberI">
    <w:name w:val="Par-number I."/>
    <w:basedOn w:val="Normal"/>
    <w:next w:val="Normal"/>
    <w:uiPriority w:val="99"/>
    <w:pPr>
      <w:numPr>
        <w:numId w:val="13"/>
      </w:numPr>
      <w:tabs>
        <w:tab w:val="num" w:pos="567"/>
      </w:tabs>
      <w:ind w:left="567" w:hanging="567"/>
      <w:jc w:val="left"/>
    </w:pPr>
  </w:style>
  <w:style w:type="paragraph" w:customStyle="1" w:styleId="Par-dash">
    <w:name w:val="Par-dash"/>
    <w:basedOn w:val="Normal"/>
    <w:next w:val="Normal"/>
    <w:uiPriority w:val="99"/>
    <w:pPr>
      <w:numPr>
        <w:numId w:val="7"/>
      </w:numPr>
      <w:tabs>
        <w:tab w:val="num" w:pos="567"/>
      </w:tabs>
      <w:ind w:left="567" w:hanging="567"/>
      <w:jc w:val="left"/>
    </w:pPr>
  </w:style>
  <w:style w:type="paragraph" w:customStyle="1" w:styleId="EntLogo">
    <w:name w:val="EntLogo"/>
    <w:basedOn w:val="Normal"/>
    <w:next w:val="EntInstit"/>
    <w:uiPriority w:val="99"/>
    <w:pPr>
      <w:jc w:val="left"/>
    </w:pPr>
    <w:rPr>
      <w:b/>
    </w:rPr>
  </w:style>
  <w:style w:type="paragraph" w:customStyle="1" w:styleId="FooterLandscape">
    <w:name w:val="FooterLandscape"/>
    <w:basedOn w:val="Footer"/>
    <w:uiPriority w:val="99"/>
    <w:pPr>
      <w:tabs>
        <w:tab w:val="clear" w:pos="4820"/>
        <w:tab w:val="clear" w:pos="9639"/>
        <w:tab w:val="center" w:pos="11340"/>
        <w:tab w:val="right" w:pos="14572"/>
      </w:tabs>
      <w:spacing w:line="240" w:lineRule="auto"/>
      <w:jc w:val="left"/>
    </w:pPr>
  </w:style>
  <w:style w:type="paragraph" w:customStyle="1" w:styleId="Par-numberA">
    <w:name w:val="Par-number A."/>
    <w:basedOn w:val="Normal"/>
    <w:next w:val="Normal"/>
    <w:uiPriority w:val="99"/>
    <w:pPr>
      <w:numPr>
        <w:numId w:val="12"/>
      </w:numPr>
      <w:tabs>
        <w:tab w:val="num" w:pos="567"/>
      </w:tabs>
      <w:ind w:left="567" w:hanging="567"/>
      <w:jc w:val="left"/>
    </w:p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9639"/>
      </w:tabs>
      <w:ind w:left="1134" w:right="567" w:hanging="567"/>
      <w:jc w:val="left"/>
    </w:pPr>
  </w:style>
  <w:style w:type="paragraph" w:styleId="TOC3">
    <w:name w:val="toc 3"/>
    <w:basedOn w:val="Normal"/>
    <w:next w:val="Normal"/>
    <w:uiPriority w:val="99"/>
    <w:pPr>
      <w:tabs>
        <w:tab w:val="left" w:pos="1701"/>
        <w:tab w:val="right" w:leader="dot" w:pos="9639"/>
      </w:tabs>
      <w:ind w:left="1701" w:right="567" w:hanging="567"/>
      <w:jc w:val="left"/>
    </w:pPr>
  </w:style>
  <w:style w:type="paragraph" w:styleId="TOC4">
    <w:name w:val="toc 4"/>
    <w:basedOn w:val="Normal"/>
    <w:next w:val="Normal"/>
    <w:uiPriority w:val="99"/>
    <w:pPr>
      <w:tabs>
        <w:tab w:val="left" w:pos="2268"/>
        <w:tab w:val="right" w:pos="9639"/>
      </w:tabs>
      <w:ind w:left="2268" w:right="567" w:hanging="567"/>
      <w:jc w:val="left"/>
    </w:pPr>
  </w:style>
  <w:style w:type="paragraph" w:styleId="TOC5">
    <w:name w:val="toc 5"/>
    <w:basedOn w:val="Normal"/>
    <w:next w:val="Normal"/>
    <w:uiPriority w:val="99"/>
    <w:pPr>
      <w:tabs>
        <w:tab w:val="left" w:pos="2835"/>
        <w:tab w:val="right" w:leader="dot" w:pos="9639"/>
      </w:tabs>
      <w:ind w:left="2835" w:right="567" w:hanging="567"/>
      <w:jc w:val="left"/>
    </w:pPr>
  </w:style>
  <w:style w:type="paragraph" w:styleId="TOC6">
    <w:name w:val="toc 6"/>
    <w:basedOn w:val="Normal"/>
    <w:next w:val="Normal"/>
    <w:uiPriority w:val="99"/>
    <w:pPr>
      <w:tabs>
        <w:tab w:val="left" w:pos="3402"/>
        <w:tab w:val="right" w:leader="dot" w:pos="9639"/>
      </w:tabs>
      <w:ind w:left="3402" w:right="567" w:hanging="567"/>
      <w:jc w:val="left"/>
    </w:pPr>
  </w:style>
  <w:style w:type="paragraph" w:styleId="TOC7">
    <w:name w:val="toc 7"/>
    <w:basedOn w:val="Normal"/>
    <w:next w:val="Normal"/>
    <w:uiPriority w:val="99"/>
    <w:pPr>
      <w:tabs>
        <w:tab w:val="left" w:pos="3969"/>
        <w:tab w:val="right" w:leader="dot" w:pos="9639"/>
      </w:tabs>
      <w:ind w:left="3969" w:right="567" w:hanging="567"/>
      <w:jc w:val="left"/>
    </w:pPr>
  </w:style>
  <w:style w:type="paragraph" w:styleId="TOC8">
    <w:name w:val="toc 8"/>
    <w:basedOn w:val="Normal"/>
    <w:next w:val="Normal"/>
    <w:uiPriority w:val="99"/>
    <w:pPr>
      <w:tabs>
        <w:tab w:val="left" w:pos="4536"/>
        <w:tab w:val="right" w:leader="dot" w:pos="9639"/>
      </w:tabs>
      <w:ind w:left="4536" w:right="567" w:hanging="567"/>
      <w:jc w:val="left"/>
    </w:pPr>
  </w:style>
  <w:style w:type="paragraph" w:styleId="TOC9">
    <w:name w:val="toc 9"/>
    <w:basedOn w:val="Normal"/>
    <w:next w:val="Normal"/>
    <w:uiPriority w:val="99"/>
    <w:pPr>
      <w:tabs>
        <w:tab w:val="left" w:pos="5103"/>
        <w:tab w:val="right" w:leader="dot" w:pos="9639"/>
      </w:tabs>
      <w:ind w:left="5103" w:right="567" w:hanging="567"/>
      <w:jc w:val="left"/>
    </w:pPr>
  </w:style>
  <w:style w:type="paragraph" w:styleId="EndnoteText">
    <w:name w:val="end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character" w:styleId="EndnoteReference">
    <w:name w:val="endnote reference"/>
    <w:basedOn w:val="DefaultParagraphFont"/>
    <w:uiPriority w:val="99"/>
    <w:rPr>
      <w:b/>
      <w:vertAlign w:val="superscript"/>
    </w:rPr>
  </w:style>
  <w:style w:type="paragraph" w:customStyle="1" w:styleId="AC">
    <w:name w:val="AC"/>
    <w:basedOn w:val="Normal"/>
    <w:next w:val="Normal"/>
    <w:uiPriority w:val="99"/>
    <w:pPr>
      <w:jc w:val="left"/>
    </w:pPr>
    <w:rPr>
      <w:b/>
      <w:sz w:val="40"/>
    </w:rPr>
  </w:style>
  <w:style w:type="character" w:styleId="PageNumber">
    <w:name w:val="page number"/>
    <w:basedOn w:val="DefaultParagraphFont"/>
    <w:uiPriority w:val="99"/>
  </w:style>
  <w:style w:type="paragraph" w:customStyle="1" w:styleId="Par-numberi0">
    <w:name w:val="Par-number (i)"/>
    <w:basedOn w:val="Normal"/>
    <w:next w:val="Normal"/>
    <w:uiPriority w:val="99"/>
    <w:pPr>
      <w:numPr>
        <w:numId w:val="4"/>
      </w:numPr>
      <w:tabs>
        <w:tab w:val="left" w:pos="567"/>
      </w:tabs>
      <w:ind w:left="567" w:hanging="567"/>
      <w:jc w:val="left"/>
    </w:pPr>
  </w:style>
  <w:style w:type="paragraph" w:customStyle="1" w:styleId="Par-numbera0">
    <w:name w:val="Par-number (a)"/>
    <w:basedOn w:val="Normal"/>
    <w:next w:val="Normal"/>
    <w:uiPriority w:val="99"/>
    <w:pPr>
      <w:numPr>
        <w:numId w:val="5"/>
      </w:numPr>
      <w:tabs>
        <w:tab w:val="num" w:pos="567"/>
      </w:tabs>
      <w:ind w:left="567" w:hanging="567"/>
      <w:jc w:val="left"/>
    </w:pPr>
  </w:style>
  <w:style w:type="paragraph" w:customStyle="1" w:styleId="AddReference">
    <w:name w:val="Add Reference"/>
    <w:basedOn w:val="Normal"/>
    <w:uiPriority w:val="99"/>
    <w:rsid w:val="003A4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  <w:jc w:val="left"/>
    </w:pPr>
    <w:rPr>
      <w:i/>
      <w:sz w:val="20"/>
      <w:lang w:val="en-GB" w:eastAsia="en-US"/>
    </w:rPr>
  </w:style>
  <w:style w:type="paragraph" w:styleId="DocumentMap">
    <w:name w:val="Document Map"/>
    <w:basedOn w:val="Normal"/>
    <w:uiPriority w:val="99"/>
    <w:semiHidden/>
    <w:rsid w:val="00D45157"/>
    <w:pPr>
      <w:shd w:val="clear" w:color="auto" w:fill="000080"/>
      <w:jc w:val="left"/>
    </w:pPr>
    <w:rPr>
      <w:rFonts w:ascii="Tahoma" w:hAnsi="Tahoma" w:cs="Tahoma"/>
    </w:rPr>
  </w:style>
  <w:style w:type="paragraph" w:customStyle="1" w:styleId="Text1">
    <w:name w:val="Text 1"/>
    <w:basedOn w:val="Normal"/>
    <w:uiPriority w:val="99"/>
    <w:rsid w:val="009C5FC8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2">
    <w:name w:val="Text 2"/>
    <w:basedOn w:val="Normal"/>
    <w:uiPriority w:val="99"/>
    <w:rsid w:val="009C5FC8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3">
    <w:name w:val="Text 3"/>
    <w:basedOn w:val="Normal"/>
    <w:uiPriority w:val="99"/>
    <w:rsid w:val="009C5FC8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4">
    <w:name w:val="Text 4"/>
    <w:basedOn w:val="Normal"/>
    <w:uiPriority w:val="99"/>
    <w:rsid w:val="009C5FC8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styleId="ListBullet">
    <w:name w:val="List Bullet"/>
    <w:basedOn w:val="Normal"/>
    <w:uiPriority w:val="99"/>
    <w:rsid w:val="009C5FC8"/>
    <w:pPr>
      <w:widowControl/>
      <w:numPr>
        <w:numId w:val="24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styleId="ListBullet2">
    <w:name w:val="List Bullet 2"/>
    <w:basedOn w:val="Normal"/>
    <w:uiPriority w:val="99"/>
    <w:rsid w:val="009C5FC8"/>
    <w:pPr>
      <w:widowControl/>
      <w:numPr>
        <w:numId w:val="26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3">
    <w:name w:val="List Bullet 3"/>
    <w:basedOn w:val="Normal"/>
    <w:uiPriority w:val="99"/>
    <w:rsid w:val="009C5FC8"/>
    <w:pPr>
      <w:widowControl/>
      <w:numPr>
        <w:numId w:val="27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4">
    <w:name w:val="List Bullet 4"/>
    <w:basedOn w:val="Normal"/>
    <w:uiPriority w:val="99"/>
    <w:rsid w:val="009C5FC8"/>
    <w:pPr>
      <w:widowControl/>
      <w:numPr>
        <w:numId w:val="28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Number">
    <w:name w:val="List Number"/>
    <w:basedOn w:val="Normal"/>
    <w:uiPriority w:val="99"/>
    <w:rsid w:val="009C5FC8"/>
    <w:pPr>
      <w:widowControl/>
      <w:numPr>
        <w:numId w:val="34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styleId="ListNumber2">
    <w:name w:val="List Number 2"/>
    <w:basedOn w:val="Normal"/>
    <w:uiPriority w:val="99"/>
    <w:rsid w:val="009C5FC8"/>
    <w:pPr>
      <w:widowControl/>
      <w:numPr>
        <w:numId w:val="36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3">
    <w:name w:val="List Number 3"/>
    <w:basedOn w:val="Normal"/>
    <w:uiPriority w:val="99"/>
    <w:rsid w:val="009C5FC8"/>
    <w:pPr>
      <w:widowControl/>
      <w:numPr>
        <w:numId w:val="37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4">
    <w:name w:val="List Number 4"/>
    <w:basedOn w:val="Normal"/>
    <w:uiPriority w:val="99"/>
    <w:rsid w:val="009C5FC8"/>
    <w:pPr>
      <w:widowControl/>
      <w:numPr>
        <w:numId w:val="38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customStyle="1" w:styleId="HeaderLandscape">
    <w:name w:val="HeaderLandscape"/>
    <w:basedOn w:val="Normal"/>
    <w:uiPriority w:val="99"/>
    <w:rsid w:val="009C5FC8"/>
    <w:pPr>
      <w:widowControl/>
      <w:tabs>
        <w:tab w:val="right" w:pos="14003"/>
      </w:tabs>
      <w:spacing w:before="120" w:after="120" w:line="240" w:lineRule="auto"/>
      <w:jc w:val="both"/>
    </w:pPr>
    <w:rPr>
      <w:lang w:eastAsia="en-GB"/>
    </w:rPr>
  </w:style>
  <w:style w:type="paragraph" w:customStyle="1" w:styleId="NormalCentered">
    <w:name w:val="Normal Centered"/>
    <w:basedOn w:val="Normal"/>
    <w:uiPriority w:val="99"/>
    <w:rsid w:val="009C5FC8"/>
    <w:pPr>
      <w:widowControl/>
      <w:spacing w:before="120" w:after="120" w:line="240" w:lineRule="auto"/>
      <w:jc w:val="center"/>
    </w:pPr>
    <w:rPr>
      <w:lang w:eastAsia="en-GB"/>
    </w:rPr>
  </w:style>
  <w:style w:type="paragraph" w:customStyle="1" w:styleId="NormalLeft">
    <w:name w:val="Normal Left"/>
    <w:basedOn w:val="Normal"/>
    <w:uiPriority w:val="99"/>
    <w:rsid w:val="009C5FC8"/>
    <w:pPr>
      <w:widowControl/>
      <w:spacing w:before="120" w:after="120" w:line="240" w:lineRule="auto"/>
      <w:jc w:val="left"/>
    </w:pPr>
    <w:rPr>
      <w:lang w:eastAsia="en-GB"/>
    </w:rPr>
  </w:style>
  <w:style w:type="paragraph" w:customStyle="1" w:styleId="NormalRight">
    <w:name w:val="Normal Right"/>
    <w:basedOn w:val="Normal"/>
    <w:uiPriority w:val="99"/>
    <w:rsid w:val="009C5FC8"/>
    <w:pPr>
      <w:widowControl/>
      <w:spacing w:before="120" w:after="120" w:line="240" w:lineRule="auto"/>
      <w:jc w:val="right"/>
    </w:pPr>
    <w:rPr>
      <w:lang w:eastAsia="en-GB"/>
    </w:rPr>
  </w:style>
  <w:style w:type="paragraph" w:customStyle="1" w:styleId="QuotedText">
    <w:name w:val="Quoted Text"/>
    <w:basedOn w:val="Normal"/>
    <w:uiPriority w:val="99"/>
    <w:rsid w:val="009C5FC8"/>
    <w:pPr>
      <w:widowControl/>
      <w:spacing w:before="120" w:after="120" w:line="240" w:lineRule="auto"/>
      <w:ind w:left="1417"/>
      <w:jc w:val="both"/>
    </w:pPr>
    <w:rPr>
      <w:lang w:eastAsia="en-GB"/>
    </w:rPr>
  </w:style>
  <w:style w:type="paragraph" w:customStyle="1" w:styleId="Point0">
    <w:name w:val="Point 0"/>
    <w:basedOn w:val="Normal"/>
    <w:uiPriority w:val="99"/>
    <w:rsid w:val="009C5FC8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Point1">
    <w:name w:val="Point 1"/>
    <w:basedOn w:val="Normal"/>
    <w:uiPriority w:val="99"/>
    <w:rsid w:val="009C5FC8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Point2">
    <w:name w:val="Point 2"/>
    <w:basedOn w:val="Normal"/>
    <w:uiPriority w:val="99"/>
    <w:rsid w:val="009C5FC8"/>
    <w:pPr>
      <w:widowControl/>
      <w:spacing w:before="120" w:after="120" w:line="240" w:lineRule="auto"/>
      <w:ind w:left="1984" w:hanging="567"/>
      <w:jc w:val="both"/>
    </w:pPr>
    <w:rPr>
      <w:lang w:eastAsia="en-GB"/>
    </w:rPr>
  </w:style>
  <w:style w:type="paragraph" w:customStyle="1" w:styleId="Point3">
    <w:name w:val="Point 3"/>
    <w:basedOn w:val="Normal"/>
    <w:uiPriority w:val="99"/>
    <w:rsid w:val="009C5FC8"/>
    <w:pPr>
      <w:widowControl/>
      <w:spacing w:before="120" w:after="120" w:line="240" w:lineRule="auto"/>
      <w:ind w:left="2551" w:hanging="567"/>
      <w:jc w:val="both"/>
    </w:pPr>
    <w:rPr>
      <w:lang w:eastAsia="en-GB"/>
    </w:rPr>
  </w:style>
  <w:style w:type="paragraph" w:customStyle="1" w:styleId="Point4">
    <w:name w:val="Point 4"/>
    <w:basedOn w:val="Normal"/>
    <w:uiPriority w:val="99"/>
    <w:rsid w:val="009C5FC8"/>
    <w:pPr>
      <w:widowControl/>
      <w:spacing w:before="120" w:after="120" w:line="240" w:lineRule="auto"/>
      <w:ind w:left="3118" w:hanging="567"/>
      <w:jc w:val="both"/>
    </w:pPr>
    <w:rPr>
      <w:lang w:eastAsia="en-GB"/>
    </w:rPr>
  </w:style>
  <w:style w:type="paragraph" w:customStyle="1" w:styleId="Tiret0">
    <w:name w:val="Tiret 0"/>
    <w:basedOn w:val="Point0"/>
    <w:uiPriority w:val="99"/>
    <w:rsid w:val="009C5FC8"/>
    <w:pPr>
      <w:numPr>
        <w:numId w:val="18"/>
      </w:numPr>
      <w:tabs>
        <w:tab w:val="num" w:pos="850"/>
      </w:tabs>
      <w:spacing w:line="240" w:lineRule="auto"/>
      <w:jc w:val="both"/>
    </w:pPr>
  </w:style>
  <w:style w:type="paragraph" w:customStyle="1" w:styleId="Tiret1">
    <w:name w:val="Tiret 1"/>
    <w:basedOn w:val="Point1"/>
    <w:uiPriority w:val="99"/>
    <w:rsid w:val="009C5FC8"/>
    <w:pPr>
      <w:numPr>
        <w:numId w:val="19"/>
      </w:numPr>
      <w:tabs>
        <w:tab w:val="num" w:pos="1417"/>
      </w:tabs>
      <w:spacing w:line="240" w:lineRule="auto"/>
      <w:jc w:val="both"/>
    </w:pPr>
  </w:style>
  <w:style w:type="paragraph" w:customStyle="1" w:styleId="Tiret2">
    <w:name w:val="Tiret 2"/>
    <w:basedOn w:val="Point2"/>
    <w:uiPriority w:val="99"/>
    <w:rsid w:val="009C5FC8"/>
    <w:pPr>
      <w:numPr>
        <w:numId w:val="20"/>
      </w:numPr>
      <w:tabs>
        <w:tab w:val="num" w:pos="1984"/>
      </w:tabs>
      <w:spacing w:line="240" w:lineRule="auto"/>
      <w:jc w:val="both"/>
    </w:pPr>
  </w:style>
  <w:style w:type="paragraph" w:customStyle="1" w:styleId="Tiret3">
    <w:name w:val="Tiret 3"/>
    <w:basedOn w:val="Point3"/>
    <w:uiPriority w:val="99"/>
    <w:rsid w:val="009C5FC8"/>
    <w:pPr>
      <w:numPr>
        <w:numId w:val="21"/>
      </w:numPr>
      <w:tabs>
        <w:tab w:val="num" w:pos="2551"/>
      </w:tabs>
      <w:spacing w:line="240" w:lineRule="auto"/>
      <w:jc w:val="both"/>
    </w:pPr>
  </w:style>
  <w:style w:type="paragraph" w:customStyle="1" w:styleId="Tiret4">
    <w:name w:val="Tiret 4"/>
    <w:basedOn w:val="Point4"/>
    <w:uiPriority w:val="99"/>
    <w:rsid w:val="009C5FC8"/>
    <w:pPr>
      <w:numPr>
        <w:numId w:val="22"/>
      </w:numPr>
      <w:tabs>
        <w:tab w:val="num" w:pos="3118"/>
      </w:tabs>
      <w:spacing w:line="240" w:lineRule="auto"/>
      <w:jc w:val="both"/>
    </w:pPr>
  </w:style>
  <w:style w:type="paragraph" w:customStyle="1" w:styleId="PointDouble0">
    <w:name w:val="PointDouble 0"/>
    <w:basedOn w:val="Normal"/>
    <w:uiPriority w:val="99"/>
    <w:rsid w:val="009C5FC8"/>
    <w:pPr>
      <w:widowControl/>
      <w:tabs>
        <w:tab w:val="left" w:pos="850"/>
      </w:tabs>
      <w:spacing w:before="120" w:after="120" w:line="240" w:lineRule="auto"/>
      <w:ind w:left="1417" w:hanging="1417"/>
      <w:jc w:val="both"/>
    </w:pPr>
    <w:rPr>
      <w:lang w:eastAsia="en-GB"/>
    </w:rPr>
  </w:style>
  <w:style w:type="paragraph" w:customStyle="1" w:styleId="PointDouble1">
    <w:name w:val="PointDouble 1"/>
    <w:basedOn w:val="Normal"/>
    <w:uiPriority w:val="99"/>
    <w:rsid w:val="009C5FC8"/>
    <w:pPr>
      <w:widowControl/>
      <w:tabs>
        <w:tab w:val="left" w:pos="1417"/>
      </w:tabs>
      <w:spacing w:before="120" w:after="120" w:line="240" w:lineRule="auto"/>
      <w:ind w:left="1984" w:hanging="1134"/>
      <w:jc w:val="both"/>
    </w:pPr>
    <w:rPr>
      <w:lang w:eastAsia="en-GB"/>
    </w:rPr>
  </w:style>
  <w:style w:type="paragraph" w:customStyle="1" w:styleId="PointDouble2">
    <w:name w:val="PointDouble 2"/>
    <w:basedOn w:val="Normal"/>
    <w:uiPriority w:val="99"/>
    <w:rsid w:val="009C5FC8"/>
    <w:pPr>
      <w:widowControl/>
      <w:tabs>
        <w:tab w:val="left" w:pos="1984"/>
      </w:tabs>
      <w:spacing w:before="120" w:after="120" w:line="240" w:lineRule="auto"/>
      <w:ind w:left="2551" w:hanging="1134"/>
      <w:jc w:val="both"/>
    </w:pPr>
    <w:rPr>
      <w:lang w:eastAsia="en-GB"/>
    </w:rPr>
  </w:style>
  <w:style w:type="paragraph" w:customStyle="1" w:styleId="PointDouble3">
    <w:name w:val="PointDouble 3"/>
    <w:basedOn w:val="Normal"/>
    <w:uiPriority w:val="99"/>
    <w:rsid w:val="009C5FC8"/>
    <w:pPr>
      <w:widowControl/>
      <w:tabs>
        <w:tab w:val="left" w:pos="2551"/>
      </w:tabs>
      <w:spacing w:before="120" w:after="120" w:line="240" w:lineRule="auto"/>
      <w:ind w:left="3118" w:hanging="1134"/>
      <w:jc w:val="both"/>
    </w:pPr>
    <w:rPr>
      <w:lang w:eastAsia="en-GB"/>
    </w:rPr>
  </w:style>
  <w:style w:type="paragraph" w:customStyle="1" w:styleId="PointDouble4">
    <w:name w:val="PointDouble 4"/>
    <w:basedOn w:val="Normal"/>
    <w:uiPriority w:val="99"/>
    <w:rsid w:val="009C5FC8"/>
    <w:pPr>
      <w:widowControl/>
      <w:tabs>
        <w:tab w:val="left" w:pos="3118"/>
      </w:tabs>
      <w:spacing w:before="120" w:after="120" w:line="240" w:lineRule="auto"/>
      <w:ind w:left="3685" w:hanging="1134"/>
      <w:jc w:val="both"/>
    </w:pPr>
    <w:rPr>
      <w:lang w:eastAsia="en-GB"/>
    </w:rPr>
  </w:style>
  <w:style w:type="paragraph" w:customStyle="1" w:styleId="PointTriple0">
    <w:name w:val="PointTriple 0"/>
    <w:basedOn w:val="Normal"/>
    <w:uiPriority w:val="99"/>
    <w:rsid w:val="009C5FC8"/>
    <w:pPr>
      <w:widowControl/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lang w:eastAsia="en-GB"/>
    </w:rPr>
  </w:style>
  <w:style w:type="paragraph" w:customStyle="1" w:styleId="PointTriple1">
    <w:name w:val="PointTriple 1"/>
    <w:basedOn w:val="Normal"/>
    <w:uiPriority w:val="99"/>
    <w:rsid w:val="009C5FC8"/>
    <w:pPr>
      <w:widowControl/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lang w:eastAsia="en-GB"/>
    </w:rPr>
  </w:style>
  <w:style w:type="paragraph" w:customStyle="1" w:styleId="PointTriple2">
    <w:name w:val="PointTriple 2"/>
    <w:basedOn w:val="Normal"/>
    <w:uiPriority w:val="99"/>
    <w:rsid w:val="009C5FC8"/>
    <w:pPr>
      <w:widowControl/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lang w:eastAsia="en-GB"/>
    </w:rPr>
  </w:style>
  <w:style w:type="paragraph" w:customStyle="1" w:styleId="PointTriple3">
    <w:name w:val="PointTriple 3"/>
    <w:basedOn w:val="Normal"/>
    <w:uiPriority w:val="99"/>
    <w:rsid w:val="009C5FC8"/>
    <w:pPr>
      <w:widowControl/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lang w:eastAsia="en-GB"/>
    </w:rPr>
  </w:style>
  <w:style w:type="paragraph" w:customStyle="1" w:styleId="PointTriple4">
    <w:name w:val="PointTriple 4"/>
    <w:basedOn w:val="Normal"/>
    <w:uiPriority w:val="99"/>
    <w:rsid w:val="009C5FC8"/>
    <w:pPr>
      <w:widowControl/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lang w:eastAsia="en-GB"/>
    </w:rPr>
  </w:style>
  <w:style w:type="paragraph" w:customStyle="1" w:styleId="NumPar1">
    <w:name w:val="NumPar 1"/>
    <w:basedOn w:val="Normal"/>
    <w:next w:val="Text1"/>
    <w:uiPriority w:val="99"/>
    <w:rsid w:val="009C5FC8"/>
    <w:pPr>
      <w:widowControl/>
      <w:numPr>
        <w:numId w:val="23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"/>
    <w:next w:val="Text2"/>
    <w:uiPriority w:val="99"/>
    <w:rsid w:val="009C5FC8"/>
    <w:pPr>
      <w:widowControl/>
      <w:numPr>
        <w:ilvl w:val="1"/>
        <w:numId w:val="23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"/>
    <w:next w:val="Text3"/>
    <w:uiPriority w:val="99"/>
    <w:rsid w:val="009C5FC8"/>
    <w:pPr>
      <w:widowControl/>
      <w:numPr>
        <w:ilvl w:val="2"/>
        <w:numId w:val="23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"/>
    <w:next w:val="Text4"/>
    <w:uiPriority w:val="99"/>
    <w:rsid w:val="009C5FC8"/>
    <w:pPr>
      <w:widowControl/>
      <w:numPr>
        <w:ilvl w:val="3"/>
        <w:numId w:val="23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1">
    <w:name w:val="Manual NumPar 1"/>
    <w:basedOn w:val="Normal"/>
    <w:next w:val="Text1"/>
    <w:uiPriority w:val="99"/>
    <w:rsid w:val="009C5FC8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2">
    <w:name w:val="Manual NumPar 2"/>
    <w:basedOn w:val="Normal"/>
    <w:next w:val="Text2"/>
    <w:uiPriority w:val="99"/>
    <w:rsid w:val="009C5FC8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3">
    <w:name w:val="Manual NumPar 3"/>
    <w:basedOn w:val="Normal"/>
    <w:next w:val="Text3"/>
    <w:uiPriority w:val="99"/>
    <w:rsid w:val="009C5FC8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4">
    <w:name w:val="Manual NumPar 4"/>
    <w:basedOn w:val="Normal"/>
    <w:next w:val="Text4"/>
    <w:uiPriority w:val="99"/>
    <w:rsid w:val="009C5FC8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QuotedNumPar">
    <w:name w:val="Quoted NumPar"/>
    <w:basedOn w:val="Normal"/>
    <w:uiPriority w:val="99"/>
    <w:rsid w:val="009C5FC8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ManualHeading1">
    <w:name w:val="Manual Heading 1"/>
    <w:basedOn w:val="Normal"/>
    <w:next w:val="Text1"/>
    <w:uiPriority w:val="99"/>
    <w:rsid w:val="009C5FC8"/>
    <w:pPr>
      <w:keepNext/>
      <w:widowControl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b/>
      <w:smallCaps/>
      <w:lang w:eastAsia="en-GB"/>
    </w:rPr>
  </w:style>
  <w:style w:type="paragraph" w:customStyle="1" w:styleId="ManualHeading2">
    <w:name w:val="Manual Heading 2"/>
    <w:basedOn w:val="Normal"/>
    <w:next w:val="Text2"/>
    <w:uiPriority w:val="99"/>
    <w:rsid w:val="009C5FC8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b/>
      <w:lang w:eastAsia="en-GB"/>
    </w:rPr>
  </w:style>
  <w:style w:type="paragraph" w:customStyle="1" w:styleId="ManualHeading3">
    <w:name w:val="Manual Heading 3"/>
    <w:basedOn w:val="Normal"/>
    <w:next w:val="Text3"/>
    <w:uiPriority w:val="99"/>
    <w:rsid w:val="009C5FC8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i/>
      <w:lang w:eastAsia="en-GB"/>
    </w:rPr>
  </w:style>
  <w:style w:type="paragraph" w:customStyle="1" w:styleId="ManualHeading4">
    <w:name w:val="Manual Heading 4"/>
    <w:basedOn w:val="Normal"/>
    <w:next w:val="Text4"/>
    <w:uiPriority w:val="99"/>
    <w:rsid w:val="009C5FC8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9C5FC8"/>
    <w:pPr>
      <w:keepNext/>
      <w:widowControl/>
      <w:spacing w:before="120" w:after="360" w:line="240" w:lineRule="auto"/>
      <w:jc w:val="center"/>
    </w:pPr>
    <w:rPr>
      <w:b/>
      <w:sz w:val="32"/>
      <w:lang w:eastAsia="en-GB"/>
    </w:rPr>
  </w:style>
  <w:style w:type="paragraph" w:customStyle="1" w:styleId="PartTitle">
    <w:name w:val="PartTitle"/>
    <w:basedOn w:val="Normal"/>
    <w:next w:val="ChapterTitle"/>
    <w:uiPriority w:val="99"/>
    <w:rsid w:val="009C5FC8"/>
    <w:pPr>
      <w:keepNext/>
      <w:pageBreakBefore/>
      <w:widowControl/>
      <w:spacing w:before="120" w:after="360" w:line="240" w:lineRule="auto"/>
      <w:jc w:val="center"/>
    </w:pPr>
    <w:rPr>
      <w:b/>
      <w:sz w:val="36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9C5FC8"/>
    <w:pPr>
      <w:keepNext/>
      <w:widowControl/>
      <w:spacing w:before="120" w:after="360" w:line="240" w:lineRule="auto"/>
      <w:jc w:val="center"/>
    </w:pPr>
    <w:rPr>
      <w:b/>
      <w:smallCaps/>
      <w:sz w:val="28"/>
      <w:lang w:eastAsia="en-GB"/>
    </w:rPr>
  </w:style>
  <w:style w:type="paragraph" w:customStyle="1" w:styleId="ListBullet1">
    <w:name w:val="List Bullet 1"/>
    <w:basedOn w:val="Normal"/>
    <w:uiPriority w:val="99"/>
    <w:rsid w:val="009C5FC8"/>
    <w:pPr>
      <w:widowControl/>
      <w:numPr>
        <w:numId w:val="25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">
    <w:name w:val="List Dash"/>
    <w:basedOn w:val="Normal"/>
    <w:uiPriority w:val="99"/>
    <w:rsid w:val="009C5FC8"/>
    <w:pPr>
      <w:widowControl/>
      <w:numPr>
        <w:numId w:val="29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customStyle="1" w:styleId="ListDash1">
    <w:name w:val="List Dash 1"/>
    <w:basedOn w:val="Normal"/>
    <w:uiPriority w:val="99"/>
    <w:rsid w:val="009C5FC8"/>
    <w:pPr>
      <w:widowControl/>
      <w:numPr>
        <w:numId w:val="30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2">
    <w:name w:val="List Dash 2"/>
    <w:basedOn w:val="Normal"/>
    <w:uiPriority w:val="99"/>
    <w:rsid w:val="009C5FC8"/>
    <w:pPr>
      <w:widowControl/>
      <w:numPr>
        <w:numId w:val="31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3">
    <w:name w:val="List Dash 3"/>
    <w:basedOn w:val="Normal"/>
    <w:uiPriority w:val="99"/>
    <w:rsid w:val="009C5FC8"/>
    <w:pPr>
      <w:widowControl/>
      <w:numPr>
        <w:numId w:val="32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4">
    <w:name w:val="List Dash 4"/>
    <w:basedOn w:val="Normal"/>
    <w:uiPriority w:val="99"/>
    <w:rsid w:val="009C5FC8"/>
    <w:pPr>
      <w:widowControl/>
      <w:numPr>
        <w:numId w:val="33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Number1">
    <w:name w:val="List Number 1"/>
    <w:basedOn w:val="Text1"/>
    <w:uiPriority w:val="99"/>
    <w:rsid w:val="009C5FC8"/>
    <w:pPr>
      <w:numPr>
        <w:numId w:val="35"/>
      </w:numPr>
      <w:tabs>
        <w:tab w:val="num" w:pos="1560"/>
      </w:tabs>
      <w:spacing w:line="240" w:lineRule="auto"/>
      <w:ind w:left="1560" w:hanging="709"/>
      <w:jc w:val="both"/>
    </w:pPr>
  </w:style>
  <w:style w:type="paragraph" w:customStyle="1" w:styleId="ListNumberLevel2">
    <w:name w:val="List Number (Level 2)"/>
    <w:basedOn w:val="Normal"/>
    <w:uiPriority w:val="99"/>
    <w:rsid w:val="009C5FC8"/>
    <w:pPr>
      <w:widowControl/>
      <w:numPr>
        <w:ilvl w:val="1"/>
        <w:numId w:val="34"/>
      </w:numPr>
      <w:tabs>
        <w:tab w:val="num" w:pos="1417"/>
      </w:tabs>
      <w:spacing w:before="120" w:after="120" w:line="240" w:lineRule="auto"/>
      <w:ind w:left="1417" w:hanging="708"/>
      <w:jc w:val="both"/>
    </w:pPr>
    <w:rPr>
      <w:lang w:eastAsia="en-GB"/>
    </w:rPr>
  </w:style>
  <w:style w:type="paragraph" w:customStyle="1" w:styleId="ListNumber1Level2">
    <w:name w:val="List Number 1 (Level 2)"/>
    <w:basedOn w:val="Text1"/>
    <w:uiPriority w:val="99"/>
    <w:rsid w:val="009C5FC8"/>
    <w:pPr>
      <w:numPr>
        <w:ilvl w:val="1"/>
        <w:numId w:val="35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2Level2">
    <w:name w:val="List Number 2 (Level 2)"/>
    <w:basedOn w:val="Text2"/>
    <w:uiPriority w:val="99"/>
    <w:rsid w:val="009C5FC8"/>
    <w:pPr>
      <w:numPr>
        <w:ilvl w:val="1"/>
        <w:numId w:val="36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3Level2">
    <w:name w:val="List Number 3 (Level 2)"/>
    <w:basedOn w:val="Text3"/>
    <w:uiPriority w:val="99"/>
    <w:rsid w:val="009C5FC8"/>
    <w:pPr>
      <w:numPr>
        <w:ilvl w:val="1"/>
        <w:numId w:val="37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4Level2">
    <w:name w:val="List Number 4 (Level 2)"/>
    <w:basedOn w:val="Text4"/>
    <w:uiPriority w:val="99"/>
    <w:rsid w:val="009C5FC8"/>
    <w:pPr>
      <w:numPr>
        <w:ilvl w:val="1"/>
        <w:numId w:val="38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Level3">
    <w:name w:val="List Number (Level 3)"/>
    <w:basedOn w:val="Normal"/>
    <w:uiPriority w:val="99"/>
    <w:rsid w:val="009C5FC8"/>
    <w:pPr>
      <w:widowControl/>
      <w:numPr>
        <w:ilvl w:val="2"/>
        <w:numId w:val="34"/>
      </w:numPr>
      <w:tabs>
        <w:tab w:val="num" w:pos="2126"/>
      </w:tabs>
      <w:spacing w:before="120" w:after="120" w:line="240" w:lineRule="auto"/>
      <w:ind w:left="2126" w:hanging="709"/>
      <w:jc w:val="both"/>
    </w:pPr>
    <w:rPr>
      <w:lang w:eastAsia="en-GB"/>
    </w:rPr>
  </w:style>
  <w:style w:type="paragraph" w:customStyle="1" w:styleId="ListNumber1Level3">
    <w:name w:val="List Number 1 (Level 3)"/>
    <w:basedOn w:val="Text1"/>
    <w:uiPriority w:val="99"/>
    <w:rsid w:val="009C5FC8"/>
    <w:pPr>
      <w:numPr>
        <w:ilvl w:val="2"/>
        <w:numId w:val="35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2Level3">
    <w:name w:val="List Number 2 (Level 3)"/>
    <w:basedOn w:val="Text2"/>
    <w:uiPriority w:val="99"/>
    <w:rsid w:val="009C5FC8"/>
    <w:pPr>
      <w:numPr>
        <w:ilvl w:val="2"/>
        <w:numId w:val="36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3Level3">
    <w:name w:val="List Number 3 (Level 3)"/>
    <w:basedOn w:val="Text3"/>
    <w:uiPriority w:val="99"/>
    <w:rsid w:val="009C5FC8"/>
    <w:pPr>
      <w:numPr>
        <w:ilvl w:val="2"/>
        <w:numId w:val="37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4Level3">
    <w:name w:val="List Number 4 (Level 3)"/>
    <w:basedOn w:val="Text4"/>
    <w:uiPriority w:val="99"/>
    <w:rsid w:val="009C5FC8"/>
    <w:pPr>
      <w:numPr>
        <w:ilvl w:val="2"/>
        <w:numId w:val="38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Level4">
    <w:name w:val="List Number (Level 4)"/>
    <w:basedOn w:val="Normal"/>
    <w:uiPriority w:val="99"/>
    <w:rsid w:val="009C5FC8"/>
    <w:pPr>
      <w:widowControl/>
      <w:numPr>
        <w:ilvl w:val="3"/>
        <w:numId w:val="34"/>
      </w:numPr>
      <w:tabs>
        <w:tab w:val="num" w:pos="2835"/>
      </w:tabs>
      <w:spacing w:before="120" w:after="120" w:line="240" w:lineRule="auto"/>
      <w:ind w:left="2835" w:hanging="709"/>
      <w:jc w:val="both"/>
    </w:pPr>
    <w:rPr>
      <w:lang w:eastAsia="en-GB"/>
    </w:rPr>
  </w:style>
  <w:style w:type="paragraph" w:customStyle="1" w:styleId="ListNumber1Level4">
    <w:name w:val="List Number 1 (Level 4)"/>
    <w:basedOn w:val="Text1"/>
    <w:uiPriority w:val="99"/>
    <w:rsid w:val="009C5FC8"/>
    <w:pPr>
      <w:numPr>
        <w:ilvl w:val="3"/>
        <w:numId w:val="35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2Level4">
    <w:name w:val="List Number 2 (Level 4)"/>
    <w:basedOn w:val="Text2"/>
    <w:uiPriority w:val="99"/>
    <w:rsid w:val="009C5FC8"/>
    <w:pPr>
      <w:numPr>
        <w:ilvl w:val="3"/>
        <w:numId w:val="36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3Level4">
    <w:name w:val="List Number 3 (Level 4)"/>
    <w:basedOn w:val="Text3"/>
    <w:uiPriority w:val="99"/>
    <w:rsid w:val="009C5FC8"/>
    <w:pPr>
      <w:numPr>
        <w:ilvl w:val="3"/>
        <w:numId w:val="37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4Level4">
    <w:name w:val="List Number 4 (Level 4)"/>
    <w:basedOn w:val="Text4"/>
    <w:uiPriority w:val="99"/>
    <w:rsid w:val="009C5FC8"/>
    <w:pPr>
      <w:numPr>
        <w:ilvl w:val="3"/>
        <w:numId w:val="38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TableTitle">
    <w:name w:val="Table Title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lang w:eastAsia="en-GB"/>
    </w:rPr>
  </w:style>
  <w:style w:type="character" w:customStyle="1" w:styleId="Marker">
    <w:name w:val="Marker"/>
    <w:basedOn w:val="DefaultParagraphFont"/>
    <w:uiPriority w:val="99"/>
    <w:rsid w:val="009C5FC8"/>
    <w:rPr>
      <w:color w:val="0000FF"/>
    </w:rPr>
  </w:style>
  <w:style w:type="character" w:customStyle="1" w:styleId="Marker1">
    <w:name w:val="Marker1"/>
    <w:basedOn w:val="DefaultParagraphFont"/>
    <w:uiPriority w:val="99"/>
    <w:rsid w:val="009C5FC8"/>
    <w:rPr>
      <w:color w:val="008000"/>
    </w:rPr>
  </w:style>
  <w:style w:type="character" w:customStyle="1" w:styleId="Marker2">
    <w:name w:val="Marker2"/>
    <w:basedOn w:val="DefaultParagraphFont"/>
    <w:uiPriority w:val="99"/>
    <w:rsid w:val="009C5FC8"/>
    <w:rPr>
      <w:color w:val="FF0000"/>
    </w:rPr>
  </w:style>
  <w:style w:type="paragraph" w:styleId="TOCHeading">
    <w:name w:val="TOC Heading"/>
    <w:basedOn w:val="Normal"/>
    <w:next w:val="Normal"/>
    <w:uiPriority w:val="99"/>
    <w:rsid w:val="009C5FC8"/>
    <w:pPr>
      <w:widowControl/>
      <w:spacing w:before="120" w:after="240" w:line="240" w:lineRule="auto"/>
      <w:jc w:val="center"/>
    </w:pPr>
    <w:rPr>
      <w:b/>
      <w:sz w:val="28"/>
      <w:lang w:eastAsia="en-GB"/>
    </w:rPr>
  </w:style>
  <w:style w:type="paragraph" w:customStyle="1" w:styleId="Annexetitreacte">
    <w:name w:val="Annexe titre (acte)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">
    <w:name w:val="Annexe titre (exposé)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uiPriority w:val="99"/>
    <w:rsid w:val="009C5FC8"/>
    <w:pPr>
      <w:widowControl/>
      <w:spacing w:before="480" w:after="120" w:line="240" w:lineRule="auto"/>
      <w:jc w:val="both"/>
    </w:pPr>
    <w:rPr>
      <w:lang w:eastAsia="en-GB"/>
    </w:rPr>
  </w:style>
  <w:style w:type="paragraph" w:customStyle="1" w:styleId="Fait">
    <w:name w:val="Fait à"/>
    <w:basedOn w:val="Normal"/>
    <w:next w:val="Institutionquisigne"/>
    <w:uiPriority w:val="99"/>
    <w:rsid w:val="009C5FC8"/>
    <w:pPr>
      <w:keepNext/>
      <w:widowControl/>
      <w:spacing w:before="120" w:line="240" w:lineRule="auto"/>
      <w:jc w:val="both"/>
    </w:pPr>
    <w:rPr>
      <w:lang w:eastAsia="en-GB"/>
    </w:rPr>
  </w:style>
  <w:style w:type="paragraph" w:customStyle="1" w:styleId="Institutionquisigne">
    <w:name w:val="Institution qui signe"/>
    <w:basedOn w:val="Normal"/>
    <w:next w:val="Personnequisigne"/>
    <w:uiPriority w:val="99"/>
    <w:rsid w:val="009C5FC8"/>
    <w:pPr>
      <w:keepNext/>
      <w:widowControl/>
      <w:tabs>
        <w:tab w:val="left" w:pos="4252"/>
      </w:tabs>
      <w:spacing w:before="720" w:line="240" w:lineRule="auto"/>
      <w:jc w:val="both"/>
    </w:pPr>
    <w:rPr>
      <w:i/>
      <w:lang w:eastAsia="en-GB"/>
    </w:rPr>
  </w:style>
  <w:style w:type="paragraph" w:customStyle="1" w:styleId="Personnequisigne">
    <w:name w:val="Personne qui signe"/>
    <w:basedOn w:val="Normal"/>
    <w:next w:val="Institutionquisigne"/>
    <w:uiPriority w:val="99"/>
    <w:rsid w:val="009C5FC8"/>
    <w:pPr>
      <w:widowControl/>
      <w:tabs>
        <w:tab w:val="left" w:pos="4252"/>
      </w:tabs>
      <w:spacing w:line="240" w:lineRule="auto"/>
      <w:jc w:val="left"/>
    </w:pPr>
    <w:rPr>
      <w:i/>
      <w:lang w:eastAsia="en-GB"/>
    </w:rPr>
  </w:style>
  <w:style w:type="paragraph" w:customStyle="1" w:styleId="Avertissementtitre">
    <w:name w:val="Avertissement titre"/>
    <w:basedOn w:val="Normal"/>
    <w:next w:val="Normal"/>
    <w:uiPriority w:val="99"/>
    <w:rsid w:val="009C5FC8"/>
    <w:pPr>
      <w:keepNext/>
      <w:widowControl/>
      <w:spacing w:before="480" w:after="12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al"/>
    <w:next w:val="Normal"/>
    <w:uiPriority w:val="99"/>
    <w:rsid w:val="009C5FC8"/>
    <w:pPr>
      <w:widowControl/>
      <w:spacing w:before="360" w:after="12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al"/>
    <w:next w:val="Statut"/>
    <w:uiPriority w:val="99"/>
    <w:rsid w:val="009C5FC8"/>
    <w:pPr>
      <w:widowControl/>
      <w:spacing w:before="240" w:after="240" w:line="240" w:lineRule="auto"/>
      <w:ind w:left="5103"/>
      <w:jc w:val="both"/>
    </w:pPr>
    <w:rPr>
      <w:u w:val="single"/>
      <w:lang w:eastAsia="en-GB"/>
    </w:rPr>
  </w:style>
  <w:style w:type="paragraph" w:customStyle="1" w:styleId="Statut">
    <w:name w:val="Statut"/>
    <w:basedOn w:val="Normal"/>
    <w:next w:val="Typedudocument"/>
    <w:uiPriority w:val="99"/>
    <w:rsid w:val="009C5FC8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ypedudocument">
    <w:name w:val="Type du document"/>
    <w:basedOn w:val="Normal"/>
    <w:next w:val="Datedadoption"/>
    <w:uiPriority w:val="99"/>
    <w:rsid w:val="009C5FC8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Datedadoption">
    <w:name w:val="Date d'adoption"/>
    <w:basedOn w:val="Normal"/>
    <w:next w:val="Titreobjet"/>
    <w:uiPriority w:val="99"/>
    <w:rsid w:val="009C5FC8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Titreobjet">
    <w:name w:val="Titre objet"/>
    <w:basedOn w:val="Normal"/>
    <w:next w:val="Sous-titreobjet"/>
    <w:uiPriority w:val="99"/>
    <w:rsid w:val="009C5FC8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Sous-titreobjet">
    <w:name w:val="Sous-titre objet"/>
    <w:basedOn w:val="Normal"/>
    <w:uiPriority w:val="99"/>
    <w:rsid w:val="009C5FC8"/>
    <w:pPr>
      <w:widowControl/>
      <w:spacing w:line="240" w:lineRule="auto"/>
      <w:jc w:val="center"/>
    </w:pPr>
    <w:rPr>
      <w:b/>
      <w:lang w:eastAsia="en-GB"/>
    </w:rPr>
  </w:style>
  <w:style w:type="paragraph" w:customStyle="1" w:styleId="Considrant">
    <w:name w:val="Considérant"/>
    <w:basedOn w:val="Normal"/>
    <w:uiPriority w:val="99"/>
    <w:rsid w:val="009C5FC8"/>
    <w:pPr>
      <w:widowControl/>
      <w:numPr>
        <w:numId w:val="39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Corrigendum">
    <w:name w:val="Corrigendum"/>
    <w:basedOn w:val="Normal"/>
    <w:next w:val="Normal"/>
    <w:uiPriority w:val="99"/>
    <w:rsid w:val="009C5FC8"/>
    <w:pPr>
      <w:widowControl/>
      <w:spacing w:after="240" w:line="240" w:lineRule="auto"/>
      <w:jc w:val="left"/>
    </w:pPr>
    <w:rPr>
      <w:lang w:eastAsia="en-GB"/>
    </w:rPr>
  </w:style>
  <w:style w:type="paragraph" w:customStyle="1" w:styleId="Emission">
    <w:name w:val="Emission"/>
    <w:basedOn w:val="Normal"/>
    <w:next w:val="Rfrenceinstitutionelle"/>
    <w:uiPriority w:val="99"/>
    <w:rsid w:val="009C5FC8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rsid w:val="009C5FC8"/>
    <w:pPr>
      <w:widowControl/>
      <w:spacing w:after="240" w:line="240" w:lineRule="auto"/>
      <w:ind w:left="5103"/>
      <w:jc w:val="left"/>
    </w:pPr>
    <w:rPr>
      <w:lang w:eastAsia="en-GB"/>
    </w:rPr>
  </w:style>
  <w:style w:type="paragraph" w:customStyle="1" w:styleId="Exposdesmotifstitre">
    <w:name w:val="Exposé des motifs titre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ormuledadoption">
    <w:name w:val="Formule d'adoption"/>
    <w:basedOn w:val="Normal"/>
    <w:next w:val="Titrearticle"/>
    <w:uiPriority w:val="99"/>
    <w:rsid w:val="009C5FC8"/>
    <w:pPr>
      <w:keepNext/>
      <w:widowControl/>
      <w:spacing w:before="120" w:after="120" w:line="240" w:lineRule="auto"/>
      <w:jc w:val="both"/>
    </w:pPr>
    <w:rPr>
      <w:lang w:eastAsia="en-GB"/>
    </w:rPr>
  </w:style>
  <w:style w:type="paragraph" w:customStyle="1" w:styleId="Titrearticle">
    <w:name w:val="Titre article"/>
    <w:basedOn w:val="Normal"/>
    <w:next w:val="Normal"/>
    <w:uiPriority w:val="99"/>
    <w:rsid w:val="009C5FC8"/>
    <w:pPr>
      <w:keepNext/>
      <w:widowControl/>
      <w:spacing w:before="360" w:after="120" w:line="240" w:lineRule="auto"/>
      <w:jc w:val="center"/>
    </w:pPr>
    <w:rPr>
      <w:i/>
      <w:lang w:eastAsia="en-GB"/>
    </w:rPr>
  </w:style>
  <w:style w:type="paragraph" w:customStyle="1" w:styleId="Institutionquiagit">
    <w:name w:val="Institution qui agit"/>
    <w:basedOn w:val="Normal"/>
    <w:next w:val="Normal"/>
    <w:uiPriority w:val="99"/>
    <w:rsid w:val="009C5FC8"/>
    <w:pPr>
      <w:keepNext/>
      <w:widowControl/>
      <w:spacing w:before="600" w:after="120" w:line="240" w:lineRule="auto"/>
      <w:jc w:val="both"/>
    </w:pPr>
    <w:rPr>
      <w:lang w:eastAsia="en-GB"/>
    </w:rPr>
  </w:style>
  <w:style w:type="paragraph" w:customStyle="1" w:styleId="Langue">
    <w:name w:val="Langue"/>
    <w:basedOn w:val="Normal"/>
    <w:next w:val="Rfrenceinterne"/>
    <w:uiPriority w:val="99"/>
    <w:rsid w:val="009C5FC8"/>
    <w:pPr>
      <w:widowControl/>
      <w:spacing w:after="600" w:line="240" w:lineRule="auto"/>
      <w:jc w:val="center"/>
    </w:pPr>
    <w:rPr>
      <w:b/>
      <w:caps/>
      <w:lang w:eastAsia="en-GB"/>
    </w:rPr>
  </w:style>
  <w:style w:type="paragraph" w:customStyle="1" w:styleId="Rfrenceinterne">
    <w:name w:val="Référence interne"/>
    <w:basedOn w:val="Normal"/>
    <w:next w:val="Nomdelinstitution"/>
    <w:uiPriority w:val="99"/>
    <w:rsid w:val="009C5FC8"/>
    <w:pPr>
      <w:widowControl/>
      <w:spacing w:after="600" w:line="240" w:lineRule="auto"/>
      <w:jc w:val="center"/>
    </w:pPr>
    <w:rPr>
      <w:b/>
      <w:lang w:eastAsia="en-GB"/>
    </w:rPr>
  </w:style>
  <w:style w:type="paragraph" w:customStyle="1" w:styleId="Nomdelinstitution">
    <w:name w:val="Nom de l'institution"/>
    <w:basedOn w:val="Normal"/>
    <w:next w:val="Emission"/>
    <w:uiPriority w:val="99"/>
    <w:rsid w:val="009C5FC8"/>
    <w:pPr>
      <w:widowControl/>
      <w:spacing w:line="240" w:lineRule="auto"/>
      <w:jc w:val="left"/>
    </w:pPr>
    <w:rPr>
      <w:rFonts w:ascii="Arial" w:hAnsi="Arial" w:cs="Arial"/>
      <w:lang w:eastAsia="en-GB"/>
    </w:rPr>
  </w:style>
  <w:style w:type="paragraph" w:customStyle="1" w:styleId="Langueoriginale">
    <w:name w:val="Langue originale"/>
    <w:basedOn w:val="Normal"/>
    <w:next w:val="Phrasefinale"/>
    <w:uiPriority w:val="99"/>
    <w:rsid w:val="009C5FC8"/>
    <w:pPr>
      <w:widowControl/>
      <w:spacing w:before="360" w:after="120" w:line="240" w:lineRule="auto"/>
      <w:jc w:val="center"/>
    </w:pPr>
    <w:rPr>
      <w:caps/>
      <w:lang w:eastAsia="en-GB"/>
    </w:rPr>
  </w:style>
  <w:style w:type="paragraph" w:customStyle="1" w:styleId="Phrasefinale">
    <w:name w:val="Phrase finale"/>
    <w:basedOn w:val="Normal"/>
    <w:next w:val="Normal"/>
    <w:uiPriority w:val="99"/>
    <w:rsid w:val="009C5FC8"/>
    <w:pPr>
      <w:widowControl/>
      <w:spacing w:before="360" w:line="240" w:lineRule="auto"/>
      <w:jc w:val="center"/>
    </w:pPr>
    <w:rPr>
      <w:lang w:eastAsia="en-GB"/>
    </w:rPr>
  </w:style>
  <w:style w:type="paragraph" w:customStyle="1" w:styleId="ManualConsidrant">
    <w:name w:val="Manual Considérant"/>
    <w:basedOn w:val="Normal"/>
    <w:uiPriority w:val="99"/>
    <w:rsid w:val="009C5FC8"/>
    <w:pPr>
      <w:widowControl/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Prliminairetitre">
    <w:name w:val="Préliminaire titre"/>
    <w:basedOn w:val="Normal"/>
    <w:next w:val="Normal"/>
    <w:uiPriority w:val="99"/>
    <w:rsid w:val="009C5FC8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Prliminairetype">
    <w:name w:val="Préliminaire type"/>
    <w:basedOn w:val="Normal"/>
    <w:next w:val="Normal"/>
    <w:uiPriority w:val="99"/>
    <w:rsid w:val="009C5FC8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9C5FC8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rsid w:val="009C5FC8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Sous-titreobjetprliminaire">
    <w:name w:val="Sous-titre objet (préliminaire)"/>
    <w:basedOn w:val="Normal"/>
    <w:uiPriority w:val="99"/>
    <w:rsid w:val="009C5FC8"/>
    <w:pPr>
      <w:widowControl/>
      <w:spacing w:line="240" w:lineRule="auto"/>
      <w:jc w:val="center"/>
    </w:pPr>
    <w:rPr>
      <w:b/>
      <w:lang w:eastAsia="en-GB"/>
    </w:rPr>
  </w:style>
  <w:style w:type="paragraph" w:customStyle="1" w:styleId="Statutprliminaire">
    <w:name w:val="Statut (préliminaire)"/>
    <w:basedOn w:val="Normal"/>
    <w:next w:val="Normal"/>
    <w:uiPriority w:val="99"/>
    <w:rsid w:val="009C5FC8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itreobjetprliminaire">
    <w:name w:val="Titre objet (préliminaire)"/>
    <w:basedOn w:val="Normal"/>
    <w:next w:val="Normal"/>
    <w:uiPriority w:val="99"/>
    <w:rsid w:val="009C5FC8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Typedudocumentprliminaire">
    <w:name w:val="Type du document (préliminaire)"/>
    <w:basedOn w:val="Normal"/>
    <w:next w:val="Normal"/>
    <w:uiPriority w:val="99"/>
    <w:rsid w:val="009C5FC8"/>
    <w:pPr>
      <w:widowControl/>
      <w:spacing w:before="360" w:line="240" w:lineRule="auto"/>
      <w:jc w:val="center"/>
    </w:pPr>
    <w:rPr>
      <w:b/>
      <w:lang w:eastAsia="en-GB"/>
    </w:rPr>
  </w:style>
  <w:style w:type="character" w:customStyle="1" w:styleId="Added">
    <w:name w:val="Added"/>
    <w:basedOn w:val="DefaultParagraphFont"/>
    <w:uiPriority w:val="99"/>
    <w:rsid w:val="009C5FC8"/>
    <w:rPr>
      <w:b/>
      <w:u w:val="single"/>
    </w:rPr>
  </w:style>
  <w:style w:type="character" w:customStyle="1" w:styleId="Deleted">
    <w:name w:val="Deleted"/>
    <w:basedOn w:val="DefaultParagraphFont"/>
    <w:uiPriority w:val="99"/>
    <w:rsid w:val="009C5FC8"/>
    <w:rPr>
      <w:strike/>
    </w:rPr>
  </w:style>
  <w:style w:type="paragraph" w:customStyle="1" w:styleId="Address">
    <w:name w:val="Address"/>
    <w:basedOn w:val="Normal"/>
    <w:next w:val="Normal"/>
    <w:uiPriority w:val="99"/>
    <w:rsid w:val="009C5FC8"/>
    <w:pPr>
      <w:keepLines/>
      <w:widowControl/>
      <w:spacing w:before="120" w:after="120"/>
      <w:ind w:left="3402"/>
      <w:jc w:val="left"/>
    </w:pPr>
    <w:rPr>
      <w:lang w:eastAsia="en-GB"/>
    </w:rPr>
  </w:style>
  <w:style w:type="paragraph" w:customStyle="1" w:styleId="Fichefinancirestandardtitre">
    <w:name w:val="Fiche financière (standard) titre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standardtitreacte">
    <w:name w:val="Fiche financière (standard) titre (acte)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">
    <w:name w:val="Fiche financière (travail) titre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acte">
    <w:name w:val="Fiche financière (travail) titre (acte)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">
    <w:name w:val="Fiche financière (attribution) titre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acte">
    <w:name w:val="Fiche financière (attribution) titre (acte)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Objetexterne">
    <w:name w:val="Objet externe"/>
    <w:basedOn w:val="Normal"/>
    <w:next w:val="Normal"/>
    <w:uiPriority w:val="99"/>
    <w:rsid w:val="009C5FC8"/>
    <w:pPr>
      <w:widowControl/>
      <w:spacing w:before="120" w:after="120" w:line="240" w:lineRule="auto"/>
      <w:jc w:val="both"/>
    </w:pPr>
    <w:rPr>
      <w:i/>
      <w:caps/>
      <w:lang w:eastAsia="en-GB"/>
    </w:rPr>
  </w:style>
  <w:style w:type="character" w:styleId="Hyperlink">
    <w:name w:val="Hyperlink"/>
    <w:basedOn w:val="DefaultParagraphFont"/>
    <w:uiPriority w:val="99"/>
    <w:rsid w:val="009C5FC8"/>
    <w:rPr>
      <w:color w:val="0000FF"/>
      <w:u w:val="single"/>
    </w:rPr>
  </w:style>
  <w:style w:type="paragraph" w:customStyle="1" w:styleId="StyleHeading114pt">
    <w:name w:val="Style Heading 1 + 14 pt"/>
    <w:basedOn w:val="Heading1"/>
    <w:uiPriority w:val="99"/>
    <w:rsid w:val="009C5FC8"/>
    <w:pPr>
      <w:numPr>
        <w:numId w:val="0"/>
      </w:numPr>
      <w:tabs>
        <w:tab w:val="clear" w:pos="851"/>
      </w:tabs>
      <w:spacing w:line="240" w:lineRule="auto"/>
      <w:ind w:firstLine="0"/>
      <w:jc w:val="center"/>
    </w:pPr>
    <w:rPr>
      <w:rFonts w:ascii="Times New Roman" w:eastAsia="Batang" w:hAnsi="Times New Roman"/>
      <w:sz w:val="28"/>
      <w:lang w:eastAsia="en-GB"/>
    </w:rPr>
  </w:style>
  <w:style w:type="paragraph" w:customStyle="1" w:styleId="Default">
    <w:name w:val="Default"/>
    <w:uiPriority w:val="99"/>
    <w:rsid w:val="009C5FC8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color w:val="000000"/>
      <w:sz w:val="24"/>
      <w:lang w:val="en-US" w:eastAsia="en-GB"/>
    </w:rPr>
  </w:style>
  <w:style w:type="paragraph" w:customStyle="1" w:styleId="Level1">
    <w:name w:val="Level 1"/>
    <w:basedOn w:val="Normal"/>
    <w:uiPriority w:val="99"/>
    <w:rsid w:val="009C5FC8"/>
    <w:pPr>
      <w:autoSpaceDE w:val="0"/>
      <w:autoSpaceDN w:val="0"/>
      <w:adjustRightInd w:val="0"/>
      <w:spacing w:line="240" w:lineRule="auto"/>
      <w:jc w:val="left"/>
    </w:pPr>
    <w:rPr>
      <w:rFonts w:ascii="Times New Roman" w:eastAsia="Batang" w:hAnsi="Times New Roman"/>
      <w:lang w:val="en-US" w:eastAsia="en-GB"/>
    </w:rPr>
  </w:style>
  <w:style w:type="paragraph" w:customStyle="1" w:styleId="Blockquote">
    <w:name w:val="Blockquote"/>
    <w:basedOn w:val="Normal"/>
    <w:uiPriority w:val="99"/>
    <w:rsid w:val="009C5FC8"/>
    <w:pPr>
      <w:widowControl/>
      <w:spacing w:before="100" w:after="100" w:line="240" w:lineRule="auto"/>
      <w:ind w:left="360" w:right="360"/>
      <w:jc w:val="left"/>
    </w:pPr>
    <w:rPr>
      <w:rFonts w:ascii="Times New Roman" w:eastAsia="Batang" w:hAnsi="Times New Roman"/>
      <w:lang w:val="es-GT" w:eastAsia="en-GB"/>
    </w:rPr>
  </w:style>
  <w:style w:type="paragraph" w:customStyle="1" w:styleId="s0">
    <w:name w:val="s0"/>
    <w:uiPriority w:val="99"/>
    <w:rsid w:val="009C5FC8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¹ÙÅÁ" w:eastAsia="Batang" w:hAnsi="¹ÙÅÁ"/>
      <w:sz w:val="24"/>
      <w:lang w:val="en-US" w:eastAsia="en-GB"/>
    </w:rPr>
  </w:style>
  <w:style w:type="character" w:customStyle="1" w:styleId="CharChar24">
    <w:name w:val="Char Char24"/>
    <w:basedOn w:val="DefaultParagraphFont"/>
    <w:uiPriority w:val="99"/>
    <w:rsid w:val="009C5FC8"/>
    <w:rPr>
      <w:b/>
      <w:smallCaps/>
      <w:sz w:val="32"/>
      <w:lang w:val="en-GB" w:eastAsia="x-none"/>
    </w:rPr>
  </w:style>
  <w:style w:type="character" w:customStyle="1" w:styleId="CharChar23">
    <w:name w:val="Char Char23"/>
    <w:basedOn w:val="DefaultParagraphFont"/>
    <w:uiPriority w:val="99"/>
    <w:rsid w:val="009C5FC8"/>
    <w:rPr>
      <w:b/>
      <w:sz w:val="28"/>
      <w:lang w:val="en-GB" w:eastAsia="x-none"/>
    </w:rPr>
  </w:style>
  <w:style w:type="character" w:customStyle="1" w:styleId="CharChar22">
    <w:name w:val="Char Char22"/>
    <w:basedOn w:val="DefaultParagraphFont"/>
    <w:uiPriority w:val="99"/>
    <w:rsid w:val="009C5FC8"/>
    <w:rPr>
      <w:i/>
      <w:sz w:val="26"/>
      <w:lang w:val="en-GB" w:eastAsia="x-none"/>
    </w:rPr>
  </w:style>
  <w:style w:type="character" w:customStyle="1" w:styleId="CharChar21">
    <w:name w:val="Char Char21"/>
    <w:basedOn w:val="DefaultParagraphFont"/>
    <w:uiPriority w:val="99"/>
    <w:rsid w:val="009C5FC8"/>
    <w:rPr>
      <w:sz w:val="28"/>
      <w:lang w:val="en-GB" w:eastAsia="x-none"/>
    </w:rPr>
  </w:style>
  <w:style w:type="character" w:customStyle="1" w:styleId="CharChar20">
    <w:name w:val="Char Char20"/>
    <w:basedOn w:val="DefaultParagraphFont"/>
    <w:uiPriority w:val="99"/>
    <w:rsid w:val="009C5FC8"/>
    <w:rPr>
      <w:rFonts w:ascii="Arial" w:eastAsia="Batang" w:hAnsi="Arial"/>
      <w:sz w:val="22"/>
      <w:lang w:val="en-GB" w:eastAsia="x-none"/>
    </w:rPr>
  </w:style>
  <w:style w:type="character" w:customStyle="1" w:styleId="CharChar19">
    <w:name w:val="Char Char19"/>
    <w:basedOn w:val="DefaultParagraphFont"/>
    <w:uiPriority w:val="99"/>
    <w:rsid w:val="009C5FC8"/>
    <w:rPr>
      <w:rFonts w:eastAsia="Batang"/>
      <w:b/>
      <w:sz w:val="22"/>
      <w:lang w:val="en-GB" w:eastAsia="x-none"/>
    </w:rPr>
  </w:style>
  <w:style w:type="character" w:customStyle="1" w:styleId="CharChar18">
    <w:name w:val="Char Char18"/>
    <w:basedOn w:val="DefaultParagraphFont"/>
    <w:uiPriority w:val="99"/>
    <w:rsid w:val="009C5FC8"/>
    <w:rPr>
      <w:rFonts w:ascii="Arial" w:eastAsia="Batang" w:hAnsi="Arial"/>
      <w:lang w:val="en-GB" w:eastAsia="x-none"/>
    </w:rPr>
  </w:style>
  <w:style w:type="character" w:customStyle="1" w:styleId="CharChar17">
    <w:name w:val="Char Char17"/>
    <w:basedOn w:val="DefaultParagraphFont"/>
    <w:uiPriority w:val="99"/>
    <w:rsid w:val="009C5FC8"/>
    <w:rPr>
      <w:rFonts w:ascii="Arial" w:eastAsia="Batang" w:hAnsi="Arial"/>
      <w:i/>
      <w:lang w:val="en-GB" w:eastAsia="x-none"/>
    </w:rPr>
  </w:style>
  <w:style w:type="character" w:customStyle="1" w:styleId="CharChar16">
    <w:name w:val="Char Char16"/>
    <w:basedOn w:val="DefaultParagraphFont"/>
    <w:uiPriority w:val="99"/>
    <w:rsid w:val="009C5FC8"/>
    <w:rPr>
      <w:rFonts w:eastAsia="Batang"/>
      <w:sz w:val="24"/>
      <w:lang w:val="en-GB" w:eastAsia="x-none"/>
    </w:rPr>
  </w:style>
  <w:style w:type="paragraph" w:styleId="NormalWeb">
    <w:name w:val="Normal (Web)"/>
    <w:basedOn w:val="Normal"/>
    <w:uiPriority w:val="99"/>
    <w:rsid w:val="009C5FC8"/>
    <w:pPr>
      <w:widowControl/>
      <w:spacing w:before="100" w:beforeAutospacing="1" w:after="100" w:afterAutospacing="1" w:line="240" w:lineRule="auto"/>
      <w:jc w:val="left"/>
    </w:pPr>
    <w:rPr>
      <w:rFonts w:ascii="Gulim" w:eastAsia="Gulim" w:hAnsi="Gulim"/>
      <w:lang w:val="en-US" w:eastAsia="en-GB"/>
    </w:rPr>
  </w:style>
  <w:style w:type="paragraph" w:styleId="Title">
    <w:name w:val="Title"/>
    <w:basedOn w:val="Normal"/>
    <w:next w:val="Normal"/>
    <w:uiPriority w:val="99"/>
    <w:rsid w:val="009C5FC8"/>
    <w:pPr>
      <w:widowControl/>
      <w:spacing w:before="240" w:after="120" w:line="240" w:lineRule="auto"/>
      <w:jc w:val="center"/>
      <w:outlineLvl w:val="0"/>
    </w:pPr>
    <w:rPr>
      <w:rFonts w:ascii="맑은 고딕" w:eastAsia="Dotum" w:hAnsi="맑은 고딕"/>
      <w:b/>
      <w:sz w:val="32"/>
      <w:lang w:eastAsia="en-GB"/>
    </w:rPr>
  </w:style>
  <w:style w:type="character" w:customStyle="1" w:styleId="CharChar15">
    <w:name w:val="Char Char15"/>
    <w:basedOn w:val="DefaultParagraphFont"/>
    <w:uiPriority w:val="99"/>
    <w:rsid w:val="009C5FC8"/>
    <w:rPr>
      <w:rFonts w:ascii="맑은 고딕" w:eastAsia="Dotum" w:hAnsi="맑은 고딕"/>
      <w:b/>
      <w:sz w:val="32"/>
      <w:lang w:val="en-GB" w:eastAsia="x-none"/>
    </w:rPr>
  </w:style>
  <w:style w:type="paragraph" w:styleId="NormalIndent">
    <w:name w:val="Normal Indent"/>
    <w:basedOn w:val="Normal"/>
    <w:uiPriority w:val="99"/>
    <w:rsid w:val="009C5FC8"/>
    <w:pPr>
      <w:widowControl/>
      <w:spacing w:before="240" w:after="60" w:line="240" w:lineRule="auto"/>
      <w:ind w:left="851"/>
      <w:jc w:val="center"/>
    </w:pPr>
    <w:rPr>
      <w:rFonts w:ascii="Times New Roman" w:eastAsia="BatangChe" w:hAnsi="Times New Roman"/>
      <w:sz w:val="20"/>
      <w:lang w:val="en-US" w:eastAsia="en-GB"/>
    </w:rPr>
  </w:style>
  <w:style w:type="paragraph" w:styleId="BodyText">
    <w:name w:val="Body Text"/>
    <w:basedOn w:val="Normal"/>
    <w:uiPriority w:val="99"/>
    <w:rsid w:val="009C5FC8"/>
    <w:pPr>
      <w:widowControl/>
      <w:spacing w:before="240" w:after="180" w:line="240" w:lineRule="auto"/>
      <w:jc w:val="center"/>
    </w:pPr>
    <w:rPr>
      <w:rFonts w:ascii="Times New Roman" w:eastAsia="Batang" w:hAnsi="Times New Roman"/>
      <w:lang w:val="en-CA" w:eastAsia="en-GB"/>
    </w:rPr>
  </w:style>
  <w:style w:type="paragraph" w:customStyle="1" w:styleId="NormalParagraph">
    <w:name w:val="Normal Paragraph"/>
    <w:uiPriority w:val="99"/>
    <w:rsid w:val="009C5FC8"/>
    <w:pPr>
      <w:widowControl/>
      <w:tabs>
        <w:tab w:val="left" w:pos="576"/>
        <w:tab w:val="left" w:pos="1152"/>
        <w:tab w:val="left" w:pos="1728"/>
        <w:tab w:val="left" w:pos="5760"/>
      </w:tabs>
      <w:autoSpaceDE/>
      <w:autoSpaceDN/>
      <w:adjustRightInd/>
      <w:spacing w:before="240" w:after="60" w:line="312" w:lineRule="exact"/>
      <w:ind w:left="0" w:right="0"/>
      <w:jc w:val="both"/>
      <w:textAlignment w:val="auto"/>
    </w:pPr>
    <w:rPr>
      <w:rFonts w:ascii="Bookman" w:eastAsia="Batang" w:hAnsi="Bookman"/>
      <w:sz w:val="24"/>
      <w:lang w:val="en-GB" w:eastAsia="en-GB"/>
    </w:rPr>
  </w:style>
  <w:style w:type="paragraph" w:customStyle="1" w:styleId="TitleFirst">
    <w:name w:val="Title First"/>
    <w:basedOn w:val="Normal"/>
    <w:next w:val="Normal"/>
    <w:uiPriority w:val="99"/>
    <w:rsid w:val="009C5FC8"/>
    <w:pPr>
      <w:widowControl/>
      <w:spacing w:before="240" w:after="240" w:line="240" w:lineRule="auto"/>
      <w:jc w:val="center"/>
    </w:pPr>
    <w:rPr>
      <w:rFonts w:ascii="Times New Roman" w:eastAsia="Batang" w:hAnsi="Times New Roman"/>
      <w:caps/>
      <w:u w:val="single"/>
      <w:lang w:eastAsia="en-GB"/>
    </w:rPr>
  </w:style>
  <w:style w:type="paragraph" w:customStyle="1" w:styleId="object">
    <w:name w:val="object"/>
    <w:basedOn w:val="Normal"/>
    <w:uiPriority w:val="99"/>
    <w:rsid w:val="009C5FC8"/>
    <w:pPr>
      <w:widowControl/>
      <w:spacing w:before="240" w:after="60" w:line="240" w:lineRule="auto"/>
      <w:jc w:val="center"/>
    </w:pPr>
    <w:rPr>
      <w:rFonts w:ascii="Times New Roman" w:eastAsia="Batang" w:hAnsi="Times New Roman"/>
      <w:b/>
      <w:i/>
      <w:lang w:eastAsia="en-GB"/>
    </w:rPr>
  </w:style>
  <w:style w:type="paragraph" w:customStyle="1" w:styleId="num">
    <w:name w:val="num"/>
    <w:basedOn w:val="Normal"/>
    <w:uiPriority w:val="99"/>
    <w:rsid w:val="009C5FC8"/>
    <w:pPr>
      <w:widowControl/>
      <w:spacing w:before="240" w:after="240" w:line="240" w:lineRule="auto"/>
      <w:ind w:left="850" w:hanging="850"/>
      <w:jc w:val="both"/>
    </w:pPr>
    <w:rPr>
      <w:rFonts w:ascii="Times New Roman" w:eastAsia="Batang" w:hAnsi="Times New Roman"/>
      <w:lang w:eastAsia="en-GB"/>
    </w:rPr>
  </w:style>
  <w:style w:type="paragraph" w:customStyle="1" w:styleId="num2">
    <w:name w:val="num2"/>
    <w:basedOn w:val="num"/>
    <w:uiPriority w:val="99"/>
    <w:rsid w:val="009C5FC8"/>
    <w:pPr>
      <w:spacing w:line="240" w:lineRule="auto"/>
      <w:ind w:left="1700"/>
      <w:jc w:val="both"/>
    </w:pPr>
  </w:style>
  <w:style w:type="paragraph" w:customStyle="1" w:styleId="art">
    <w:name w:val="art"/>
    <w:basedOn w:val="Heading1"/>
    <w:uiPriority w:val="99"/>
    <w:rsid w:val="009C5FC8"/>
    <w:pPr>
      <w:numPr>
        <w:numId w:val="0"/>
      </w:numPr>
      <w:tabs>
        <w:tab w:val="clear" w:pos="851"/>
      </w:tabs>
      <w:spacing w:before="0" w:after="0" w:line="240" w:lineRule="auto"/>
      <w:ind w:firstLine="0"/>
      <w:jc w:val="center"/>
    </w:pPr>
    <w:rPr>
      <w:rFonts w:ascii="Times New Roman" w:eastAsia="Batang" w:hAnsi="Times New Roman"/>
      <w:smallCaps w:val="0"/>
      <w:lang w:eastAsia="en-GB"/>
    </w:rPr>
  </w:style>
  <w:style w:type="paragraph" w:styleId="BodyText2">
    <w:name w:val="Body Text 2"/>
    <w:basedOn w:val="Normal"/>
    <w:uiPriority w:val="99"/>
    <w:rsid w:val="009C5FC8"/>
    <w:pPr>
      <w:widowControl/>
      <w:spacing w:before="120" w:after="120" w:line="240" w:lineRule="auto"/>
      <w:jc w:val="both"/>
    </w:pPr>
    <w:rPr>
      <w:rFonts w:ascii="Times New Roman" w:eastAsia="Batang" w:hAnsi="Times New Roman"/>
      <w:color w:val="FF0000"/>
      <w:sz w:val="22"/>
      <w:lang w:eastAsia="en-GB"/>
    </w:rPr>
  </w:style>
  <w:style w:type="character" w:customStyle="1" w:styleId="CharChar14">
    <w:name w:val="Char Char14"/>
    <w:basedOn w:val="DefaultParagraphFont"/>
    <w:uiPriority w:val="99"/>
    <w:rsid w:val="009C5FC8"/>
    <w:rPr>
      <w:rFonts w:eastAsia="Batang"/>
      <w:color w:val="FF0000"/>
      <w:sz w:val="22"/>
      <w:lang w:val="en-GB" w:eastAsia="x-none"/>
    </w:rPr>
  </w:style>
  <w:style w:type="paragraph" w:customStyle="1" w:styleId="Articleheading">
    <w:name w:val="Article heading"/>
    <w:basedOn w:val="Normal"/>
    <w:uiPriority w:val="99"/>
    <w:rsid w:val="009C5FC8"/>
    <w:pPr>
      <w:keepNext/>
      <w:widowControl/>
      <w:autoSpaceDE w:val="0"/>
      <w:autoSpaceDN w:val="0"/>
      <w:spacing w:before="240" w:after="240" w:line="240" w:lineRule="auto"/>
      <w:jc w:val="center"/>
    </w:pPr>
    <w:rPr>
      <w:rFonts w:ascii="Times New Roman" w:eastAsia="Batang" w:hAnsi="Times New Roman"/>
      <w:smallCaps/>
      <w:lang w:val="en-US" w:eastAsia="en-GB"/>
    </w:rPr>
  </w:style>
  <w:style w:type="paragraph" w:customStyle="1" w:styleId="para">
    <w:name w:val="para"/>
    <w:basedOn w:val="Normal"/>
    <w:uiPriority w:val="99"/>
    <w:rsid w:val="009C5FC8"/>
    <w:pPr>
      <w:widowControl/>
      <w:spacing w:before="240" w:after="240" w:line="240" w:lineRule="auto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subpara">
    <w:name w:val="subpara"/>
    <w:basedOn w:val="Normal"/>
    <w:uiPriority w:val="99"/>
    <w:rsid w:val="009C5FC8"/>
    <w:pPr>
      <w:widowControl/>
      <w:spacing w:before="240" w:after="240" w:line="240" w:lineRule="auto"/>
      <w:ind w:left="1440" w:hanging="720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para-chapeau">
    <w:name w:val="para-chapeau"/>
    <w:basedOn w:val="para"/>
    <w:uiPriority w:val="99"/>
    <w:rsid w:val="009C5FC8"/>
    <w:pPr>
      <w:keepNext/>
      <w:spacing w:line="240" w:lineRule="auto"/>
      <w:jc w:val="center"/>
    </w:pPr>
  </w:style>
  <w:style w:type="paragraph" w:styleId="BodyTextIndent">
    <w:name w:val="Body Text Indent"/>
    <w:basedOn w:val="Normal"/>
    <w:uiPriority w:val="99"/>
    <w:rsid w:val="009C5FC8"/>
    <w:pPr>
      <w:widowControl/>
      <w:spacing w:before="240" w:after="180" w:line="240" w:lineRule="auto"/>
      <w:ind w:left="851" w:leftChars="400"/>
      <w:jc w:val="center"/>
    </w:pPr>
    <w:rPr>
      <w:rFonts w:ascii="Times New Roman" w:eastAsia="Batang" w:hAnsi="Times New Roman"/>
      <w:lang w:eastAsia="en-GB"/>
    </w:rPr>
  </w:style>
  <w:style w:type="character" w:customStyle="1" w:styleId="CharChar13">
    <w:name w:val="Char Char13"/>
    <w:basedOn w:val="DefaultParagraphFont"/>
    <w:uiPriority w:val="99"/>
    <w:rsid w:val="009C5FC8"/>
    <w:rPr>
      <w:rFonts w:eastAsia="Batang"/>
      <w:sz w:val="24"/>
      <w:lang w:val="en-GB" w:eastAsia="x-none"/>
    </w:rPr>
  </w:style>
  <w:style w:type="paragraph" w:customStyle="1" w:styleId="ArticleHeading0">
    <w:name w:val="Article Heading"/>
    <w:basedOn w:val="para"/>
    <w:uiPriority w:val="99"/>
    <w:rsid w:val="009C5FC8"/>
    <w:pPr>
      <w:keepNext/>
      <w:spacing w:line="240" w:lineRule="auto"/>
      <w:jc w:val="center"/>
    </w:pPr>
    <w:rPr>
      <w:smallCaps/>
    </w:rPr>
  </w:style>
  <w:style w:type="paragraph" w:customStyle="1" w:styleId="hstyle0">
    <w:name w:val="hstyle0"/>
    <w:basedOn w:val="Normal"/>
    <w:uiPriority w:val="99"/>
    <w:rsid w:val="009C5FC8"/>
    <w:pPr>
      <w:widowControl/>
      <w:spacing w:before="240" w:after="60" w:line="384" w:lineRule="auto"/>
      <w:jc w:val="both"/>
    </w:pPr>
    <w:rPr>
      <w:rFonts w:ascii="Batang" w:eastAsia="Batang" w:hAnsi="Batang"/>
      <w:color w:val="000000"/>
      <w:sz w:val="20"/>
      <w:lang w:val="en-US" w:eastAsia="en-GB"/>
    </w:rPr>
  </w:style>
  <w:style w:type="paragraph" w:customStyle="1" w:styleId="articleheading1">
    <w:name w:val="article heading"/>
    <w:basedOn w:val="hstyle0"/>
    <w:uiPriority w:val="99"/>
    <w:rsid w:val="009C5FC8"/>
    <w:pPr>
      <w:jc w:val="both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uiPriority w:val="99"/>
    <w:rsid w:val="009C5FC8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2">
    <w:name w:val="Char Char12"/>
    <w:basedOn w:val="DefaultParagraphFont"/>
    <w:uiPriority w:val="99"/>
    <w:rsid w:val="009C5FC8"/>
    <w:rPr>
      <w:rFonts w:eastAsia="Batang"/>
      <w:color w:val="000000"/>
      <w:sz w:val="24"/>
      <w:lang w:val="en-GB" w:eastAsia="x-none"/>
    </w:rPr>
  </w:style>
  <w:style w:type="paragraph" w:styleId="BodyText3">
    <w:name w:val="Body Text 3"/>
    <w:basedOn w:val="Normal"/>
    <w:uiPriority w:val="99"/>
    <w:rsid w:val="009C5FC8"/>
    <w:pPr>
      <w:widowControl/>
      <w:spacing w:before="240" w:after="60" w:line="240" w:lineRule="auto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1">
    <w:name w:val="Char Char11"/>
    <w:basedOn w:val="DefaultParagraphFont"/>
    <w:uiPriority w:val="99"/>
    <w:rsid w:val="009C5FC8"/>
    <w:rPr>
      <w:rFonts w:eastAsia="Batang"/>
      <w:color w:val="000000"/>
      <w:sz w:val="24"/>
      <w:lang w:val="en-GB" w:eastAsia="x-none"/>
    </w:rPr>
  </w:style>
  <w:style w:type="paragraph" w:styleId="BodyTextIndent3">
    <w:name w:val="Body Text Indent 3"/>
    <w:basedOn w:val="Normal"/>
    <w:uiPriority w:val="99"/>
    <w:rsid w:val="009C5FC8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FF"/>
      <w:sz w:val="22"/>
      <w:lang w:eastAsia="en-GB"/>
    </w:rPr>
  </w:style>
  <w:style w:type="character" w:customStyle="1" w:styleId="CharChar10">
    <w:name w:val="Char Char10"/>
    <w:basedOn w:val="DefaultParagraphFont"/>
    <w:uiPriority w:val="99"/>
    <w:rsid w:val="009C5FC8"/>
    <w:rPr>
      <w:rFonts w:eastAsia="Batang"/>
      <w:color w:val="0000FF"/>
      <w:sz w:val="24"/>
      <w:lang w:val="en-GB" w:eastAsia="x-none"/>
    </w:rPr>
  </w:style>
  <w:style w:type="paragraph" w:customStyle="1" w:styleId="NormalWeb8">
    <w:name w:val="Normal (Web)8"/>
    <w:basedOn w:val="Normal"/>
    <w:uiPriority w:val="99"/>
    <w:rsid w:val="009C5FC8"/>
    <w:pPr>
      <w:widowControl/>
      <w:spacing w:before="75" w:after="75" w:line="240" w:lineRule="auto"/>
      <w:ind w:left="225" w:right="225"/>
      <w:jc w:val="center"/>
    </w:pPr>
    <w:rPr>
      <w:rFonts w:ascii="Times New Roman" w:eastAsia="Batang" w:hAnsi="Times New Roman"/>
      <w:sz w:val="22"/>
      <w:lang w:eastAsia="en-GB"/>
    </w:rPr>
  </w:style>
  <w:style w:type="paragraph" w:customStyle="1" w:styleId="1">
    <w:name w:val="???1"/>
    <w:basedOn w:val="Normal"/>
    <w:uiPriority w:val="99"/>
    <w:rsid w:val="009C5FC8"/>
    <w:pPr>
      <w:widowControl/>
      <w:numPr>
        <w:numId w:val="1"/>
      </w:numPr>
      <w:spacing w:before="240" w:after="6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ArticleDSM">
    <w:name w:val="Article DSM"/>
    <w:basedOn w:val="Normal"/>
    <w:autoRedefine/>
    <w:uiPriority w:val="99"/>
    <w:rsid w:val="009C5FC8"/>
    <w:pPr>
      <w:keepNext/>
      <w:widowControl/>
      <w:tabs>
        <w:tab w:val="num" w:pos="360"/>
      </w:tabs>
      <w:spacing w:before="360" w:after="60" w:line="240" w:lineRule="auto"/>
      <w:ind w:left="360" w:hanging="360"/>
      <w:jc w:val="center"/>
    </w:pPr>
    <w:rPr>
      <w:rFonts w:ascii="Times New Roman" w:eastAsia="Batang" w:hAnsi="Times New Roman"/>
      <w:b/>
      <w:lang w:val="fr-FR" w:eastAsia="en-GB"/>
    </w:rPr>
  </w:style>
  <w:style w:type="paragraph" w:customStyle="1" w:styleId="Timesnewroman">
    <w:name w:val="??+Times new roman"/>
    <w:aliases w:val="12p,표준+Times new roman"/>
    <w:basedOn w:val="Normal"/>
    <w:uiPriority w:val="99"/>
    <w:rsid w:val="009C5FC8"/>
    <w:pPr>
      <w:widowControl/>
      <w:spacing w:before="100" w:after="100" w:line="240" w:lineRule="auto"/>
      <w:jc w:val="center"/>
    </w:pPr>
    <w:rPr>
      <w:rFonts w:ascii="Times New Roman" w:eastAsia="Gulim" w:hAnsi="Times New Roman"/>
      <w:w w:val="98"/>
      <w:lang w:val="en-US" w:eastAsia="en-GB"/>
    </w:rPr>
  </w:style>
  <w:style w:type="paragraph" w:customStyle="1" w:styleId="a">
    <w:name w:val="¹ÙÅÁ±Û"/>
    <w:uiPriority w:val="99"/>
    <w:rsid w:val="009C5FC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overflowPunct w:val="0"/>
      <w:autoSpaceDE w:val="0"/>
      <w:autoSpaceDN w:val="0"/>
      <w:adjustRightInd w:val="0"/>
      <w:spacing w:before="240" w:after="60" w:line="296" w:lineRule="auto"/>
      <w:ind w:left="0" w:right="0"/>
      <w:jc w:val="both"/>
      <w:textAlignment w:val="baseline"/>
    </w:pPr>
    <w:rPr>
      <w:rFonts w:ascii="Batang" w:eastAsia="Batang" w:hAnsi="Times New Roman"/>
      <w:color w:val="000000"/>
      <w:sz w:val="20"/>
      <w:lang w:val="en-US" w:eastAsia="en-GB"/>
    </w:rPr>
  </w:style>
  <w:style w:type="character" w:styleId="Emphasis">
    <w:name w:val="Emphasis"/>
    <w:basedOn w:val="DefaultParagraphFont"/>
    <w:uiPriority w:val="99"/>
    <w:rsid w:val="009C5FC8"/>
    <w:rPr>
      <w:i/>
    </w:rPr>
  </w:style>
  <w:style w:type="paragraph" w:customStyle="1" w:styleId="a0">
    <w:name w:val="?? ??"/>
    <w:basedOn w:val="Normal"/>
    <w:next w:val="10"/>
    <w:uiPriority w:val="99"/>
    <w:rsid w:val="009C5FC8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eastAsia="en-GB"/>
    </w:rPr>
  </w:style>
  <w:style w:type="paragraph" w:customStyle="1" w:styleId="10">
    <w:name w:val="?? ??1"/>
    <w:basedOn w:val="Normal"/>
    <w:next w:val="Normal"/>
    <w:uiPriority w:val="99"/>
    <w:rsid w:val="009C5FC8"/>
    <w:pPr>
      <w:widowControl/>
      <w:spacing w:line="240" w:lineRule="auto"/>
      <w:ind w:left="720" w:right="720"/>
      <w:jc w:val="left"/>
    </w:pPr>
    <w:rPr>
      <w:rFonts w:ascii="맑은 고딕" w:eastAsia="맑은 고딕" w:hAnsi="맑은 고딕"/>
      <w:b/>
      <w:i/>
      <w:lang w:val="en-US" w:eastAsia="en-GB"/>
    </w:rPr>
  </w:style>
  <w:style w:type="paragraph" w:customStyle="1" w:styleId="14pt">
    <w:name w:val="?? + 14 pt"/>
    <w:aliases w:val="?? ???,??3,???"/>
    <w:basedOn w:val="Normal"/>
    <w:uiPriority w:val="99"/>
    <w:rsid w:val="009C5FC8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en-GB"/>
    </w:rPr>
  </w:style>
  <w:style w:type="paragraph" w:styleId="List4">
    <w:name w:val="List 4"/>
    <w:basedOn w:val="Normal"/>
    <w:uiPriority w:val="99"/>
    <w:rsid w:val="009C5FC8"/>
    <w:pPr>
      <w:widowControl/>
      <w:spacing w:line="240" w:lineRule="auto"/>
      <w:ind w:left="100" w:hanging="200" w:leftChars="800" w:hangingChars="200"/>
      <w:jc w:val="left"/>
    </w:pPr>
    <w:rPr>
      <w:rFonts w:ascii="Times New Roman" w:eastAsia="Batang" w:hAnsi="Times New Roman"/>
      <w:lang w:eastAsia="en-GB"/>
    </w:rPr>
  </w:style>
  <w:style w:type="paragraph" w:customStyle="1" w:styleId="TxtParagraph">
    <w:name w:val="Txt  Paragraph"/>
    <w:basedOn w:val="Normal"/>
    <w:uiPriority w:val="99"/>
    <w:rsid w:val="009C5FC8"/>
    <w:pPr>
      <w:widowControl/>
      <w:numPr>
        <w:numId w:val="2"/>
      </w:numPr>
      <w:tabs>
        <w:tab w:val="left" w:pos="567"/>
      </w:tabs>
      <w:spacing w:before="120" w:after="120" w:line="300" w:lineRule="atLeast"/>
      <w:jc w:val="both"/>
    </w:pPr>
    <w:rPr>
      <w:rFonts w:ascii="Times" w:eastAsia="Batang" w:hAnsi="Times"/>
      <w:color w:val="000000"/>
      <w:lang w:val="en-AU" w:eastAsia="en-GB"/>
    </w:rPr>
  </w:style>
  <w:style w:type="paragraph" w:customStyle="1" w:styleId="Lines">
    <w:name w:val="Lines"/>
    <w:basedOn w:val="Normal"/>
    <w:uiPriority w:val="99"/>
    <w:rsid w:val="009C5FC8"/>
    <w:pPr>
      <w:widowControl/>
      <w:spacing w:line="240" w:lineRule="auto"/>
      <w:ind w:left="800" w:hanging="400"/>
      <w:jc w:val="left"/>
    </w:pPr>
    <w:rPr>
      <w:rFonts w:ascii="Times New Roman" w:eastAsia="Batang" w:hAnsi="Times New Roman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Fichefinanciretextetable">
    <w:name w:val="Fiche financière texte (table)"/>
    <w:basedOn w:val="Normal"/>
    <w:uiPriority w:val="99"/>
    <w:rsid w:val="009C5FC8"/>
    <w:pPr>
      <w:widowControl/>
      <w:spacing w:line="240" w:lineRule="auto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table">
    <w:name w:val="Fiche financière titre (table)"/>
    <w:basedOn w:val="Normal"/>
    <w:uiPriority w:val="99"/>
    <w:rsid w:val="009C5FC8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3">
    <w:name w:val="S3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4">
    <w:name w:val="S4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9">
    <w:name w:val="S9"/>
    <w:basedOn w:val="Normal"/>
    <w:next w:val="Normal"/>
    <w:uiPriority w:val="99"/>
    <w:rsid w:val="009C5FC8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2"/>
      <w:lang w:eastAsia="en-GB"/>
    </w:rPr>
  </w:style>
  <w:style w:type="paragraph" w:customStyle="1" w:styleId="S2">
    <w:name w:val="S2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1">
    <w:name w:val="S1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5">
    <w:name w:val="S5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6">
    <w:name w:val="S6"/>
    <w:basedOn w:val="Normal"/>
    <w:uiPriority w:val="99"/>
    <w:rsid w:val="009C5FC8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8">
    <w:name w:val="S8"/>
    <w:basedOn w:val="Normal"/>
    <w:next w:val="S9"/>
    <w:uiPriority w:val="99"/>
    <w:rsid w:val="009C5FC8"/>
    <w:pPr>
      <w:keepNext/>
      <w:pageBreakBefore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6"/>
      <w:lang w:eastAsia="en-GB"/>
    </w:rPr>
  </w:style>
  <w:style w:type="paragraph" w:customStyle="1" w:styleId="S10">
    <w:name w:val="S10"/>
    <w:basedOn w:val="Normal"/>
    <w:next w:val="Heading1"/>
    <w:uiPriority w:val="99"/>
    <w:rsid w:val="009C5FC8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mallCaps/>
      <w:sz w:val="28"/>
      <w:lang w:eastAsia="en-GB"/>
    </w:rPr>
  </w:style>
  <w:style w:type="paragraph" w:customStyle="1" w:styleId="S7">
    <w:name w:val="S7"/>
    <w:basedOn w:val="Normal"/>
    <w:next w:val="Normal"/>
    <w:uiPriority w:val="99"/>
    <w:rsid w:val="009C5FC8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indent">
    <w:name w:val="indent"/>
    <w:basedOn w:val="Normal"/>
    <w:next w:val="Normal"/>
    <w:uiPriority w:val="99"/>
    <w:rsid w:val="009C5FC8"/>
    <w:pPr>
      <w:widowControl/>
      <w:spacing w:line="240" w:lineRule="auto"/>
      <w:ind w:left="1440" w:hanging="720"/>
      <w:jc w:val="both"/>
    </w:pPr>
    <w:rPr>
      <w:rFonts w:ascii="Times New Roman" w:eastAsia="Batang" w:hAnsi="Times New Roman"/>
      <w:lang w:eastAsia="en-GB"/>
    </w:rPr>
  </w:style>
  <w:style w:type="paragraph" w:customStyle="1" w:styleId="article">
    <w:name w:val="article"/>
    <w:basedOn w:val="Normal"/>
    <w:uiPriority w:val="99"/>
    <w:rsid w:val="009C5FC8"/>
    <w:pPr>
      <w:widowControl/>
      <w:spacing w:line="240" w:lineRule="auto"/>
      <w:jc w:val="center"/>
    </w:pPr>
    <w:rPr>
      <w:rFonts w:ascii="Times New Roman" w:eastAsia="Batang" w:hAnsi="Times New Roman"/>
      <w:smallCaps/>
      <w:lang w:eastAsia="en-GB"/>
    </w:rPr>
  </w:style>
  <w:style w:type="paragraph" w:customStyle="1" w:styleId="SCTitle2">
    <w:name w:val="SC Title 2"/>
    <w:basedOn w:val="Normal"/>
    <w:next w:val="Normal"/>
    <w:uiPriority w:val="99"/>
    <w:rsid w:val="009C5FC8"/>
    <w:pPr>
      <w:keepNext/>
      <w:widowControl/>
      <w:spacing w:before="240" w:after="24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Hurtig1">
    <w:name w:val="Hurtig 1)"/>
    <w:basedOn w:val="Normal"/>
    <w:uiPriority w:val="99"/>
    <w:rsid w:val="009C5FC8"/>
    <w:pPr>
      <w:widowControl/>
      <w:spacing w:line="240" w:lineRule="auto"/>
      <w:ind w:left="720" w:hanging="720"/>
      <w:jc w:val="left"/>
    </w:pPr>
    <w:rPr>
      <w:rFonts w:ascii="Times New Roman" w:eastAsia="Batang" w:hAnsi="Times New Roman"/>
      <w:sz w:val="22"/>
      <w:lang w:val="en-US" w:eastAsia="en-GB"/>
    </w:rPr>
  </w:style>
  <w:style w:type="paragraph" w:customStyle="1" w:styleId="2">
    <w:name w:val="??2"/>
    <w:basedOn w:val="Normal"/>
    <w:next w:val="11"/>
    <w:uiPriority w:val="99"/>
    <w:rsid w:val="009C5FC8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en-GB"/>
    </w:rPr>
  </w:style>
  <w:style w:type="paragraph" w:customStyle="1" w:styleId="11">
    <w:name w:val="??1"/>
    <w:basedOn w:val="Normal"/>
    <w:next w:val="Normal"/>
    <w:uiPriority w:val="99"/>
    <w:rsid w:val="009C5FC8"/>
    <w:pPr>
      <w:widowControl/>
      <w:spacing w:line="240" w:lineRule="auto"/>
      <w:jc w:val="left"/>
    </w:pPr>
    <w:rPr>
      <w:rFonts w:ascii="맑은 고딕" w:eastAsia="맑은 고딕" w:hAnsi="맑은 고딕"/>
      <w:i/>
      <w:lang w:val="en-US" w:eastAsia="en-GB"/>
    </w:rPr>
  </w:style>
  <w:style w:type="paragraph" w:customStyle="1" w:styleId="SCNormal">
    <w:name w:val="SC Normal"/>
    <w:uiPriority w:val="99"/>
    <w:rsid w:val="009C5FC8"/>
    <w:pPr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Batang" w:hAnsi="Times New Roman"/>
      <w:sz w:val="24"/>
      <w:lang w:val="en-GB" w:eastAsia="en-GB"/>
    </w:rPr>
  </w:style>
  <w:style w:type="paragraph" w:customStyle="1" w:styleId="FootnoteTex">
    <w:name w:val="Footnote Tex"/>
    <w:uiPriority w:val="99"/>
    <w:rsid w:val="009C5FC8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sz w:val="24"/>
      <w:lang w:val="en-US" w:eastAsia="en-GB"/>
    </w:rPr>
  </w:style>
  <w:style w:type="paragraph" w:styleId="Date">
    <w:name w:val="Date"/>
    <w:basedOn w:val="Normal"/>
    <w:next w:val="References"/>
    <w:uiPriority w:val="99"/>
    <w:rsid w:val="009C5FC8"/>
    <w:pPr>
      <w:widowControl/>
      <w:spacing w:line="240" w:lineRule="auto"/>
      <w:ind w:left="5103" w:right="-567"/>
      <w:jc w:val="left"/>
    </w:pPr>
    <w:rPr>
      <w:rFonts w:ascii="Times New Roman" w:eastAsia="Batang" w:hAnsi="Times New Roman"/>
      <w:lang w:eastAsia="en-GB"/>
    </w:rPr>
  </w:style>
  <w:style w:type="paragraph" w:customStyle="1" w:styleId="References">
    <w:name w:val="References"/>
    <w:basedOn w:val="Normal"/>
    <w:next w:val="Normal"/>
    <w:uiPriority w:val="99"/>
    <w:rsid w:val="009C5FC8"/>
    <w:pPr>
      <w:widowControl/>
      <w:spacing w:after="240" w:line="240" w:lineRule="auto"/>
      <w:ind w:left="5103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ZCom">
    <w:name w:val="Z_Com"/>
    <w:basedOn w:val="Normal"/>
    <w:next w:val="ZDGName"/>
    <w:uiPriority w:val="99"/>
    <w:rsid w:val="009C5FC8"/>
    <w:pPr>
      <w:spacing w:line="240" w:lineRule="auto"/>
      <w:ind w:right="85"/>
      <w:jc w:val="both"/>
    </w:pPr>
    <w:rPr>
      <w:rFonts w:ascii="Arial" w:eastAsia="Batang" w:hAnsi="Arial"/>
      <w:lang w:eastAsia="en-GB"/>
    </w:rPr>
  </w:style>
  <w:style w:type="paragraph" w:customStyle="1" w:styleId="ZDGName">
    <w:name w:val="Z_DGName"/>
    <w:basedOn w:val="Normal"/>
    <w:uiPriority w:val="99"/>
    <w:rsid w:val="009C5FC8"/>
    <w:pPr>
      <w:spacing w:line="240" w:lineRule="auto"/>
      <w:ind w:right="85"/>
      <w:jc w:val="both"/>
    </w:pPr>
    <w:rPr>
      <w:rFonts w:ascii="Arial" w:eastAsia="Batang" w:hAnsi="Arial"/>
      <w:sz w:val="16"/>
      <w:lang w:eastAsia="en-GB"/>
    </w:rPr>
  </w:style>
  <w:style w:type="paragraph" w:customStyle="1" w:styleId="NoteHead">
    <w:name w:val="NoteHead"/>
    <w:basedOn w:val="Normal"/>
    <w:next w:val="Normal"/>
    <w:uiPriority w:val="99"/>
    <w:rsid w:val="009C5FC8"/>
    <w:pPr>
      <w:widowControl/>
      <w:spacing w:before="720" w:after="720" w:line="240" w:lineRule="auto"/>
      <w:jc w:val="center"/>
    </w:pPr>
    <w:rPr>
      <w:rFonts w:ascii="Times New Roman" w:eastAsia="Batang" w:hAnsi="Times New Roman"/>
      <w:b/>
      <w:smallCaps/>
      <w:lang w:eastAsia="en-GB"/>
    </w:rPr>
  </w:style>
  <w:style w:type="paragraph" w:customStyle="1" w:styleId="NormalBlue">
    <w:name w:val="Normal + Blue"/>
    <w:aliases w:val="13 cm,Justified,Right:  0"/>
    <w:basedOn w:val="Normal"/>
    <w:uiPriority w:val="99"/>
    <w:rsid w:val="009C5FC8"/>
    <w:pPr>
      <w:widowControl/>
      <w:autoSpaceDE w:val="0"/>
      <w:autoSpaceDN w:val="0"/>
      <w:adjustRightInd w:val="0"/>
      <w:spacing w:line="240" w:lineRule="auto"/>
      <w:ind w:right="72"/>
      <w:jc w:val="both"/>
    </w:pPr>
    <w:rPr>
      <w:rFonts w:ascii="Times New Roman" w:eastAsia="Batang" w:hAnsi="Times New Roman"/>
      <w:color w:val="0000FF"/>
      <w:lang w:eastAsia="en-GB"/>
    </w:rPr>
  </w:style>
  <w:style w:type="paragraph" w:styleId="Subtitle">
    <w:name w:val="Subtitle"/>
    <w:basedOn w:val="Normal"/>
    <w:next w:val="Normal"/>
    <w:uiPriority w:val="99"/>
    <w:rsid w:val="009C5FC8"/>
    <w:pPr>
      <w:widowControl/>
      <w:spacing w:after="60" w:line="240" w:lineRule="auto"/>
      <w:jc w:val="center"/>
      <w:outlineLvl w:val="1"/>
    </w:pPr>
    <w:rPr>
      <w:rFonts w:ascii="맑은 고딕" w:eastAsia="맑은 고딕" w:hAnsi="맑은 고딕"/>
      <w:lang w:val="en-US" w:eastAsia="en-GB"/>
    </w:rPr>
  </w:style>
  <w:style w:type="paragraph" w:customStyle="1" w:styleId="20">
    <w:name w:val="?? ??2"/>
    <w:basedOn w:val="Normal"/>
    <w:next w:val="10"/>
    <w:uiPriority w:val="99"/>
    <w:rsid w:val="009C5FC8"/>
    <w:pPr>
      <w:widowControl/>
      <w:spacing w:line="240" w:lineRule="auto"/>
      <w:jc w:val="left"/>
    </w:pPr>
    <w:rPr>
      <w:rFonts w:ascii="맑은 고딕" w:eastAsia="맑은 고딕" w:hAnsi="맑은 고딕"/>
      <w:lang w:val="en-US" w:eastAsia="en-GB"/>
    </w:rPr>
  </w:style>
  <w:style w:type="paragraph" w:customStyle="1" w:styleId="AddressTL">
    <w:name w:val="AddressTL"/>
    <w:basedOn w:val="Normal"/>
    <w:next w:val="Normal"/>
    <w:uiPriority w:val="99"/>
    <w:rsid w:val="009C5FC8"/>
    <w:pPr>
      <w:widowControl/>
      <w:spacing w:after="720" w:line="240" w:lineRule="auto"/>
      <w:jc w:val="left"/>
    </w:pPr>
    <w:rPr>
      <w:rFonts w:ascii="Times New Roman" w:eastAsia="맑은 고딕" w:hAnsi="Times New Roman"/>
      <w:lang w:eastAsia="en-GB"/>
    </w:rPr>
  </w:style>
  <w:style w:type="paragraph" w:customStyle="1" w:styleId="AddressTR">
    <w:name w:val="AddressTR"/>
    <w:basedOn w:val="Normal"/>
    <w:next w:val="Normal"/>
    <w:uiPriority w:val="99"/>
    <w:rsid w:val="009C5FC8"/>
    <w:pPr>
      <w:widowControl/>
      <w:spacing w:after="72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BlockText">
    <w:name w:val="Block Text"/>
    <w:basedOn w:val="Normal"/>
    <w:uiPriority w:val="99"/>
    <w:rsid w:val="009C5FC8"/>
    <w:pPr>
      <w:widowControl/>
      <w:spacing w:after="120" w:line="240" w:lineRule="auto"/>
      <w:ind w:left="1440" w:right="1440"/>
      <w:jc w:val="both"/>
    </w:pPr>
    <w:rPr>
      <w:rFonts w:ascii="Times New Roman" w:eastAsia="맑은 고딕" w:hAnsi="Times New Roman"/>
      <w:lang w:eastAsia="en-GB"/>
    </w:rPr>
  </w:style>
  <w:style w:type="paragraph" w:styleId="BodyTextFirstIndent">
    <w:name w:val="Body Text First Indent"/>
    <w:basedOn w:val="BodyText"/>
    <w:uiPriority w:val="99"/>
    <w:rsid w:val="009C5FC8"/>
    <w:pPr>
      <w:spacing w:before="0" w:after="120" w:line="240" w:lineRule="auto"/>
      <w:ind w:firstLine="210"/>
      <w:jc w:val="both"/>
    </w:pPr>
    <w:rPr>
      <w:rFonts w:eastAsia="맑은 고딕"/>
      <w:lang w:val="en-GB"/>
    </w:rPr>
  </w:style>
  <w:style w:type="paragraph" w:styleId="BodyTextFirstIndent2">
    <w:name w:val="Body Text First Indent 2"/>
    <w:basedOn w:val="BodyTextIndent"/>
    <w:uiPriority w:val="99"/>
    <w:rsid w:val="009C5FC8"/>
    <w:pPr>
      <w:spacing w:before="0" w:after="120" w:line="240" w:lineRule="auto"/>
      <w:ind w:left="283" w:firstLine="210" w:leftChars="0"/>
      <w:jc w:val="both"/>
    </w:pPr>
    <w:rPr>
      <w:rFonts w:eastAsia="맑은 고딕"/>
    </w:rPr>
  </w:style>
  <w:style w:type="paragraph" w:styleId="Caption">
    <w:name w:val="caption"/>
    <w:basedOn w:val="Normal"/>
    <w:next w:val="Normal"/>
    <w:uiPriority w:val="99"/>
    <w:rsid w:val="009C5FC8"/>
    <w:pPr>
      <w:widowControl/>
      <w:spacing w:before="120" w:after="120" w:line="240" w:lineRule="auto"/>
      <w:jc w:val="both"/>
    </w:pPr>
    <w:rPr>
      <w:rFonts w:ascii="Times New Roman" w:eastAsia="맑은 고딕" w:hAnsi="Times New Roman"/>
      <w:b/>
      <w:lang w:eastAsia="en-GB"/>
    </w:rPr>
  </w:style>
  <w:style w:type="paragraph" w:styleId="Closing">
    <w:name w:val="Closing"/>
    <w:basedOn w:val="Normal"/>
    <w:next w:val="Signature"/>
    <w:uiPriority w:val="99"/>
    <w:rsid w:val="009C5FC8"/>
    <w:pPr>
      <w:widowControl/>
      <w:tabs>
        <w:tab w:val="left" w:pos="5103"/>
      </w:tabs>
      <w:spacing w:before="240" w:after="24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Signature">
    <w:name w:val="Signature"/>
    <w:basedOn w:val="Normal"/>
    <w:next w:val="Contact"/>
    <w:uiPriority w:val="99"/>
    <w:rsid w:val="009C5FC8"/>
    <w:pPr>
      <w:widowControl/>
      <w:tabs>
        <w:tab w:val="left" w:pos="5103"/>
      </w:tabs>
      <w:spacing w:before="1200" w:line="240" w:lineRule="auto"/>
      <w:ind w:left="5103"/>
      <w:jc w:val="center"/>
    </w:pPr>
    <w:rPr>
      <w:rFonts w:ascii="Times New Roman" w:eastAsia="맑은 고딕" w:hAnsi="Times New Roman"/>
      <w:lang w:val="de-DE" w:eastAsia="en-GB"/>
    </w:rPr>
  </w:style>
  <w:style w:type="paragraph" w:customStyle="1" w:styleId="Contact">
    <w:name w:val="Contact"/>
    <w:basedOn w:val="Normal"/>
    <w:next w:val="Enclosures"/>
    <w:uiPriority w:val="99"/>
    <w:rsid w:val="009C5FC8"/>
    <w:pPr>
      <w:widowControl/>
      <w:spacing w:before="480" w:line="240" w:lineRule="auto"/>
      <w:ind w:left="567" w:hanging="567"/>
      <w:jc w:val="left"/>
    </w:pPr>
    <w:rPr>
      <w:rFonts w:ascii="Times New Roman" w:eastAsia="맑은 고딕" w:hAnsi="Times New Roman"/>
      <w:lang w:eastAsia="en-GB"/>
    </w:rPr>
  </w:style>
  <w:style w:type="paragraph" w:customStyle="1" w:styleId="Enclosures">
    <w:name w:val="Enclosures"/>
    <w:basedOn w:val="Normal"/>
    <w:next w:val="Participants"/>
    <w:uiPriority w:val="99"/>
    <w:rsid w:val="009C5FC8"/>
    <w:pPr>
      <w:keepNext/>
      <w:keepLines/>
      <w:widowControl/>
      <w:tabs>
        <w:tab w:val="left" w:pos="5642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Participants">
    <w:name w:val="Participants"/>
    <w:basedOn w:val="Normal"/>
    <w:next w:val="Copies"/>
    <w:uiPriority w:val="99"/>
    <w:rsid w:val="009C5FC8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Copies">
    <w:name w:val="Copies"/>
    <w:basedOn w:val="Normal"/>
    <w:next w:val="Normal"/>
    <w:uiPriority w:val="99"/>
    <w:rsid w:val="009C5FC8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DoubSign">
    <w:name w:val="DoubSign"/>
    <w:basedOn w:val="Normal"/>
    <w:next w:val="Contact"/>
    <w:uiPriority w:val="99"/>
    <w:rsid w:val="009C5FC8"/>
    <w:pPr>
      <w:widowControl/>
      <w:tabs>
        <w:tab w:val="left" w:pos="5103"/>
      </w:tabs>
      <w:spacing w:before="1200" w:line="240" w:lineRule="auto"/>
      <w:jc w:val="left"/>
    </w:pPr>
    <w:rPr>
      <w:rFonts w:ascii="Times New Roman" w:eastAsia="맑은 고딕" w:hAnsi="Times New Roman"/>
      <w:lang w:eastAsia="en-GB"/>
    </w:rPr>
  </w:style>
  <w:style w:type="paragraph" w:styleId="EnvelopeAddress">
    <w:name w:val="envelope address"/>
    <w:basedOn w:val="Normal"/>
    <w:uiPriority w:val="99"/>
    <w:rsid w:val="009C5FC8"/>
    <w:pPr>
      <w:framePr w:w="7920" w:h="1980" w:hRule="exact" w:hSpace="180" w:vSpace="0" w:hAnchor="page" w:xAlign="center" w:yAlign="bottom"/>
      <w:widowControl/>
      <w:spacing w:line="240" w:lineRule="auto"/>
      <w:jc w:val="both"/>
    </w:pPr>
    <w:rPr>
      <w:rFonts w:ascii="Times New Roman" w:eastAsia="맑은 고딕" w:hAnsi="Times New Roman"/>
      <w:lang w:eastAsia="en-GB"/>
    </w:rPr>
  </w:style>
  <w:style w:type="paragraph" w:styleId="EnvelopeReturn">
    <w:name w:val="envelope return"/>
    <w:basedOn w:val="Normal"/>
    <w:uiPriority w:val="99"/>
    <w:rsid w:val="009C5FC8"/>
    <w:pPr>
      <w:widowControl/>
      <w:spacing w:line="240" w:lineRule="auto"/>
      <w:jc w:val="both"/>
    </w:pPr>
    <w:rPr>
      <w:rFonts w:ascii="Times New Roman" w:eastAsia="맑은 고딕" w:hAnsi="Times New Roman"/>
      <w:sz w:val="20"/>
      <w:lang w:eastAsia="en-GB"/>
    </w:rPr>
  </w:style>
  <w:style w:type="paragraph" w:styleId="List">
    <w:name w:val="List"/>
    <w:basedOn w:val="Normal"/>
    <w:uiPriority w:val="99"/>
    <w:rsid w:val="009C5FC8"/>
    <w:pPr>
      <w:widowControl/>
      <w:spacing w:after="240" w:line="240" w:lineRule="auto"/>
      <w:ind w:left="283" w:hanging="283"/>
      <w:jc w:val="both"/>
    </w:pPr>
    <w:rPr>
      <w:rFonts w:ascii="Times New Roman" w:eastAsia="맑은 고딕" w:hAnsi="Times New Roman"/>
      <w:lang w:eastAsia="en-GB"/>
    </w:rPr>
  </w:style>
  <w:style w:type="paragraph" w:styleId="List2">
    <w:name w:val="List 2"/>
    <w:basedOn w:val="Normal"/>
    <w:uiPriority w:val="99"/>
    <w:rsid w:val="009C5FC8"/>
    <w:pPr>
      <w:widowControl/>
      <w:spacing w:after="240" w:line="240" w:lineRule="auto"/>
      <w:ind w:left="566" w:hanging="283"/>
      <w:jc w:val="both"/>
    </w:pPr>
    <w:rPr>
      <w:rFonts w:ascii="Times New Roman" w:eastAsia="맑은 고딕" w:hAnsi="Times New Roman"/>
      <w:lang w:eastAsia="en-GB"/>
    </w:rPr>
  </w:style>
  <w:style w:type="paragraph" w:styleId="List3">
    <w:name w:val="List 3"/>
    <w:basedOn w:val="Normal"/>
    <w:uiPriority w:val="99"/>
    <w:rsid w:val="009C5FC8"/>
    <w:pPr>
      <w:widowControl/>
      <w:spacing w:after="240" w:line="240" w:lineRule="auto"/>
      <w:ind w:left="849" w:hanging="283"/>
      <w:jc w:val="both"/>
    </w:pPr>
    <w:rPr>
      <w:rFonts w:ascii="Times New Roman" w:eastAsia="맑은 고딕" w:hAnsi="Times New Roman"/>
      <w:lang w:eastAsia="en-GB"/>
    </w:rPr>
  </w:style>
  <w:style w:type="paragraph" w:styleId="List5">
    <w:name w:val="List 5"/>
    <w:basedOn w:val="Normal"/>
    <w:uiPriority w:val="99"/>
    <w:rsid w:val="009C5FC8"/>
    <w:pPr>
      <w:widowControl/>
      <w:spacing w:after="240" w:line="240" w:lineRule="auto"/>
      <w:ind w:left="1415" w:hanging="283"/>
      <w:jc w:val="both"/>
    </w:pPr>
    <w:rPr>
      <w:rFonts w:ascii="Times New Roman" w:eastAsia="맑은 고딕" w:hAnsi="Times New Roman"/>
      <w:lang w:eastAsia="en-GB"/>
    </w:rPr>
  </w:style>
  <w:style w:type="paragraph" w:styleId="ListBullet5">
    <w:name w:val="List Bullet 5"/>
    <w:basedOn w:val="Normal"/>
    <w:autoRedefine/>
    <w:uiPriority w:val="99"/>
    <w:rsid w:val="009C5FC8"/>
    <w:pPr>
      <w:widowControl/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ListContinue">
    <w:name w:val="List Continue"/>
    <w:basedOn w:val="Normal"/>
    <w:uiPriority w:val="99"/>
    <w:rsid w:val="009C5FC8"/>
    <w:pPr>
      <w:widowControl/>
      <w:spacing w:after="120" w:line="240" w:lineRule="auto"/>
      <w:ind w:left="283"/>
      <w:jc w:val="both"/>
    </w:pPr>
    <w:rPr>
      <w:rFonts w:ascii="Times New Roman" w:eastAsia="맑은 고딕" w:hAnsi="Times New Roman"/>
      <w:lang w:eastAsia="en-GB"/>
    </w:rPr>
  </w:style>
  <w:style w:type="paragraph" w:styleId="ListContinue2">
    <w:name w:val="List Continue 2"/>
    <w:basedOn w:val="Normal"/>
    <w:uiPriority w:val="99"/>
    <w:rsid w:val="009C5FC8"/>
    <w:pPr>
      <w:widowControl/>
      <w:spacing w:after="120" w:line="240" w:lineRule="auto"/>
      <w:ind w:left="566"/>
      <w:jc w:val="both"/>
    </w:pPr>
    <w:rPr>
      <w:rFonts w:ascii="Times New Roman" w:eastAsia="맑은 고딕" w:hAnsi="Times New Roman"/>
      <w:lang w:eastAsia="en-GB"/>
    </w:rPr>
  </w:style>
  <w:style w:type="paragraph" w:styleId="ListContinue3">
    <w:name w:val="List Continue 3"/>
    <w:basedOn w:val="Normal"/>
    <w:uiPriority w:val="99"/>
    <w:rsid w:val="009C5FC8"/>
    <w:pPr>
      <w:widowControl/>
      <w:spacing w:after="120" w:line="240" w:lineRule="auto"/>
      <w:ind w:left="849"/>
      <w:jc w:val="both"/>
    </w:pPr>
    <w:rPr>
      <w:rFonts w:ascii="Times New Roman" w:eastAsia="맑은 고딕" w:hAnsi="Times New Roman"/>
      <w:lang w:eastAsia="en-GB"/>
    </w:rPr>
  </w:style>
  <w:style w:type="paragraph" w:styleId="ListContinue4">
    <w:name w:val="List Continue 4"/>
    <w:basedOn w:val="Normal"/>
    <w:uiPriority w:val="99"/>
    <w:rsid w:val="009C5FC8"/>
    <w:pPr>
      <w:widowControl/>
      <w:spacing w:after="120" w:line="240" w:lineRule="auto"/>
      <w:ind w:left="1132"/>
      <w:jc w:val="both"/>
    </w:pPr>
    <w:rPr>
      <w:rFonts w:ascii="Times New Roman" w:eastAsia="맑은 고딕" w:hAnsi="Times New Roman"/>
      <w:lang w:eastAsia="en-GB"/>
    </w:rPr>
  </w:style>
  <w:style w:type="paragraph" w:styleId="ListContinue5">
    <w:name w:val="List Continue 5"/>
    <w:basedOn w:val="Normal"/>
    <w:uiPriority w:val="99"/>
    <w:rsid w:val="009C5FC8"/>
    <w:pPr>
      <w:widowControl/>
      <w:spacing w:after="120" w:line="240" w:lineRule="auto"/>
      <w:ind w:left="1415"/>
      <w:jc w:val="both"/>
    </w:pPr>
    <w:rPr>
      <w:rFonts w:ascii="Times New Roman" w:eastAsia="맑은 고딕" w:hAnsi="Times New Roman"/>
      <w:lang w:eastAsia="en-GB"/>
    </w:rPr>
  </w:style>
  <w:style w:type="paragraph" w:styleId="ListNumber5">
    <w:name w:val="List Number 5"/>
    <w:basedOn w:val="Normal"/>
    <w:uiPriority w:val="99"/>
    <w:rsid w:val="009C5FC8"/>
    <w:pPr>
      <w:widowControl/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MessageHeader">
    <w:name w:val="Message Header"/>
    <w:basedOn w:val="Normal"/>
    <w:uiPriority w:val="99"/>
    <w:rsid w:val="009C5FC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맑은 고딕" w:hAnsi="Arial"/>
      <w:lang w:eastAsia="en-GB"/>
    </w:rPr>
  </w:style>
  <w:style w:type="paragraph" w:styleId="NoteHeading">
    <w:name w:val="Note Heading"/>
    <w:basedOn w:val="Normal"/>
    <w:next w:val="Normal"/>
    <w:uiPriority w:val="99"/>
    <w:rsid w:val="009C5FC8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Subject">
    <w:name w:val="Subject"/>
    <w:basedOn w:val="Normal"/>
    <w:next w:val="Normal"/>
    <w:uiPriority w:val="99"/>
    <w:rsid w:val="009C5FC8"/>
    <w:pPr>
      <w:widowControl/>
      <w:spacing w:after="480" w:line="240" w:lineRule="auto"/>
      <w:ind w:left="1191" w:hanging="1191"/>
      <w:jc w:val="left"/>
    </w:pPr>
    <w:rPr>
      <w:rFonts w:ascii="Times New Roman" w:eastAsia="맑은 고딕" w:hAnsi="Times New Roman"/>
      <w:b/>
      <w:lang w:eastAsia="en-GB"/>
    </w:rPr>
  </w:style>
  <w:style w:type="paragraph" w:customStyle="1" w:styleId="NoteList">
    <w:name w:val="NoteList"/>
    <w:basedOn w:val="Normal"/>
    <w:next w:val="Subject"/>
    <w:uiPriority w:val="99"/>
    <w:rsid w:val="009C5FC8"/>
    <w:pPr>
      <w:widowControl/>
      <w:tabs>
        <w:tab w:val="left" w:pos="5823"/>
      </w:tabs>
      <w:spacing w:before="720" w:after="720" w:line="240" w:lineRule="auto"/>
      <w:ind w:left="5104" w:hanging="3119"/>
      <w:jc w:val="left"/>
    </w:pPr>
    <w:rPr>
      <w:rFonts w:ascii="Times New Roman" w:eastAsia="맑은 고딕" w:hAnsi="Times New Roman"/>
      <w:b/>
      <w:smallCaps/>
      <w:lang w:eastAsia="en-GB"/>
    </w:rPr>
  </w:style>
  <w:style w:type="paragraph" w:styleId="PlainText">
    <w:name w:val="Plain Text"/>
    <w:basedOn w:val="Normal"/>
    <w:uiPriority w:val="99"/>
    <w:rsid w:val="009C5FC8"/>
    <w:pPr>
      <w:widowControl/>
      <w:spacing w:after="240" w:line="240" w:lineRule="auto"/>
      <w:jc w:val="both"/>
    </w:pPr>
    <w:rPr>
      <w:rFonts w:ascii="Courier New" w:eastAsia="맑은 고딕" w:hAnsi="Courier New"/>
      <w:sz w:val="20"/>
      <w:lang w:eastAsia="en-GB"/>
    </w:rPr>
  </w:style>
  <w:style w:type="paragraph" w:styleId="Salutation">
    <w:name w:val="Salutation"/>
    <w:basedOn w:val="Normal"/>
    <w:next w:val="Normal"/>
    <w:uiPriority w:val="99"/>
    <w:rsid w:val="009C5FC8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YReferences">
    <w:name w:val="YReferences"/>
    <w:basedOn w:val="Normal"/>
    <w:next w:val="Normal"/>
    <w:uiPriority w:val="99"/>
    <w:rsid w:val="009C5FC8"/>
    <w:pPr>
      <w:widowControl/>
      <w:spacing w:after="480" w:line="240" w:lineRule="auto"/>
      <w:ind w:left="1191" w:hanging="1191"/>
      <w:jc w:val="both"/>
    </w:pPr>
    <w:rPr>
      <w:rFonts w:ascii="Times New Roman" w:eastAsia="맑은 고딕" w:hAnsi="Times New Roman"/>
      <w:lang w:eastAsia="en-GB"/>
    </w:rPr>
  </w:style>
  <w:style w:type="paragraph" w:customStyle="1" w:styleId="Style1">
    <w:name w:val="Style1"/>
    <w:basedOn w:val="Normal"/>
    <w:autoRedefine/>
    <w:uiPriority w:val="99"/>
    <w:rsid w:val="009C5FC8"/>
    <w:pPr>
      <w:widowControl/>
      <w:spacing w:after="240" w:line="240" w:lineRule="auto"/>
      <w:jc w:val="both"/>
    </w:pPr>
    <w:rPr>
      <w:rFonts w:ascii="Times New Roman" w:eastAsia="맑은 고딕" w:hAnsi="Times New Roman"/>
      <w:lang w:val="pt-PT" w:eastAsia="en-GB"/>
    </w:rPr>
  </w:style>
  <w:style w:type="paragraph" w:customStyle="1" w:styleId="Disclaimer">
    <w:name w:val="Disclaimer"/>
    <w:basedOn w:val="Normal"/>
    <w:uiPriority w:val="99"/>
    <w:rsid w:val="009C5FC8"/>
    <w:pPr>
      <w:keepLines/>
      <w:widowControl/>
      <w:pBdr>
        <w:top w:val="single" w:sz="4" w:space="1" w:color="auto"/>
      </w:pBdr>
      <w:spacing w:before="480" w:line="240" w:lineRule="auto"/>
      <w:jc w:val="both"/>
    </w:pPr>
    <w:rPr>
      <w:rFonts w:ascii="Times New Roman" w:eastAsia="맑은 고딕" w:hAnsi="Times New Roman"/>
      <w:i/>
      <w:lang w:eastAsia="en-GB"/>
    </w:rPr>
  </w:style>
  <w:style w:type="paragraph" w:customStyle="1" w:styleId="RequestHeading2">
    <w:name w:val="Request Heading 2"/>
    <w:basedOn w:val="Normal"/>
    <w:next w:val="Normal"/>
    <w:autoRedefine/>
    <w:uiPriority w:val="99"/>
    <w:rsid w:val="009C5FC8"/>
    <w:pPr>
      <w:widowControl/>
      <w:tabs>
        <w:tab w:val="left" w:pos="0"/>
        <w:tab w:val="left" w:pos="142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both"/>
      <w:outlineLvl w:val="0"/>
    </w:pPr>
    <w:rPr>
      <w:rFonts w:ascii="Book Antiqua" w:eastAsia="맑은 고딕" w:hAnsi="Book Antiqua"/>
      <w:b/>
      <w:lang w:eastAsia="en-GB"/>
    </w:rPr>
  </w:style>
  <w:style w:type="paragraph" w:customStyle="1" w:styleId="RequestHeading1">
    <w:name w:val="Request Heading 1"/>
    <w:basedOn w:val="Normal"/>
    <w:next w:val="RequestHeading2"/>
    <w:autoRedefine/>
    <w:uiPriority w:val="99"/>
    <w:rsid w:val="009C5FC8"/>
    <w:pPr>
      <w:tabs>
        <w:tab w:val="left" w:pos="0"/>
        <w:tab w:val="left" w:pos="567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  <w:outlineLvl w:val="0"/>
    </w:pPr>
    <w:rPr>
      <w:rFonts w:ascii="Book Antiqua" w:eastAsia="맑은 고딕" w:hAnsi="Book Antiqua"/>
      <w:b/>
      <w:caps/>
      <w:spacing w:val="-2"/>
      <w:u w:val="single"/>
      <w:lang w:eastAsia="en-GB"/>
    </w:rPr>
  </w:style>
  <w:style w:type="paragraph" w:customStyle="1" w:styleId="Table">
    <w:name w:val="Table"/>
    <w:basedOn w:val="Normal"/>
    <w:autoRedefine/>
    <w:uiPriority w:val="99"/>
    <w:rsid w:val="009C5FC8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sz w:val="20"/>
      <w:lang w:eastAsia="en-GB"/>
    </w:rPr>
  </w:style>
  <w:style w:type="paragraph" w:customStyle="1" w:styleId="Annex1">
    <w:name w:val="Annex 1"/>
    <w:basedOn w:val="Normal"/>
    <w:autoRedefine/>
    <w:uiPriority w:val="99"/>
    <w:rsid w:val="009C5FC8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08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Annex2">
    <w:name w:val="Annex 2"/>
    <w:basedOn w:val="Normal"/>
    <w:autoRedefine/>
    <w:uiPriority w:val="99"/>
    <w:rsid w:val="009C5FC8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normal">
    <w:name w:val="Annex 2 - normal"/>
    <w:basedOn w:val="Normal"/>
    <w:autoRedefine/>
    <w:uiPriority w:val="99"/>
    <w:rsid w:val="009C5FC8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bullet">
    <w:name w:val="Annex 2 - bullet"/>
    <w:basedOn w:val="Annex2-normal"/>
    <w:autoRedefine/>
    <w:uiPriority w:val="99"/>
    <w:rsid w:val="009C5FC8"/>
    <w:pPr>
      <w:spacing w:line="240" w:lineRule="auto"/>
      <w:jc w:val="both"/>
    </w:pPr>
  </w:style>
  <w:style w:type="paragraph" w:customStyle="1" w:styleId="annex20">
    <w:name w:val="annex 2"/>
    <w:basedOn w:val="Normal"/>
    <w:uiPriority w:val="99"/>
    <w:rsid w:val="009C5FC8"/>
    <w:pPr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lang w:eastAsia="en-GB"/>
    </w:rPr>
  </w:style>
  <w:style w:type="paragraph" w:customStyle="1" w:styleId="annex2-bullet0">
    <w:name w:val="annex 2 - bullet"/>
    <w:basedOn w:val="NormalIndent"/>
    <w:autoRedefine/>
    <w:uiPriority w:val="99"/>
    <w:rsid w:val="009C5FC8"/>
    <w:pPr>
      <w:numPr>
        <w:numId w:val="3"/>
      </w:numPr>
      <w:tabs>
        <w:tab w:val="left" w:pos="709"/>
        <w:tab w:val="left" w:pos="1440"/>
        <w:tab w:val="num" w:pos="1492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492" w:hanging="360"/>
      <w:jc w:val="both"/>
    </w:pPr>
    <w:rPr>
      <w:rFonts w:ascii="Book Antiqua" w:eastAsia="맑은 고딕" w:hAnsi="Book Antiqua"/>
      <w:spacing w:val="-2"/>
      <w:sz w:val="24"/>
      <w:lang w:val="en-GB"/>
    </w:rPr>
  </w:style>
  <w:style w:type="paragraph" w:customStyle="1" w:styleId="annex10">
    <w:name w:val="annex 1"/>
    <w:basedOn w:val="Normal"/>
    <w:autoRedefine/>
    <w:uiPriority w:val="99"/>
    <w:rsid w:val="009C5FC8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RequestTitle">
    <w:name w:val="Request Title"/>
    <w:basedOn w:val="Normal"/>
    <w:autoRedefine/>
    <w:uiPriority w:val="99"/>
    <w:rsid w:val="009C5FC8"/>
    <w:pPr>
      <w:keepNext/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600" w:line="240" w:lineRule="auto"/>
      <w:jc w:val="center"/>
    </w:pPr>
    <w:rPr>
      <w:rFonts w:ascii="Tahoma" w:eastAsia="맑은 고딕" w:hAnsi="Tahoma"/>
      <w:b/>
      <w:spacing w:val="-2"/>
      <w:u w:val="single"/>
      <w:lang w:eastAsia="en-GB"/>
    </w:rPr>
  </w:style>
  <w:style w:type="paragraph" w:customStyle="1" w:styleId="BodyText4">
    <w:name w:val="Body Text 4"/>
    <w:basedOn w:val="Normal"/>
    <w:uiPriority w:val="99"/>
    <w:rsid w:val="009C5FC8"/>
    <w:pPr>
      <w:widowControl/>
      <w:tabs>
        <w:tab w:val="left" w:pos="720"/>
        <w:tab w:val="num" w:pos="2103"/>
        <w:tab w:val="left" w:pos="2160"/>
      </w:tabs>
      <w:spacing w:after="240" w:line="240" w:lineRule="auto"/>
      <w:ind w:left="2103" w:hanging="663"/>
      <w:jc w:val="both"/>
    </w:pPr>
    <w:rPr>
      <w:rFonts w:ascii="Times New Roman" w:eastAsia="맑은 고딕" w:hAnsi="Times New Roman"/>
      <w:sz w:val="22"/>
      <w:lang w:eastAsia="en-GB"/>
    </w:rPr>
  </w:style>
  <w:style w:type="paragraph" w:customStyle="1" w:styleId="Transportable">
    <w:name w:val="Transportable"/>
    <w:basedOn w:val="Normal"/>
    <w:uiPriority w:val="99"/>
    <w:rsid w:val="009C5FC8"/>
    <w:pPr>
      <w:widowControl/>
      <w:spacing w:line="240" w:lineRule="auto"/>
      <w:jc w:val="left"/>
    </w:pPr>
    <w:rPr>
      <w:rFonts w:ascii="Book Antiqua" w:eastAsia="맑은 고딕" w:hAnsi="Book Antiqua"/>
      <w:sz w:val="18"/>
      <w:lang w:eastAsia="en-GB"/>
    </w:rPr>
  </w:style>
  <w:style w:type="character" w:styleId="Strong">
    <w:name w:val="Strong"/>
    <w:basedOn w:val="DefaultParagraphFont"/>
    <w:uiPriority w:val="99"/>
    <w:rsid w:val="009C5FC8"/>
    <w:rPr>
      <w:b/>
    </w:rPr>
  </w:style>
  <w:style w:type="paragraph" w:customStyle="1" w:styleId="Title2">
    <w:name w:val="Title 2"/>
    <w:basedOn w:val="Normal"/>
    <w:uiPriority w:val="99"/>
    <w:rsid w:val="009C5FC8"/>
    <w:pPr>
      <w:widowControl/>
      <w:tabs>
        <w:tab w:val="left" w:pos="720"/>
      </w:tabs>
      <w:spacing w:line="240" w:lineRule="auto"/>
      <w:jc w:val="center"/>
    </w:pPr>
    <w:rPr>
      <w:rFonts w:ascii="Times New Roman" w:eastAsia="Batang" w:hAnsi="Times New Roman"/>
      <w:sz w:val="22"/>
      <w:u w:val="single"/>
      <w:lang w:eastAsia="en-GB"/>
    </w:rPr>
  </w:style>
  <w:style w:type="character" w:customStyle="1" w:styleId="funotenverweis">
    <w:name w:val="fußnotenverweis"/>
    <w:uiPriority w:val="99"/>
    <w:rsid w:val="009C5FC8"/>
    <w:rPr>
      <w:vertAlign w:val="superscript"/>
    </w:rPr>
  </w:style>
  <w:style w:type="paragraph" w:customStyle="1" w:styleId="hstyle1">
    <w:name w:val="hstyle1"/>
    <w:basedOn w:val="Normal"/>
    <w:uiPriority w:val="99"/>
    <w:rsid w:val="009C5FC8"/>
    <w:pPr>
      <w:widowControl/>
      <w:spacing w:line="312" w:lineRule="auto"/>
      <w:ind w:left="262" w:hanging="262"/>
      <w:jc w:val="both"/>
    </w:pPr>
    <w:rPr>
      <w:rFonts w:ascii="Batang" w:eastAsia="Batang" w:hAnsi="Batang"/>
      <w:color w:val="000000"/>
      <w:spacing w:val="10"/>
      <w:sz w:val="18"/>
      <w:lang w:val="en-US" w:eastAsia="en-GB"/>
    </w:rPr>
  </w:style>
  <w:style w:type="paragraph" w:customStyle="1" w:styleId="EndnoteText1">
    <w:name w:val="Endnote Text1"/>
    <w:basedOn w:val="Normal"/>
    <w:uiPriority w:val="99"/>
    <w:rsid w:val="009C5FC8"/>
    <w:pPr>
      <w:autoSpaceDE w:val="0"/>
      <w:autoSpaceDN w:val="0"/>
      <w:adjustRightInd w:val="0"/>
      <w:spacing w:line="240" w:lineRule="auto"/>
      <w:jc w:val="left"/>
    </w:pPr>
    <w:rPr>
      <w:rFonts w:ascii="CG Times" w:eastAsia="Batang" w:hAnsi="CG Times"/>
      <w:sz w:val="20"/>
      <w:lang w:val="en-US" w:eastAsia="en-GB"/>
    </w:rPr>
  </w:style>
  <w:style w:type="paragraph" w:customStyle="1" w:styleId="Genredudocument">
    <w:name w:val="Genre du document"/>
    <w:basedOn w:val="EntRefer"/>
    <w:next w:val="EntRefer"/>
    <w:uiPriority w:val="99"/>
    <w:rsid w:val="009C5FC8"/>
    <w:pPr>
      <w:widowControl/>
      <w:spacing w:before="240" w:line="240" w:lineRule="auto"/>
      <w:jc w:val="left"/>
    </w:pPr>
    <w:rPr>
      <w:lang w:eastAsia="en-US"/>
    </w:rPr>
  </w:style>
  <w:style w:type="paragraph" w:customStyle="1" w:styleId="Lignefinal">
    <w:name w:val="Ligne final"/>
    <w:basedOn w:val="Normal"/>
    <w:next w:val="Normal"/>
    <w:uiPriority w:val="99"/>
    <w:rsid w:val="009C5FC8"/>
    <w:pPr>
      <w:widowControl/>
      <w:pBdr>
        <w:bottom w:val="single" w:sz="4" w:space="0" w:color="000000"/>
      </w:pBdr>
      <w:spacing w:before="720" w:after="360"/>
      <w:ind w:left="3400" w:right="3400"/>
      <w:jc w:val="center"/>
    </w:pPr>
    <w:rPr>
      <w:b/>
      <w:lang w:eastAsia="en-US"/>
    </w:rPr>
  </w:style>
  <w:style w:type="paragraph" w:customStyle="1" w:styleId="pj">
    <w:name w:val="p.j."/>
    <w:basedOn w:val="Normal"/>
    <w:next w:val="Normal"/>
    <w:uiPriority w:val="99"/>
    <w:rsid w:val="009C5FC8"/>
    <w:pPr>
      <w:widowControl/>
      <w:spacing w:before="1200" w:after="120" w:line="240" w:lineRule="auto"/>
      <w:ind w:left="1440" w:hanging="1440"/>
      <w:jc w:val="left"/>
    </w:pPr>
    <w:rPr>
      <w:lang w:eastAsia="en-US"/>
    </w:rPr>
  </w:style>
  <w:style w:type="paragraph" w:customStyle="1" w:styleId="EntText">
    <w:name w:val="EntText"/>
    <w:basedOn w:val="Normal"/>
    <w:uiPriority w:val="99"/>
    <w:rsid w:val="009C5FC8"/>
    <w:pPr>
      <w:widowControl/>
      <w:spacing w:before="120" w:after="120"/>
      <w:jc w:val="left"/>
    </w:pPr>
    <w:rPr>
      <w:lang w:eastAsia="en-US"/>
    </w:rPr>
  </w:style>
  <w:style w:type="paragraph" w:customStyle="1" w:styleId="FooterCouncil">
    <w:name w:val="Footer Council"/>
    <w:basedOn w:val="Normal"/>
    <w:uiPriority w:val="99"/>
    <w:rsid w:val="009C5FC8"/>
    <w:pPr>
      <w:widowControl/>
      <w:tabs>
        <w:tab w:val="center" w:pos="4819"/>
        <w:tab w:val="center" w:pos="7370"/>
        <w:tab w:val="right" w:pos="9638"/>
      </w:tabs>
      <w:spacing w:line="240" w:lineRule="auto"/>
      <w:jc w:val="left"/>
    </w:pPr>
    <w:rPr>
      <w:lang w:eastAsia="en-GB"/>
    </w:rPr>
  </w:style>
  <w:style w:type="paragraph" w:customStyle="1" w:styleId="NormalConseil">
    <w:name w:val="NormalConseil"/>
    <w:basedOn w:val="Normal"/>
    <w:uiPriority w:val="99"/>
    <w:rsid w:val="009C5FC8"/>
    <w:pPr>
      <w:widowControl/>
      <w:spacing w:line="240" w:lineRule="auto"/>
      <w:jc w:val="left"/>
    </w:pPr>
    <w:rPr>
      <w:lang w:val="en-GB"/>
    </w:rPr>
  </w:style>
  <w:style w:type="paragraph" w:customStyle="1" w:styleId="CharCharCharCharChar">
    <w:name w:val="Char Char Char Char Char"/>
    <w:basedOn w:val="Normal"/>
    <w:uiPriority w:val="99"/>
    <w:rsid w:val="00CF4774"/>
    <w:pPr>
      <w:widowControl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DontTranslate">
    <w:name w:val="DontTranslate"/>
    <w:basedOn w:val="DefaultParagraphFont"/>
    <w:uiPriority w:val="99"/>
    <w:rsid w:val="00CF4774"/>
    <w:rPr>
      <w:color w:val="auto"/>
    </w:rPr>
  </w:style>
  <w:style w:type="paragraph" w:customStyle="1" w:styleId="12">
    <w:name w:val="스타일1"/>
    <w:basedOn w:val="Normal"/>
    <w:uiPriority w:val="99"/>
    <w:rsid w:val="00CF4774"/>
    <w:pPr>
      <w:widowControl/>
      <w:numPr>
        <w:numId w:val="40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val="en-GB" w:eastAsia="en-GB"/>
    </w:rPr>
  </w:style>
  <w:style w:type="paragraph" w:customStyle="1" w:styleId="a1">
    <w:name w:val="목록 단락"/>
    <w:basedOn w:val="Normal"/>
    <w:uiPriority w:val="99"/>
    <w:rsid w:val="00CF4774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val="en-GB" w:eastAsia="en-GB"/>
    </w:rPr>
  </w:style>
  <w:style w:type="paragraph" w:customStyle="1" w:styleId="14pt2">
    <w:name w:val="표준 + 14 pt"/>
    <w:aliases w:val="가운데,굵게,작은 대문자"/>
    <w:basedOn w:val="Normal"/>
    <w:uiPriority w:val="99"/>
    <w:rsid w:val="00CF4774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ko-KR"/>
    </w:rPr>
  </w:style>
  <w:style w:type="paragraph" w:customStyle="1" w:styleId="a2">
    <w:name w:val="조항"/>
    <w:basedOn w:val="Normal"/>
    <w:uiPriority w:val="99"/>
    <w:rsid w:val="00CF4774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ko-KR"/>
    </w:rPr>
  </w:style>
  <w:style w:type="paragraph" w:customStyle="1" w:styleId="a3">
    <w:name w:val="간격 없음"/>
    <w:basedOn w:val="Normal"/>
    <w:uiPriority w:val="99"/>
    <w:rsid w:val="00CF4774"/>
    <w:pPr>
      <w:widowControl/>
      <w:spacing w:line="240" w:lineRule="auto"/>
      <w:jc w:val="left"/>
    </w:pPr>
    <w:rPr>
      <w:rFonts w:ascii="Malgun Gothic" w:eastAsia="Malgun Gothic" w:hAnsi="Malgun Gothic"/>
      <w:lang w:val="en-US" w:eastAsia="en-US"/>
    </w:rPr>
  </w:style>
  <w:style w:type="paragraph" w:customStyle="1" w:styleId="a4">
    <w:name w:val="인용"/>
    <w:basedOn w:val="Normal"/>
    <w:next w:val="Normal"/>
    <w:uiPriority w:val="99"/>
    <w:rsid w:val="00CF4774"/>
    <w:pPr>
      <w:widowControl/>
      <w:spacing w:line="240" w:lineRule="auto"/>
      <w:jc w:val="left"/>
    </w:pPr>
    <w:rPr>
      <w:rFonts w:ascii="Malgun Gothic" w:eastAsia="Malgun Gothic" w:hAnsi="Malgun Gothic"/>
      <w:i/>
      <w:lang w:val="en-US" w:eastAsia="en-US"/>
    </w:rPr>
  </w:style>
  <w:style w:type="paragraph" w:customStyle="1" w:styleId="a5">
    <w:name w:val="강한 인용"/>
    <w:basedOn w:val="Normal"/>
    <w:next w:val="Normal"/>
    <w:uiPriority w:val="99"/>
    <w:rsid w:val="00CF4774"/>
    <w:pPr>
      <w:widowControl/>
      <w:spacing w:line="240" w:lineRule="auto"/>
      <w:ind w:left="720" w:right="720"/>
      <w:jc w:val="left"/>
    </w:pPr>
    <w:rPr>
      <w:rFonts w:ascii="Malgun Gothic" w:eastAsia="Malgun Gothic" w:hAnsi="Malgun Gothic"/>
      <w:b/>
      <w:i/>
      <w:lang w:val="en-US" w:eastAsia="en-US"/>
    </w:rPr>
  </w:style>
  <w:style w:type="paragraph" w:customStyle="1" w:styleId="CharChar">
    <w:name w:val="Char Char"/>
    <w:basedOn w:val="Normal"/>
    <w:uiPriority w:val="99"/>
    <w:rsid w:val="00CF4774"/>
    <w:pPr>
      <w:widowControl/>
      <w:spacing w:line="240" w:lineRule="auto"/>
      <w:jc w:val="left"/>
    </w:pPr>
    <w:rPr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_GenS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19409</Words>
  <Characters>110634</Characters>
  <Application>Microsoft Office Word</Application>
  <DocSecurity>0</DocSecurity>
  <Lines>0</Lines>
  <Paragraphs>0</Paragraphs>
  <ScaleCrop>false</ScaleCrop>
  <Company>DTI</Company>
  <LinksUpToDate>false</LinksUpToDate>
  <CharactersWithSpaces>129784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Gabris</dc:creator>
  <cp:lastModifiedBy>filus</cp:lastModifiedBy>
  <cp:revision>2</cp:revision>
  <cp:lastPrinted>2004-06-01T11:02:00Z</cp:lastPrinted>
  <dcterms:created xsi:type="dcterms:W3CDTF">2011-01-14T10:12:00Z</dcterms:created>
  <dcterms:modified xsi:type="dcterms:W3CDTF">2011-01-14T10:12:00Z</dcterms:modified>
</cp:coreProperties>
</file>