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C21AD" w:rsidP="001F584F">
      <w:pPr>
        <w:outlineLvl w:val="0"/>
        <w:rPr>
          <w:rFonts w:ascii="Times New Roman" w:hAnsi="Times New Roman" w:cs="Times New Roman"/>
          <w:szCs w:val="24"/>
        </w:rPr>
      </w:pPr>
      <w:r w:rsidRPr="006B55FB">
        <w:rPr>
          <w:rFonts w:ascii="Times New Roman" w:hAnsi="Times New Roman" w:cs="Times New Roman"/>
          <w:szCs w:val="24"/>
        </w:rPr>
        <w:t>ZOZNAM COLNÝCH SADZIEB STRANY EÚ</w:t>
      </w:r>
    </w:p>
    <w:p w:rsidR="00824776" w:rsidRPr="006B55FB" w:rsidP="00824776">
      <w:pPr>
        <w:rPr>
          <w:rFonts w:ascii="Times New Roman" w:hAnsi="Times New Roman" w:cs="Times New Roman"/>
          <w:szCs w:val="24"/>
        </w:rPr>
      </w:pPr>
    </w:p>
    <w:p w:rsidR="000C21AD" w:rsidP="001F584F">
      <w:pPr>
        <w:outlineLvl w:val="0"/>
        <w:rPr>
          <w:rFonts w:ascii="Times New Roman" w:hAnsi="Times New Roman" w:cs="Times New Roman"/>
          <w:szCs w:val="24"/>
        </w:rPr>
      </w:pPr>
      <w:r w:rsidRPr="006B55FB">
        <w:rPr>
          <w:rFonts w:ascii="Times New Roman" w:hAnsi="Times New Roman" w:cs="Times New Roman"/>
          <w:szCs w:val="24"/>
        </w:rPr>
        <w:t>VŠEOBECNÉ POZNÁMKY</w:t>
      </w:r>
      <w:r w:rsidR="001F584F">
        <w:rPr>
          <w:rFonts w:ascii="Times New Roman" w:hAnsi="Times New Roman" w:cs="Times New Roman"/>
          <w:szCs w:val="24"/>
        </w:rPr>
        <w:t xml:space="preserve"> </w:t>
      </w:r>
    </w:p>
    <w:p w:rsidR="00824776" w:rsidRPr="006B55FB" w:rsidP="00824776">
      <w:pPr>
        <w:rPr>
          <w:rFonts w:ascii="Times New Roman" w:hAnsi="Times New Roman" w:cs="Times New Roman"/>
          <w:szCs w:val="24"/>
        </w:rPr>
      </w:pPr>
    </w:p>
    <w:p w:rsidR="000C21AD" w:rsidRPr="00D30B3A" w:rsidP="00D30B3A">
      <w:pPr>
        <w:ind w:left="567" w:hanging="567"/>
        <w:rPr>
          <w:rFonts w:ascii="Times New Roman" w:hAnsi="Times New Roman" w:cs="Times New Roman"/>
          <w:szCs w:val="24"/>
        </w:rPr>
      </w:pPr>
      <w:r w:rsidRPr="00D30B3A">
        <w:rPr>
          <w:rFonts w:ascii="Times New Roman" w:hAnsi="Times New Roman" w:cs="Times New Roman"/>
          <w:szCs w:val="24"/>
        </w:rPr>
        <w:t>1.</w:t>
        <w:tab/>
        <w:t>Vzťah ku kombinovanej nomenklatúre (KN) Európskej únie. Položky tohto zoznamu sú vo všeobecnosti vyjadrené ako KN a výklad položiek tohto zoznamu vrátane pokrytia výrobku v podpoložkách tohto zoznamu sa riadi všeobecnými poznámkami, poznámkami k triedam a poznámkami ku kapitolám KN. Ak sa položky tohto zoznamu zhodujú s položkami KN, položky tohto zoznamu majú rovnaký význam ako zodpovedajúce položky KN.</w:t>
      </w:r>
    </w:p>
    <w:p w:rsidR="00824776" w:rsidRPr="00D30B3A" w:rsidP="00D30B3A">
      <w:pPr>
        <w:ind w:left="567" w:hanging="567"/>
        <w:rPr>
          <w:rFonts w:ascii="Times New Roman" w:hAnsi="Times New Roman" w:cs="Times New Roman"/>
          <w:szCs w:val="24"/>
        </w:rPr>
      </w:pPr>
    </w:p>
    <w:p w:rsidR="000C21AD" w:rsidRPr="00D30B3A" w:rsidP="00D30B3A">
      <w:pPr>
        <w:ind w:left="567" w:hanging="567"/>
        <w:rPr>
          <w:rFonts w:ascii="Times New Roman" w:hAnsi="Times New Roman" w:cs="Times New Roman"/>
          <w:noProof/>
          <w:szCs w:val="24"/>
        </w:rPr>
      </w:pPr>
      <w:r w:rsidRPr="00D30B3A">
        <w:rPr>
          <w:rFonts w:ascii="Times New Roman" w:hAnsi="Times New Roman" w:cs="Times New Roman"/>
          <w:szCs w:val="24"/>
        </w:rPr>
        <w:t>2.</w:t>
        <w:tab/>
      </w:r>
      <w:r w:rsidRPr="00D30B3A">
        <w:rPr>
          <w:rFonts w:ascii="Times New Roman" w:hAnsi="Times New Roman" w:cs="Times New Roman"/>
          <w:noProof/>
          <w:szCs w:val="24"/>
        </w:rPr>
        <w:t>Základné colné sadzby.</w:t>
      </w:r>
      <w:r w:rsidRPr="00D30B3A">
        <w:rPr>
          <w:rFonts w:ascii="Times New Roman" w:hAnsi="Times New Roman" w:cs="Times New Roman"/>
          <w:szCs w:val="24"/>
        </w:rPr>
        <w:t xml:space="preserve"> </w:t>
      </w:r>
      <w:r w:rsidRPr="00D30B3A">
        <w:rPr>
          <w:rFonts w:ascii="Times New Roman" w:hAnsi="Times New Roman" w:cs="Times New Roman"/>
          <w:noProof/>
          <w:szCs w:val="24"/>
        </w:rPr>
        <w:t>Základné colné sadzby stanovené v tomto zozname zodpovedajú colným sadzbám podľa spoločného zoznamu colných sadzieb Európskeho spoločenstva platných 6. mája 2007.</w:t>
      </w:r>
    </w:p>
    <w:p w:rsidR="00824776" w:rsidP="00824776">
      <w:pPr>
        <w:rPr>
          <w:rFonts w:ascii="Times New Roman" w:hAnsi="Times New Roman" w:cs="Times New Roman"/>
          <w:noProof/>
          <w:szCs w:val="24"/>
        </w:rPr>
      </w:pPr>
    </w:p>
    <w:p w:rsidR="000C21AD" w:rsidP="001F584F">
      <w:pPr>
        <w:outlineLvl w:val="0"/>
        <w:rPr>
          <w:rFonts w:ascii="Times New Roman" w:hAnsi="Times New Roman" w:cs="Times New Roman"/>
          <w:noProof/>
          <w:szCs w:val="24"/>
        </w:rPr>
      </w:pPr>
      <w:r w:rsidR="00824776">
        <w:rPr>
          <w:rFonts w:ascii="Times New Roman" w:hAnsi="Times New Roman" w:cs="Times New Roman"/>
          <w:noProof/>
          <w:szCs w:val="24"/>
        </w:rPr>
        <w:br w:type="page"/>
      </w:r>
      <w:r w:rsidRPr="00824776" w:rsidR="00824776">
        <w:rPr>
          <w:rFonts w:ascii="Times New Roman" w:hAnsi="Times New Roman" w:cs="Times New Roman"/>
          <w:noProof/>
          <w:szCs w:val="24"/>
        </w:rPr>
        <w:t>ZOZNAM COLNÝCH SADZIEB STRANY EÚ</w:t>
      </w:r>
    </w:p>
    <w:p w:rsidR="00824776" w:rsidP="00824776">
      <w:pPr>
        <w:rPr>
          <w:rFonts w:ascii="Times New Roman" w:hAnsi="Times New Roman" w:cs="Times New Roman"/>
          <w:noProof/>
          <w:szCs w:val="24"/>
        </w:rPr>
      </w:pPr>
    </w:p>
    <w:tbl>
      <w:tblPr>
        <w:tblStyle w:val="TableNormal"/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</w:tblPr>
      <w:tblGrid>
        <w:gridCol w:w="1276"/>
        <w:gridCol w:w="4394"/>
        <w:gridCol w:w="1276"/>
        <w:gridCol w:w="1418"/>
        <w:gridCol w:w="1275"/>
      </w:tblGrid>
      <w:tr>
        <w:tblPrEx>
          <w:tblW w:w="9639" w:type="dxa"/>
          <w:tblInd w:w="108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</w:tblPrEx>
        <w:trPr>
          <w:trHeight w:val="255"/>
          <w:tblHeader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46D7" w:rsidRPr="003A1ECF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KN2007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Opis tovaru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Základná sadzba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Kategória postupného znižovania cla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center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Vstupná cena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KAPITOLA 1 − ŽIVÉ ZVIERATÁ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Živé kone, somáre, muly a mulice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0101 10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Plemenné čistokrvné zvieratá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0101 10 10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Kone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0101 10 90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0101 90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Kone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0101 90 11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Jatočné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0101 90 19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0101 90 30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Somáre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0101 90 90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Muly a mulice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Živé hovädzie zvieratá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0102 10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Plemenné čistokrvné zvieratá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0102 10 10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Jalovice (samice hovädzích zvierat, ktoré sa nikdy neotelili)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0102 10 30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Kravy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0102 10 90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0102 90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Domáce druhy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0102 90 05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 hmotnosťou nepresahujúcou 80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10,2 + 93,1 €/100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 hmotnosťou presahujúcou 80 kg, ale nepresahujúcou 160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0102 90 21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Jatočné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10,2 + 93,1 €/100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0102 90 29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10,2 + 93,1 €/100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 hmotnosťou presahujúcou 160 kg, ale nepresahujúcou 300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0102 90 41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Jatočné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10,2 + 93,1 €/100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0102 90 49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10,2 + 93,1 €/100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 hmotnosťou presahujúcou 300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Jalovice (samice hovädzích zvierat, ktoré sa nikdy neotelili)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0102 90 51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Jatočné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10,2 + 93,1 €/100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0102 90 59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10,2 + 93,1 €/100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Kravy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0102 90 61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Jatočné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10,2 + 93,1 €/100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0102 90 69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10,2 + 93,1 €/100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0102 90 71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Jatočné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10,2 + 93,1 €/100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0102 90 79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10,2 + 93,1 €/100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0102 90 90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Živé svine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0103 10 00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Plemenné čistokrvné zvieratá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0103 91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Vážiace menej ako 50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0103 91 10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Domáce druhy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41,2 €/100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0103 91 90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0103 92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Vážiace 50 kg alebo viac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Domáce druhy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0103 92 11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Prasnice, ktoré vrhli prasiatka aspoň raz, s hmotnosťou nie menšou ako 160 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35,1 €/100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0103 92 19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41,2 €/100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0103 92 90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Živé ovce a kozy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0104 10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Ovce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0104 10 10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Plemenné čistokrvné zvieratá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0104 10 30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Jahňatá (do jedného roka veku)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80,5 €/100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0104 10 80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80,5 €/100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0104 20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Kozy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0104 20 10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Plemenné čistokrvné zvieratá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0104 20 90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80,5 €/100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Živá hydina, t. j. hydina druhu Gallus domesticus, kačice, husi, moriaky, morky a perličky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Vážiaca nie viac ako 185 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0105 11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Hydina druhu Gallus domesticus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Samičie kurence chovné a reprodukčné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0105 11 11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Na znášanie vajec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52 €/1 000 p/st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0105 11 19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52 €/1 000 p/st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0105 11 91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Na znášanie vajec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52 €/1 000 p/st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0105 11 99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52 €/1 000 p/st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0105 12 00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Moriaky a morky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152 €/1 000 p/st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0105 19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0105 19 20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Husi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152 €/1 000 p/st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0105 19 90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Kačice a perličky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52 €/1 000 p/st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0105 94 00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Hydina druhu Gallus domesticus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20,9 €/100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0105 99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0105 99 10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Kačice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32,3 €/100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0105 99 20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Husi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31,6 €/100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0105 99 30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Moriaky a morky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23,8 €/100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0105 99 50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Perličky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34,5 €/100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Ostatné živé zvieratá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Cicavce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0106 11 00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Primáty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0106 12 00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Veľryby, delfíny a delfínovce (cicavce radu Cetacea);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lamantíny a dugongy (cicavce radu Sirenia)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0106 19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0106 19 10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Domáce králiky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0106 19 90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0106 20 00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Plazy (vrátane hadov a korytnačiek)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Vtáky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0106 31 00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Dravé vtáky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0106 32 00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Papagájovité (vrátane papagájov, papagájcov, ara a kakadu)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0106 39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0106 39 10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Holuby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0106 39 90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0106 90 00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KAPITOLA 2 − MÄSO A JEDLÉ MÄSOVÉ DROBY</w:t>
            </w:r>
            <w:r w:rsidRPr="006B55FB">
              <w:rPr>
                <w:rFonts w:ascii="Times New Roman" w:hAnsi="Times New Roman" w:cs="Times New Roman"/>
                <w:color w:val="800080"/>
                <w:szCs w:val="24"/>
                <w:vertAlign w:val="subscript"/>
              </w:rPr>
              <w:t xml:space="preserve"> -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Mäso z hovädzích zvierat, čerstvé alebo chladené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0201 10 00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Trupy a polovičky trupov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12,8 + 176,8 €/100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0201 20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 kusy nevykostené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0201 20 20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„Kompenzované“ štvrtiny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12,8 + 176,8 €/100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0201 20 30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Neoddelené alebo oddelené predné štvrtiny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12,8 + 141,4 €/100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0201 20 50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Neoddelené alebo oddelené zadné štvrtiny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12,8 + 212,2 €/100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0201 20 90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12,8 + 265,2 €/100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0201 30 00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Vykostené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12,8 + 303,4 €/100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Mäso z hovädzích zvierat, mrazené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0202 10 00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Trupy a polovičky trupov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12,8 + 176,8 €/100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0202 20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 kusy nevykostené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0202 20 10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„Kompenzované“ štvrtiny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12,8 + 176,8 €/100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0202 20 30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Neoddelené alebo oddelené predné štvrtiny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12,8 + 141,4 €/100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0202 20 50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Neoddelené alebo oddelené zadné štvrtiny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12,8 + 221,1 €/100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0202 20 90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12,8 + 265,3 €/100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0202 30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Vykostené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0202 30 10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Predné štvrtiny, celé alebo rozdelené maximálne na päť kusov, každá štvrtina v samostatnom bloku;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„kompenzované“ štvrtiny v dvoch blokoch, z ktorých jeden obsahuje prednú štvrtinu, celú alebo delenú maximálne na päť kusov a druhý obsahuje zadnú štvrtinu, okrem sviečkovice, v jednom kuse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12,8 + 221,1 €/100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0202 30 50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Predná časť, lopatka, pliecko a kusy hrude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12,8 + 221,1 €/100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0202 30 90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12,8 + 304,1 €/100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Mäso zo svíň, čerstvé, chladené alebo mrazené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Čerstvé alebo chladené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0203 11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Trupy a polovičky trupov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0203 11 10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Z domácich svíň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53,6 €/100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0203 11 90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0203 12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Stehná, pliecka a kusy z nich, nevykostené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Z domácich svíň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0203 12 11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Stehná a kusy z nich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77,8 €/100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0203 12 19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Pliecka a kusy z nich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60,1 €/100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0203 12 90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0203 19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Z domácich svíň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0203 19 11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Predné časti a kusy z nich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60,1 €/100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0203 19 13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Chrbty a kusy z nich, nevykostené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86,9 €/100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0203 19 15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Bôčiky (prerastené) a kusy z nich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46,7 €/100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0203 19 55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Vykostené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86,9 €/100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0203 19 59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86,9 €/100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0203 19 90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Mrazené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0203 21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Trupy a polovičky trupov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0203 21 10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Z domácich svíň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53,6 €/100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0203 21 90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0203 22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Stehná, pliecka a kusy z nich, nevykostené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Z domácich svíň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0203 22 11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Stehná a kusy z nich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77,8 €/100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0203 22 19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Pliecka a kusy z nich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60,1 €/100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0203 22 90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0203 29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Z domácich svíň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0203 29 11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Predné časti a kusy z nich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60,1 €/100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0203 29 13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Chrbty a kusy z nich, nevykostené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86,9 €/100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0203 29 15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Bôčiky (prerastené) a kusy z nich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46,7 €/100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0203 29 55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Vykostené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86,9 €/100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0203 29 59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86,9 €/100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0203 29 90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Mäso z oviec alebo kôz, čerstvé, chladené alebo mrazené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0204 10 00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Trupy a polovičky trupov z jahniat, čerstvé alebo chladené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12,8 + 171,3 €/100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 mäso z oviec, čerstvé alebo chladené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0204 21 00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Trupy a polovičky trupov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12,8 + 171,3 €/100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0204 22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 kusy nevykostené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0204 22 10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Krátke predné štvrtiny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12,8 + 119,9 €/100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0204 22 30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Chrbty a/alebo karé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12,8 + 188,5 €/100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0204 22 50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Nohy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12,8 + 222,7 €/100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0204 22 90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12,8 + 222,7 €/100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0204 23 00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Vykostené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12,8 + 311,8 €/100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0204 30 00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Trupy a polovičky trupov z jahniat, mrazené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12,8 + 128,8 €/100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 mäso z oviec, mrazené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0204 41 00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Trupy a polovičky trupov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12,8 + 128,8 €/100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0204 42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 kusy nevykostené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0204 42 10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Krátke predné štvrtiny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12,8 + 90,2 €/100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0204 42 30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Chrbty a/alebo karé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12,8 + 141,7 €/100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0204 42 50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Nohy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12,8 + 167,5 €/100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0204 42 90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12,8 + 167,5 €/100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0204 43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Vykostené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0204 43 10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Z jahniat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12,8 + 234,5 €/100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0204 43 90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12,8 + 234,5 €/100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0204 50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Mäso z kôz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Čerstvé alebo chladené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0204 50 11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Trupy a polovičky trupov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12,8 + 171,3 €/100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0204 50 13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Krátke predné štvrtiny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12,8 + 119,9 €/100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0204 50 15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Chrbty a/alebo karé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12,8 + 188,5 €/100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0204 50 19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Nohy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12,8 + 222,7 €/100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0204 50 31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Kusy nevykostené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12,8 + 222,7 €/100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0204 50 39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Vykostené kusy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12,8 + 311,8 €/100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Mrazené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0204 50 51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Trupy a polovičky trupov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12,8 + 128,8 €/100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0204 50 53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Krátke predné štvrtiny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12,8 + 90,2 €/100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0204 50 55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Chrbty a/alebo karé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12,8 + 141,7 €/100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0204 50 59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Nohy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12,8 + 167,5 €/100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0204 50 71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Kusy nevykostené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12,8 + 167,5 €/100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0204 50 79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Vykostené kusy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12,8 + 234,5 €/100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0205 00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Mäso z koní, somárov, múl alebo mulíc, čerstvé, chladené alebo mrazené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0205 00 20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Čerstvé alebo chladené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0205 00 80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Mrazené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Jedlé droby z hovädzích zvierat, svíň, oviec, kôz, koní, somárov, múl alebo mulíc, čerstvé, chladené alebo mrazené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0206 10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Z hovädzích zvierat, čerstvé alebo chladené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0206 10 10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Na výrobu farmaceutických výrobkov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0206 10 91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Pečene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0206 10 95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Hrubá bránica a tenká bránica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12,8 + 303,4 €/100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0206 10 99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Z hovädzích zvierat, mrazené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0206 21 00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Jazyky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0206 22 00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Pečene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0206 29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0206 29 10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Na výrobu farmaceutických výrobkov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0206 29 91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Hrubá bránica a tenká bránica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12,8 + 304,1 €/100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0206 29 99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0206 30 00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Zo svíň, čerstvé alebo chladené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Zo svíň, mrazené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0206 41 00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Pečene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0206 49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0206 49 20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Z domácich svíň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0206 49 80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0206 80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Ostatné, čerstvé alebo chladené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0206 80 10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Na výrobu farmaceutických výrobkov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0206 80 91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Z koní, somárov, múl a mulíc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0206 80 99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Z oviec a kôz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0206 90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Ostatné, mrazené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0206 90 10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Na výrobu farmaceutických výrobkov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0206 90 91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Z koní, somárov, múl a mulíc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0206 90 99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Z oviec a kôz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Mäso a jedlé droby, z hydiny položky 0105, čerstvé, chladené alebo mrazené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Z hydiny druhu Gallus domesticus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V celku, čerstvé alebo chladené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0207 11 10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Ošklbané a zbavené čriev, s hlavou a nôžkami, známe ako „kurčatá 83 %“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26,2 €/100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0207 11 30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Ošklbané a vypitvané, bez hlavy a bez nôžok, ale s krkom, srdcom, pečeňou a svalnatým žalúdkom, známe ako „kurčatá 70 %“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29,9 €/100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0207 11 90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Ošklbané a vypitvané, bez hlavy a bez nôžok a bez krku, srdca, pečene a svalnatého žalúdka, známe ako „kurčatá 65 %“, alebo inak predkladané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32,5 €/100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V celku, mrazené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0207 12 10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Ošklbané a vypitvané, bez hlavy a bez nôžok, ale s krkom, srdcom, pečeňou a svalnatým žalúdkom, známe ako „kurčatá 70 %“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29,9 €/100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0207 12 90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Ošklbané a vypitvané, bez hlavy a bez nôžok a bez krku, srdca, pečene a svalnatého žalúdka, známe ako „kurčatá 65 %“, alebo inak predkladané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32,5 €/100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Kusy a droby, čerstvé alebo chladené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Kusy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0207 13 10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Vykostené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102,4 €/100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Nevykostené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0207 13 20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Polovičky alebo štvrtiny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35,8 €/100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0207 13 30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Celé krídla, so špičkami alebo bez špičiek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26,9 €/100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0207 13 40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Chrbty, krky, chrbty s krkmi, trtáče a špičky krídel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18,7 €/100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0207 13 50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Prsia a kusy z nich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60,2 €/100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0207 13 60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Stehná a kusy z nich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46,3 €/100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0207 13 70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100,8 €/100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Droby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0207 13 91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Pečene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0207 13 99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18,7 €/100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Kusy a droby, mrazené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Kusy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0207 14 10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Vykostené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102,4 €/100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Nevykostené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0207 14 20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Polovičky alebo štvrtiny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35,8 €/100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0207 14 30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Celé krídla, so špičkami alebo bez špičiek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26,9 €/100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0207 14 40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Chrbty, krky, chrbty s krkmi, trtáče a špičky krídel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18,7 €/100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0207 14 50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Prsia a kusy z nich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60,2 €/100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0207 14 60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Stehná a kusy z nich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46,3 €/100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0207 14 70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100,8 €/100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Droby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0207 14 91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Pečene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0207 14 99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18,7 €/100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Z moriakov a moriek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V celku, čerstvé alebo chladené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0207 24 10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Ošklbané a vypitvané, bez hlavy a bez nôžok, ale s krkom, srdcom, pečeňou a svalnatým žalúdkom, známe ako „morky 80 %“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34 €/100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0207 24 90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Ošklbané a vypitvané, bez hlavy a bez nôžok a bez krku, srdca, pečene a svalnatého žalúdka, známe ako „morky 73 %“, alebo inak predkladané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37,3 €/100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V celku, mrazené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0207 25 10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Ošklbané a vypitvané, bez hlavy a bez nôžok, ale s krkom, srdcom, pečeňou a svalnatým žalúdkom, známe ako „morky 80 %“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34 €/100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0207 25 90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Ošklbané a vypitvané, bez hlavy a bez nôžok a bez krku, srdca, pečene a svalnatého žalúdka, známe ako „morky 73 %“, alebo inak predkladané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37,3 €/100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Kusy a droby, čerstvé alebo chladené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Kusy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0207 26 10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Vykostené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85,1 €/100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Nevykostené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0207 26 20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Polovičky alebo štvrtiny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41 €/100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0207 26 30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Celé krídla, so špičkami alebo bez špičiek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26,9 €/100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0207 26 40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Chrbty, krky, chrbty s krkmi, trtáče a špičky krídel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18,7 €/100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0207 26 50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Prsia a kusy z nich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67,9 €/100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Stehná a kusy z nich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0207 26 60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 Dolné stehná a kusy z nich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25,5 €/100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0207 26 70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46 €/100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0207 26 80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83 €/100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Droby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0207 26 91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Pečene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0207 26 99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18,7 €/100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Kusy a droby, mrazené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Kusy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0207 27 10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Vykostené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85,1 €/100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Nevykostené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0207 27 20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Polovičky alebo štvrtiny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41 €/100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0207 27 30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Celé krídla, so špičkami alebo bez špičiek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26,9 €/100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0207 27 40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Chrbty, krky, chrbty s krkmi, trtáče a špičky krídel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18,7 €/100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0207 27 50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Prsia a kusy z nich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67,9 €/100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Stehná a kusy z nich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0207 27 60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 Dolné stehná a kusy z nich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25,5 €/100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0207 27 70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46 €/100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0207 27 80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83 €/100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Droby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0207 27 91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Pečene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0207 27 99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18,7 €/100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Z kačíc, husí alebo perličiek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V celku, čerstvé alebo chladené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Z kačíc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0207 32 11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Ošklbané, odkrvené, zbavené čriev, ale nie celkom vypitvané, s hlavou a nôžkami, známe ako „kačice 85 %“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38 €/100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0207 32 15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Ošklbané a vypitvané, bez hlavy a bez nôžok, ale s krkom, srdcom, pečeňou a svalnatým žalúdkom, známe ako „kačice 70 %“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46,2 €/100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0207 32 19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Ošklbané a vypitvané, bez hlavy a bez nôžok a bez krku srdca, pečene a svalnatého žalúdka, známe ako „kačice 63 %“, alebo inak predkladané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51,3 €/100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Z husí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0207 32 51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Ošklbané, odkrvené ale nie vypitvané, s hlavou a nôžkami, známe ako „husi 82 %“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45,1 €/100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0207 32 59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Ošklbané a vypitvané, bez hlavy a bez nôžok, so srdcom a svalnatým žalúdkom alebo bez nich, známe ako „husi 75 %“, alebo inak predkladané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48,1 €/100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0207 32 90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Z perličiek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49,3 €/100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V celku, mrazené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Z kačíc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0207 33 11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Ošklbané a vypitvané, bez hlavy a bez nôžok, ale s krkom, srdcom, pečeňou a svalnatým žalúdkom, známe ako „kačice 70 %“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46,2 €/100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0207 33 19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Ošklbané a vypitvané, bez hlavy a bez nôžok a bez krku srdca, pečene a svalnatého žalúdka, známe ako „kačice 63 %“, alebo inak predkladané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51,3 €/100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Z husí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0207 33 51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Ošklbané, odkrvené ale nie vypitvané, s hlavou a nôžkami, známe ako „husi 82 %“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45,1 €/100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0207 33 59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Ošklbané a vypitvané, bez hlavy a bez nôžok, so srdcom a svalnatým žalúdkom alebo bez nich, známe ako „husi 75 %“, alebo inak predkladané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48,1 €/100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0207 33 90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Z perličiek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49,3 €/100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Pečene z kŕmnych husí alebo kačíc, čerstvé alebo chladené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0207 34 10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Z husí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0207 34 90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Z kačíc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Ostatné, čerstvé alebo chladené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Kusy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Vykostené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0207 35 11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Z husí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110,5 €/100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0207 35 15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Z kačíc alebo perličiek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128,3 €/100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Nevykostené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Polovičky alebo štvrtiny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0207 35 21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 Z kačíc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56,4 €/100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0207 35 23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 Z husí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52,9 €/100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0207 35 25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 Z perličiek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54,2 €/100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0207 35 31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Celé krídla, so špičkami alebo bez špičiek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26,9 €/100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0207 35 41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Chrbty, krky, chrbty s krkmi, trtáče a špičky krídel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18,7 €/100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Prsia a kusy z nich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0207 35 51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 Z husí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86,5 €/100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0207 35 53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 Z kačíc alebo perličiek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115,5 €/100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Stehná a kusy z nich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0207 35 61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 Z husí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69,7 €/100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0207 35 63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 Z kačíc alebo perličiek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46,3 €/100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0207 35 71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Husacie alebo kačacie paletá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66 €/100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0207 35 79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123,2 €/100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Droby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0207 35 91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Pečene, iné ako z kŕmnych husí alebo z kačíc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0207 35 99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18,7 €/100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Ostatné, mrazené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Kusy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Vykostené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0207 36 11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Z husí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110,5 €/100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0207 36 15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Z kačíc alebo perličiek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128,3 €/100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Nevykostené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Polovičky alebo štvrtiny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0207 36 21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 Z kačíc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56,4 €/100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0207 36 23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 Z husí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52,9 €/100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0207 36 25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 Z perličiek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54,2 €/100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0207 36 31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Celé krídla, so špičkami alebo bez špičiek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26,9 €/100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0207 36 41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Chrbty, krky, chrbty s krkmi, trtáče a špičky krídel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18,7 €/100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Prsia a kusy z nich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0207 36 51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 Z husí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86,5 €/100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0207 36 53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 Z kačíc alebo perličiek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115,5 €/100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Stehná a kusy z nich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0207 36 61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 Z husí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69,7 €/100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0207 36 63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 Z kačíc alebo perličiek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46,3 €/100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0207 36 71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Husacie alebo kačacie paletá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66 €/100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0207 36 79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123,2 €/100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Droby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Pečene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0207 36 81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Z kŕmnych husí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0207 36 85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Z kŕmnych kačíc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0207 36 89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0207 36 90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18,7 €/100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Ostatné mäso a jedlé mäsové droby, čerstvé, chladené alebo mrazené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0208 10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Z králikov alebo zajacov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Z domácich králikov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0208 10 11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Čerstvé alebo chladené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0208 10 19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Mrazené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0208 10 90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0208 30 00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Z primátov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0208 40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Z veľrýb, delfínov a delfínovcov (cicavce radu Cetacea);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z lamantínov a dugongov (cicavce radu Sirenia)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0208 40 10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Mäso z veľrýb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0208 40 90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0208 50 00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Z plazov (vrátane hadov a korytnačiek)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0208 90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0208 90 10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Z domácich holubov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Zo zveriny, iné ako z králikov alebo zajacov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0208 90 20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Z prepelíc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0208 90 40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0208 90 55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Mäso z tuleňov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0208 90 60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Zo sobov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0208 90 70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Žabacie stehienka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0208 90 95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0209 00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Prasací tuk, neprerastaný chudým mäsom, a hydinový tuk, nie vyškvarený alebo inak extrahovaný, čerstvý, chladený, mrazený, solený, v slanom náleve, sušený alebo údený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Podkožný prasací tuk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0209 00 11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Čerstvý, chladený, mrazený, solený alebo v slanom náleve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21,4 €/100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0209 00 19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Sušený alebo údený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23,6 €/100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0209 00 30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Prasací tuk, iný ako tuk podpoložky 0209 00 11 alebo 0209 00 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12,9 €/100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0209 00 90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Hydinový tuk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41,5 €/100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Mäso a jedlé mäsové droby, solené, v slanom náleve, sušené alebo údené;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jedlé múčky a prášky z mäsa alebo mäsových drobov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Mäso zo svíň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0210 11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Stehná, pliecka a kusy z nich, nevykostené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Z domácich svíň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Solené alebo v slanom náleve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0210 11 11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Stehná a kusy z nich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77,8 €/100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0210 11 19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Pliecka a kusy z nich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60,1 €/100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Sušené alebo údené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0210 11 31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Stehná a kusy z nich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151,2 €/100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0210 11 39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Pliecka a kusy z nich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119 €/100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0210 11 90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0210 12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Bôčiky (prerastené) a kusy z nich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Z domácich svíň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0210 12 11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Solené alebo v slanom náleve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46,7 €/100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0210 12 19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Sušené alebo údené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77,8 €/100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0210 12 90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0210 19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Z domácich svíň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Solené alebo v slanom náleve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0210 19 10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Slaninové boky alebo predné tri štvrtiny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68,7 €/100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0210 19 20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Zadné tri štvrtiny alebo stredy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75,1 €/100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0210 19 30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Predné časti a kusy z nich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60,1 €/100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0210 19 40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Chrbty a kusy z nich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86,9 €/100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0210 19 50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86,9 €/100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Sušené alebo údené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0210 19 60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Predné časti a kusy z nich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119 €/100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0210 19 70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Chrbty a kusy z nich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149,6 €/100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0210 19 81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 Vykostené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151,2 €/100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0210 19 89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151,2 €/100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0210 19 90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0210 20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Mäso z hovädzích zvierat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0210 20 10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Nevykostené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15,4 + 265,2 €/100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0210 20 90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Vykostené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15,4 + 303,4 €/100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Ostatné, vrátane jedlých múčok a práškov z mäsa alebo mäsových drobov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0210 91 00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Z primátov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0210 92 00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Z veľrýb, delfínov a delfínovcov (cicavce radu Cetacea);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z lamantínov a dugongov (cicavce radu Sirenia)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0210 93 00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Z plazov (vrátane hadov a korytnačiek)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0210 99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Mäso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0210 99 10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Z koní, solené, v slanom náleve alebo sušené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Z oviec a kôz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0210 99 21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Nevykostené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222,7 €/100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0210 99 29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Vykostené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311,8 €/100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0210 99 31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Zo sobov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0210 99 39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Droby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Z domácich svíň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0210 99 41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Pečene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64,9 €/100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0210 99 49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47,2 €/100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Z hovädzích zvierat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0210 99 51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Hrubá bránica a tenká bránica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15,4 + 303,4 €/100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0210 99 59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0210 99 60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Z oviec a kôz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Hydinová pečeň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0210 99 71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 Pečene z kŕmnych husí alebo kačíc, solené alebo v slanom náleve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0210 99 79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0210 99 80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0210 99 90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Jedlé múčky a prášky z mäsa alebo mäsových drobov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15,4 + 303,4 €/100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KAPITOLA 3 − RYBY A KÔROVCE, MÄKKÝŠE A OSTATNÉ VODNÉ BEZSTAVOVCE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Živé ryby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0301 10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Ozdobné ryby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0301 10 10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Sladkovodné ryby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0301 10 90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Morské ryby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 živé ryby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0301 91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Pstruhy (Salmo trutta, Oncorhynchus mykiss, Oncorhynchus clarki, Oncorhynchus aguabonita, Oncorhynchus gilae, Oncorhynchus apache a Oncorhynchus chrysogaster)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0301 91 10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Druhov Oncorhynchus apache alebo Oncorhynchus chrysogaster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0301 91 90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0301 92 00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Úhory (Anguilla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0301 93 00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Kapry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0301 94 00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Tuniak modroplutvý (Thunnus thynnus)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0301 95 00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Tuniak modroplutvý južný (Thunnus maccoyii)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0301 99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Sladkovodné ryby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0301 99 11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Lososy tichomorské (Oncorhynchus nerka, Oncorhynchus gorbuscha, Oncorhynchus keta, Oncorhynchus tschawytscha, Oncorhynchus kisutch, Oncorhynchus masou a Oncorhynchus rhodurus), losos atlantický (Salmo salar) a hlavátka obyčajná (Hucho hucho)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0301 99 19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0301 99 80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Morské ryby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Ryby, čerstvé alebo chladené, okrem rybieho filé a ostatného rybieho mäsa položky 0304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Lososovité ryby, okrem pečene, ikier a mliečia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Pstruhy (Salmo trutta, Oncorhynchus mykiss, Oncorhynchus clarki, Oncorhynchus aguabonita, Oncorhynchus gilae, Oncorhynchus apache a Oncorhynchus chrysogaster)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0302 11 10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Druhov Oncorhynchus apache alebo Oncorhynchus chrysogaster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0302 11 20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Druhu Oncorhynchus mykiss, s hlavou a žiabrami, zbavené čriev, s hmotnosťou každého kusa väčšou ako 1,2 kg, alebo bez hláv, žiabier a čriev, s hmotnosťou každého kusa väčšou ako 1 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0302 11 80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0302 12 00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Lososy tichomorské (Oncorhynchus nerka, Oncorhynchus gorbuscha, Oncorhynchus keta, Oncorhynchus tschawytscha, Oncorhynchus kisutch, Oncorhynchus masou a Oncorhynchus rhodurus), losos atlantický (Salmo salar) a hlavátka obyčajná (Hucho hucho)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0302 19 00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Platesovité ryby (Pleuronectidae, Bothidae, Cynoglossidae, Soleidae, Scophthalmidae a Citharidae), okrem pečene, ikier a mliečia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Halibuty (Reinhardtius hippoglossoides, Hippoglossus hippoglossus, Hippoglossus stenolepis)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0302 21 10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Halibut grónsky (Reinhardtius hippoglossoides)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0302 21 30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Halibut atlantický (Hippoglossus hippoglossus)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0302 21 90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Halibut tichomorský (Hippoglossus stenolepis)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0302 22 00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Platesa obyčajná (Pleuronectes platessa)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0302 23 00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Morské jazyky (Solea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0302 29 10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Kambala (Lepidorhombus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0302 29 90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Tuniaky (rodu Thunnus), skipjack alebo bonito s pruhovaným bruchom (Euthynnus (Katsuwonus) pelamis), okrem pečene, ikier a mliečia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Tuniak dlhoplutvý (Thunnus alalunga)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0302 31 10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Na priemyselnú výrobu výrobkov položky 1604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0302 31 90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Tuniak žltoplutvý (Thunnus albacares)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0302 32 10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Na priemyselnú výrobu výrobkov položky 1604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0302 32 90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Skipjack alebo bonito s pruhovaným bruchom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0302 33 10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Na priemyselnú výrobu výrobkov položky 1604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0302 33 90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Tuniak veľkooký (Thunnus obesus)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0302 34 10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Na priemyselnú výrobu výrobkov položky 1604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0302 34 90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Tuniak modroplutvý (Thunnus thynnus)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0302 35 10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Na priemyselnú výrobu výrobkov položky 1604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0302 35 90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Tuniak modroplutvý južný (Thunnus maccoyii)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0302 36 10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Na priemyselnú výrobu výrobkov položky 1604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0302 36 90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0302 39 10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Na priemyselnú výrobu výrobkov položky 1604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0302 39 90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0302 40 00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Slede (Clupea harengus, Clupea pallasii), okrem pečene, ikier a mliečia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Tresky (Gadus morhua, Gadus ogac, Gadus macrocephalus), okrem pečene, ikier a mliečia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0302 50 10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Druhu Gadus morhua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0302 50 90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 ryby, okrem pečene, ikier a mliečia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Sardinky (Sardina pilchardus, Sardinops spp.), sardinely (Sardinella spp.), šproty (Sprattus sprattus)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0302 61 10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Sardinky druhu Sardina pilchardus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0302 61 30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Sardinky rodu Sardinops;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sardinely (Sardinella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0302 61 80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Šproty (Sprattus sprattus)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0302 62 00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Treska jednoškvrnná (Melanogrammus aeglefinus)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0302 63 00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Treska tmavá (Pollachius virens)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0302 64 00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Makrely (Scomber scombrus, Scomber australasicus, Scomber japonicus)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Malé žraloky a ostatné žraloky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0302 65 20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Žralok ostnatý (Squalus acanthias)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0302 65 50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Žraloky druhu Scyliorhinus spp.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0302 65 90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0302 66 00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Úhory (Anguilla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0302 67 00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Mečiar obyčajný (Xiphias gladius)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0302 68 00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Zubáče (Dissostichus 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Sladkovodné ryby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0302 69 11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Kapry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0302 69 19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Morské ryby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Ryby rodu Euthynnus, iné ako skipjack alebo bonito s pruhovaným bruchom (Euthynnus (Katsuwonus) pelamis) uvedené v podpoložke 0302 33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0302 69 21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Na priemyselnú výrobu výrobkov položky 1604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0302 69 25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Ostriežiky (Sebastes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0302 69 31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Druhu Sebastes marinus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0302 69 33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0302 69 35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Ryby druhu Boreogadus saida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0302 69 41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Treska merlang (Merlangius merlangus)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0302 69 45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Miene (Molva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0302 69 51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Treska aljašská (Theragra chalcogramma) a treska európska (Pollachius pollachius)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0302 69 55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Sardely (Engraulis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0302 69 61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Zubatice (Dentex dentex a Pagellus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Merlúzy (Merluccius spp., Urophycis 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Merlúzy rodu Merluccius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0302 69 66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 Merlúza plytčinová (Merluccius capensis) a merlúza hlbinná (Merluccius paradoxus)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0302 69 67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 Merlúza južná (Merluccius australis)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0302 69 68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0302 69 69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Merlúzy rodu Urophycis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0302 69 75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Pražmy (Brama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0302 69 81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Čerty morské (Lophius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0302 69 85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Tresky poutassou (Micromesistius poutassou alebo Gadus poutassou)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0302 69 86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Tresky druhu Micromesistius australis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0302 69 91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Ryby druhov Caranx trachurus, Trachurus trachurus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0302 69 92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Treska kráľovská (Genypterus blacodes)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0302 69 94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Ostriež morský (Dicentrarchus labrax)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0302 69 95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Pražma zlatá (Sparus aurata)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0302 69 99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0302 70 00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Pečene, ikry a mliečie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Ryby, mrazené, okrem rybieho filé a ostatného rybieho mäsa položky 0304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Lososy tichomorské (Oncorhynchus nerka, Oncorhynchus gorbuscha, Oncorhynchus keta, Oncorhynchus tschawytscha, Oncorhynchus kisutch, Oncorhynchus masou a Oncorhynchus rhodurus), okrem pečene, ikier a mliečia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0303 11 00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Losos nerka (Oncorhynchus nerka)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0303 19 00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 lososovité ryby, okrem pečene, ikier a mliečia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Pstruhy (Salmo trutta, Oncorhynchus mykiss, Oncorhynchus clarki, Oncorhynchus aguabonita, Oncorhynchus gilae, Oncorhynchus apache a Oncorhynchus chrysogaster)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0303 21 10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Druhov Oncorhynchus apache alebo Oncorhynchus chrysogaster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0303 21 20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Druhu Oncorhynchus mykiss, s hlavou a žiabrami, zbavené čriev, s hmotnosťou každého kusa väčšou ako 1,2 kg, alebo bez hláv, žiabier a čriev, s hmotnosťou každého kusa väčšou ako 1 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0303 21 80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0303 22 00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Losos atlantický (Salmo salar) a hlavátka obyčajná (Hucho hucho)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0303 29 00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Platesovité ryby (Pleuronectidae, Bothidae, Cynoglossidae, Soleidae, Scophthalmidae a Citharidae), okrem pečene, ikier a mliečia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Halibuty (Reinhardtius hippoglossoides, Hippoglossus hippoglossus, Hippoglossus stenolepis)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0303 31 10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Halibut grónsky (Reinhardtius hippoglossoides)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0303 31 30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Halibut atlantický (Hippoglossus hippoglossus)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0303 31 90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Halibut tichomorský (Hippoglossus stenolepis)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0303 32 00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Platesa obyčajná (Pleuronectes platessa)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0303 33 00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Morské jazyky (Solea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0303 39 10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Platesa malá (Platichthys flesus)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0303 39 30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Ryby druhu Rhombosolea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0303 39 70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Tuniaky (rodu Thunnus), skipjack alebo bonito s pruhovaným bruchom (Euthynnus (Katsuwonus) pelamis), okrem pečene, ikier a mliečia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Tuniak dlhoplutvý (Thunnus alalunga)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Na priemyselnú výrobu výrobkov položky 1604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0303 41 11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Celé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0303 41 13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Bez žiabier a čriev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0303 41 19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 (napríklad „bez hláv“)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0303 41 90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Tuniak žltoplutvý (Thunnus albacares)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Na priemyselnú výrobu výrobkov položky 1604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Celé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0303 42 12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S hmotnosťou každého kusa väčšou ako 10 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0303 42 18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Bez žiabier a čriev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0303 42 32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S hmotnosťou každého kusa väčšou ako 10 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0303 42 38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 (napríklad „bez hláv“)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0303 42 52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S hmotnosťou každého kusa väčšou ako 10 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0303 42 58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0303 42 90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Skipjack alebo bonito s pruhovaným bruchom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Na priemyselnú výrobu výrobkov položky 1604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0303 43 11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Celé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0303 43 13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Bez žiabier a čriev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0303 43 19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 (napríklad „bez hláv“)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0303 43 90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Tuniak veľkooký (Thunnus obesus)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Na priemyselnú výrobu výrobkov položky 1604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0303 44 11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Celé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0303 44 13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Bez žiabier a čriev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0303 44 19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 (napríklad „bez hláv“)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0303 44 90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Tuniak modroplutvý (Thunnus thynnus)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Na priemyselnú výrobu výrobkov položky 1604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0303 45 11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Celé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0303 45 13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Bez žiabier a čriev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0303 45 19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 (napríklad „bez hláv“)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0303 45 90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Tuniak modroplutvý južný (Thunnus maccoyii)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Na priemyselnú výrobu výrobkov položky 1604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0303 46 11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Celé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0303 46 13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Bez žiabier a čriev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0303 46 19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 (napríklad „bez hláv“)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0303 46 90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Na priemyselnú výrobu výrobkov položky 1604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0303 49 31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Celé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0303 49 33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Bez žiabier a čriev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0303 49 39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 (napríklad „bez hláv“)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0303 49 80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Slede (Clupea harengus, Clupea pallasii) a tresky (Gadus morhua, Gadus ogac, Gadus macrocephalus), okrem pečene, ikier a mliečia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0303 51 00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Slede (Clupea harengus, Clupea pallasii)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Tresky (Gadus morhua, Gadus ogac, Gadus macrocephalus)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0303 52 10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Druhu Gadus morhua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0303 52 30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Druhu Gadus ogac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0303 52 90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Druhu Gadus macrocephalus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Mečiar obyčajný (Xiphias gladius) a zubáče (Dissostichus spp.), okrem pečene, ikier a mliečia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0303 61 00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Mečiar obyčajný (Xiphias gladius)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0303 62 00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Zubáče (Dissostichus 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 ryby, okrem pečene, ikier a mliečia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Sardinky (Sardina pilchardus, Sardinops spp.), sardinely (Sardinella spp.), šproty (Sprattus sprattus)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0303 71 10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Sardinky druhu Sardina pilchardus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0303 71 30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Sardinky rodu Sardinops;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sardinely (Sardinella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0303 71 80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Šproty (Sprattus sprattus)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0303 72 00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Treska jednoškvrnná (Melanogrammus aeglefinus)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0303 73 00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Treska tmavá (Pollachius virens)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Makrely (Scomber scombrus, Scomber australasicus, Scomber japonicus)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0303 74 30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Druhov Scomber scombrus alebo Scomber japonicus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0303 74 90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Druhu Scomber australasicus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Malé žraloky a ostatné žraloky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0303 75 20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Žralok ostnatý (Squalus acanthias)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0303 75 50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Žraloky druhu Scyliorhinus spp.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0303 75 90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0303 76 00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Úhory (Anguilla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0303 77 00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Ostrieže morské (Dicentrarchus labrax, Dicentrarchus punctatus)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Merlúzy (Merluccius spp., Urophycis 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Merlúzy rodu Merluccius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0303 78 11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Merlúza plytčinová (Merluccius capensis) a merlúza hlbinná (Merluccius paradoxus)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0303 78 12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Merlúza argentínska (Merluccius hubbsi)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0303 78 13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Merlúza južná (Merluccius australis)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0303 78 19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0303 78 90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Merlúzy rodu Urophycis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Sladkovodné ryby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0303 79 11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Kapry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0303 79 19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Morské ryby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Ryby rodu Euthynnus, iné ako skipjack alebo bonito s pruhovaným bruchom (Euthynnus (Katsuwonus) pelamis) uvedené v podpoložke 0303 43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Na priemyselnú výrobu výrobkov položky 1604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0303 79 21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 Celé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0303 79 23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 Bez žiabier a čriev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0303 79 29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 Ostatné (napríklad „bez hláv“)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0303 79 31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Ostriežiky (Sebastes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0303 79 35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Druhu Sebastes marinus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0303 79 37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0303 79 41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Ryby druhu Boreogadus saida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0303 79 45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Treska merlang (Merlangius merlangus)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0303 79 51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Miene (Molva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0303 79 55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Treska aljašská (Theragra chalcogramma) a treska európska (Pollachius pollachius)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0303 79 58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Ryby druhu Orcynopsis unicolor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0303 79 65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Sardely (Engraulis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0303 79 71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Zubatice (Dentex dentex a Pagellus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0303 79 75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Pražmy (Brama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0303 79 81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Čerty morské (Lophius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0303 79 83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Tresky poutassou (Micromesistius poutassou alebo Gadus poutassou)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0303 79 85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Tresky druhu Micromesistius australis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0303 79 91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Ryby druhov Caranx trachurus, Trachurus trachurus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0303 79 92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Hoki novozélandský (Macruronus novaezelandiae)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0303 79 93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Treska kráľovská (Genypterus blacodes)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0303 79 94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Ryby druhov Pelotreis flavilatus alebo Peltorhamphus novaezelandiae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0303 79 98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Pečene, ikry a mliečie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0303 80 10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Tuhé a jemné ikry a mliečie na výrobu kyseliny deoxyribonukleovej alebo protamínsulfátu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0303 80 90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Rybie filé a ostatné rybie mäso (tiež mleté), čerstvé, chladené alebo mrazené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Čerstvé alebo chladené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Z mečiara obyčajného (Xiphias gladius)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0304 11 10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Filé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0304 11 90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 rybie mäso (tiež mleté)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Zo zubáčov (Dissostichus 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0304 12 10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Filé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0304 12 90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 rybie mäso (tiež mleté)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Filé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Zo sladkovodných rýb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0304 19 13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Z lososov tichomorských (Oncorhynchus nerka, Oncorhynchus gorbuscha, Oncorhynchus keta, Oncorhynchus tschawytscha, Oncorhynchus kisutch, Oncorhynchus masou a Oncorhynchus rhodurus), lososa atlantického (Salmo salar) a hlavátky obyčajnej (Hucho hucho)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Zo pstruhov druhov Salmo trutta, Oncorhynchus mykiss, Oncorhynchus clarki, Oncorhynchus aguabonita a Oncorhynchus gilae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0304 19 15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 Zo pstruhov druhu Oncorhynchus mykiss s hmotnosťou každého kusa väčšou ako 400 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0304 19 17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0304 19 19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Z ostatných sladkovodných rýb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0304 19 31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Z tresiek (Gadus morhua, Gadus ogac, Gadus macrocephalus) a z rýb druhu Boreogadus saida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0304 19 33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Z tresky tmavej (Pollachius virens)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0304 19 35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Z ostriežikov (Sebastes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0304 19 39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 rybie mäso (tiež mleté)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0304 19 91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Zo sladkovodných rýb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0304 19 97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Priečne rezy zo sleďov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0304 19 99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Mrazené filé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0304 21 00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Z mečiara obyčajného (Xiphias gladius)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0304 22 00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Zo zubáčov (Dissostichus 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Zo sladkovodných rýb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 w:rsidR="0063553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0304 29 1</w:t>
            </w:r>
            <w:r w:rsidR="00635534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Z lososov tichomorských (Oncorhynchus nerka, Oncorhynchus gorbuscha, Oncorhynchus keta, Oncorhynchus tschawytscha, Oncorhynchus kisutch, Oncorhynchus masou a Oncorhynchus rhodurus), lososa atlantického (Salmo salar) a hlavátky obyčajnej (Hucho hucho)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Zo pstruhov druhov Salmo trutta, Oncorhynchus mykiss, Oncorhynchus clarki, Oncorhynchus aguabonita a Oncorhynchus gilae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0304 29 15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Zo pstruhov druhu Oncorhynchus mykiss s hmotnosťou každého kusa väčšou ako 400 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0304 29 17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0304 29 19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Z ostatných sladkovodných rýb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Z tresiek (Gadus morhua, Gadus ogac, Gadus macrocephalus) a z rýb druhu Boreogadus saida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0304 29 21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Z tresiek druhu Gadus macrocephalus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0304 29 29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0304 29 31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Z tresky tmavej (Pollachius virens)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0304 29 33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Z tresky škvrnitej (Melanogrammus aeglefinus)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Z ostriežikov (Sebastes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0304 29 35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Druhu Sebastes marinus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0304 29 39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0304 29 41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Z tresky merlang (Merlangius merlangus)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0304 29 43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Z mieňov (Molva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0304 29 45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Z tuniakov (rodu Thunnus) a z rýb rodu Euthynnus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Z makrel (Scomber scombrus, Scomber australasicus, Scomber japonicus) a z rýb druhu Orcynopsis unicolor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0304 29 51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Z makrely druhu Scomber australasicus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0304 29 53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Z merlúz (Merluccius spp., Urophycis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Z merlúz rodu Merluccius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0304 29 55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 Z merlúzy plytčinovej (Merluccius capensis) a merlúzy hlbinnej (Merluccius paradoxus)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0304 29 56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 Z merlúzy argentínskej (Merluccius hubbsi)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0304 29 58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0304 29 59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Z merlúz rodu Urophycis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Z malých žralokov a ostatných žralokov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0304 29 61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Z malých žralokov (Squalus acanthias a Scyliorhinus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0304 29 69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Z ostatných žralokov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0304 29 71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Z platesy obyčajnej (Pleuronectes platessa)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0304 29 73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Z platesy malej (Platichthys flesus)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0304 29 75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Zo sleďov (Clupea harengus, Clupea pallasii)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0304 29 79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Z kambál (Lepidorhombus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0304 29 83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Z čertov morských (Lophius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0304 29 85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Z tresky aljašskej (Theragra chalcogramma)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0304 29 91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Z hoki novozélandskej (Macruronus novaezelandiae)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0304 29 99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0304 91 00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Z mečiara obyčajného (Xiphias gladius)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0304 92 00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Zo zubáčov (Dissostichus 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0304 99 10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Surimi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0304 99 21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Zo sladkovodných rýb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0304 99 23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Zo sleďov (Clupea harengus, Clupea pallasii)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0304 99 29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Z ostriežikov (Sebastes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Z tresiek (Gadus morhua, Gadus ogac, Gadus macrocephalus) a z rýb druhu Boreogadus saida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0304 99 31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 Z tresiek druhu Gadus macrocephalus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0304 99 33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 Z tresiek druhu Gadus morhua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0304 99 39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0304 99 41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Z tresky tmavej (Pollachius virens)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0304 99 45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Z tresky jednoškvrnnej (Melanogrammus aeglefinus)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0304 99 51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Z merlúz (Merluccius spp., Urophycis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0304 99 55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Z kambál (Lepidorhombus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0304 99 61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Z pražiem (Brama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0304 99 65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Z čertov morských (Lophius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0304 99 71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Z tresiek poutassou (Micromesistius poutassou alebo Gadus poutassou)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0304 99 75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Z tresky aljašskej (Theragra chalcogramma)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0304 99 99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Ryby sušené, solené alebo v slanom náleve;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údené ryby, tiež varené pred údením alebo počas údenia;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prášky, múčky a pelety z rýb, vhodné na ľudskú konzumáciu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0305 10 00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Prášky, múčky a pelety z rýb, vhodné na ľudskú konzumáciu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0305 20 00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Pečene, ikry a mliečie z rýb, sušené, údené, solené alebo v slanom náleve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0305 30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Rybie filé sušené, solené alebo v slanom náleve, ale neúdené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Z tresiek (Gadus morhua, Gadus ogac, Gadus macrocephalus) a z rýb druhu Boreogadus saida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0305 30 11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Z tresiek druhu Gadus macrocephalus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0305 30 19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0305 30 30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Z lososov tichomorských (Oncorhynchus nerka, Oncorhynchus gorbuscha, Oncorhynchus keta, Oncorhynchus tschawytscha, Oncorhynchus kisutch, Oncorhynchus masou a Oncorhynchus rhodurus), lososa atlantického (Salmo salar) a hlavátky obyčajnej (Hucho hucho), solené alebo v slanom náleve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0305 30 50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Z halibuta grónskeho (Reinhardtius hippoglossoides), solené alebo v slanom náleve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0305 30 90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Údené ryby, vrátane filé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0305 41 00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Lososy tichomorské (Oncorhynchus nerka, Oncorhynchus gorbuscha, Oncorhynchus keta, Oncorhynchus tschawytscha, Oncorhynchus kisutch, Oncorhynchus masou a Oncorhynchus rhodurus), losos atlantický (Salmo salar) a hlavátka obyčajná (Hucho hucho)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0305 42 00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Slede (Clupea harengus, Clupea pallasii)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0305 49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0305 49 10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Halibut grónsky (Reinhardtius hippoglossoides)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0305 49 20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Halibut atlantický (Hippoglossus hippoglossus)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0305 49 30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Makrely (Scomber scombrus, Scomber australasicus, Scomber japonicus)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0305 49 45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Pstruhy (Salmo trutta, Oncorhynchus mykiss, Oncorhynchus clarki, Oncorhynchus aguabonita, Oncorhynchus gilae, Oncorhynchus apache a Oncorhynchus chrysogaster)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0305 49 50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Úhory (Anguilla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0305 49 80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Sušené ryby, tiež solené, ale neúdené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0305 51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Tresky (Gadus morhua, Gadus ogac, Gadus macrocephalus)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0305 51 10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Sušené, nesolené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0305 51 90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Sušené, solené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0305 59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Ryby druhu Boreogadus saida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0305 59 11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Sušené, nesolené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0305 59 19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Sušené, solené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0305 59 30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Slede (Clupea harengus, Clupea pallasii)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0305 59 50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Sardely (Engraulis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0305 59 70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Halibut atlantický (Hippoglossus hippoglossus)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0305 59 80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Ryby solené, nesušené ani neúdené a ryby v slanom náleve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0305 61 00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Slede (Clupea harengus, Clupea pallasii)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0305 62 00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Tresky (Gadus morhua, Gadus ogac, Gadus macrocephalus)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0305 63 00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Sardely (Engraulis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0305 69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0305 69 10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Ryby druhu Boreogadus saida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0305 69 30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Halibut atlantický (Hippoglossus hippoglossus)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0305 69 50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Lososy tichomorské (Oncorhynchus nerka, Oncorhynchus gorbuscha, Oncorhynchus keta, Oncorhynchus tschawytscha, Oncorhynchus kisutch, Oncorhynchus masou a Oncorhynchus rhodurus), losos atlantický (Salmo salar) a hlavátka obyčajná (Hucho hucho)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0305 69 80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Kôrovce, tiež bez panciera, živé, čerstvé, chladené, mrazené, sušené, solené alebo v slanom náleve;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kôrovce, v pancieroch, varené vo vode alebo v pare, tiež chladené, mrazené, sušené, solené alebo v slanom náleve;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prášky, múčky a pelety z kôrovcov, vhodné na ľudskú konzumáciu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Mrazené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0306 11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Langusty a ostatné morské raky (Palinurus spp., Panulirus spp., Jasus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0306 11 10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Langustie chvostíky (Crawfish tails)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0306 11 90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0306 12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Homáre (Homarus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0306 12 10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Celé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0306 12 90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0306 13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Krevety a garnáty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0306 13 10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Krevety čeľade Pandalidae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0306 13 30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Krevety šedé rodu Crangon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0306 13 40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Krevety ružové hlbinné (Parapenaeus longirostris)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0306 13 50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Krevety šedé rodu Penaeus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0306 13 80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0306 14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Kraby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0306 14 10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Kraby druhov Paralithodes camchaticus, Chionoecetes spp. a Callinectes sapidus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0306 14 30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Kraby druhu Cancer pagurus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0306 14 90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0306 19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Ostatné, vrátane práškov, múčok a peliet z kôrovcov, vhodné na ľudskú konzumáciu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0306 19 10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Sladkovodné raky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0306 19 30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Nórske homáre (Nephrops norvegicus)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0306 19 90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Nemrazené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0306 21 00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Langusty a ostatné morské raky (Palinurus spp., Panulirus spp., Jasus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0306 22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Homáre (Homarus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0306 22 10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Živé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0306 22 91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Celé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0306 22 99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0306 23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Krevety a garnáty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0306 23 10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Krevety čeľade Pandalidae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Krevety šedé rodu Crangon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0306 23 31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Čerstvé, chladené alebo varené vo vode alebo v pare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0306 23 39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0306 23 90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0306 24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Kraby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0306 24 30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Kraby druhu Cancer pagurus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0306 24 80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0306 29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Ostatné, vrátane práškov, múčok a peliet z kôrovcov, vhodné na ľudskú konzumáciu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0306 29 10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Sladkovodné raky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0306 29 30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Nórske homáre (Nephrops norvegicus)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0306 29 90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Mäkkýše, tiež bez lastúr alebo ulít, živé, čerstvé, chladené, mrazené, sušené, solené alebo v slanom náleve;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vodné bezstavovce iné ako kôrovce a mäkkýše, živé, čerstvé, chladené, mrazené, sušené, solené alebo v slanom náleve;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prášky, múčky a pelety z vodných bezstavovcov iných ako kôrovcov, vhodné na ľudskú konzumáciu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0307 10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Ustrice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0307 10 10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Ustrice ploché (rodu Ostrea), živé a s hmotnosťou každého kusa (vrátane lastúry) nie väčšou ako 40 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0307 10 90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Hrebenatky, vrátane hrebenatky kuchynskej, rodov Pecten, Chlamys alebo Placopecten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0307 21 00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Živé, čerstvé alebo chladené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0307 29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0307 29 10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Hrebenatky svätojakubské (Pecten maximus), mrazené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0307 29 90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Slávky (Mytilus spp., Perna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0307 31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Živé, čerstvé alebo chladené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0307 31 10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Mytilus spp.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0307 31 90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Perna spp.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0307 39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0307 39 10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Mytilus spp.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0307 39 90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Perna spp.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Sépie (Sepia officinalis, Rossia macrosoma, Sepiola spp.) a kalmáre (Ommastrephes spp., Loligo spp., Nototodarus spp., Sepioteuthis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0307 41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Živé, čerstvé alebo chladené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0307 41 10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Sépie (Sepia officinalis, Rossia macrosoma, Sepiola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Kalmáre (Ommastrephes spp., Loligo spp., Nototodarus spp., Sepioteuthis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0307 41 91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Loligo spp., Ommastrephes sagittatus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0307 41 99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0307 49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Mrazené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Sépie (Sepia officinalis, Rossia macrosoma, Sepiola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734126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  <w:lang w:val="it-IT"/>
              </w:rPr>
            </w:pPr>
            <w:r w:rsidRPr="00734126">
              <w:rPr>
                <w:rFonts w:ascii="Times New Roman" w:hAnsi="Times New Roman" w:cs="Times New Roman"/>
                <w:color w:val="000000"/>
                <w:sz w:val="20"/>
                <w:szCs w:val="24"/>
                <w:lang w:val="it-IT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Rodu Sepiola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0307 49 01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 Sépia menšia (Sepiola rondeleti)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0307 49 11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0307 49 18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Kalmáre (Ommastrephes spp., Loligo spp., Nototodarus spp., Sepioteuthis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Loligo spp.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0307 49 31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 Loligo vulgaris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0307 49 33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 Loligo pealei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0307 49 35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 Loligo patagonica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0307 49 38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0307 49 51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Ommastrephes sagittatus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0307 49 59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0307 49 71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Sépie (Sepia officinalis, Rossia macrosoma, Sepiola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Kalmáre (Ommastrephes spp., Loligo spp., Nototodarus spp., Sepioteuthis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0307 49 91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Loligo spp., Ommastrephes sagittatus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0307 49 99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Chobotnice (Octopus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0307 51 00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Živé, čerstvé alebo chladené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0307 59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0307 59 10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Mrazené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0307 59 90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0307 60 00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Slimáky, iné ako morské slimáky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Ostatné, vrátane práškov, múčok a peliet z vodných bezstavovcov iných ako kôrovcov, vhodné na ľudskú konzumáciu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0307 91 00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Živé, čerstvé alebo chladené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0307 99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Mrazené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0307 99 11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Illex spp.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0307 99 13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Morské škľabky – (zádenky) a ostatné druhy čeľade Veneridae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0307 99 15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Medúzy (Rhopilema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0307 99 18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0307 99 90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KAPITOLA 4 − MLIEKO A MLIEČNE VÝROBKY; VTÁČIE VAJCIA; PRÍRODNÝ MED; JEDLÉ VÝROBKY ŽIVOČÍŠNEHO PÔVODU INDE NEŠPECIFIKOVANÉ ANI NEZAHRNUTÉ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Mlieko a smotana, nekoncentrované ani neobsahujúce pridaný cukor alebo ostatné sladidlá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0401 10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S hmotnostným obsahom tuku nepresahujúcim 1 %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0401 10 10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V bezprostrednom obale s netto obsahom nepresahujúcim 2 litre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13,8 €/100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0401 10 90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12,9 €/100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0401 20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S hmotnostným obsahom tuku presahujúcim 1 %, ale nepresahujúcim 6 %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Nepresahujúcim 3 %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0401 20 11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V bezprostrednom obale s netto obsahom nepresahujúcim 2 litre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18,8 €/100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0401 20 19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17,9 €/100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Presahujúcim 3 %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0401 20 91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V bezprostrednom obale s netto obsahom nepresahujúcim 2 litre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22,7 €/100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0401 20 99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21,8 €/100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0401 30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S hmotnostným obsahom tuku presahujúcim 6 %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Nepresahujúcim 21 %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0401 30 11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V bezprostrednom obale s netto obsahom nepresahujúcim 2 litre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57,5 €/100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0401 30 19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56,6 €/100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Presahujúcim 21 %, ale nepresahujúcim 45 %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0401 30 31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V bezprostrednom obale s netto obsahom nepresahujúcim 2 litre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110 €/100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0401 30 39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109,1 €/100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Presahujúcim 45 %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0401 30 91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V bezprostrednom obale s netto obsahom nepresahujúcim 2 litre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183,7 €/100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0401 30 99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182,8 €/100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Mlieko a smotana, koncentrované alebo obsahujúce pridaný cukor alebo ostatné sladidlá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0402 10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V prášku, granulách alebo ostatných pevných formách, s hmotnostným obsahom tuku nepresahujúcim 1,5 %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Neobsahujúce pridaný cukor alebo ostatné sladidlá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0402 10 11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V bezprostrednom obale s netto obsahom nepresahujúcim 2,5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125,4 €/100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0402 10 19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118,8 €/100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0402 10 91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V bezprostrednom obale s netto obsahom nepresahujúcim 2,5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1,19 €/kg + 27,5 €/100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0402 10 99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1,19 €/kg + 21 €/100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V prášku, granulách alebo ostatných pevných formách, s hmotnostným obsahom tuku presahujúcim 1,5 %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0402 21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Neobsahujúce pridaný cukor alebo ostatné sladidlá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 hmotnostným obsahom tuku nepresahujúcim 27 %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0402 21 11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V bezprostrednom obale s netto obsahom nepresahujúcim 2,5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135,7 €/100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0402 21 17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S hmotnostným obsahom tuku nepresahujúcim 11 %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130,4 €/100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0402 21 19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S hmotnostným obsahom tuku presahujúcim 11 %, ale nepresahujúcim 27 %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130,4 €/100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 hmotnostným obsahom tuku presahujúcim 27 %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0402 21 91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V bezprostrednom obale s netto obsahom nepresahujúcim 2,5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167,2 €/100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0402 21 99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161,9 €/100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0402 29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 hmotnostným obsahom tuku nepresahujúcim 27 %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0402 29 11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Špeciálne mlieka „pre dojčatá“, v hermeticky uzatvorených nádobách s netto obsahom nepresahujúcim 500 g, s hmotnostným obsahom tuku presahujúcim 10 %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1,31 €/kg + 22 €/100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0402 29 15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V bezprostrednom obale s netto obsahom nepresahujúcim 2,5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1,31 €/kg + 22 €/100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0402 29 19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1,31 €/kg + 16,8 €/100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 hmotnostným obsahom tuku presahujúcim 27 %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0402 29 91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V bezprostrednom obale s netto obsahom nepresahujúcim 2,5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1,62 €/kg + 22 €/100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0402 29 99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1,62 €/kg + 16,8 €/100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0402 91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Neobsahujúce pridaný cukor alebo ostatné sladidlá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 hmotnostným obsahom tuku nepresahujúcim 8 %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0402 91 11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V bezprostrednom obale s netto obsahom nepresahujúcim 2,5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34,7 €/100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0402 91 19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34,7 €/100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 hmotnostným obsahom tuku presahujúcim 8 %, ale nepresahujúcim 10 %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0402 91 31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V bezprostrednom obale s netto obsahom nepresahujúcim 2,5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43,4 €/100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0402 91 39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43,4 €/100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 hmotnostným obsahom tuku presahujúcim 10 %, ale nepresahujúcim 45 %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0402 91 51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V bezprostrednom obale s netto obsahom nepresahujúcim 2,5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110 €/100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0402 91 59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109,1 €/100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 hmotnostným obsahom tuku presahujúcim 45 %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0402 91 91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V bezprostrednom obale s netto obsahom nepresahujúcim 2,5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183,7 €/100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0402 91 99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182,8 €/100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0402 99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 hmotnostným obsahom tuku nepresahujúcim 9,5 %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0402 99 11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V bezprostrednom obale s netto obsahom nepresahujúcim 2,5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57,2 €/100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0402 99 19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57,2 €/100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 hmotnostným obsahom tuku presahujúcim 9,5 %, ale nepresahujúcim 45 %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0402 99 31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V bezprostrednom obale s netto obsahom nepresahujúcim 2,5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1,08 €/kg + 19,4 €/100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0402 99 39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1,08 €/kg + 18,5 €/100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 hmotnostným obsahom tuku presahujúcim 45 %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0402 99 91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V bezprostrednom obale s netto obsahom nepresahujúcim 2,5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1,81 €/kg + 19,4 €/100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0402 99 99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1,81 €/kg + 18,5 €/100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Cmar, kyslé mlieko a smotana, jogurt, kefír a ostatné fermentované alebo acidofilné mlieko a smotana, tiež koncentrované alebo obsahujúce pridaný cukor alebo ostatné sladidlá alebo ochutené alebo obsahujúce pridané ovocie, orechy alebo kakao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0403 10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Jogurt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Neochutený ani neobsahujúci pridané ovocie, orechy alebo kakao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Neobsahujúci pridaný cukor alebo ostatné sladidlá, s hmotnostným obsahom tuku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0403 10 11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Nepresahujúcim 3 %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20,5 €/100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0403 10 13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Presahujúcim 3 %, ale nepresahujúcim 6 %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24,4 €/100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0403 10 19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Presahujúcim 6 %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59,2 €/100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Ostatný, s hmotnostným obsahom tuku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0403 10 31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Nepresahujúcim 3 %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0,17 €/kg + 21,1 €/100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0403 10 33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Presahujúcim 3 %, ale nepresahujúcim 6 %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0,20 €/kg + 21,1 €/100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0403 10 39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Presahujúcim 6 %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0,54 €/kg + 21,1 €/100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Ochutený alebo obsahujúci pridané ovocie, orechy alebo kakao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V prášku, granulách alebo ostatných pevných formách, s hmotnostným obsahom mliečneho tuku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0403 10 51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Nepresahujúcim 1,5 %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8,3 + 95 €/100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0403 10 53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Presahujúcim 1,5 %, ale nepresahujúcim 27 %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8,3 + 130,4 €/100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0403 10 59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Presahujúcim 27 %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8,3 + 168,8 €/100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Ostatný, s hmotnostným obsahom mliečneho tuku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0403 10 91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Nepresahujúcim 3 %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8,3 + 12,4 €/100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0403 10 93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Presahujúcim 3 %, ale nepresahujúcim 6 %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8,3 + 17,1 €/100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0403 10 99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Presahujúcim 6 %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8,3 + 26,6 €/100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0403 90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Neochutené ani neobsahujúce pridané ovocie, orechy alebo kakao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V prášku, granulách alebo ostatných pevných formách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Neobsahujúce pridaný cukor alebo ostatné sladidlá, s hmotnostným obsahom tuku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0403 90 11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Nepresahujúcim 1,5 %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100,4 €/100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0403 90 13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Presahujúcim 1,5 %, ale nepresahujúcim 27 %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135,7 €/100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0403 90 19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Presahujúcim 27 %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167,2 €/100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Ostatné, s hmotnostným obsahom tuku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0403 90 31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Nepresahujúcim 1,5 %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0,95 €/kg + 22 €/100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0403 90 33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Presahujúcim 1,5 %, ale nepresahujúcim 27 %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1,31 €/kg + 22 €/100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0403 90 39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Presahujúcim 27 %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1,62 €/kg + 22 €/100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Neobsahujúce pridaný cukor alebo ostatné sladidlá, s hmotnostným obsahom tuku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0403 90 51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Nepresahujúcim 3 %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20,5 €/100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0403 90 53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Presahujúcim 3 %, ale nepresahujúcim 6 %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24,4 €/100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0403 90 59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Presahujúcim 6 %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59,2 €/100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Ostatné, s hmotnostným obsahom tuku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0403 90 61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Nepresahujúcim 3 %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0,17 €/kg + 21,1 €/100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0403 90 63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Presahujúcim 3 %, ale nepresahujúcim 6 %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0,20 €/kg + 21,1 €/100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0403 90 69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Presahujúcim 6 %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0,54 €/kg + 21,1 €/100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Ochutené alebo obsahujúce pridané ovocie, orechy alebo kakao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V prášku, granulách alebo ostatných pevných formách, s hmotnostným obsahom mliečneho tuku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0403 90 71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Nepresahujúcim 1,5 %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8,3 + 95 €/100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0403 90 73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Presahujúcim 1,5 %, ale nepresahujúcim 27 %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8,3 + 130,4 €/100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0403 90 79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Presahujúcim 27 %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8,3 + 168,8 €/100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Ostatné, s hmotnostným obsahom mliečneho tuku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0403 90 91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Nepresahujúcim 3 %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8,3 + 12,4 €/100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0403 90 93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Presahujúcim 3 %, ale nepresahujúcim 6 %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8,3 + 17,1 €/100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0403 90 99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Presahujúcim 6 %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8,3 + 26,6 €/100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Srvátka, tiež koncentrovaná alebo obsahujúca pridaný cukor alebo ostatné sladidlá;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výrobky pozostávajúce z prírodných zložiek mlieka, tiež obsahujúce pridaný cukor alebo ostatné sladidlá, inde nešpecifikované ani nezahrnuté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0404 10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Srvátka a upravená srvátka, tiež koncentrovaná alebo obsahujúca pridaný cukor alebo ostatné sladidlá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V prášku, granulách alebo ostatných pevných formách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Neobsahujúca pridaný cukor alebo ostatné sladidlá, s hmotnostným obsahom bielkovín (obsah dusíka × 6,38)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Nepresahujúcim 15 % a s hmotnostným obsahom tuku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0404 10 02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Nepresahujúcim 1,5 %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7 €/100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0404 10 04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Presahujúcim 1,5 %, ale nepresahujúcim 27 %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135,7 €/100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0404 10 06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Presahujúcim 27 %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167,2 €/100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Presahujúcim 15 % a s hmotnostným obsahom tuku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0404 10 12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Nepresahujúcim 1,5 %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100,4 €/100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0404 10 14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Presahujúcim 1,5 %, ale nepresahujúcim 27 %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135,7 €/100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0404 10 16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Presahujúcim 27 %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167,2 €/100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Ostatná, s hmotnostným obsahom bielkovín (obsah dusíka × 6,38)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Nepresahujúcim 15 % a s hmotnostným obsahom tuku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0404 10 26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Nepresahujúcim 1,5 %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0,07 €/kg/net + 16,8 €/100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0404 10 28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Presahujúcim 1,5 %, ale nepresahujúcim 27 %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1,31 €/kg/net + 22 €/100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0404 10 32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Presahujúcim 27 %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1,62 €/kg/net + 22 €/100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Presahujúcim 15 % a s hmotnostným obsahom tuku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0404 10 34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Nepresahujúcim 1,5 %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0,95 €/kg/net + 22 €/100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0404 10 36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Presahujúcim 1,5 %, ale nepresahujúcim 27 %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1,31 €/kg/net + 22 €/100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0404 10 38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Presahujúcim 27 %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1,62 €/kg/net + 22 €/100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Neobsahujúca pridaný cukor alebo ostatné sladidlá, s hmotnostným obsahom bielkovín (obsah dusíka × 6,38)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Nepresahujúcim 15 % a s hmotnostným obsahom tuku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0404 10 48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Nepresahujúcim 1,5 %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0,07 €/kg/net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0404 10 52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Presahujúcim 1,5 %, ale nepresahujúcim 27 %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135,7 €/100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0404 10 54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Presahujúcim 27 %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167,2 €/100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Presahujúcim 15 % a s hmotnostným obsahom tuku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0404 10 56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Nepresahujúcim 1,5 %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100,4 €/100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0404 10 58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Presahujúcim 1,5 %, ale nepresahujúcim 27 %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135,7 €/100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0404 10 62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Presahujúcim 27 %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167,2 €/100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Ostatná, s hmotnostným obsahom bielkovín (obsah dusíka × 6,38)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Nepresahujúcim 15 % a s hmotnostným obsahom tuku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0404 10 72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Nepresahujúcim 1,5 %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0,07 €/kg/net + 16,8 €/100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0404 10 74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Presahujúcim 1,5 %, ale nepresahujúcim 27 %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1,31 €/kg/net + 22 €/100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0404 10 76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Presahujúcim 27 %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1,62 €/kg/net + 22 €/100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Presahujúcim 15 % a s hmotnostným obsahom tuku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0404 10 78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Nepresahujúcim 1,5 %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0,95 €/kg/net + 22 €/100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0404 10 82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Presahujúcim 1,5 %, ale nepresahujúcim 27 %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1,31 €/kg/net + 22 €/100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0404 10 84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Presahujúcim 27 %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1,62 €/kg/net + 22 €/100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0404 90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Neobsahujúce pridaný cukor alebo ostatné sladidlá, s hmotnostným obsahom tuku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0404 90 21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Nepresahujúcim 1,5 %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100,4 €/100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0404 90 23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Presahujúcim 1,5 %, ale nepresahujúcim 27 %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135,7 €/100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0404 90 29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Presahujúcim 27 %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167,2 €/100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Ostatné, s hmotnostným obsahom tuku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0404 90 81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Nepresahujúcim 1,5 %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0,95 €/kg/net + 22 €/100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0404 90 83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Presahujúcim 1,5 %, ale nepresahujúcim 27 %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1,31 €/kg/net + 22 €/100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0404 90 89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Presahujúcim 27 %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1,62 €/kg/net + 22 €/100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Maslo a ostatné tuky a oleje pochádzajúce z mlieka;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mliečne nátierky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0405 10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Maslo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S hmotnostným obsahom tuku nepresahujúcim 85 %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Prírodné maslo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0405 10 11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V bezprostrednom obale s netto obsahom nepresahujúcim 1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189,6 €/100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0405 10 19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189,6 €/100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0405 10 30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Rekonštituované maslo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189,6 €/100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0405 10 50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Srvátkové maslo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189,6 €/100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0405 10 90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231,3 €/100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0405 20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Mliečne nátierky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0405 20 10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S hmotnostným obsahom tuku 39 % alebo viac, ale menej ako 60 %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9 + 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0405 20 30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S hmotnostným obsahom tuku 60 % alebo viac, ale nepresahujúcim 75 %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9 + EA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0405 20 90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S hmotnostným obsahom tuku viac ako 75 %, ale menej ako 80 %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189,6 €/100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0405 90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0405 90 10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S hmotnostným obsahom tuku 99,3 % alebo viac a s hmotnostným obsahom vody nepresahujúcim 0,5 %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231,3 €/100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0405 90 90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231,3 €/100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Syry a tvaroh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0406 10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Čerstvé (nevyzreté alebo nekonzervované) syry, vrátane srvátkového syra, a tvaroh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0406 10 20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S hmotnostným obsahom tuku nepresahujúcim 40 %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185,2 €/100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0406 10 80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221,2 €/100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0406 20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Strúhané alebo práškové syry, všetkých druhov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0406 20 10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Syry Glarus s bylinkami (známe ako Schabziger) vyrábané z odstredeného mlieka a miešané s jemne mletými bylinkami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0406 20 90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188,2 €/100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0406 30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Tavené syry, nestrúhané ani nepráškové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0406 30 10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Pri ich výrobe neboli použité iné syry ako Ementál, Gruyére a Appenzell a prípadne ako prísada syr Glarus s bylinkami (známy ako Schabziger);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upravené na predaj v malom, s hmotnostným obsahom tuku v sušine nepresahujúcim 56 %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144,9 €/100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 hmotnostným obsahom tuku nepresahujúcim 36 % a s hmotnostným obsahom tuku v sušine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0406 30 31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Nepresahujúcim 48 %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139,1 €/100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0406 30 39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Presahujúcim 48 %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144,9 €/100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0406 30 90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 hmotnostným obsahom tuku presahujúcim 36 %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215 €/100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0406 40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Syry s modrou plesňou a ostatné syry obsahujúce pleseň vytvorenú pôsobením Penicillium roqueforti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0406 40 10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Roquefort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140,9 €/100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0406 40 50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Gorgonzola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140,9 €/100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0406 40 90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140,9 €/100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0406 90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 syry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0406 90 01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Na tavenie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167,1 €/100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0406 90 13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Ementál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171,7 €/100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0406 90 15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Gruyére, Sbrinz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171,7 €/100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0406 90 17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Bergkäse, Appenzell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171,7 €/100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0406 90 18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Fromage fribourgeois, Vacherin Mont d’Or a Tête de Moine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171,7 €/100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0406 90 19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Syry Glarus s bylinkami (známe ako Schabziger) vyrábané z odstredeného mlieka a miešané s jemne mletými bylinkami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0406 90 21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Cheddar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167,1 €/100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0406 90 23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Eidam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151 €/100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0406 90 25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Tilsit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151 €/100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0406 90 27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Butterkäse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151 €/100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0406 90 29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Kashkaval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151 €/100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0406 90 32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Feta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151 €/100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0406 90 35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Kefalo–Tyri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151 €/100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0406 90 37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Finlandia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151 €/100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0406 90 39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Jarlsberg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151 €/100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0406 90 50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Syry z ovčieho alebo byvolieho mlieka, v nádobách obsahujúcich slaný nálev alebo v mechoch z ovčej alebo kozej kože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151 €/100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S hmotnostným obsahom tuku nepresahujúcim 40 % a s hmotnostným obsahom vody v beztukovej hmote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 Nepresahujúcim 47 %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0406 90 61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------- Grana Padano, Parmigiano Reggiano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188,2 €/100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0406 90 63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------- Fiore Sardo, Pecorino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188,2 €/100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0406 90 69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188,2 €/100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 Presahujúcim 47 %, ale nepresahujúcim 72 %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0406 90 73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------- Provolone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151 €/100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0406 90 75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------- Asiago, Caciocavallo, Montasio, Ragusano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151 €/100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0406 90 76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------- Danbo, Fontal, Fontina, Fynbo, Havarti, Maribo, Samsø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151 €/100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0406 90 78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------- Gouda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151 €/100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0406 90 79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------- Esrom, Italico, Kernhem, Saint-Nectaire, Saint-Paulin, Taleggio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151 €/100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0406 90 81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------- Cantal, Cheshire, Wensleydale, Lancashire, Double Gloucester, Blarney, Colby, Monterey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151 €/100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0406 90 82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------- Camembert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151 €/100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0406 90 84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------- Brie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151 €/100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0406 90 85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------- Kefalograviera, Kasseri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151 €/100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------- Ostatné syry, s hmotnostným obsahom vody v beztukovej hmote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0406 90 86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-------- Presahujúcim 47 %, ale nepresahujúcim 52 %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151 €/100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0406 90 87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-------- Presahujúcim 52 %, ale nepresahujúcim 62 %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151 €/100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0406 90 88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-------- Presahujúcim 62 %, ale nepresahujúcim 72 %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151 €/100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0406 90 93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 Presahujúcim 72 %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185,2 €/100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0406 90 99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221,2 €/100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0407 00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Vtáčie vajcia, v škrupinách, čerstvé, konzervované alebo varené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Hydinové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Na násadu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0407 00 11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Moriek alebo husí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105 €/1 000 p/st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0407 00 19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35 €/1 000 p/st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0407 00 30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30,4 €/100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0407 00 90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Vtáčie vajcia, bez škrupín a vaječné žĺtky, čerstvé, sušené, varené v pare alebo vo vode, tvarované, mrazené alebo inak konzervované, tiež obsahujúce pridaný cukor alebo ostatné sladidlá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Vaječné žĺtky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0408 11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Sušené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0408 11 20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Nevhodné na ľudskú konzumáciu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0408 11 80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142,3 €/100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0408 19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0408 19 20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Nevhodné na ľudskú konzumáciu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0408 19 81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Tekuté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62 €/100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0408 19 89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Ostatné, vrátane mrazených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66,3 €/100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0408 91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Sušené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0408 91 20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Nevhodné na ľudskú konzumáciu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0408 91 80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137,4 €/100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0408 99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0408 99 20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Nevhodné na ľudskú konzumáciu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0408 99 80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35,3 €/100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0409 00 00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Prírodný med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17,3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0410 00 00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Jedlé výrobky živočíšneho pôvodu, inde nešpecifikované ani nezahrnuté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KAPITOLA 5 − PRODUKTY ŽIVOČÍŠNEHO PÔVODU INDE NEŠPECIFIKOVANÉ ANI NEZAHRNUTÉ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0501 00 00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Ľudské vlasy, nespracované, tiež prané alebo čistené;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odpad z ľudských vlasov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0502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Svinské, kančie alebo diviačie štetiny a chlpy;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jazvečie chlpy a ostatné chlpy na výrobu kief alebo štetcov;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odpad z takýchto štetín alebo chlpov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0502 10 00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Svinské, kančie alebo diviačie štetiny a chlpy a odpad z nich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0502 90 00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0504 00 00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Zvieracie črevá, mechúre a žalúdky (iné ako rybacie), celé a ich časti, čerstvé, chladené, mrazené, solené, v slanom náleve, sušené alebo údené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0505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Koža a ostatné časti vtáčieho tela, s perím alebo páperím, perie a časti peria (tiež pristrihnuté) a páperie, inak neopracované ako čistené, dezinfikované alebo pripravené na konzerváciu;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prášok a odpad z peria alebo jeho častí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0505 10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Perie z druhov používaných na vypchávanie;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páperie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0505 10 10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Surové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0505 10 90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0505 90 00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0506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Kosti a rohové kosti, neopracované, zbavené tuku, jednoducho upravené (ale nenarezané do tvaru), upravené kyselinou alebo odželatinizované;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prach a odpad z týchto produktov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0506 10 00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Oseín a kosti upravené kyselinou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0506 90 00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0507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Slonovina, korytnačina, kostice a fúzy veľrýb, rohy, parohy, kopytá, paznechty, pazúry a zobáky, neopracované alebo jednoducho upravené, ale nenarezané do tvaru;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prach a odpad z týchto produktov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0507 10 00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Slonovina;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slonovinový prach a odpad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0507 90 00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0508 00 00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Koraly a podobné materiály, neopracované alebo jednoducho upravené, ale inak nespracované;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panciere mäkkýšov, kôrovcov alebo ostnokožovcov a sépiové kosti, neopracované alebo jednoducho upravené, ale nenarezané do tvaru, prach a odpad z nich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0510 00 00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Ambra, kastoreum, cibet a pižmo;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kantaridy;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žlč, tiež sušená;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žľazy a ostatné produkty živočíšneho pôvodu používané na výrobu farmaceutických produktov, čerstvé, chladené, mrazené alebo inak dočasne konzervované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0511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Živočíšne produkty inde nešpecifikované ani nezahrnuté;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mŕtve zvieratá kapitoly 1 alebo 3, nespôsobilé na ľudskú konzumáciu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0511 10 00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Býčie spermie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0511 91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Produkty z rýb alebo kôrovcov, mäkkýšov alebo ostatných vodných bezstavovcov;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mŕtve zvieratá kapitoly 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0511 91 10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Rybí odpad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0511 91 90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0511 99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0511 99 10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Šľachy;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odrezky a podobný odpad zo surových koží alebo kožiek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Prírodné špongie živočíšneho pôvodu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0511 99 31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Surové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0511 99 39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0511 99 85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KAPITOLA 6 − ŽIVÉ STROMY A OSTATNÉ RASTLINY;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CIBULE, KORENE A PODOBNE;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REZANÉ KVETINY A OKRASNÉ LÍSTIE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Hľuzy, cibule, hľuzovité korene, pazúrovité korene a pakorene, vo vegetačnom pokoji, vo vegetácii alebo v kvete;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rastliny a korene čakanky, iné ako korene položky 1212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0601 10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Hľuzy, cibule, hľuzovité korene, pazúrovité korene a pakorene, vo vegetačnom pokoji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0601 10 10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Hyacinty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0601 10 20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Narcisy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0601 10 30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Tulipány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0601 10 40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Gladioly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0601 10 90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0601 20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Hľuzy, cibule, hľuzovité korene, pazúrovité korene a pakorene, vo vegetácii alebo v kvete;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rastliny a korene čakanky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0601 20 10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Rastliny a korene čakanky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0601 20 30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Orchidey, hyacinty, narcisy a tulipány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0601 20 90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Ostatné živé rastliny (vrátane ich koreňov), odrezky a vrúble;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podhubie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0602 10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Nekoreňovité odrezky a vrúble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0602 10 10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Z viniča hroznorodého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0602 10 90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0602 20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Stromy, zákrsky, kríky a kríčky, tiež vrúbľované, tých druhov, ktoré rodia jedlé ovocie alebo orechy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0602 20 10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Viničové kríky, vrúbľované alebo koreňovité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0602 20 90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0602 30 00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Rododendrony a azalky, tiež vrúbľované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0602 40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Ružové kríky, tiež vrúbľované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0602 40 10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Neočkované ani nevrúbľované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0602 40 90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Očkované alebo vrúbľované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0602 90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0602 90 10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Podhubie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0602 90 20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Rastliny ananásu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0602 90 30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Rastliny zeleniny a jahôd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Vonkajšie rastliny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Stromy, kríky a kríčky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0602 90 41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Lesné stromy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0602 90 45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 Koreňovité odrezky a mladé rastliny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0602 90 49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Vonkajšie rastliny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0602 90 51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Viacročné rastliny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0602 90 59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Izbové rastliny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0602 90 70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Koreňovité odrezky a mladé rastliny, okrem kaktusov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0602 90 91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Kvitnúce rastliny s pukmi alebo kvetmi, okrem kaktusov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0602 90 99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Rezané kvetiny a kvetinové pupence druhov vhodných na kytice alebo na ozdobné účely, čerstvé, sušené, farbené, bielené, impregnované alebo inak upravené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Čerstvé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0603 11 00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Ruže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0603 12 00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Klinčeky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0603 13 00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Orchidey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0603 14 00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Chryzantémy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0603 19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0603 19 10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Gladioly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0603 19 90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0603 90 00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Lístie, konáre a ostatné časti rastlín, bez kvetov alebo kvetinových pupencov, trávy, machy a lišajníky, tovar druhov vhodných na kytice alebo na ozdobné účely, čerstvé, sušené, farbené, bielené, impregnované alebo inak upravené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0604 10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Machy a lišajníky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0604 10 10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Sobí lišajník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0604 10 90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0604 91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Čerstvé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0604 91 20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Vianočné stromčeky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0604 91 40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Vetvy ihličnanov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0604 91 90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0604 99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0604 99 10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Neupravené inak ako sušením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0604 99 90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KAPITOLA 7 − ZELENINA, JEDLÉ RASTLINY, KORENE A HĽUZY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Zemiaky, čerstvé alebo chladené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0701 10 00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Sadbové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0701 90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0701 90 10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Na výrobu škrobu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0701 90 50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Nové, od 1. januára do 30. júna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0701 90 90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0702 00 00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Rajčiaky, čerstvé alebo chladené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Pozri dodatok 2-A-2 odsek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Pozri dodatok 2-A-2 odsek 3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Cibuľa, šalotka, cesnak, pór a ostatná cibuľová zelenina, čerstvá alebo chladená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0703 10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Cibuľa a šalotka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Cibuľa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0703 10 11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Sadzačka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0703 10 19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0703 10 90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Šalotka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0703 20 00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Cesnak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9,6 + 120 €/100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0703 90 00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Pór a ostatná cibuľová zelenina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Kapusta, karfiol, kaleráb, kel a podobná jedlá zelenina druhu Brassica, čerstvé alebo chladené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0704 10 00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Karfiol a brokolica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9,6 MIN 1,1 €/100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0704 20 00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Ružičkový kel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0704 90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0704 90 10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Kapusta biela a kapusta červená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 MIN 0,4 €/100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0704 90 90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Hlávkový šalát (Lactuca sativa) a čakanka (Cichorium spp.), čerstvé alebo chladené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Hlávkový šalát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0705 11 00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Hlávkový šalát obyčajný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10,4 MIN 1,3 €/100 kg/br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0705 19 00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Čakanka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0705 21 00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Čakanka šalátová (Cichorium intybus var. foliosum)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0705 29 00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Mrkvy, repy, cvikla, kozia brada, zeler buľvový, reďkev a podobné jedlé korene, čerstvé alebo chladené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0706 10 00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Mrkvy a repy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0706 90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0706 90 10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Zeler buľvový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0706 90 30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Chren (Cochlearia armoracia)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0706 90 90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0707 00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Uhorky šalátové a uhorky nakladačky, čerstvé alebo chladené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0707 00 05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Uhorky šalátové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Pozri dodatok 2-A-2 odsek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Pozri dodatok 2-A-2 odsek 3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0707 00 90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Uhorky nakladačky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Strukoviny, lúpané alebo nelúpané, čerstvé alebo chladené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0708 10 00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Hrach (Pisum sativum)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0708 20 00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Fazuľa (Vigna spp., Phaseolus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10,4 MIN 1,6 €/100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0708 90 00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 strukoviny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Ostatná zelenina, čerstvá alebo chladená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0709 20 00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Špargľa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0709 30 00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Baklažán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0709 40 00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Zeler iný ako buľvový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Huby a hľuzovky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0709 51 00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Huby rodu Agaricus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0709 59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0709 59 10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Kuriatka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0709 59 30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Hríby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0709 59 50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Hľuzovky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0709 59 90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0709 60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Plody rodu Capsicum alebo rodu Pimenta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0709 60 10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Sladká paprika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0709 60 91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Rodu Capsicum, na výrobu kapsicínu alebo kapsikumových oleorezínových farieb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0709 60 95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Na priemyselnú výrobu éterických olejov alebo rezinoidov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0709 60 99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0709 70 00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Špenát, novozélandský špenát a záhradný špenát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0709 90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0709 90 10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Šalátová zelenina, iná ako hlávkový šalát (Lactuca sativa) a čakanka (Cichorium 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0709 90 20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Mangoldy a kardy (bodliakové artičoky)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Olivy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0709 90 31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Na iné účely ako na výrobu oleja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0709 90 39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13,1 €/100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0709 90 40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Kapary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0709 90 50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Fenikel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0709 90 60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Kukurica cukrová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9,4 €/100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0709 90 70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Cukety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Pozri dodatok 2-A-2 odsek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Pozri dodatok 2-A-2 odsek 3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0709 90 80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Artičoky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Pozri dodatok 2-A-2 odsek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Pozri dodatok 2-A-2 odsek 3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0709 90 90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Zelenina (nevarená alebo varená v pare alebo vo vode), mrazená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0710 10 00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Zemiaky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Strukoviny, lúpané alebo nelúpané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0710 21 00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Hrach (Pisum sativum)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0710 22 00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Fazuľa (Vigna spp., Phaseolus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0710 29 00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0710 30 00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Špenát, novozélandský špenát a záhradný špenát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0710 40 00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Kukurica cukrová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5,1 + 9,4 €/100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0710 80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Ostatná zelenina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0710 80 10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Olivy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Plody rodu Capsicum alebo rodu Pimenta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0710 80 51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Sladká paprika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0710 80 59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Huby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0710 80 61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Rodu Agaricus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0710 80 69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0710 80 70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Rajčiaky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0710 80 80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Artičoky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0710 80 85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Špargľa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0710 80 95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0710 90 00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Zeleninové zmesi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Zelenina dočasne konzervovaná (napríklad plynným oxidom siričitým, v slanom náleve, sírnej vode alebo ostatných konzervačných roztokoch), ale v tomto stave nevhodná na bezprostrednú konzumáciu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0711 20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Olivy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0711 20 10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Na iné účely ako na výrobu oleja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0711 20 90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13,1 €/100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0711 40 00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Uhorky šalátové a uhorky nakladačky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Huby a hľuzovky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0711 51 00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Huby rodu Agaricus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9,6 + 191 €/100 kg/net eda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0711 59 00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0711 90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Ostatná zelenina;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zeleninové zmesi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Zelenina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0711 90 10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Plody rodu Capsicum alebo rodu Pimenta, okrem sladkej papriky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0711 90 30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Kukurica cukrová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5,1 + 9,4 €/100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0711 90 50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Cibuľa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0711 90 70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Kapary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0711 90 80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0711 90 90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Zeleninové zmesi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Sušená zelenina, celá, rozrezaná, v plátkoch, drvená alebo v prášku, ale ďalej neupravená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0712 20 00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Cibuľa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Huby, huby rodu Auricularia spp., huby rodu Tremella spp. a hľuzovky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0712 31 00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Huby rodu Agaricus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0712 32 00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Huby rodu Auricularia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0712 33 00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Huby rodu Tremella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0712 39 00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0712 90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Ostatná zelenina;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zeleninové zmesi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0712 90 05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Zemiaky, tiež rozrezané na kúsky alebo plátky, ale ďalej neupravené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Kukurica cukrová (Zea mays var. saccharata)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0712 90 11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Hybridy na siatie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0712 90 19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9,4 €/100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0712 90 30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Rajčiaky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0712 90 50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Mrkva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0712 90 90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Suché strukoviny, lúpané, tiež ošúpané alebo polené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0713 10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Hrach (Pisum sativum)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0713 10 10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Na siatie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0713 10 90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0713 20 00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Cícer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Fazuľa (Vigna spp., Phaseolus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0713 31 00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Fazuľa druhov Vigna mungo (L.) Hepper alebo Vigna radiata (L.) Wilczek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0713 32 00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Malá červená (Adzuki) fazuľa (Phaseolus alebo Vigna angularis)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0713 33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Fazuľa obyčajná, vrátane malej bielej fazule (Phaseolus vulgaris)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0713 33 10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Na siatie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0713 33 90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0713 39 00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0713 40 00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Šošovica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0713 50 00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Bôb (Vicia faba var. major) a konský bôb (Vicia faba var. equina, Vicia faba var. minor)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0713 90 00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Maniok, marantové korene, salepové korene, topinambur, sladké zemiaky a podobné korene a hľuzy s vysokým obsahom škrobu alebo inulínu, čerstvé, chladené, mrazené alebo sušené, tiež rozrezané na plátky alebo vo forme peliet;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dreň ságovníka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0714 10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Maniok (cassava)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0714 10 10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Pelety z múky a krupice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9,5 €/100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0714 10 91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Druhov používaných na ľudskú konzumáciu, v bezprostrednom obale s netto obsahom neprevyšujúcim 28 kg, buď čerstvé a celé alebo ošúpané a mrazené, tiež rozrezané na plátky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9,5 €/100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0714 10 99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9,5 €/100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0714 20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Sladké zemiaky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0714 20 10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Čerstvé, celé, určené na ľudskú konzumáciu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0714 20 90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6,4 €/100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0714 90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Marantové korene, salepové a podobné korene a hľuzy s vysokým obsahom škrobu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0714 90 11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Druhov používaných na ľudskú konzumáciu, v bezprostrednom obale s netto obsahom neprevyšujúcim 28 kg, buď čerstvé a celé alebo ošúpané a mrazené, tiež rozrezané na plátky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9,5 €/100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0714 90 19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9,5 €/100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0714 90 90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KAPITOLA 8 − JEDLÉ OVOCIE A ORECHY;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ŠUPY CITRUSOVÝCH PLODOV ALEBO MELÓNOV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Kokosové orechy, para orechy a kešu orechy, čerstvé alebo sušené, tiež vylúpané zo škrupiny alebo obielené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Kokosové orechy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0801 11 00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Sušené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0801 19 00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Para orechy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0801 21 00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Nevylúpané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0801 22 00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Vylúpané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Kešu orechy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0801 31 00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Nevylúpané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0801 32 00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Vylúpané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Ostatné orechy, čerstvé alebo sušené, tiež vylúpané zo škrupiny alebo obielené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Mandle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0802 11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Nevylúpané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0802 11 10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Horké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0802 11 90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0802 12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Vylúpané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0802 12 10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Horké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0802 12 90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Lieskové orechy (Corylus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0802 21 00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Nevylúpané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0802 22 00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Vylúpané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Vlašské orechy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0802 31 00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Nevylúpané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0802 32 00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Vylúpané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0802 40 00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Jedlé gaštany (Castanea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0802 50 00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Pistácie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0802 60 00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Makadamové orechy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0802 90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0802 90 20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Arekové (alebo betelové) orechy, orechy kola a pekanové orechy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0802 90 50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Píniové oriešky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0802 90 85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0803 00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Banány, vrátane plantajnov, čerstvé alebo sušené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Čerstvé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0803 00 11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Plantajny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0803 00 19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176 €/1 000 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0803 00 90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Sušené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Datle, figy, ananásy, avokáda, guavy, mangá a mangostany, čerstvé alebo sušené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0804 10 00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Datle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0804 20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Figy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0804 20 10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Čerstvé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0804 20 90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Sušené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0804 30 00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Ananásy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0804 40 00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Avokáda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0804 50 00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Guavy, mangá a mangostany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Citrusové ovocie, čerstvé alebo sušené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0805 10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Pomaranče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0805 10 20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Sladké pomaranče, čerstvé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Pozri dodatok 2-A-2 odsek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Pozri dodatok 2-A-2 odsek 3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0805 10 80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0805 20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Mandarínky (vrátane tangeríniek a satsumov);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klementínky, wilkingy a podobné citrusové hybridy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0805 20 10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Klementínky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Pozri dodatok 2-A-2 odsek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Pozri dodatok 2-A-2 odsek 3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0805 20 30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Monrealy a satsumy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Pozri dodatok 2-A-2 odsek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Pozri dodatok 2-A-2 odsek 3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0805 20 50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Mandarínky a wilkingy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Pozri dodatok 2-A-2 odsek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Pozri dodatok 2-A-2 odsek 3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0805 20 70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Tangerínky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Pozri dodatok 2-A-2 odsek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Pozri dodatok 2-A-2 odsek 3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0805 20 90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Pozri dodatok 2-A-2 odsek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Pozri dodatok 2-A-2 odsek 3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0805 40 00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Grapefruity, vrátane pomiel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0805 50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Citróny (Citrus limon, Citrus limonum) a limety (Citrus aurantifolia, Citrus latifolia)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0805 50 10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Citróny (Citrus limon, Citrus limonum)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Pozri dodatok 2-A-2 odsek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Pozri dodatok 2-A-2 odsek 3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0805 50 90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Limety (Citrus aurantifolia, Citrus latifolia)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0805 90 00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Hrozno, čerstvé alebo sušené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0806 10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Čerstvé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0806 10 10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Stolové hrozno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Pozri dodatok 2-A-2 odsek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Pozri dodatok 2-A-2 odsek 3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0806 10 90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0806 20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Sušené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0806 20 10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Korintky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0806 20 30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Sultánky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0806 20 90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Melóny (vrátane vodových melónov) a papáje, čerstvé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Melóny (vrátane vodových melónov)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0807 11 00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Vodové melóny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0807 19 00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0807 20 00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Papáje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Jablká, hrušky a duly, čerstvé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0808 10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Jablká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0808 10 10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Muštové jablká, voľne ložené, od 16. septembra do 15. decembra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7,2 MIN 0,36 €/100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0808 10 80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Pozri dodatok 2-A-2 odsek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Pozri dodatok 2-A-2 odsek 3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0808 20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Hrušky a duly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Hrušky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0808 20 10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Muštové hrušky, voľne ložené, od 1. augusta do 31. decembra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7,2 MIN 0,36 €/100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0808 20 50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Pozri dodatok 2-A-2 odsek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Pozri dodatok 2-A-2 odsek 3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0808 20 90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Duly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Marhule, čerešne, višne, broskyne (vrátane nektáriniek), slivky a trnky, čerstvé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0809 10 00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Marhule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Pozri dodatok 2-A-2 odsek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Pozri dodatok 2-A-2 odsek 3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0809 20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Čerešne a višne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0809 20 05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Višne (Prunus cerasus)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Pozri dodatok 2-A-2 odsek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Pozri dodatok 2-A-2 odsek 3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0809 20 95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Pozri dodatok 2-A-2 odsek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Pozri dodatok 2-A-2 odsek 3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0809 30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Broskyne, vrátane nektáriniek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0809 30 10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Nektárinky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Pozri dodatok 2-A-2 odsek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Pozri dodatok 2-A-2 odsek 3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0809 30 90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Pozri dodatok 2-A-2 odsek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Pozri dodatok 2-A-2 odsek 3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0809 40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Slivky a trnky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0809 40 05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Slivky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Pozri dodatok 2-A-2 odsek 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Pozri dodatok 2-A-2 odsek 3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0809 40 90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Trnky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Ostatné ovocie, čerstvé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0810 10 00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Jahody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0810 20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Maliny, moruše, černice a ostružinové maliny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0810 20 10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Maliny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0810 20 90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0810 40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Brusnice, čučoriedky a ostatné plody rodu Vaccinium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0810 40 10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Brusnice (plody druhu Vaccinium vitis-idaea)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0810 40 30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Plody druhu Vaccinium myrtillus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0810 40 50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Plody druhu Vaccinium macrocarpon a Vaccinium corymbosum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0810 40 90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0810 50 00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Kivi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0810 60 00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Duriany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0810 90 30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Tamarindy, jabĺčka kešu, liči, jackfruit, sapoty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0810 90 40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Plody mučenky, karamboly a pitahaye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Čierne, biele alebo červené ríbezle a egreše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0810 90 50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Čierne ríbezle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0810 90 60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Červené ríbezle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0810 90 70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0810 90 95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Ovocie a orechy, nevarené alebo varené vo vode alebo v pare, mrazené, tiež obsahujúce pridaný cukor alebo ostatné sladidlá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0811 10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Jahody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Obsahujúce pridaný cukor alebo ostatné sladidlá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0811 10 11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 obsahom cukru presahujúcim 13 % hmotnosti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20,8 + 8,4 €/100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0811 10 19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0811 10 90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0811 20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Maliny, černice, moruše, ostružinové maliny, čierne, biele alebo červené ríbezle a egreše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Obsahujúce pridaný cukor alebo ostatné sladidlá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0811 20 11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 obsahom cukru presahujúcim 13 % hmotnosti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20,8 + 8,4 €/100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0811 20 19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0811 20 31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Maliny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0811 20 39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Čierne ríbezle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0811 20 51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Červené ríbezle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0811 20 59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Černice a moruše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0811 20 90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0811 90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Obsahujúce pridaný cukor alebo ostatné sladidlá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 obsahom cukru presahujúcim 13 % hmotnosti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0811 90 11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Tropické ovocie a tropické orechy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13 + 5,3 €/100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0811 90 19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20,8 + 8,4 €/100 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0811 90 31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Tropické ovocie a tropické orechy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0811 90 39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0811 90 50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Plody druhu Vaccinium myrtillus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0811 90 70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Plody druhu Vaccinium myrtilloides a Vaccinium angustifolium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Čerešne a višne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0811 90 75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Višne (Prunus cerasus)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0811 90 80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0811 90 85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Tropické ovocie a tropické orechy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0811 90 95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Ovocie a orechy, dočasne konzervované (napríklad plynným oxidom siričitým, v slanom náleve, sírnej vode alebo ostatných konzervačných roztokoch), ale v tomto stave nevhodné na bezprostrednú konzumáciu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0812 10 00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Čerešne a višne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0812 90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0812 90 10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Marhule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0812 90 20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Pomaranče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0812 90 30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Papáje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0812 90 40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Plody druhu Vaccinium myrtillus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0812 90 70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Guavy, mangá, mangostany, tamarindy, jabĺčka kešu, liči, jackfruit, sapoty, plody mučenky, karamboly, pitahaye a tropické orechy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0812 90 98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Ovocie, sušené, iné ako ovocie položiek 0801 až 0806;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zmesi orechov alebo sušeného ovocia tejto kapitoly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0813 10 00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Marhule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0813 20 00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Slivky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0813 30 00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Jablká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0813 40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 ovocie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0813 40 10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Broskyne, vrátane nektáriniek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0813 40 30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Hrušky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0813 40 50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Papáje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0813 40 60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Tamarindy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0813 40 70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Jabĺčka kešu, liči, jackfruit, sapoty, plody mučenky, karamboly a pitahaye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0813 40 95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0813 50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Zmesi orechov alebo sušeného ovocia tejto kapitoly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Zmesi sušeného ovocia, iného ako ovocia položiek 0801 až 0806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Neobsahujúce slivky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0813 50 12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Z papájí, tamarínd, jabĺčok kešu, liči, jackfruitu, sapot, plodov mučenky, karamboly a pitahaye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0813 50 15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0813 50 19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Obsahujúce slivky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Zmesi výlučne z orechov položiek 0801 a 0802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0813 50 31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Z tropických orechov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0813 50 39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 zmesi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0813 50 91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Neobsahujúce slivky alebo figy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0813 50 99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0814 00 00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Šupy citrusových plodov alebo melónov (vrátane vodových melónov), čerstvé, mrazené, sušené alebo dočasne konzervované v slanom náleve, sírnej vode alebo ostatných konzervačných roztokoch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KAPITOLA 9 − KÁVA, ČAJ, MATÉ A KORENINY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Káva, tiež pražená alebo dekofeínovaná;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kávové plevy a šupky;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náhradky kávy obsahujúce kávu v akomkoľvek pomere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Nepražená káva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0901 11 00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S kofeínom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0901 12 00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Dekofeínovaná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Pražená káva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0901 21 00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S kofeínom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0901 22 00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Dekofeínovaná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0901 90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0901 90 10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Kávové plevy a šupky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0901 90 90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Náhradky kávy obsahujúce kávu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Čaj, tiež aromatizovaný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0902 10 00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Zelený čaj (nefermentovaný) v bezprostrednom obale s obsahom nepresahujúcim 3 kg hmotnosti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0902 20 00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Ostatný zelený čaj (nefermentovaný)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0902 30 00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Čierny čaj (fermentovaný) a čiastočne fermentovaný čaj, v bezprostrednom obale s obsahom nepresahujúcim 3 kg hmotnosti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0902 40 00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Ostatný čierny čaj (fermentovaný) a ostatný čiastočne fermentovaný čaj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0903 00 00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Maté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Korenie rodu Piper;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sušené alebo drvené alebo mleté plody rodu Capsicum alebo rodu Pimenta: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Korenie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0904 11 00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Nedrvené ani nemleté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0904 12 00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Drvené alebo mleté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0904 20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Plody rodu Capsicum alebo rodu Pimenta, sušené alebo drvené alebo mleté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Nedrvené ani nemleté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0904 20 10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Sladké papriky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0904 20 30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0904 20 90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Drvené alebo mleté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0905 00 00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Vanilka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Škorica a kvety škoricovníka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Nedrvené ani nemleté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0906 11 00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Škorica (Cinnamomum zeylanicum Blume)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0906 19 00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0906 20 00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Drvené alebo mleté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0907 00 00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Klinčeky (celé plody, klinčeky a stopky)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Muškátové oriešky, muškátový kvet a kardamómy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0908 10 00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Muškátové oriešky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0908 20 00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Muškátový kvet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0908 30 00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Kardamómy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Semená anízu, badiánu, fenikla, koriandra, rasce alebo korenistej rasce;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bobuľky borievky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0909 10 00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Semená anízu alebo badiánu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0909 20 00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Semená koriandra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0909 30 00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Semená rasce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0909 40 00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Semená korenistej rasce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0909 50 00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Semená fenikla;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bobuľky borievky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Zázvor, šafran, kurkuma, tymián, bobkový list, karí a ostatné korenie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0910 10 00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Zázvor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0910 20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Šafran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0910 20 10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Nedrvený ani nemletý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0910 20 90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Drvený alebo mletý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0910 30 00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Kurkuma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 korenie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0910 91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Zmesi uvedené v poznámke 1 b) k tejto kapitole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0910 91 10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Nedrvené ani nemleté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0910 91 90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Drvené alebo mleté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0910 99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0910 99 10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Semená senovky gréckej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Tymián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Nedrvený ani nemletý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0910 99 31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Materina dúška (Thymus serpyllum)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0910 99 33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Ostatný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0910 99 39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Drvený alebo mletý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0910 99 50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Bobkový list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0910 99 60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Karí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0910 99 91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Nedrvené ani nemleté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0910 99 99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Drvené alebo mleté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KAPITOLA 10 − OBILNINY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Pšenica a súraž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1001 10 00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Tvrdá pšenica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148 €/t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1001 90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1001 90 10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Špalda na siatie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Ostatná špalda, obyčajná pšenica a súraž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1001 90 91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Obyčajná pšenica a súraž na siatie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95 €/t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1001 90 99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95 €/t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1002 00 00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Raž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93 €/t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1003 00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Jačmeň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1003 00 10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Na siatie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93 €/t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1003 00 90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93 €/t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1004 00 00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Ovos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89 €/t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Kukurica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1005 10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Na siatie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Hybridná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1005 10 11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Dvojité hybridy a „top-cross“ hybridy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1005 10 13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Trikrát krížené hybridy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1005 10 15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Jednoduché hybridy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1005 10 19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1005 10 90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94 €/t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1005 90 00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94 €/t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Ryža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1006 10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Ryža v plevách (nelúpaná)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1006 10 10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Na siatie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„Parboiled“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1006 10 21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Guľatozrnná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211 €/t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1006 10 23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Strednozrnná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211 €/t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Dlhozrnná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1006 10 25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S pomerom dĺžky k šírke väčším ako 2, ale menším ako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211 €/t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1006 10 27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S pomerom dĺžky k šírke rovným 3 alebo väčším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211 €/t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1006 10 92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Guľatozrnná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211 €/t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1006 10 94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Strednozrnná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211 €/t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Dlhozrnná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1006 10 96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S pomerom dĺžky k šírke väčším ako 2, ale menším ako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211 €/t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1006 10 98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S pomerom dĺžky k šírke rovným 3 alebo väčším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211 €/t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1006 20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Lúpaná (hnedá) ryža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„Parboiled“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1006 20 11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Guľatozrnná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264 €/t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1006 20 13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Strednozrnná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264 €/t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Dlhozrnná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1006 20 15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S pomerom dĺžky k šírke väčším ako 2, ale menším ako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264 €/t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1006 20 17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S pomerom dĺžky k šírke rovným 3 alebo väčším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264 €/t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1006 20 92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Guľatozrnná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264 €/t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1006 20 94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Strednozrnná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264 €/t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Dlhozrnná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1006 20 96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S pomerom dĺžky k šírke väčším ako 2, ale menším ako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264 €/t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1006 20 98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S pomerom dĺžky k šírke rovným 3 alebo väčším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264 €/t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1006 30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Polobielená alebo bielená ryža, tiež hladená alebo leštená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Polobielená ryža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„Parboiled“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1006 30 21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Guľatozrnná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416 €/t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1006 30 23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Strednozrnná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416 €/t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Dlhozrnná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1006 30 25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S pomerom dĺžky k šírke väčším ako 2, ale menším ako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416 €/t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1006 30 27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S pomerom dĺžky k šírke rovným 3 alebo väčším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416 €/t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1006 30 42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Guľatozrnná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416 €/t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1006 30 44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Strednozrnná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416 €/t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Dlhozrnná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1006 30 46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S pomerom dĺžky k šírke väčším ako 2, ale menším ako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416 €/t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1006 30 48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S pomerom dĺžky k šírke rovným 3 alebo väčším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416 €/t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Bielená ryža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„Parboiled“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1006 30 61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Guľatozrnná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416 €/t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1006 30 63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Strednozrnná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416 €/t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Dlhozrnná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1006 30 65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S pomerom dĺžky k šírke väčším ako 2, ale menším ako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416 €/t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1006 30 67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S pomerom dĺžky k šírke rovným 3 alebo väčším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416 €/t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1006 30 92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Guľatozrnná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416 €/t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1006 30 94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Strednozrnná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416 €/t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Dlhozrnná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1006 30 96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S pomerom dĺžky k šírke väčším ako 2, ale menším ako 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416 €/t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1006 30 98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S pomerom dĺžky k šírke rovným 3 alebo väčším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416 €/t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1006 40 00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Zlomková ryža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128 €/t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1007 00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Zrná ciroku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1007 00 10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Hybridy na siatie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1007 00 90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94 €/t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Pohánka, proso a lesknica kanárska;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ostatné obilniny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1008 10 00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Pohánka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37 €/t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1008 20 00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Proso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56 €/t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1008 30 00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Lesknica kanárska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1008 90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 obilniny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1008 90 10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Tritikale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93 €/t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1008 90 90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37 €/t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KAPITOLA 11 − MLYNÁRSKE VÝROBKY;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SLAD;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ŠKROBY;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INULÍN;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PŠENIČNÝ LEPOK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1101 00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Múka z pšenice alebo zo súraže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Múka z pšenice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1101 00 11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Z tvrdej pšenice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172 €/t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1101 00 15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Z obyčajnej pšenice a zo špaldy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172 €/t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1101 00 90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Múka zo súraže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172 €/t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Múky z obilnín iných ako z pšenice alebo zo súraže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1102 10 00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Múka z raže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168 €/t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1102 20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Múka z kukurice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1102 20 10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S obsahom tuku nepresahujúcim 1,5 % hmotnosti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173 €/t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1102 20 90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98 €/t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1102 90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1102 90 10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Múka z jačmeňa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171 €/t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1102 90 30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Múka z ovsa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164 €/t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1102 90 50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Múka z ryže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138 €/t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1102 90 90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98 €/t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Obilné rúpy, krupica a pelety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Krúpy a krupica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1103 11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Z pšenice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1103 11 10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Z tvrdej pšenice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267 €/t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1103 11 90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Z obyčajnej pšenice a zo špaldy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186 €/t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1103 13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Z kukurice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1103 13 10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 obsahom tuku nepresahujúcim 1,5 % hmotnosti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173 €/t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1103 13 90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98 €/t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1103 19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Z ostatných obilnín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1103 19 10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Z raže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171 €/t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1103 19 30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Z jačmeňa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171 €/t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1103 19 40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Z ovsa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164 €/t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1103 19 50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Z ryže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138 €/t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1103 19 90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98 €/t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1103 20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Pelety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1103 20 10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Z raže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171 €/t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1103 20 20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Z jačmeňa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171 €/t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1103 20 30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Z ovsa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164 €/t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1103 20 40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Z kukurice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173 €/t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1103 20 50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Z ryže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138 €/t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1103 20 60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Z pšenice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175 €/t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1103 20 90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98 €/t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Obilné zrná inak spracované (napr. ošúpané, drvené na valcoch, vločkované, perlovité, rezané alebo šrotované), okrem ryže položky 1006;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obilné klíčky, celé, drvené na valcoch, vločkované alebo mleté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Zrná drvené na valcoch alebo vločkované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1104 12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Z ovsa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1104 12 10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Drvené na valcoch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93 €/t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1104 12 90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Vločkované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182 €/t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1104 19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Z ostatných obilnín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1104 19 10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Z pšenice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175 €/t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1104 19 30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Z raže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171 €/t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1104 19 50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Z kukurice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173 €/t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Z jačmeňa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1104 19 61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Drvené na valcoch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97 €/t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1104 19 69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Vločkované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189 €/t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1104 19 91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Ryžové vločky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234 €/t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E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1104 19 99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173 €/t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 spracované zrná (napr. ošúpané, perlovité, rezané alebo šrotované)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1104 22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Z ovsa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1104 22 20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Ošúpané (zbavené šupiek alebo vylúpané)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162 €/t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1104 22 30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Ošúpané a rezané alebo šrotované (nazývané „Grütze“ alebo „grutten“)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162 €/t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1104 22 50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Perlovité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145 €/t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1104 22 90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Inak nespracované ako šrotované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93 €/t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1104 22 98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93 €/t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1104 23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Z kukurice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1104 23 10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Ošúpané (zbavené šupiek alebo vylúpané), tiež rezané alebo šrotované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152 €/t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1104 23 30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Perlovité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152 €/t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1104 23 90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Inak nespracované ako šrotované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98 €/t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1104 23 99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98 €/t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1104 29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Z ostatných obilnín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Z jačmeňa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1104 29 01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Ošúpané (zbavené šupiek alebo vylúpané)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150 €/t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1104 29 03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Ošúpané a rezané alebo šrotované (nazývané „Grütze“ alebo „grutten“)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150 €/t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1104 29 05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Perlovité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236 €/t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1104 29 07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Inak nespracované ako šrotované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97 €/t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1104 29 09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97 €/t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Ošúpané (zbavené šupiek alebo vylúpané), tiež rezané alebo šrotované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1104 29 11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Z pšenice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129 €/t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1104 29 18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129 €/t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1104 29 30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Perlovité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154 €/t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Inak nespracované ako šrotované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1104 29 51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Z pšenice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99 €/t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1104 29 55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Z raže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97 €/t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1104 29 59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98 €/t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1104 29 81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Z pšenice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99 €/t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1104 29 85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Z raže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97 €/t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1104 29 89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98 €/t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1104 30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Obilné klíčky, celé, drvené na valcoch, vločkované alebo mleté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1104 30 10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Z pšenice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76 €/t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1104 30 90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Z ostatných obilnín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75 €/t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Múka, krupica, prášok, vločky, granuly a pelety zo zemiakov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1105 10 00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Múka, krupica a prášok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1105 20 00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Vločky, granuly a pelety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1106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Múka, krupica a prášok zo suchých strukovín položky 0713, zo sága alebo koreňov alebo hľúz položky 0714 alebo produktov kapitoly 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1106 10 00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Zo suchých strukovín položky 0713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1106 20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Zo sága alebo koreňov alebo hľúz položky 0714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1106 20 10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Denaturované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95 €/t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1106 20 90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166 €/t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1106 30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Z produktov kapitoly 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1106 30 10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Z banánov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1106 30 90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Slad, tiež pražený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1107 10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Nepražený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Z pšenice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1107 10 11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Vo forme múky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177 €/t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1107 10 19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134 €/t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1107 10 91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Vo forme múky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173 €/t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1107 10 99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131 €/t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1107 20 00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Pražený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152 €/t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Škroby;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inulín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Škroby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1108 11 00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Pšeničný škrob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224 €/t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1108 12 00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Kukuričný škrob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166 €/t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1108 13 00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Zemiakový škrob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166 €/t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1108 14 00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Maniokový (cassavový) škrob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166 €/t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1108 19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 škroby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1108 19 10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Ryžový škrob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216 €/t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1108 19 90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166 €/t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1108 20 00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Inulín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1109 00 00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Pšeničný lepok, tiež sušený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512 €/t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KAPITOLA 12 − OLEJNATÉ SEMENÁ A OLEJNATÉ PLODY; RÔZNE ZRNÁ, SEMENÁ A PLODY;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PRIEMYSELNÉ ALEBO LIEČIVÉ RASTLINY;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SLAMA A KRMOVINY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1201 00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Sójové bôby, tiež drvené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1201 00 10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Na siatie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1201 00 90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Arašidové oriešky, nepražené ani inak tepelne neupravené, tiež lúpané alebo drvené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1202 10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Nelúpané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1202 10 10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Na siatie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1202 10 90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1202 20 00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Lúpané, tiež drvené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1203 00 00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Kopra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1204 00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Semená ľanové, tiež drvené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1204 00 10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Na siatie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1204 00 90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Semená repky alebo semená repky olejnej, tiež drvené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1205 10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Semená repky alebo repky olejnej, s nízkym obsahom kyseliny erukovej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1205 10 10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Na siatie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1205 10 90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1205 90 00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1206 00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Semená slnečnicové, tiež drvené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1206 00 10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Na siatie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1206 00 91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Lúpané;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v šupke sivobieloprúžkovanej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1206 00 99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Ostatné olejnaté semená a olejnaté plody, tiež drvené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1207 20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Semená bavlníkové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1207 20 10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Na siatie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1207 20 90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1207 40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Semená sezamové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1207 40 10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Na siatie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1207 40 90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1207 50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Semená horčičné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1207 50 10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Na siatie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1207 50 90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1207 91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Semená makové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1207 91 10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Na siatie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1207 91 90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1207 99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1207 99 15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Na siatie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1207 99 91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Semená konopné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1207 99 97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Múka a krupica z olejnatých semien alebo olejnatých plodov, z iných ako horčičných semien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1208 10 00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Zo sójových bôbov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1208 90 00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Semená, plody a výtrusy, druhov používaných na siatie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1209 10 00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Semená cukrovej repy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Semená krmovín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1209 21 00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Semená lucerny (alfalfa)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1209 22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Semená ďateliny (Trifolium spp.)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1209 22 10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Semená ďateliny lúčnej (Trifolium pratense L.)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1209 22 80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1209 23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Semená kostravy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1209 23 11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Semená kostravy lúčnej (Festuca pratensis Huds.)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1209 23 15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Semená kostravy červenej (Festuca rubra L.)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1209 23 80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1209 24 00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Semená lipnice lúčnej (Poa pratensis L.)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1209 25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Semená mätonoha (Lolium multiflorum Lam., Lolium perenne L.)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1209 25 10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Semená mätonoha mnohokvetého (Lolium multiflorum Lam.)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1209 25 90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Semená mätonoha trváceho (Lolium perenne L.)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1209 29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1209 29 10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Semená viky;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semená rodu Poa (lipnica močiarna Poa palustris L., lipnica pospolitá Poa trivialis L.);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reznačky laločnatej (Dactylis glomerata L.);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psinčeka (Agrostis)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1209 29 35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Semená timotejky lúčnej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1209 29 50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Semená vlčieho bôbu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1209 29 60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Semená kŕmnej repy (Beta vulgaris var. alba)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1209 29 80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1209 30 00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Semená liečivých rastlín pestovaných hlavne pre ich kvety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1209 91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Semená zeleniny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1209 91 10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Semená kalerábu (Brassica oleracea var. caulorapa a gongylodes L.)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1209 91 30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Semená cvikly (Beta vulgaris var. conditiva)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1209 91 90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1209 99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1209 99 10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Semená lesných stromov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1209 99 91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Semená rastlín pestovaných hlavne pre ich kvety, iné ako semená podpoložky 1209 30 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1209 99 99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Chmeľové šištičky, čerstvé alebo sušené, tiež mleté, v prášku alebo vo forme peliet;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lupulín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1210 10 00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Chmeľové šištičky, nemleté, ani v prášku, ani vo forme peliet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1210 20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Chmeľové šištičky, mleté, v prášku alebo vo forme peliet;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lupulín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1210 20 10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Chmeľové šištičky, mleté, v prášku alebo vo forme peliet, s vyšším obsahom lupulínu;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lupulín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1210 20 90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Rastliny a časti rastlín (vrátane semien a plodov), druhov používaných hlavne v parfumérii, vo farmácii alebo na insekticídne, fungicídne alebo podobné účely, čerstvé alebo sušené, tiež rezané, drvené alebo v prášku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1211 20 00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Korene ženšenu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1211 30 00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Listy koky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1211 40 00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Slama maku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1211 90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1211 90 30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Tonkové fazule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1211 90 85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1212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Svätojánsky chlieb, morské riasy a ostatné riasy, cukrová repa a cukrová trstina, čerstvé, chladené, mrazené alebo sušené, tiež mleté;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kôstky a jadrá plodov a ostatné rastlinné produkty (vrátane nepražených koreňov čakanky odrody Cichorium intybus sativum) druhov používaných hlavne na ľudskú konzumáciu, inde nešpecifikované ani nezahrnuté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1212 20 00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Morské riasy a ostatné riasy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1212 91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Cukrová repa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1212 91 20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Sušená, tiež mletá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23 €/100 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1212 91 80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6,7 €/100 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1212 99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1212 99 20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Cukrová trstina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4,6 €/100 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1212 99 30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Svätojánsky chlieb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Semená svätojánskeho chleba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1212 99 41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Nevylúpané, nedrvené alebo nemleté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1212 99 49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1212 99 70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1213 00 00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Obilná slama a plevy, nespracované, tiež rezané, mleté, lisované alebo vo forme peliet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Kvaka, kŕmna repa, kŕmne korene, seno, lucerna (alfalfa), ďatelina, vičenec (hedysárum), kŕmny kel, vlčí bôb, vika a podobné krmovinové produkty, tiež vo forme peliet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1214 10 00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Múka a pelety z lucerny (alfalfa)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1214 90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1214 90 10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Kŕmna repa, kvaka a ostatné kŕmne korene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1214 90 90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KAPITOLA 13 − ŠELAK; GUMY, ŽIVICE A OSTATNÉ RASTLINNÉ ŠŤAVY A VÝŤAŽKY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Šelak;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prírodné gumy, živice, gumoživice a olejoživice (napríklad balzamy)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1301 20 00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Arabská guma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1301 90 00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1302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Rastlinné šťavy a výťažky;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pektínové látky, pektináty a pektáty;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agar–agar a ostatné slizy a zahusťovadlá, tiež modifikované, získané z rastlinných produktov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Rastlinné šťavy a výťažky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1302 11 00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Ópium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1302 12 00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Zo sladkého drievka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1302 13 00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Z chmeľu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1302 19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1302 19 05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Olejoživica vanilky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1302 19 80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1302 20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Pektínové látky, pektináty a pektáty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1302 20 10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V suchom stave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1302 20 90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Slizy a zahusťovadlá, tiež modifikované, získané z rastlinných produktov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1302 31 00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Agar–agar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1302 32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Slizy a zahusťovadlá, tiež modifikované, získané zo svätojánskeho chleba, zo semien svätojánskeho chleba alebo guarových semien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1302 32 10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Zo svätojánskeho chleba alebo zo semien svätojánskeho chleba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1302 32 90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Z guarových semien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1302 39 00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KAPITOLA 14 − RASTLINNÉ PLETACIE MATERIÁLY;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PRODUKTY RASTLINNÉHO PÔVODU INDE NEŠPECIFIKOVANÉ ANI NEZAHRNUTÉ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1401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Rastlinné materiály druhov používaných hlavne na pletenie (napríklad bambus, ratan, trstina, tŕstie, vŕbové prútie, rafia, čistená, bielená alebo farbená obilná slama a lipová kôra)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1401 10 00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Bambus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1401 20 00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Ratan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1401 90 00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Rastlinné produkty inde nešpecifikované ani nezahrnuté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1404 20 00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Bavlníkové lintre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1404 90 00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KAPITOLA 15 − ŽIVOČÍŠNE ALEBO RASTLINNÉ TUKY A OLEJE A PRODUKTY ICH ŠTIEPENIA;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UPRAVENÉ JEDLÉ TUKY;</w:t>
            </w: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 xml:space="preserve"> </w:t>
            </w: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ŽIVOČÍŠNE ALEBO RASTLINNÉ VOSKY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1501 00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Prasací tuk (vrátane sadla) a hydinový tuk, iný ako tuk položky 0209 alebo 1503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Prasací tuk (vrátane sadla)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1501 00 11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Na priemyselné účely, iné ako na výrobu potravín na ľudskú konzumáciu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1501 00 19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17,2 €/100 kg/net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1501 00 90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Hydinový tuk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1502 00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Tuk z hovädzích zvierat, oviec alebo kôz, iný ako tuk položky 1503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1502 00 10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Na priemyselné účely, iné ako na výrobu potravín na ľudskú konzumáciu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1502 00 90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1503 00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Stearín zo sadla, sadlový olej, oleostearín, oleomargarín a lojový olej, nie emulgované alebo zmiešané alebo inak upravené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Stearín a oleostearín zo sadla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1503 00 11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Na priemyselné účely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1503 00 19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1503 00 30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Lojový olej na priemyselné účely, iný ako na výrobu potravín na ľudskú konzumáciu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1503 00 90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1504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Tuky a oleje a ich frakcie, z rýb alebo morských cicavcov, tiež rafinované, ale chemicky nemodifikované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pageBreakBefore/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1504 10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Oleje z rybacej pečene a ich frakcie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1504 10 10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S obsahom vitamínu A nepresahujúcim 2 500 IU/g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1504 10 91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Z halibuta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1504 10 99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1504 20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Tuky a oleje a ich frakcie, z rýb, iné ako oleje z pečene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1504 20 10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Tuhé frakcie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1504 20 90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1504 30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Tuky a oleje a ich frakcie, z morských cicavcov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1504 30 10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Tuhé frakcie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1504 30 90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1505 00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Tuk z ovčej vlny a tukové látky z neho získané (vrátane lanolínu)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1505 00 10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Tuk z ovčej vlny, surový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1505 00 90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1506 00 00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Ostatné živočíšne tuky a oleje a ich frakcie, tiež rafinované, ale chemicky nemodifikované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1507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Sójový olej a jeho frakcie, tiež rafinované, ale chemicky nemodifikované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1507 10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Surový olej, tiež odglejovaný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1507 10 10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Na technické alebo priemyselné účely, iné ako na výrobu potravín na ľudskú konzumáciu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1507 10 90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1507 90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1507 90 10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Na technické alebo priemyselné účely, iné ako na výrobu potravín na ľudskú konzumáciu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1507 90 90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1508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Arašidový olej a jeho frakcie, tiež rafinované, ale chemicky nemodifikované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1508 10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Surový olej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1508 10 10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Na technické alebo priemyselné účely, iné ako na výrobu potravín na ľudskú konzumáciu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bez cla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1508 10 90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1508 90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1508 90 10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Na technické alebo priemyselné účely, iné ako na výrobu potravín na ľudskú konzumáciu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1508 90 90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-- Ostatné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1509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Olivový olej a jeho frakcie, tiež rafinované, ale chemicky nemodifikované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  <w:tr>
        <w:tblPrEx>
          <w:tblW w:w="9639" w:type="dxa"/>
          <w:tblInd w:w="108" w:type="dxa"/>
          <w:tblLayout w:type="fixed"/>
        </w:tblPrEx>
        <w:trPr>
          <w:trHeight w:val="25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3A1ECF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3A1EC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1509 10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szCs w:val="24"/>
              </w:rPr>
            </w:pPr>
            <w:r w:rsidRPr="006B55FB">
              <w:rPr>
                <w:rFonts w:ascii="Times New Roman" w:hAnsi="Times New Roman" w:cs="Times New Roman"/>
                <w:sz w:val="20"/>
                <w:szCs w:val="24"/>
              </w:rPr>
              <w:t>- Panenský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lrTb"/>
            <w:vAlign w:val="top"/>
          </w:tcPr>
          <w:p w:rsidR="001746D7" w:rsidRPr="006B55FB" w:rsidP="00824776">
            <w:pPr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6B55FB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 </w:t>
            </w:r>
          </w:p>
        </w:tc>
      </w:tr>
    </w:tbl>
    <w:p w:rsidR="000C21AD" w:rsidRPr="006B55FB" w:rsidP="000C21AD">
      <w:pPr>
        <w:rPr>
          <w:rFonts w:ascii="Times New Roman" w:hAnsi="Times New Roman" w:cs="Times New Roman"/>
          <w:szCs w:val="24"/>
        </w:rPr>
      </w:pPr>
    </w:p>
    <w:sectPr w:rsidSect="001746D7">
      <w:footerReference w:type="default" r:id="rId4"/>
      <w:footnotePr>
        <w:numRestart w:val="eachPage"/>
      </w:footnotePr>
      <w:endnotePr>
        <w:numFmt w:val="decimal"/>
      </w:endnotePr>
      <w:pgSz w:w="11907" w:h="16840" w:code="9"/>
      <w:pgMar w:top="1134" w:right="1134" w:bottom="1134" w:left="1134" w:header="1134" w:footer="1134"/>
      <w:lnNumType w:distance="0"/>
      <w:pgNumType w:start="377"/>
      <w:cols w:space="708"/>
      <w:noEndnote w:val="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Courier">
    <w:panose1 w:val="02070409020205020404"/>
    <w:charset w:val="00"/>
    <w:family w:val="modern"/>
    <w:pitch w:val="fixed"/>
    <w:sig w:usb0="00000000" w:usb1="00000000" w:usb2="00000000" w:usb3="00000000" w:csb0="00000001" w:csb1="00000000"/>
  </w:font>
  <w:font w:name="Tms Rmn">
    <w:panose1 w:val="02020603040505020304"/>
    <w:charset w:val="00"/>
    <w:family w:val="roman"/>
    <w:pitch w:val="variable"/>
    <w:sig w:usb0="00000000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0" w:usb1="00000000" w:usb2="00000000" w:usb3="00000000" w:csb0="00000001" w:csb1="00000000"/>
  </w:font>
  <w:font w:name="New York">
    <w:panose1 w:val="02040503060506020304"/>
    <w:charset w:val="00"/>
    <w:family w:val="roman"/>
    <w:pitch w:val="variable"/>
    <w:sig w:usb0="00000000" w:usb1="00000000" w:usb2="00000000" w:usb3="00000000" w:csb0="00000001" w:csb1="00000000"/>
  </w:font>
  <w:font w:name="System">
    <w:panose1 w:val="00000000000000000000"/>
    <w:charset w:val="00"/>
    <w:family w:val="swiss"/>
    <w:pitch w:val="variable"/>
    <w:sig w:usb0="00000000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MS Mincho">
    <w:altName w:val="Arial Unicode MS"/>
    <w:panose1 w:val="02020609040205080304"/>
    <w:charset w:val="80"/>
    <w:family w:val="roman"/>
    <w:pitch w:val="fixed"/>
    <w:sig w:usb0="00000000" w:usb1="00000000" w:usb2="00000000" w:usb3="00000000" w:csb0="00020000" w:csb1="00000000"/>
  </w:font>
  <w:font w:name="Batang">
    <w:altName w:val="Arial Unicode MS"/>
    <w:panose1 w:val="02030600000101010101"/>
    <w:charset w:val="81"/>
    <w:family w:val="auto"/>
    <w:pitch w:val="fixed"/>
    <w:sig w:usb0="00000000" w:usb1="00000000" w:usb2="00000000" w:usb3="00000000" w:csb0="00080000" w:csb1="00000000"/>
  </w:font>
  <w:font w:name="SimSun">
    <w:altName w:val="??¨§?"/>
    <w:panose1 w:val="02010600030101010101"/>
    <w:charset w:val="86"/>
    <w:family w:val="auto"/>
    <w:pitch w:val="variable"/>
    <w:sig w:usb0="00000000" w:usb1="00000000" w:usb2="00000000" w:usb3="00000000" w:csb0="00040000" w:csb1="00000000"/>
  </w:font>
  <w:font w:name="PMingLiU">
    <w:altName w:val="ˇPs?Ocu?e"/>
    <w:panose1 w:val="02010601000101010101"/>
    <w:charset w:val="88"/>
    <w:family w:val="auto"/>
    <w:pitch w:val="variable"/>
    <w:sig w:usb0="00000000" w:usb1="00000000" w:usb2="00000000" w:usb3="00000000" w:csb0="00100000" w:csb1="00000000"/>
  </w:font>
  <w:font w:name="MS Gothic">
    <w:altName w:val="?l?r SVbN"/>
    <w:panose1 w:val="020B0609070205080204"/>
    <w:charset w:val="80"/>
    <w:family w:val="modern"/>
    <w:pitch w:val="fixed"/>
    <w:sig w:usb0="00000000" w:usb1="00000000" w:usb2="00000000" w:usb3="00000000" w:csb0="00020000" w:csb1="00000000"/>
  </w:font>
  <w:font w:name="Dotum">
    <w:altName w:val="Ąě˘¬??"/>
    <w:panose1 w:val="020B0600000101010101"/>
    <w:charset w:val="81"/>
    <w:family w:val="modern"/>
    <w:pitch w:val="fixed"/>
    <w:sig w:usb0="00000000" w:usb1="00000000" w:usb2="00000000" w:usb3="00000000" w:csb0="00080000" w:csb1="00000000"/>
  </w:font>
  <w:font w:name="SimHei">
    <w:altName w:val="?¨˛¨§?"/>
    <w:panose1 w:val="02010600030101010101"/>
    <w:charset w:val="86"/>
    <w:family w:val="modern"/>
    <w:pitch w:val="fixed"/>
    <w:sig w:usb0="00000000" w:usb1="00000000" w:usb2="00000000" w:usb3="00000000" w:csb0="00040000" w:csb1="00000000"/>
  </w:font>
  <w:font w:name="MingLiU">
    <w:altName w:val="?Ocu?e"/>
    <w:panose1 w:val="02010609000101010101"/>
    <w:charset w:val="88"/>
    <w:family w:val="modern"/>
    <w:pitch w:val="fixed"/>
    <w:sig w:usb0="00000000" w:usb1="00000000" w:usb2="00000000" w:usb3="00000000" w:csb0="00100000" w:csb1="00000000"/>
  </w:font>
  <w:font w:name="Mincho">
    <w:altName w:val="??fc"/>
    <w:panose1 w:val="02020609040305080305"/>
    <w:charset w:val="80"/>
    <w:family w:val="roman"/>
    <w:pitch w:val="fixed"/>
    <w:sig w:usb0="00000000" w:usb1="00000000" w:usb2="00000000" w:usb3="00000000" w:csb0="00020000" w:csb1="00000000"/>
  </w:font>
  <w:font w:name="Gulim">
    <w:altName w:val="Arial Unicode MS"/>
    <w:panose1 w:val="020B0600000101010101"/>
    <w:charset w:val="81"/>
    <w:family w:val="roman"/>
    <w:pitch w:val="fixed"/>
    <w:sig w:usb0="00000000" w:usb1="00000000" w:usb2="00000000" w:usb3="00000000" w:csb0="00080000" w:csb1="00000000"/>
  </w:font>
  <w:font w:name="Century">
    <w:panose1 w:val="02040604050505020304"/>
    <w:charset w:val="EE"/>
    <w:family w:val="roman"/>
    <w:pitch w:val="variable"/>
    <w:sig w:usb0="00000000" w:usb1="00000000" w:usb2="00000000" w:usb3="00000000" w:csb0="0000009F" w:csb1="00000000"/>
  </w:font>
  <w:font w:name="Angsana New">
    <w:panose1 w:val="02020603050405020304"/>
    <w:charset w:val="DE"/>
    <w:family w:val="roman"/>
    <w:pitch w:val="variable"/>
    <w:sig w:usb0="00000000" w:usb1="00000000" w:usb2="00000000" w:usb3="00000000" w:csb0="00010000" w:csb1="00000000"/>
  </w:font>
  <w:font w:name="Cordia New">
    <w:panose1 w:val="020B0304020202020204"/>
    <w:charset w:val="DE"/>
    <w:family w:val="roman"/>
    <w:pitch w:val="variable"/>
    <w:sig w:usb0="00000000" w:usb1="00000000" w:usb2="00000000" w:usb3="00000000" w:csb0="00010000" w:csb1="00000000"/>
  </w:font>
  <w:font w:name="Mangal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Latha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Sylfaen">
    <w:panose1 w:val="010A0502050306030303"/>
    <w:charset w:val="EE"/>
    <w:family w:val="roman"/>
    <w:pitch w:val="variable"/>
    <w:sig w:usb0="00000000" w:usb1="00000000" w:usb2="00000000" w:usb3="00000000" w:csb0="0000009F" w:csb1="00000000"/>
  </w:font>
  <w:font w:name="Vrinda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Raavi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Shruti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Sendnya">
    <w:panose1 w:val="00000400000000000000"/>
    <w:charset w:val="01"/>
    <w:family w:val="roman"/>
    <w:pitch w:val="variable"/>
    <w:sig w:usb0="00000000" w:usb1="00000000" w:usb2="00000000" w:usb3="00000000" w:csb0="00000000" w:csb1="00000000"/>
  </w:font>
  <w:font w:name="Gautami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Tunga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Estrangelo Edessa">
    <w:panose1 w:val="020B0604020202020204"/>
    <w:charset w:val="00"/>
    <w:family w:val="script"/>
    <w:pitch w:val="variable"/>
    <w:sig w:usb0="00000000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Tahoma"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Garamond">
    <w:panose1 w:val="02020404030301010803"/>
    <w:charset w:val="EE"/>
    <w:family w:val="roman"/>
    <w:pitch w:val="variable"/>
    <w:sig w:usb0="00000000" w:usb1="00000000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000" w:usb1="00000000" w:usb2="00000000" w:usb3="00000000" w:csb0="0000009F" w:csb1="00000000"/>
  </w:font>
  <w:font w:name="휴먼명조,한컴돋움">
    <w:altName w:val="Arial Unicode MS"/>
    <w:panose1 w:val="00000000000000000000"/>
    <w:charset w:val="81"/>
    <w:family w:val="roman"/>
    <w:pitch w:val="default"/>
    <w:sig w:usb0="00000000" w:usb1="00000000" w:usb2="00000000" w:usb3="00000000" w:csb0="00080000" w:csb1="00000000"/>
  </w:font>
  <w:font w:name="휴먼명조">
    <w:altName w:val="Arial Unicode MS"/>
    <w:panose1 w:val="00000000000000000000"/>
    <w:charset w:val="81"/>
    <w:family w:val="roman"/>
    <w:pitch w:val="default"/>
    <w:sig w:usb0="00000000" w:usb1="00000000" w:usb2="00000000" w:usb3="00000000" w:csb0="00080000" w:csb1="00000000"/>
  </w:font>
  <w:font w:name="휴먼고딕,한컴돋움">
    <w:altName w:val="Arial Unicode MS"/>
    <w:panose1 w:val="00000000000000000000"/>
    <w:charset w:val="81"/>
    <w:family w:val="roman"/>
    <w:pitch w:val="default"/>
    <w:sig w:usb0="00000000" w:usb1="00000000" w:usb2="00000000" w:usb3="00000000" w:csb0="00080000" w:csb1="00000000"/>
  </w:font>
  <w:font w:name="¹ÙÅÁ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맑은 고딕">
    <w:altName w:val="Arial Unicode MS"/>
    <w:panose1 w:val="020B0503020000020004"/>
    <w:charset w:val="81"/>
    <w:family w:val="modern"/>
    <w:pitch w:val="variable"/>
    <w:sig w:usb0="00000000" w:usb1="00000000" w:usb2="00000000" w:usb3="00000000" w:csb0="00080000" w:csb1="00000000"/>
  </w:font>
  <w:font w:name="BatangChe">
    <w:altName w:val="Arial Unicode MS"/>
    <w:panose1 w:val="02030609000101010101"/>
    <w:charset w:val="81"/>
    <w:family w:val="roman"/>
    <w:pitch w:val="fixed"/>
    <w:sig w:usb0="00000000" w:usb1="00000000" w:usb2="00000000" w:usb3="00000000" w:csb0="0008009F" w:csb1="00000000"/>
  </w:font>
  <w:font w:name="Bookman">
    <w:altName w:val="Bookman Old Style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Book Antiqua">
    <w:panose1 w:val="02040602050305030304"/>
    <w:charset w:val="EE"/>
    <w:family w:val="roman"/>
    <w:pitch w:val="variable"/>
    <w:sig w:usb0="00000000" w:usb1="00000000" w:usb2="00000000" w:usb3="00000000" w:csb0="0000009F" w:csb1="00000000"/>
  </w:font>
  <w:font w:name="CG Times">
    <w:altName w:val="Times New Roman"/>
    <w:panose1 w:val="00000000000000000000"/>
    <w:charset w:val="00"/>
    <w:family w:val="roman"/>
    <w:pitch w:val="variable"/>
    <w:sig w:usb0="00000000" w:usb1="00000000" w:usb2="00000000" w:usb3="00000000" w:csb0="00000001" w:csb1="00000000"/>
  </w:font>
  <w:font w:name="Malgun Gothic">
    <w:altName w:val="Arial Unicode MS"/>
    <w:panose1 w:val="020B0503020000020004"/>
    <w:charset w:val="81"/>
    <w:family w:val="modern"/>
    <w:pitch w:val="variable"/>
    <w:sig w:usb0="00000000" w:usb1="00000000" w:usb2="00000000" w:usb3="00000000" w:csb0="00080001" w:csb1="00000000"/>
  </w:font>
  <w:font w:name="Marlett">
    <w:panose1 w:val="00000000000000000000"/>
    <w:charset w:val="02"/>
    <w:family w:val="auto"/>
    <w:pitch w:val="variable"/>
    <w:sig w:usb0="00000000" w:usb1="00000000" w:usb2="00000000" w:usb3="00000000" w:csb0="80000000" w:csb1="00000000"/>
  </w:font>
  <w:font w:name="Lucida Console">
    <w:panose1 w:val="020B0609040504020204"/>
    <w:charset w:val="EE"/>
    <w:family w:val="modern"/>
    <w:pitch w:val="fixed"/>
    <w:sig w:usb0="00000000" w:usb1="00000000" w:usb2="00000000" w:usb3="00000000" w:csb0="0000001F" w:csb1="00000000"/>
  </w:font>
  <w:font w:name="Lucida Sans Unicode">
    <w:panose1 w:val="020B0602030504020204"/>
    <w:charset w:val="EE"/>
    <w:family w:val="swiss"/>
    <w:pitch w:val="variable"/>
    <w:sig w:usb0="00000000" w:usb1="00000000" w:usb2="00000000" w:usb3="00000000" w:csb0="0000003F" w:csb1="00000000"/>
  </w:font>
  <w:font w:name="Verdana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Arial Black">
    <w:panose1 w:val="020B0A04020102020204"/>
    <w:charset w:val="EE"/>
    <w:family w:val="swiss"/>
    <w:pitch w:val="variable"/>
    <w:sig w:usb0="00000000" w:usb1="00000000" w:usb2="00000000" w:usb3="00000000" w:csb0="0000009F" w:csb1="00000000"/>
  </w:font>
  <w:font w:name="Comic Sans MS">
    <w:panose1 w:val="030F0702030302020204"/>
    <w:charset w:val="EE"/>
    <w:family w:val="script"/>
    <w:pitch w:val="variable"/>
    <w:sig w:usb0="00000000" w:usb1="00000000" w:usb2="00000000" w:usb3="00000000" w:csb0="0000009F" w:csb1="00000000"/>
  </w:font>
  <w:font w:name="Impact">
    <w:panose1 w:val="020B0806030902050204"/>
    <w:charset w:val="EE"/>
    <w:family w:val="swiss"/>
    <w:pitch w:val="variable"/>
    <w:sig w:usb0="00000000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000" w:usb1="00000000" w:usb2="00000000" w:usb3="00000000" w:csb0="0000009F" w:csb1="00000000"/>
  </w:font>
  <w:font w:name="Franklin Gothic Medium">
    <w:panose1 w:val="020B0603020102020204"/>
    <w:charset w:val="EE"/>
    <w:family w:val="swiss"/>
    <w:pitch w:val="variable"/>
    <w:sig w:usb0="00000000" w:usb1="00000000" w:usb2="00000000" w:usb3="00000000" w:csb0="0000009F" w:csb1="00000000"/>
  </w:font>
  <w:font w:name="Palatino Linotype">
    <w:panose1 w:val="02040502050505030304"/>
    <w:charset w:val="EE"/>
    <w:family w:val="roman"/>
    <w:pitch w:val="variable"/>
    <w:sig w:usb0="00000000" w:usb1="00000000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000" w:usb1="000000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00000000" w:usb2="00000000" w:usb3="00000000" w:csb0="80000000" w:csb1="00000000"/>
  </w:font>
  <w:font w:name="MV Boli">
    <w:panose1 w:val="020B0604020202020204"/>
    <w:charset w:val="00"/>
    <w:family w:val="auto"/>
    <w:pitch w:val="variable"/>
    <w:sig w:usb0="00000000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Bookman Old Style">
    <w:panose1 w:val="02050604050505020204"/>
    <w:charset w:val="EE"/>
    <w:family w:val="roman"/>
    <w:pitch w:val="variable"/>
    <w:sig w:usb0="00000000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000" w:usb1="00000000" w:usb2="00000000" w:usb3="00000000" w:csb0="0000009F" w:csb1="00000000"/>
  </w:font>
  <w:font w:name="MS Outlook">
    <w:panose1 w:val="05010100010000000000"/>
    <w:charset w:val="02"/>
    <w:family w:val="auto"/>
    <w:pitch w:val="variable"/>
    <w:sig w:usb0="00000000" w:usb1="00000000" w:usb2="00000000" w:usb3="00000000" w:csb0="80000000" w:csb1="00000000"/>
  </w:font>
  <w:font w:name="Monotype Corsiva">
    <w:panose1 w:val="03010101010201010101"/>
    <w:charset w:val="EE"/>
    <w:family w:val="script"/>
    <w:pitch w:val="variable"/>
    <w:sig w:usb0="00000000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0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00000000" w:usb2="00000000" w:usb3="00000000" w:csb0="80000000" w:csb1="00000000"/>
  </w:font>
  <w:font w:name="Bookshelf Symbol 7">
    <w:panose1 w:val="05010101010101010101"/>
    <w:charset w:val="02"/>
    <w:family w:val="auto"/>
    <w:pitch w:val="variable"/>
    <w:sig w:usb0="00000000" w:usb1="00000000" w:usb2="00000000" w:usb3="00000000" w:csb0="80000000" w:csb1="00000000"/>
  </w:font>
  <w:font w:name="MS Reference Sans Serif">
    <w:panose1 w:val="020B0604030504040204"/>
    <w:charset w:val="EE"/>
    <w:family w:val="swiss"/>
    <w:pitch w:val="variable"/>
    <w:sig w:usb0="00000000" w:usb1="00000000" w:usb2="00000000" w:usb3="00000000" w:csb0="0000019F" w:csb1="00000000"/>
  </w:font>
  <w:font w:name="MS Reference Specialty">
    <w:panose1 w:val="05000500000000000000"/>
    <w:charset w:val="02"/>
    <w:family w:val="auto"/>
    <w:pitch w:val="variable"/>
    <w:sig w:usb0="00000000" w:usb1="0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00000000" w:usb2="00000000" w:usb3="00000000" w:csb0="8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09F" w:csb1="00000000"/>
  </w:font>
  <w:font w:name="Candara">
    <w:panose1 w:val="020E0502030303020204"/>
    <w:charset w:val="EE"/>
    <w:family w:val="swiss"/>
    <w:pitch w:val="variable"/>
    <w:sig w:usb0="00000000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00000000" w:usb1="00000000" w:usb2="00000000" w:usb3="00000000" w:csb0="0000009F" w:csb1="00000000"/>
  </w:font>
  <w:font w:name="Constantia">
    <w:panose1 w:val="02030602050306030303"/>
    <w:charset w:val="EE"/>
    <w:family w:val="roman"/>
    <w:pitch w:val="variable"/>
    <w:sig w:usb0="00000000" w:usb1="00000000" w:usb2="00000000" w:usb3="00000000" w:csb0="0000009F" w:csb1="00000000"/>
  </w:font>
  <w:font w:name="Corbel">
    <w:panose1 w:val="020B0503020204020204"/>
    <w:charset w:val="EE"/>
    <w:family w:val="swiss"/>
    <w:pitch w:val="variable"/>
    <w:sig w:usb0="00000000" w:usb1="00000000" w:usb2="00000000" w:usb3="00000000" w:csb0="0000009F" w:csb1="00000000"/>
  </w:font>
  <w:font w:name="@Batang">
    <w:panose1 w:val="00000000000000000000"/>
    <w:charset w:val="81"/>
    <w:family w:val="auto"/>
    <w:pitch w:val="fixed"/>
    <w:sig w:usb0="00000000" w:usb1="00000000" w:usb2="00000000" w:usb3="00000000" w:csb0="00080000" w:csb1="00000000"/>
  </w:font>
  <w:font w:name="@휴먼명조,한컴돋움">
    <w:panose1 w:val="00000000000000000000"/>
    <w:charset w:val="81"/>
    <w:family w:val="roman"/>
    <w:pitch w:val="default"/>
    <w:sig w:usb0="00000000" w:usb1="00000000" w:usb2="00000000" w:usb3="00000000" w:csb0="00080000" w:csb1="00000000"/>
  </w:font>
  <w:font w:name="@휴먼명조">
    <w:panose1 w:val="00000000000000000000"/>
    <w:charset w:val="81"/>
    <w:family w:val="roman"/>
    <w:pitch w:val="default"/>
    <w:sig w:usb0="00000000" w:usb1="00000000" w:usb2="00000000" w:usb3="00000000" w:csb0="00080000" w:csb1="00000000"/>
  </w:font>
  <w:font w:name="@Malgun Gothic">
    <w:charset w:val="81"/>
    <w:family w:val="modern"/>
    <w:pitch w:val="variable"/>
    <w:sig w:usb0="00000000" w:usb1="00000000" w:usb2="00000000" w:usb3="00000000" w:csb0="00080001" w:csb1="00000000"/>
  </w:font>
  <w:font w:name="@Gulim">
    <w:panose1 w:val="00000000000000000000"/>
    <w:charset w:val="81"/>
    <w:family w:val="roman"/>
    <w:pitch w:val="fixed"/>
    <w:sig w:usb0="00000000" w:usb1="00000000" w:usb2="00000000" w:usb3="00000000" w:csb0="00080000" w:csb1="00000000"/>
  </w:font>
  <w:font w:name="@맑은 고딕">
    <w:charset w:val="81"/>
    <w:family w:val="modern"/>
    <w:pitch w:val="variable"/>
    <w:sig w:usb0="00000000" w:usb1="00000000" w:usb2="00000000" w:usb3="00000000" w:csb0="00080000" w:csb1="00000000"/>
  </w:font>
  <w:font w:name="@BatangChe">
    <w:charset w:val="81"/>
    <w:family w:val="roman"/>
    <w:pitch w:val="fixed"/>
    <w:sig w:usb0="00000000" w:usb1="00000000" w:usb2="00000000" w:usb3="00000000" w:csb0="0008009F" w:csb1="00000000"/>
  </w:font>
  <w:font w:name="@Dotum">
    <w:panose1 w:val="00000000000000000000"/>
    <w:charset w:val="81"/>
    <w:family w:val="modern"/>
    <w:pitch w:val="fixed"/>
    <w:sig w:usb0="00000000" w:usb1="00000000" w:usb2="00000000" w:usb3="00000000" w:csb0="00080000" w:csb1="00000000"/>
  </w:font>
  <w:font w:name="¸¼Àº °íµñ">
    <w:altName w:val="Arial Unicode MS"/>
    <w:panose1 w:val="00000000000000000000"/>
    <w:charset w:val="00"/>
    <w:family w:val="modern"/>
    <w:pitch w:val="variable"/>
    <w:sig w:usb0="00000000" w:usb1="00000000" w:usb2="00000000" w:usb3="00000000" w:csb0="00000001" w:csb1="00000000"/>
  </w:font>
  <w:font w:name="Microsoft Sans Serif (Vietnames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MS Reference Sans Serif (Vietna">
    <w:panose1 w:val="00000000000000000000"/>
    <w:charset w:val="A3"/>
    <w:family w:val="swiss"/>
    <w:pitch w:val="variable"/>
    <w:sig w:usb0="00000000" w:usb1="00000000" w:usb2="00000000" w:usb3="00000000" w:csb0="00000100" w:csb1="00000000"/>
  </w:font>
  <w:font w:name="@¸¼Àº °íµñ">
    <w:panose1 w:val="00000000000000000000"/>
    <w:charset w:val="00"/>
    <w:family w:val="modern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4776" w:rsidRPr="00671A30" w:rsidP="00865981">
    <w:pPr>
      <w:pStyle w:val="Footer"/>
      <w:jc w:val="center"/>
      <w:rPr>
        <w:rFonts w:ascii="Times New Roman" w:hAnsi="Times New Roman" w:cs="Times New Roman"/>
        <w:szCs w:val="24"/>
      </w:rPr>
    </w:pPr>
    <w:r w:rsidR="001746D7">
      <w:rPr>
        <w:rFonts w:ascii="Times New Roman" w:hAnsi="Times New Roman" w:cs="Times New Roman"/>
        <w:szCs w:val="24"/>
        <w:lang w:val="fr-BE"/>
      </w:rPr>
      <w:t>EU/KR/</w:t>
    </w:r>
    <w:r w:rsidR="00865981">
      <w:rPr>
        <w:rFonts w:ascii="Times New Roman" w:hAnsi="Times New Roman" w:cs="Times New Roman"/>
        <w:szCs w:val="24"/>
        <w:lang w:val="fr-BE"/>
      </w:rPr>
      <w:t>PRÍLOHA</w:t>
    </w:r>
    <w:r w:rsidR="001746D7">
      <w:rPr>
        <w:rFonts w:ascii="Times New Roman" w:hAnsi="Times New Roman" w:cs="Times New Roman"/>
        <w:szCs w:val="24"/>
        <w:lang w:val="fr-BE"/>
      </w:rPr>
      <w:t xml:space="preserve"> 2-A</w:t>
    </w:r>
    <w:r>
      <w:rPr>
        <w:rFonts w:ascii="Times New Roman" w:hAnsi="Times New Roman" w:cs="Times New Roman"/>
        <w:szCs w:val="24"/>
      </w:rPr>
      <w:t xml:space="preserve">/sk </w:t>
    </w:r>
    <w:r>
      <w:rPr>
        <w:rFonts w:ascii="Times New Roman" w:hAnsi="Times New Roman" w:cs="Times New Roman"/>
        <w:szCs w:val="24"/>
      </w:rPr>
      <w:fldChar w:fldCharType="begin"/>
    </w:r>
    <w:r>
      <w:rPr>
        <w:rFonts w:ascii="Times New Roman" w:hAnsi="Times New Roman" w:cs="Times New Roman"/>
        <w:szCs w:val="24"/>
      </w:rPr>
      <w:instrText xml:space="preserve"> PAGE  \* MERGEFORMAT </w:instrText>
    </w:r>
    <w:r>
      <w:rPr>
        <w:rFonts w:ascii="Times New Roman" w:hAnsi="Times New Roman" w:cs="Times New Roman"/>
        <w:szCs w:val="24"/>
      </w:rPr>
      <w:fldChar w:fldCharType="separate"/>
    </w:r>
    <w:r w:rsidR="00B137AE">
      <w:rPr>
        <w:rFonts w:ascii="Times New Roman" w:hAnsi="Times New Roman" w:cs="Times New Roman"/>
        <w:noProof/>
        <w:szCs w:val="24"/>
      </w:rPr>
      <w:t>377</w:t>
    </w:r>
    <w:r>
      <w:rPr>
        <w:rFonts w:ascii="Times New Roman" w:hAnsi="Times New Roman" w:cs="Times New Roman"/>
        <w:szCs w:val="24"/>
      </w:rP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0"/>
    <w:multiLevelType w:val="singleLevel"/>
    <w:tmpl w:val="B13E0D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>
    <w:nsid w:val="FFFFFF81"/>
    <w:multiLevelType w:val="singleLevel"/>
    <w:tmpl w:val="7C287E0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>
    <w:nsid w:val="FFFFFF82"/>
    <w:multiLevelType w:val="singleLevel"/>
    <w:tmpl w:val="CDC810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>
    <w:nsid w:val="FFFFFF83"/>
    <w:multiLevelType w:val="singleLevel"/>
    <w:tmpl w:val="9244BF9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>
    <w:nsid w:val="FFFFFF89"/>
    <w:multiLevelType w:val="singleLevel"/>
    <w:tmpl w:val="02E8CB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11123BE"/>
    <w:multiLevelType w:val="singleLevel"/>
    <w:tmpl w:val="64DCD632"/>
    <w:name w:val="List Number 4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6">
    <w:nsid w:val="01664BFF"/>
    <w:multiLevelType w:val="singleLevel"/>
    <w:tmpl w:val="25348832"/>
    <w:name w:val="Tiret 2__1"/>
    <w:lvl w:ilvl="0">
      <w:start w:val="1"/>
      <w:numFmt w:val="bullet"/>
      <w:pStyle w:val="ListDash1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7">
    <w:nsid w:val="02326B88"/>
    <w:multiLevelType w:val="singleLevel"/>
    <w:tmpl w:val="9FB21708"/>
    <w:name w:val="List Dash 1"/>
    <w:lvl w:ilvl="0">
      <w:start w:val="1"/>
      <w:numFmt w:val="bullet"/>
      <w:pStyle w:val="List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</w:abstractNum>
  <w:abstractNum w:abstractNumId="8">
    <w:nsid w:val="0B7F4273"/>
    <w:multiLevelType w:val="singleLevel"/>
    <w:tmpl w:val="6276CDDE"/>
    <w:name w:val="List Bullet"/>
    <w:lvl w:ilvl="0">
      <w:start w:val="1"/>
      <w:numFmt w:val="upperRoman"/>
      <w:pStyle w:val="Par-dash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9">
    <w:nsid w:val="1359672C"/>
    <w:multiLevelType w:val="singleLevel"/>
    <w:tmpl w:val="2DA46350"/>
    <w:lvl w:ilvl="0">
      <w:start w:val="1"/>
      <w:numFmt w:val="bullet"/>
      <w:pStyle w:val="ListBullet4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10">
    <w:nsid w:val="1B3D379B"/>
    <w:multiLevelType w:val="hybridMultilevel"/>
    <w:tmpl w:val="B526F8B6"/>
    <w:name w:val="List Bullet 1__1"/>
    <w:lvl w:ilvl="0">
      <w:start w:val="1"/>
      <w:numFmt w:val="decimal"/>
      <w:lvlText w:val="%1)"/>
      <w:lvlJc w:val="left"/>
      <w:pPr>
        <w:tabs>
          <w:tab w:val="num" w:pos="775"/>
        </w:tabs>
        <w:ind w:left="775" w:hanging="375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11">
    <w:nsid w:val="227B0BD1"/>
    <w:multiLevelType w:val="singleLevel"/>
    <w:tmpl w:val="DAC8BAA8"/>
    <w:lvl w:ilvl="0">
      <w:start w:val="0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2CA659A"/>
    <w:multiLevelType w:val="singleLevel"/>
    <w:tmpl w:val="7B9C897A"/>
    <w:name w:val="List Bullet 4"/>
    <w:lvl w:ilvl="0">
      <w:start w:val="1"/>
      <w:numFmt w:val="bullet"/>
      <w:pStyle w:val="EntLogo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color w:val="auto"/>
      </w:rPr>
    </w:lvl>
  </w:abstractNum>
  <w:abstractNum w:abstractNumId="13">
    <w:nsid w:val="22D918D1"/>
    <w:multiLevelType w:val="multilevel"/>
    <w:tmpl w:val="DE2606C8"/>
    <w:lvl w:ilvl="0">
      <w:start w:val="1"/>
      <w:numFmt w:val="decimal"/>
      <w:pStyle w:val="Heading1"/>
      <w:lvlText w:val="%1.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1"/>
        </w:tabs>
        <w:ind w:left="851" w:hanging="851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none"/>
      <w:lvlJc w:val="left"/>
      <w:pPr>
        <w:tabs>
          <w:tab w:val="num" w:pos="36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</w:lvl>
  </w:abstractNum>
  <w:abstractNum w:abstractNumId="14">
    <w:nsid w:val="26000FC6"/>
    <w:multiLevelType w:val="singleLevel"/>
    <w:tmpl w:val="889657AC"/>
    <w:lvl w:ilvl="0">
      <w:start w:val="1"/>
      <w:numFmt w:val="bullet"/>
      <w:pStyle w:val="ListDash3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15">
    <w:nsid w:val="29166664"/>
    <w:multiLevelType w:val="multilevel"/>
    <w:tmpl w:val="E1B69F4C"/>
    <w:lvl w:ilvl="0">
      <w:start w:val="1"/>
      <w:numFmt w:val="decimal"/>
      <w:pStyle w:val="ListNumber3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2D2D468B"/>
    <w:multiLevelType w:val="singleLevel"/>
    <w:tmpl w:val="A18042A8"/>
    <w:lvl w:ilvl="0">
      <w:start w:val="1"/>
      <w:numFmt w:val="upperLetter"/>
      <w:pStyle w:val="TOC3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7">
    <w:nsid w:val="2DB37182"/>
    <w:multiLevelType w:val="singleLevel"/>
    <w:tmpl w:val="F612DBDC"/>
    <w:lvl w:ilvl="0">
      <w:start w:val="1"/>
      <w:numFmt w:val="lowerRoman"/>
      <w:lvlText w:val="(%1)"/>
      <w:lvlJc w:val="left"/>
      <w:pPr>
        <w:tabs>
          <w:tab w:val="num" w:pos="720"/>
        </w:tabs>
        <w:ind w:left="567" w:hanging="567"/>
      </w:pPr>
    </w:lvl>
  </w:abstractNum>
  <w:abstractNum w:abstractNumId="18">
    <w:nsid w:val="2E6F1447"/>
    <w:multiLevelType w:val="singleLevel"/>
    <w:tmpl w:val="0809000F"/>
    <w:name w:val="List Dash 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2EB875C3"/>
    <w:multiLevelType w:val="singleLevel"/>
    <w:tmpl w:val="76EA657C"/>
    <w:lvl w:ilvl="0">
      <w:start w:val="1"/>
      <w:numFmt w:val="decimal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abstractNum w:abstractNumId="20">
    <w:nsid w:val="2F56384D"/>
    <w:multiLevelType w:val="singleLevel"/>
    <w:tmpl w:val="59D82314"/>
    <w:name w:val="List Number 3__1"/>
    <w:lvl w:ilvl="0">
      <w:start w:val="1"/>
      <w:numFmt w:val="bullet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21">
    <w:nsid w:val="33DD58C1"/>
    <w:multiLevelType w:val="singleLevel"/>
    <w:tmpl w:val="478C351E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2">
    <w:nsid w:val="36465A3B"/>
    <w:multiLevelType w:val="multilevel"/>
    <w:tmpl w:val="481496EA"/>
    <w:name w:val="Considérant"/>
    <w:lvl w:ilvl="0">
      <w:start w:val="1"/>
      <w:numFmt w:val="decimal"/>
      <w:pStyle w:val="ListNumber1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>
    <w:nsid w:val="36B90A4D"/>
    <w:multiLevelType w:val="singleLevel"/>
    <w:tmpl w:val="6596C5AA"/>
    <w:name w:val="Tiret 3__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>
    <w:nsid w:val="394F5925"/>
    <w:multiLevelType w:val="singleLevel"/>
    <w:tmpl w:val="395C08BE"/>
    <w:lvl w:ilvl="0">
      <w:start w:val="1"/>
      <w:numFmt w:val="decimal"/>
      <w:pStyle w:val="Par-number11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5">
    <w:nsid w:val="39622B1D"/>
    <w:multiLevelType w:val="singleLevel"/>
    <w:tmpl w:val="F60CF4F0"/>
    <w:name w:val="List Dash__1"/>
    <w:lvl w:ilvl="0">
      <w:start w:val="1"/>
      <w:numFmt w:val="bullet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26">
    <w:nsid w:val="3C5B2E09"/>
    <w:multiLevelType w:val="singleLevel"/>
    <w:tmpl w:val="2E84F480"/>
    <w:lvl w:ilvl="0">
      <w:start w:val="1"/>
      <w:numFmt w:val="bullet"/>
      <w:pStyle w:val="ListBullet3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27">
    <w:nsid w:val="3DD66C9D"/>
    <w:multiLevelType w:val="singleLevel"/>
    <w:tmpl w:val="E5905DC2"/>
    <w:name w:val="List Number 1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</w:lvl>
  </w:abstractNum>
  <w:abstractNum w:abstractNumId="28">
    <w:nsid w:val="3FC80B1B"/>
    <w:multiLevelType w:val="singleLevel"/>
    <w:tmpl w:val="C11CD6E2"/>
    <w:lvl w:ilvl="0">
      <w:start w:val="1"/>
      <w:numFmt w:val="decimal"/>
      <w:pStyle w:val="EntEmet"/>
      <w:lvlText w:val="%1)"/>
      <w:lvlJc w:val="left"/>
      <w:pPr>
        <w:tabs>
          <w:tab w:val="num" w:pos="567"/>
        </w:tabs>
        <w:ind w:left="567" w:hanging="567"/>
      </w:pPr>
    </w:lvl>
  </w:abstractNum>
  <w:abstractNum w:abstractNumId="29">
    <w:nsid w:val="436E0A5D"/>
    <w:multiLevelType w:val="singleLevel"/>
    <w:tmpl w:val="9C807126"/>
    <w:lvl w:ilvl="0">
      <w:start w:val="1"/>
      <w:numFmt w:val="bullet"/>
      <w:pStyle w:val="TOC1"/>
      <w:lvlText w:val="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30">
    <w:nsid w:val="44F777D1"/>
    <w:multiLevelType w:val="singleLevel"/>
    <w:tmpl w:val="959AA3BC"/>
    <w:lvl w:ilvl="0">
      <w:start w:val="1"/>
      <w:numFmt w:val="bullet"/>
      <w:pStyle w:val="ListBullet1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1">
    <w:nsid w:val="4650374E"/>
    <w:multiLevelType w:val="singleLevel"/>
    <w:tmpl w:val="98AA3EF4"/>
    <w:lvl w:ilvl="0">
      <w:start w:val="1"/>
      <w:numFmt w:val="bullet"/>
      <w:pStyle w:val="ListBullet2"/>
      <w:lvlText w:val=""/>
      <w:lvlJc w:val="left"/>
      <w:pPr>
        <w:tabs>
          <w:tab w:val="num" w:pos="1134"/>
        </w:tabs>
        <w:ind w:left="1134" w:hanging="283"/>
      </w:pPr>
      <w:rPr>
        <w:rFonts w:ascii="Symbol" w:hAnsi="Symbol" w:hint="default"/>
      </w:rPr>
    </w:lvl>
  </w:abstractNum>
  <w:abstractNum w:abstractNumId="32">
    <w:nsid w:val="49C7189B"/>
    <w:multiLevelType w:val="singleLevel"/>
    <w:tmpl w:val="6596C5AA"/>
    <w:name w:val="Tiret 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>
    <w:nsid w:val="4CCE2DCD"/>
    <w:multiLevelType w:val="singleLevel"/>
    <w:tmpl w:val="F086E82A"/>
    <w:name w:val="List Bullet 3__1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4">
    <w:nsid w:val="4EF252C8"/>
    <w:multiLevelType w:val="multilevel"/>
    <w:tmpl w:val="51BE635A"/>
    <w:lvl w:ilvl="0">
      <w:start w:val="1"/>
      <w:numFmt w:val="decimal"/>
      <w:pStyle w:val="ListNumber4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5">
    <w:nsid w:val="5CFC76D4"/>
    <w:multiLevelType w:val="singleLevel"/>
    <w:tmpl w:val="15746AA0"/>
    <w:name w:val="List Bullet 1"/>
    <w:lvl w:ilvl="0">
      <w:start w:val="1"/>
      <w:numFmt w:val="bullet"/>
      <w:pStyle w:val="ListDash2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6">
    <w:nsid w:val="5D8D329D"/>
    <w:multiLevelType w:val="singleLevel"/>
    <w:tmpl w:val="598EF52C"/>
    <w:lvl w:ilvl="0">
      <w:start w:val="1"/>
      <w:numFmt w:val="bullet"/>
      <w:pStyle w:val="ListDash4"/>
      <w:lvlText w:val="–"/>
      <w:lvlJc w:val="left"/>
      <w:pPr>
        <w:tabs>
          <w:tab w:val="num" w:pos="1134"/>
        </w:tabs>
        <w:ind w:left="1134" w:hanging="283"/>
      </w:pPr>
      <w:rPr>
        <w:rFonts w:ascii="Times New Roman" w:hAnsi="Times New Roman"/>
      </w:rPr>
    </w:lvl>
  </w:abstractNum>
  <w:abstractNum w:abstractNumId="37">
    <w:nsid w:val="5E830AF8"/>
    <w:multiLevelType w:val="multilevel"/>
    <w:tmpl w:val="C5A84298"/>
    <w:lvl w:ilvl="0">
      <w:start w:val="1"/>
      <w:numFmt w:val="decimal"/>
      <w:pStyle w:val="ListNumber2"/>
      <w:lvlText w:val="(%1)"/>
      <w:lvlJc w:val="left"/>
      <w:pPr>
        <w:tabs>
          <w:tab w:val="num" w:pos="1560"/>
        </w:tabs>
        <w:ind w:left="1560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268"/>
        </w:tabs>
        <w:ind w:left="2268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2977"/>
        </w:tabs>
        <w:ind w:left="2977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3686"/>
        </w:tabs>
        <w:ind w:left="3686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8">
    <w:nsid w:val="623C6BFC"/>
    <w:multiLevelType w:val="multilevel"/>
    <w:tmpl w:val="0E5AD4F8"/>
    <w:name w:val="List Bullet 2__1"/>
    <w:lvl w:ilvl="0">
      <w:start w:val="1"/>
      <w:numFmt w:val="decimal"/>
      <w:pStyle w:val="ListNumber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9">
    <w:nsid w:val="62A3485F"/>
    <w:multiLevelType w:val="singleLevel"/>
    <w:tmpl w:val="F09063FE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0">
    <w:nsid w:val="66231FF1"/>
    <w:multiLevelType w:val="singleLevel"/>
    <w:tmpl w:val="1FD0BC8C"/>
    <w:name w:val="List Number 4__1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41">
    <w:nsid w:val="6E4E71E4"/>
    <w:multiLevelType w:val="singleLevel"/>
    <w:tmpl w:val="21145626"/>
    <w:lvl w:ilvl="0">
      <w:start w:val="1"/>
      <w:numFmt w:val="decimal"/>
      <w:pStyle w:val="Par-numberI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42">
    <w:nsid w:val="78CD292A"/>
    <w:multiLevelType w:val="multilevel"/>
    <w:tmpl w:val="67D6D3DE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3">
    <w:nsid w:val="79FA34D6"/>
    <w:multiLevelType w:val="singleLevel"/>
    <w:tmpl w:val="41326E50"/>
    <w:lvl w:ilvl="0">
      <w:start w:val="1"/>
      <w:numFmt w:val="bullet"/>
      <w:pStyle w:val="Par-equal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7"/>
  </w:num>
  <w:num w:numId="7">
    <w:abstractNumId w:val="27"/>
  </w:num>
  <w:num w:numId="8">
    <w:abstractNumId w:val="43"/>
  </w:num>
  <w:num w:numId="9">
    <w:abstractNumId w:val="12"/>
  </w:num>
  <w:num w:numId="10">
    <w:abstractNumId w:val="29"/>
  </w:num>
  <w:num w:numId="11">
    <w:abstractNumId w:val="24"/>
  </w:num>
  <w:num w:numId="12">
    <w:abstractNumId w:val="28"/>
  </w:num>
  <w:num w:numId="13">
    <w:abstractNumId w:val="41"/>
  </w:num>
  <w:num w:numId="14">
    <w:abstractNumId w:val="16"/>
  </w:num>
  <w:num w:numId="15">
    <w:abstractNumId w:val="8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9"/>
  </w:num>
  <w:num w:numId="21">
    <w:abstractNumId w:val="34"/>
  </w:num>
  <w:num w:numId="22">
    <w:abstractNumId w:val="15"/>
  </w:num>
  <w:num w:numId="23">
    <w:abstractNumId w:val="37"/>
  </w:num>
  <w:num w:numId="24">
    <w:abstractNumId w:val="22"/>
  </w:num>
  <w:num w:numId="25">
    <w:abstractNumId w:val="38"/>
  </w:num>
  <w:num w:numId="26">
    <w:abstractNumId w:val="36"/>
  </w:num>
  <w:num w:numId="27">
    <w:abstractNumId w:val="14"/>
  </w:num>
  <w:num w:numId="28">
    <w:abstractNumId w:val="35"/>
  </w:num>
  <w:num w:numId="29">
    <w:abstractNumId w:val="6"/>
  </w:num>
  <w:num w:numId="30">
    <w:abstractNumId w:val="21"/>
  </w:num>
  <w:num w:numId="31">
    <w:abstractNumId w:val="9"/>
  </w:num>
  <w:num w:numId="32">
    <w:abstractNumId w:val="26"/>
  </w:num>
  <w:num w:numId="33">
    <w:abstractNumId w:val="31"/>
  </w:num>
  <w:num w:numId="34">
    <w:abstractNumId w:val="30"/>
  </w:num>
  <w:num w:numId="35">
    <w:abstractNumId w:val="7"/>
  </w:num>
  <w:num w:numId="36">
    <w:abstractNumId w:val="42"/>
  </w:num>
  <w:num w:numId="37">
    <w:abstractNumId w:val="25"/>
  </w:num>
  <w:num w:numId="38">
    <w:abstractNumId w:val="20"/>
  </w:num>
  <w:num w:numId="39">
    <w:abstractNumId w:val="5"/>
  </w:num>
  <w:num w:numId="40">
    <w:abstractNumId w:val="40"/>
  </w:num>
  <w:num w:numId="41">
    <w:abstractNumId w:val="39"/>
  </w:num>
  <w:num w:numId="4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567"/>
  <w:drawingGridHorizontalSpacing w:val="120"/>
  <w:displayHorizontalDrawingGridEvery w:val="0"/>
  <w:displayVerticalDrawingGridEvery w:val="0"/>
  <w:noPunctuationKerning/>
  <w:characterSpacingControl w:val="doNotCompress"/>
  <w:footnotePr>
    <w:numRestart w:val="eachPage"/>
  </w:footnotePr>
  <w:endnotePr>
    <w:numFmt w:val="decimal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8543C7"/>
    <w:rsid w:val="0005493F"/>
    <w:rsid w:val="0007104E"/>
    <w:rsid w:val="000C21AD"/>
    <w:rsid w:val="000F7A4B"/>
    <w:rsid w:val="0015674F"/>
    <w:rsid w:val="001746D7"/>
    <w:rsid w:val="001F584F"/>
    <w:rsid w:val="0021429E"/>
    <w:rsid w:val="00217534"/>
    <w:rsid w:val="002634E2"/>
    <w:rsid w:val="00272236"/>
    <w:rsid w:val="00293F61"/>
    <w:rsid w:val="00295A61"/>
    <w:rsid w:val="002B77F9"/>
    <w:rsid w:val="002E5515"/>
    <w:rsid w:val="003327A2"/>
    <w:rsid w:val="003A1ECF"/>
    <w:rsid w:val="003A2248"/>
    <w:rsid w:val="003A4C0D"/>
    <w:rsid w:val="003A6F3C"/>
    <w:rsid w:val="003F7E6C"/>
    <w:rsid w:val="00426593"/>
    <w:rsid w:val="00432B65"/>
    <w:rsid w:val="004349D0"/>
    <w:rsid w:val="00494021"/>
    <w:rsid w:val="0049672E"/>
    <w:rsid w:val="004D2367"/>
    <w:rsid w:val="0054690A"/>
    <w:rsid w:val="00551EA9"/>
    <w:rsid w:val="00555E9C"/>
    <w:rsid w:val="005661F3"/>
    <w:rsid w:val="005F2778"/>
    <w:rsid w:val="00635534"/>
    <w:rsid w:val="00641F6D"/>
    <w:rsid w:val="00671A30"/>
    <w:rsid w:val="00686361"/>
    <w:rsid w:val="006B55FB"/>
    <w:rsid w:val="0072590D"/>
    <w:rsid w:val="00734126"/>
    <w:rsid w:val="007534E2"/>
    <w:rsid w:val="0079416D"/>
    <w:rsid w:val="007C022D"/>
    <w:rsid w:val="007C4874"/>
    <w:rsid w:val="00824776"/>
    <w:rsid w:val="008506EB"/>
    <w:rsid w:val="008543C7"/>
    <w:rsid w:val="00855523"/>
    <w:rsid w:val="00865981"/>
    <w:rsid w:val="00876104"/>
    <w:rsid w:val="00997758"/>
    <w:rsid w:val="009D428B"/>
    <w:rsid w:val="00A654A9"/>
    <w:rsid w:val="00AA44C0"/>
    <w:rsid w:val="00B137AE"/>
    <w:rsid w:val="00B204CF"/>
    <w:rsid w:val="00C171FA"/>
    <w:rsid w:val="00CA4323"/>
    <w:rsid w:val="00CC2FC1"/>
    <w:rsid w:val="00CC6E41"/>
    <w:rsid w:val="00CF12CF"/>
    <w:rsid w:val="00D13D17"/>
    <w:rsid w:val="00D30B3A"/>
    <w:rsid w:val="00D45157"/>
    <w:rsid w:val="00DD2615"/>
    <w:rsid w:val="00DE6B95"/>
    <w:rsid w:val="00E41403"/>
    <w:rsid w:val="00EA52A1"/>
    <w:rsid w:val="00F31C77"/>
    <w:rsid w:val="00F51D91"/>
    <w:rsid w:val="00FE4484"/>
  </w:rsids>
  <w:docVars>
    <w:docVar w:name="LW_DocType" w:val="_GENSK"/>
  </w:docVar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15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rsid w:val="007C4874"/>
    <w:pPr>
      <w:widowControl w:val="0"/>
      <w:autoSpaceDE/>
      <w:autoSpaceDN/>
      <w:adjustRightInd/>
      <w:spacing w:line="360" w:lineRule="auto"/>
      <w:ind w:left="0" w:right="0"/>
      <w:jc w:val="left"/>
      <w:textAlignment w:val="auto"/>
    </w:pPr>
    <w:rPr>
      <w:sz w:val="24"/>
      <w:lang w:val="sk-SK" w:eastAsia="fr-BE"/>
    </w:rPr>
  </w:style>
  <w:style w:type="paragraph" w:styleId="Heading1">
    <w:name w:val="heading 1"/>
    <w:basedOn w:val="Normal"/>
    <w:next w:val="Normal"/>
    <w:uiPriority w:val="99"/>
    <w:pPr>
      <w:keepNext/>
      <w:widowControl/>
      <w:numPr>
        <w:numId w:val="16"/>
      </w:numPr>
      <w:tabs>
        <w:tab w:val="num" w:pos="851"/>
      </w:tabs>
      <w:spacing w:before="360" w:after="120" w:line="240" w:lineRule="auto"/>
      <w:ind w:left="851" w:hanging="851"/>
      <w:jc w:val="both"/>
      <w:outlineLvl w:val="0"/>
    </w:pPr>
    <w:rPr>
      <w:b/>
      <w:smallCaps/>
    </w:rPr>
  </w:style>
  <w:style w:type="paragraph" w:styleId="Heading2">
    <w:name w:val="heading 2"/>
    <w:basedOn w:val="Normal"/>
    <w:next w:val="Normal"/>
    <w:uiPriority w:val="99"/>
    <w:pPr>
      <w:keepNext/>
      <w:widowControl/>
      <w:numPr>
        <w:ilvl w:val="1"/>
        <w:numId w:val="17"/>
      </w:numPr>
      <w:tabs>
        <w:tab w:val="num" w:pos="851"/>
      </w:tabs>
      <w:spacing w:before="120" w:after="120" w:line="240" w:lineRule="auto"/>
      <w:ind w:left="851" w:hanging="851"/>
      <w:jc w:val="both"/>
      <w:outlineLvl w:val="1"/>
    </w:pPr>
    <w:rPr>
      <w:b/>
    </w:rPr>
  </w:style>
  <w:style w:type="paragraph" w:styleId="Heading3">
    <w:name w:val="heading 3"/>
    <w:basedOn w:val="Normal"/>
    <w:next w:val="Normal"/>
    <w:uiPriority w:val="99"/>
    <w:pPr>
      <w:keepNext/>
      <w:widowControl/>
      <w:numPr>
        <w:ilvl w:val="2"/>
        <w:numId w:val="18"/>
      </w:numPr>
      <w:tabs>
        <w:tab w:val="num" w:pos="851"/>
      </w:tabs>
      <w:spacing w:before="120" w:after="120" w:line="240" w:lineRule="auto"/>
      <w:ind w:left="851" w:hanging="851"/>
      <w:jc w:val="both"/>
      <w:outlineLvl w:val="2"/>
    </w:pPr>
    <w:rPr>
      <w:i/>
    </w:rPr>
  </w:style>
  <w:style w:type="paragraph" w:styleId="Heading4">
    <w:name w:val="heading 4"/>
    <w:basedOn w:val="Normal"/>
    <w:next w:val="Normal"/>
    <w:uiPriority w:val="99"/>
    <w:pPr>
      <w:keepNext/>
      <w:widowControl/>
      <w:numPr>
        <w:ilvl w:val="3"/>
        <w:numId w:val="19"/>
      </w:numPr>
      <w:tabs>
        <w:tab w:val="num" w:pos="851"/>
      </w:tabs>
      <w:spacing w:before="120" w:after="120" w:line="240" w:lineRule="auto"/>
      <w:ind w:left="851" w:hanging="851"/>
      <w:jc w:val="both"/>
      <w:outlineLvl w:val="3"/>
    </w:pPr>
  </w:style>
  <w:style w:type="paragraph" w:styleId="Heading5">
    <w:name w:val="heading 5"/>
    <w:basedOn w:val="Normal"/>
    <w:next w:val="Normal"/>
    <w:uiPriority w:val="99"/>
    <w:pPr>
      <w:widowControl/>
      <w:spacing w:before="240" w:after="60" w:line="240" w:lineRule="auto"/>
      <w:jc w:val="both"/>
      <w:outlineLvl w:val="4"/>
    </w:pPr>
    <w:rPr>
      <w:rFonts w:ascii="Arial" w:hAnsi="Arial" w:cs="Arial"/>
      <w:sz w:val="22"/>
    </w:rPr>
  </w:style>
  <w:style w:type="paragraph" w:styleId="Heading6">
    <w:name w:val="heading 6"/>
    <w:basedOn w:val="Normal"/>
    <w:next w:val="Normal"/>
    <w:uiPriority w:val="99"/>
    <w:pPr>
      <w:widowControl/>
      <w:spacing w:before="240" w:after="60" w:line="240" w:lineRule="auto"/>
      <w:jc w:val="both"/>
      <w:outlineLvl w:val="5"/>
    </w:pPr>
    <w:rPr>
      <w:rFonts w:ascii="Arial" w:hAnsi="Arial" w:cs="Arial"/>
      <w:i/>
      <w:sz w:val="22"/>
    </w:rPr>
  </w:style>
  <w:style w:type="paragraph" w:styleId="Heading7">
    <w:name w:val="heading 7"/>
    <w:basedOn w:val="Normal"/>
    <w:next w:val="Normal"/>
    <w:uiPriority w:val="99"/>
    <w:pPr>
      <w:widowControl/>
      <w:spacing w:before="240" w:after="60" w:line="240" w:lineRule="auto"/>
      <w:jc w:val="both"/>
      <w:outlineLvl w:val="6"/>
    </w:pPr>
    <w:rPr>
      <w:rFonts w:ascii="Arial" w:hAnsi="Arial" w:cs="Arial"/>
      <w:sz w:val="20"/>
    </w:rPr>
  </w:style>
  <w:style w:type="paragraph" w:styleId="Heading8">
    <w:name w:val="heading 8"/>
    <w:basedOn w:val="Normal"/>
    <w:next w:val="Normal"/>
    <w:uiPriority w:val="99"/>
    <w:pPr>
      <w:widowControl/>
      <w:spacing w:before="240" w:after="60" w:line="240" w:lineRule="auto"/>
      <w:jc w:val="both"/>
      <w:outlineLvl w:val="7"/>
    </w:pPr>
    <w:rPr>
      <w:rFonts w:ascii="Arial" w:hAnsi="Arial" w:cs="Arial"/>
      <w:i/>
      <w:sz w:val="20"/>
    </w:rPr>
  </w:style>
  <w:style w:type="paragraph" w:styleId="Heading9">
    <w:name w:val="heading 9"/>
    <w:basedOn w:val="Normal"/>
    <w:next w:val="Normal"/>
    <w:uiPriority w:val="99"/>
    <w:pPr>
      <w:widowControl/>
      <w:spacing w:before="240" w:after="60" w:line="240" w:lineRule="auto"/>
      <w:jc w:val="both"/>
      <w:outlineLvl w:val="8"/>
    </w:pPr>
    <w:rPr>
      <w:rFonts w:ascii="Arial" w:hAnsi="Arial" w:cs="Arial"/>
      <w:i/>
      <w:sz w:val="18"/>
    </w:rPr>
  </w:style>
  <w:style w:type="character" w:default="1" w:styleId="DefaultParagraphFont">
    <w:name w:val="Default Paragraph Font"/>
    <w:aliases w:val="Char Char1"/>
    <w:uiPriority w:val="99"/>
    <w:locked/>
  </w:style>
  <w:style w:type="table" w:default="1" w:styleId="TableNormal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uiPriority w:val="99"/>
    <w:pPr>
      <w:tabs>
        <w:tab w:val="center" w:pos="4820"/>
        <w:tab w:val="center" w:pos="7371"/>
        <w:tab w:val="right" w:pos="9639"/>
      </w:tabs>
      <w:spacing w:line="240" w:lineRule="auto"/>
      <w:jc w:val="left"/>
    </w:pPr>
  </w:style>
  <w:style w:type="paragraph" w:customStyle="1" w:styleId="EntInstit">
    <w:name w:val="EntInstit"/>
    <w:basedOn w:val="Normal"/>
    <w:uiPriority w:val="99"/>
    <w:pPr>
      <w:spacing w:line="240" w:lineRule="auto"/>
      <w:jc w:val="right"/>
    </w:pPr>
    <w:rPr>
      <w:b/>
    </w:rPr>
  </w:style>
  <w:style w:type="paragraph" w:customStyle="1" w:styleId="EntRefer">
    <w:name w:val="EntRefer"/>
    <w:basedOn w:val="Normal"/>
    <w:uiPriority w:val="99"/>
    <w:pPr>
      <w:spacing w:line="240" w:lineRule="auto"/>
      <w:jc w:val="left"/>
    </w:pPr>
    <w:rPr>
      <w:b/>
    </w:rPr>
  </w:style>
  <w:style w:type="paragraph" w:customStyle="1" w:styleId="Par-number1">
    <w:name w:val="Par-number 1)"/>
    <w:basedOn w:val="Normal"/>
    <w:next w:val="Normal"/>
    <w:uiPriority w:val="99"/>
    <w:pPr>
      <w:numPr>
        <w:numId w:val="12"/>
      </w:numPr>
      <w:tabs>
        <w:tab w:val="num" w:pos="567"/>
      </w:tabs>
      <w:ind w:left="567" w:hanging="567"/>
      <w:jc w:val="left"/>
    </w:pPr>
  </w:style>
  <w:style w:type="paragraph" w:customStyle="1" w:styleId="EntEmet">
    <w:name w:val="EntEmet"/>
    <w:basedOn w:val="Normal"/>
    <w:uiPriority w:val="99"/>
    <w:pPr>
      <w:tabs>
        <w:tab w:val="left" w:pos="284"/>
        <w:tab w:val="left" w:pos="567"/>
        <w:tab w:val="left" w:pos="851"/>
        <w:tab w:val="left" w:pos="1134"/>
        <w:tab w:val="left" w:pos="1418"/>
      </w:tabs>
      <w:spacing w:before="40" w:line="240" w:lineRule="auto"/>
      <w:jc w:val="left"/>
    </w:pPr>
  </w:style>
  <w:style w:type="character" w:styleId="FootnoteReference">
    <w:name w:val="footnote reference"/>
    <w:basedOn w:val="DefaultParagraphFont"/>
    <w:uiPriority w:val="99"/>
    <w:rPr>
      <w:b/>
      <w:vertAlign w:val="superscript"/>
    </w:rPr>
  </w:style>
  <w:style w:type="paragraph" w:styleId="FootnoteText">
    <w:name w:val="footnote text"/>
    <w:basedOn w:val="Normal"/>
    <w:uiPriority w:val="99"/>
    <w:pPr>
      <w:tabs>
        <w:tab w:val="left" w:pos="567"/>
      </w:tabs>
      <w:spacing w:line="240" w:lineRule="auto"/>
      <w:ind w:left="567" w:hanging="567"/>
      <w:jc w:val="left"/>
    </w:pPr>
  </w:style>
  <w:style w:type="paragraph" w:styleId="Header">
    <w:name w:val="header"/>
    <w:basedOn w:val="Normal"/>
    <w:uiPriority w:val="99"/>
    <w:pPr>
      <w:tabs>
        <w:tab w:val="center" w:pos="4820"/>
        <w:tab w:val="right" w:pos="7371"/>
        <w:tab w:val="right" w:pos="9639"/>
      </w:tabs>
      <w:spacing w:line="240" w:lineRule="auto"/>
      <w:jc w:val="left"/>
    </w:pPr>
  </w:style>
  <w:style w:type="paragraph" w:customStyle="1" w:styleId="Par-bullet">
    <w:name w:val="Par-bullet"/>
    <w:basedOn w:val="Normal"/>
    <w:next w:val="Normal"/>
    <w:uiPriority w:val="99"/>
    <w:pPr>
      <w:numPr>
        <w:numId w:val="8"/>
      </w:numPr>
      <w:tabs>
        <w:tab w:val="num" w:pos="567"/>
      </w:tabs>
      <w:ind w:left="567" w:hanging="567"/>
      <w:jc w:val="left"/>
    </w:pPr>
  </w:style>
  <w:style w:type="paragraph" w:customStyle="1" w:styleId="Par-equal">
    <w:name w:val="Par-equal"/>
    <w:basedOn w:val="Normal"/>
    <w:next w:val="Normal"/>
    <w:uiPriority w:val="99"/>
    <w:pPr>
      <w:numPr>
        <w:numId w:val="10"/>
      </w:numPr>
      <w:tabs>
        <w:tab w:val="num" w:pos="567"/>
      </w:tabs>
      <w:ind w:left="567" w:hanging="567"/>
      <w:jc w:val="left"/>
    </w:pPr>
  </w:style>
  <w:style w:type="paragraph" w:styleId="TOC1">
    <w:name w:val="toc 1"/>
    <w:basedOn w:val="Normal"/>
    <w:next w:val="Normal"/>
    <w:uiPriority w:val="99"/>
    <w:pPr>
      <w:tabs>
        <w:tab w:val="left" w:pos="567"/>
        <w:tab w:val="right" w:leader="dot" w:pos="9639"/>
      </w:tabs>
      <w:ind w:left="567" w:right="567" w:hanging="567"/>
      <w:jc w:val="left"/>
    </w:pPr>
  </w:style>
  <w:style w:type="paragraph" w:customStyle="1" w:styleId="Par-number10">
    <w:name w:val="Par-number (1)"/>
    <w:basedOn w:val="Normal"/>
    <w:next w:val="Normal"/>
    <w:uiPriority w:val="99"/>
    <w:pPr>
      <w:numPr>
        <w:numId w:val="11"/>
      </w:numPr>
      <w:tabs>
        <w:tab w:val="num" w:pos="567"/>
      </w:tabs>
      <w:ind w:left="567" w:hanging="567"/>
      <w:jc w:val="left"/>
    </w:pPr>
  </w:style>
  <w:style w:type="paragraph" w:customStyle="1" w:styleId="Par-number11">
    <w:name w:val="Par-number 1."/>
    <w:basedOn w:val="Normal"/>
    <w:next w:val="Normal"/>
    <w:uiPriority w:val="99"/>
    <w:pPr>
      <w:numPr>
        <w:numId w:val="13"/>
      </w:numPr>
      <w:tabs>
        <w:tab w:val="num" w:pos="567"/>
      </w:tabs>
      <w:ind w:left="567" w:hanging="567"/>
      <w:jc w:val="left"/>
    </w:pPr>
  </w:style>
  <w:style w:type="paragraph" w:customStyle="1" w:styleId="Par-numberI">
    <w:name w:val="Par-number I."/>
    <w:basedOn w:val="Normal"/>
    <w:next w:val="Normal"/>
    <w:uiPriority w:val="99"/>
    <w:pPr>
      <w:numPr>
        <w:numId w:val="15"/>
      </w:numPr>
      <w:tabs>
        <w:tab w:val="num" w:pos="567"/>
      </w:tabs>
      <w:ind w:left="567" w:hanging="567"/>
      <w:jc w:val="left"/>
    </w:pPr>
  </w:style>
  <w:style w:type="paragraph" w:customStyle="1" w:styleId="Par-dash">
    <w:name w:val="Par-dash"/>
    <w:basedOn w:val="Normal"/>
    <w:next w:val="Normal"/>
    <w:uiPriority w:val="99"/>
    <w:pPr>
      <w:numPr>
        <w:numId w:val="9"/>
      </w:numPr>
      <w:tabs>
        <w:tab w:val="num" w:pos="567"/>
      </w:tabs>
      <w:ind w:left="567" w:hanging="567"/>
      <w:jc w:val="left"/>
    </w:pPr>
  </w:style>
  <w:style w:type="paragraph" w:customStyle="1" w:styleId="EntLogo">
    <w:name w:val="EntLogo"/>
    <w:basedOn w:val="Normal"/>
    <w:next w:val="EntInstit"/>
    <w:uiPriority w:val="99"/>
    <w:pPr>
      <w:jc w:val="left"/>
    </w:pPr>
    <w:rPr>
      <w:b/>
    </w:rPr>
  </w:style>
  <w:style w:type="paragraph" w:customStyle="1" w:styleId="FooterLandscape">
    <w:name w:val="FooterLandscape"/>
    <w:basedOn w:val="Footer"/>
    <w:uiPriority w:val="99"/>
    <w:pPr>
      <w:tabs>
        <w:tab w:val="clear" w:pos="4820"/>
        <w:tab w:val="clear" w:pos="9639"/>
        <w:tab w:val="center" w:pos="11340"/>
        <w:tab w:val="right" w:pos="14572"/>
      </w:tabs>
      <w:spacing w:line="240" w:lineRule="auto"/>
      <w:jc w:val="left"/>
    </w:pPr>
  </w:style>
  <w:style w:type="paragraph" w:customStyle="1" w:styleId="Par-numberA">
    <w:name w:val="Par-number A."/>
    <w:basedOn w:val="Normal"/>
    <w:next w:val="Normal"/>
    <w:uiPriority w:val="99"/>
    <w:pPr>
      <w:numPr>
        <w:numId w:val="14"/>
      </w:numPr>
      <w:tabs>
        <w:tab w:val="num" w:pos="567"/>
      </w:tabs>
      <w:ind w:left="567" w:hanging="567"/>
      <w:jc w:val="left"/>
    </w:pPr>
  </w:style>
  <w:style w:type="paragraph" w:styleId="TOC2">
    <w:name w:val="toc 2"/>
    <w:basedOn w:val="Normal"/>
    <w:next w:val="Normal"/>
    <w:uiPriority w:val="99"/>
    <w:pPr>
      <w:tabs>
        <w:tab w:val="left" w:pos="1134"/>
        <w:tab w:val="right" w:leader="dot" w:pos="9639"/>
      </w:tabs>
      <w:ind w:left="1134" w:right="567" w:hanging="567"/>
      <w:jc w:val="left"/>
    </w:pPr>
  </w:style>
  <w:style w:type="paragraph" w:styleId="TOC3">
    <w:name w:val="toc 3"/>
    <w:basedOn w:val="Normal"/>
    <w:next w:val="Normal"/>
    <w:uiPriority w:val="99"/>
    <w:pPr>
      <w:tabs>
        <w:tab w:val="left" w:pos="1701"/>
        <w:tab w:val="right" w:leader="dot" w:pos="9639"/>
      </w:tabs>
      <w:ind w:left="1701" w:right="567" w:hanging="567"/>
      <w:jc w:val="left"/>
    </w:pPr>
  </w:style>
  <w:style w:type="paragraph" w:styleId="TOC4">
    <w:name w:val="toc 4"/>
    <w:basedOn w:val="Normal"/>
    <w:next w:val="Normal"/>
    <w:uiPriority w:val="99"/>
    <w:pPr>
      <w:tabs>
        <w:tab w:val="left" w:pos="2268"/>
        <w:tab w:val="right" w:pos="9639"/>
      </w:tabs>
      <w:ind w:left="2268" w:right="567" w:hanging="567"/>
      <w:jc w:val="left"/>
    </w:pPr>
  </w:style>
  <w:style w:type="paragraph" w:styleId="TOC5">
    <w:name w:val="toc 5"/>
    <w:basedOn w:val="Normal"/>
    <w:next w:val="Normal"/>
    <w:uiPriority w:val="99"/>
    <w:pPr>
      <w:tabs>
        <w:tab w:val="left" w:pos="2835"/>
        <w:tab w:val="right" w:leader="dot" w:pos="9639"/>
      </w:tabs>
      <w:ind w:left="2835" w:right="567" w:hanging="567"/>
      <w:jc w:val="left"/>
    </w:pPr>
  </w:style>
  <w:style w:type="paragraph" w:styleId="TOC6">
    <w:name w:val="toc 6"/>
    <w:basedOn w:val="Normal"/>
    <w:next w:val="Normal"/>
    <w:uiPriority w:val="99"/>
    <w:pPr>
      <w:tabs>
        <w:tab w:val="left" w:pos="3402"/>
        <w:tab w:val="right" w:leader="dot" w:pos="9639"/>
      </w:tabs>
      <w:ind w:left="3402" w:right="567" w:hanging="567"/>
      <w:jc w:val="left"/>
    </w:pPr>
  </w:style>
  <w:style w:type="paragraph" w:styleId="TOC7">
    <w:name w:val="toc 7"/>
    <w:basedOn w:val="Normal"/>
    <w:next w:val="Normal"/>
    <w:uiPriority w:val="99"/>
    <w:pPr>
      <w:tabs>
        <w:tab w:val="left" w:pos="3969"/>
        <w:tab w:val="right" w:leader="dot" w:pos="9639"/>
      </w:tabs>
      <w:ind w:left="3969" w:right="567" w:hanging="567"/>
      <w:jc w:val="left"/>
    </w:pPr>
  </w:style>
  <w:style w:type="paragraph" w:styleId="TOC8">
    <w:name w:val="toc 8"/>
    <w:basedOn w:val="Normal"/>
    <w:next w:val="Normal"/>
    <w:uiPriority w:val="99"/>
    <w:pPr>
      <w:tabs>
        <w:tab w:val="left" w:pos="4536"/>
        <w:tab w:val="right" w:leader="dot" w:pos="9639"/>
      </w:tabs>
      <w:ind w:left="4536" w:right="567" w:hanging="567"/>
      <w:jc w:val="left"/>
    </w:pPr>
  </w:style>
  <w:style w:type="paragraph" w:styleId="TOC9">
    <w:name w:val="toc 9"/>
    <w:basedOn w:val="Normal"/>
    <w:next w:val="Normal"/>
    <w:uiPriority w:val="99"/>
    <w:pPr>
      <w:tabs>
        <w:tab w:val="left" w:pos="5103"/>
        <w:tab w:val="right" w:leader="dot" w:pos="9639"/>
      </w:tabs>
      <w:ind w:left="5103" w:right="567" w:hanging="567"/>
      <w:jc w:val="left"/>
    </w:pPr>
  </w:style>
  <w:style w:type="paragraph" w:styleId="EndnoteText">
    <w:name w:val="endnote text"/>
    <w:basedOn w:val="Normal"/>
    <w:uiPriority w:val="99"/>
    <w:pPr>
      <w:tabs>
        <w:tab w:val="left" w:pos="567"/>
      </w:tabs>
      <w:spacing w:line="240" w:lineRule="auto"/>
      <w:ind w:left="567" w:hanging="567"/>
      <w:jc w:val="left"/>
    </w:pPr>
  </w:style>
  <w:style w:type="character" w:styleId="EndnoteReference">
    <w:name w:val="endnote reference"/>
    <w:basedOn w:val="DefaultParagraphFont"/>
    <w:uiPriority w:val="99"/>
    <w:rPr>
      <w:b/>
      <w:vertAlign w:val="superscript"/>
    </w:rPr>
  </w:style>
  <w:style w:type="paragraph" w:customStyle="1" w:styleId="AC">
    <w:name w:val="AC"/>
    <w:basedOn w:val="Normal"/>
    <w:next w:val="Normal"/>
    <w:uiPriority w:val="99"/>
    <w:pPr>
      <w:jc w:val="left"/>
    </w:pPr>
    <w:rPr>
      <w:b/>
      <w:sz w:val="40"/>
    </w:rPr>
  </w:style>
  <w:style w:type="character" w:styleId="PageNumber">
    <w:name w:val="page number"/>
    <w:basedOn w:val="DefaultParagraphFont"/>
    <w:uiPriority w:val="99"/>
  </w:style>
  <w:style w:type="paragraph" w:customStyle="1" w:styleId="Par-numberi0">
    <w:name w:val="Par-number (i)"/>
    <w:basedOn w:val="Normal"/>
    <w:next w:val="Normal"/>
    <w:uiPriority w:val="99"/>
    <w:pPr>
      <w:numPr>
        <w:numId w:val="6"/>
      </w:numPr>
      <w:tabs>
        <w:tab w:val="left" w:pos="567"/>
      </w:tabs>
      <w:ind w:left="567" w:hanging="567"/>
      <w:jc w:val="left"/>
    </w:pPr>
  </w:style>
  <w:style w:type="paragraph" w:customStyle="1" w:styleId="Par-numbera0">
    <w:name w:val="Par-number (a)"/>
    <w:basedOn w:val="Normal"/>
    <w:next w:val="Normal"/>
    <w:uiPriority w:val="99"/>
    <w:pPr>
      <w:numPr>
        <w:numId w:val="7"/>
      </w:numPr>
      <w:tabs>
        <w:tab w:val="num" w:pos="567"/>
      </w:tabs>
      <w:ind w:left="567" w:hanging="567"/>
      <w:jc w:val="left"/>
    </w:pPr>
  </w:style>
  <w:style w:type="paragraph" w:customStyle="1" w:styleId="AddReference">
    <w:name w:val="Add Reference"/>
    <w:basedOn w:val="Normal"/>
    <w:uiPriority w:val="99"/>
    <w:rsid w:val="003A4C0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40" w:lineRule="auto"/>
      <w:ind w:left="7655" w:right="-454"/>
      <w:jc w:val="left"/>
    </w:pPr>
    <w:rPr>
      <w:i/>
      <w:sz w:val="20"/>
      <w:lang w:val="en-GB" w:eastAsia="en-US"/>
    </w:rPr>
  </w:style>
  <w:style w:type="paragraph" w:styleId="DocumentMap">
    <w:name w:val="Document Map"/>
    <w:basedOn w:val="Normal"/>
    <w:uiPriority w:val="99"/>
    <w:semiHidden/>
    <w:rsid w:val="00D45157"/>
    <w:pPr>
      <w:shd w:val="clear" w:color="auto" w:fill="000080"/>
      <w:jc w:val="left"/>
    </w:pPr>
    <w:rPr>
      <w:rFonts w:ascii="Tahoma" w:hAnsi="Tahoma" w:cs="Tahoma"/>
    </w:rPr>
  </w:style>
  <w:style w:type="paragraph" w:customStyle="1" w:styleId="Text1">
    <w:name w:val="Text 1"/>
    <w:basedOn w:val="Normal"/>
    <w:uiPriority w:val="99"/>
    <w:rsid w:val="000C21AD"/>
    <w:pPr>
      <w:widowControl/>
      <w:spacing w:before="120" w:after="120" w:line="240" w:lineRule="auto"/>
      <w:ind w:left="850"/>
      <w:jc w:val="both"/>
    </w:pPr>
    <w:rPr>
      <w:lang w:eastAsia="en-GB"/>
    </w:rPr>
  </w:style>
  <w:style w:type="paragraph" w:customStyle="1" w:styleId="Text2">
    <w:name w:val="Text 2"/>
    <w:basedOn w:val="Normal"/>
    <w:uiPriority w:val="99"/>
    <w:rsid w:val="000C21AD"/>
    <w:pPr>
      <w:widowControl/>
      <w:spacing w:before="120" w:after="120" w:line="240" w:lineRule="auto"/>
      <w:ind w:left="850"/>
      <w:jc w:val="both"/>
    </w:pPr>
    <w:rPr>
      <w:lang w:eastAsia="en-GB"/>
    </w:rPr>
  </w:style>
  <w:style w:type="paragraph" w:customStyle="1" w:styleId="Text3">
    <w:name w:val="Text 3"/>
    <w:basedOn w:val="Normal"/>
    <w:uiPriority w:val="99"/>
    <w:rsid w:val="000C21AD"/>
    <w:pPr>
      <w:widowControl/>
      <w:spacing w:before="120" w:after="120" w:line="240" w:lineRule="auto"/>
      <w:ind w:left="850"/>
      <w:jc w:val="both"/>
    </w:pPr>
    <w:rPr>
      <w:lang w:eastAsia="en-GB"/>
    </w:rPr>
  </w:style>
  <w:style w:type="paragraph" w:customStyle="1" w:styleId="Text4">
    <w:name w:val="Text 4"/>
    <w:basedOn w:val="Normal"/>
    <w:uiPriority w:val="99"/>
    <w:rsid w:val="000C21AD"/>
    <w:pPr>
      <w:widowControl/>
      <w:spacing w:before="120" w:after="120" w:line="240" w:lineRule="auto"/>
      <w:ind w:left="850"/>
      <w:jc w:val="both"/>
    </w:pPr>
    <w:rPr>
      <w:lang w:eastAsia="en-GB"/>
    </w:rPr>
  </w:style>
  <w:style w:type="paragraph" w:styleId="ListBullet">
    <w:name w:val="List Bullet"/>
    <w:basedOn w:val="Normal"/>
    <w:uiPriority w:val="99"/>
    <w:rsid w:val="000C21AD"/>
    <w:pPr>
      <w:widowControl/>
      <w:numPr>
        <w:numId w:val="35"/>
      </w:numPr>
      <w:tabs>
        <w:tab w:val="num" w:pos="283"/>
      </w:tabs>
      <w:spacing w:before="120" w:after="120" w:line="240" w:lineRule="auto"/>
      <w:ind w:left="283" w:hanging="283"/>
      <w:jc w:val="both"/>
    </w:pPr>
    <w:rPr>
      <w:lang w:eastAsia="en-GB"/>
    </w:rPr>
  </w:style>
  <w:style w:type="paragraph" w:styleId="ListBullet2">
    <w:name w:val="List Bullet 2"/>
    <w:basedOn w:val="Normal"/>
    <w:uiPriority w:val="99"/>
    <w:rsid w:val="000C21AD"/>
    <w:pPr>
      <w:widowControl/>
      <w:numPr>
        <w:numId w:val="33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styleId="ListBullet3">
    <w:name w:val="List Bullet 3"/>
    <w:basedOn w:val="Normal"/>
    <w:uiPriority w:val="99"/>
    <w:rsid w:val="000C21AD"/>
    <w:pPr>
      <w:widowControl/>
      <w:numPr>
        <w:numId w:val="32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styleId="ListBullet4">
    <w:name w:val="List Bullet 4"/>
    <w:basedOn w:val="Normal"/>
    <w:uiPriority w:val="99"/>
    <w:rsid w:val="000C21AD"/>
    <w:pPr>
      <w:widowControl/>
      <w:numPr>
        <w:numId w:val="31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styleId="ListNumber">
    <w:name w:val="List Number"/>
    <w:basedOn w:val="Normal"/>
    <w:uiPriority w:val="99"/>
    <w:rsid w:val="000C21AD"/>
    <w:pPr>
      <w:widowControl/>
      <w:numPr>
        <w:numId w:val="25"/>
      </w:numPr>
      <w:tabs>
        <w:tab w:val="num" w:pos="709"/>
      </w:tabs>
      <w:spacing w:before="120" w:after="120" w:line="240" w:lineRule="auto"/>
      <w:ind w:left="709" w:hanging="709"/>
      <w:jc w:val="both"/>
    </w:pPr>
    <w:rPr>
      <w:lang w:eastAsia="en-GB"/>
    </w:rPr>
  </w:style>
  <w:style w:type="paragraph" w:styleId="ListNumber2">
    <w:name w:val="List Number 2"/>
    <w:basedOn w:val="Normal"/>
    <w:uiPriority w:val="99"/>
    <w:rsid w:val="000C21AD"/>
    <w:pPr>
      <w:widowControl/>
      <w:numPr>
        <w:numId w:val="23"/>
      </w:numPr>
      <w:tabs>
        <w:tab w:val="num" w:pos="1560"/>
      </w:tabs>
      <w:spacing w:before="120" w:after="120" w:line="240" w:lineRule="auto"/>
      <w:ind w:left="1560" w:hanging="709"/>
      <w:jc w:val="both"/>
    </w:pPr>
    <w:rPr>
      <w:lang w:eastAsia="en-GB"/>
    </w:rPr>
  </w:style>
  <w:style w:type="paragraph" w:styleId="ListNumber3">
    <w:name w:val="List Number 3"/>
    <w:basedOn w:val="Normal"/>
    <w:uiPriority w:val="99"/>
    <w:rsid w:val="000C21AD"/>
    <w:pPr>
      <w:widowControl/>
      <w:numPr>
        <w:numId w:val="22"/>
      </w:numPr>
      <w:tabs>
        <w:tab w:val="num" w:pos="1560"/>
      </w:tabs>
      <w:spacing w:before="120" w:after="120" w:line="240" w:lineRule="auto"/>
      <w:ind w:left="1560" w:hanging="709"/>
      <w:jc w:val="both"/>
    </w:pPr>
    <w:rPr>
      <w:lang w:eastAsia="en-GB"/>
    </w:rPr>
  </w:style>
  <w:style w:type="paragraph" w:styleId="ListNumber4">
    <w:name w:val="List Number 4"/>
    <w:basedOn w:val="Normal"/>
    <w:uiPriority w:val="99"/>
    <w:rsid w:val="000C21AD"/>
    <w:pPr>
      <w:widowControl/>
      <w:numPr>
        <w:numId w:val="21"/>
      </w:numPr>
      <w:tabs>
        <w:tab w:val="num" w:pos="1560"/>
      </w:tabs>
      <w:spacing w:before="120" w:after="120" w:line="240" w:lineRule="auto"/>
      <w:ind w:left="1560" w:hanging="709"/>
      <w:jc w:val="both"/>
    </w:pPr>
    <w:rPr>
      <w:lang w:eastAsia="en-GB"/>
    </w:rPr>
  </w:style>
  <w:style w:type="paragraph" w:customStyle="1" w:styleId="HeaderLandscape">
    <w:name w:val="HeaderLandscape"/>
    <w:basedOn w:val="Normal"/>
    <w:uiPriority w:val="99"/>
    <w:rsid w:val="000C21AD"/>
    <w:pPr>
      <w:widowControl/>
      <w:tabs>
        <w:tab w:val="right" w:pos="14003"/>
      </w:tabs>
      <w:spacing w:before="120" w:after="120" w:line="240" w:lineRule="auto"/>
      <w:jc w:val="both"/>
    </w:pPr>
    <w:rPr>
      <w:lang w:eastAsia="en-GB"/>
    </w:rPr>
  </w:style>
  <w:style w:type="paragraph" w:customStyle="1" w:styleId="NormalCentered">
    <w:name w:val="Normal Centered"/>
    <w:basedOn w:val="Normal"/>
    <w:uiPriority w:val="99"/>
    <w:rsid w:val="000C21AD"/>
    <w:pPr>
      <w:widowControl/>
      <w:spacing w:before="120" w:after="120" w:line="240" w:lineRule="auto"/>
      <w:jc w:val="center"/>
    </w:pPr>
    <w:rPr>
      <w:lang w:eastAsia="en-GB"/>
    </w:rPr>
  </w:style>
  <w:style w:type="paragraph" w:customStyle="1" w:styleId="NormalLeft">
    <w:name w:val="Normal Left"/>
    <w:basedOn w:val="Normal"/>
    <w:uiPriority w:val="99"/>
    <w:rsid w:val="000C21AD"/>
    <w:pPr>
      <w:widowControl/>
      <w:spacing w:before="120" w:after="120" w:line="240" w:lineRule="auto"/>
      <w:jc w:val="left"/>
    </w:pPr>
    <w:rPr>
      <w:lang w:eastAsia="en-GB"/>
    </w:rPr>
  </w:style>
  <w:style w:type="paragraph" w:customStyle="1" w:styleId="NormalRight">
    <w:name w:val="Normal Right"/>
    <w:basedOn w:val="Normal"/>
    <w:uiPriority w:val="99"/>
    <w:rsid w:val="000C21AD"/>
    <w:pPr>
      <w:widowControl/>
      <w:spacing w:before="120" w:after="120" w:line="240" w:lineRule="auto"/>
      <w:jc w:val="right"/>
    </w:pPr>
    <w:rPr>
      <w:lang w:eastAsia="en-GB"/>
    </w:rPr>
  </w:style>
  <w:style w:type="paragraph" w:customStyle="1" w:styleId="QuotedText">
    <w:name w:val="Quoted Text"/>
    <w:basedOn w:val="Normal"/>
    <w:uiPriority w:val="99"/>
    <w:rsid w:val="000C21AD"/>
    <w:pPr>
      <w:widowControl/>
      <w:spacing w:before="120" w:after="120" w:line="240" w:lineRule="auto"/>
      <w:ind w:left="1417"/>
      <w:jc w:val="both"/>
    </w:pPr>
    <w:rPr>
      <w:lang w:eastAsia="en-GB"/>
    </w:rPr>
  </w:style>
  <w:style w:type="paragraph" w:customStyle="1" w:styleId="Point0">
    <w:name w:val="Point 0"/>
    <w:basedOn w:val="Normal"/>
    <w:uiPriority w:val="99"/>
    <w:rsid w:val="000C21AD"/>
    <w:pPr>
      <w:widowControl/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Point1">
    <w:name w:val="Point 1"/>
    <w:basedOn w:val="Normal"/>
    <w:uiPriority w:val="99"/>
    <w:rsid w:val="000C21AD"/>
    <w:pPr>
      <w:widowControl/>
      <w:spacing w:before="120" w:after="120" w:line="240" w:lineRule="auto"/>
      <w:ind w:left="1417" w:hanging="567"/>
      <w:jc w:val="both"/>
    </w:pPr>
    <w:rPr>
      <w:lang w:eastAsia="en-GB"/>
    </w:rPr>
  </w:style>
  <w:style w:type="paragraph" w:customStyle="1" w:styleId="Point2">
    <w:name w:val="Point 2"/>
    <w:basedOn w:val="Normal"/>
    <w:uiPriority w:val="99"/>
    <w:rsid w:val="000C21AD"/>
    <w:pPr>
      <w:widowControl/>
      <w:spacing w:before="120" w:after="120" w:line="240" w:lineRule="auto"/>
      <w:ind w:left="1984" w:hanging="567"/>
      <w:jc w:val="both"/>
    </w:pPr>
    <w:rPr>
      <w:lang w:eastAsia="en-GB"/>
    </w:rPr>
  </w:style>
  <w:style w:type="paragraph" w:customStyle="1" w:styleId="Point3">
    <w:name w:val="Point 3"/>
    <w:basedOn w:val="Normal"/>
    <w:uiPriority w:val="99"/>
    <w:rsid w:val="000C21AD"/>
    <w:pPr>
      <w:widowControl/>
      <w:spacing w:before="120" w:after="120" w:line="240" w:lineRule="auto"/>
      <w:ind w:left="2551" w:hanging="567"/>
      <w:jc w:val="both"/>
    </w:pPr>
    <w:rPr>
      <w:lang w:eastAsia="en-GB"/>
    </w:rPr>
  </w:style>
  <w:style w:type="paragraph" w:customStyle="1" w:styleId="Point4">
    <w:name w:val="Point 4"/>
    <w:basedOn w:val="Normal"/>
    <w:uiPriority w:val="99"/>
    <w:rsid w:val="000C21AD"/>
    <w:pPr>
      <w:widowControl/>
      <w:spacing w:before="120" w:after="120" w:line="240" w:lineRule="auto"/>
      <w:ind w:left="3118" w:hanging="567"/>
      <w:jc w:val="both"/>
    </w:pPr>
    <w:rPr>
      <w:lang w:eastAsia="en-GB"/>
    </w:rPr>
  </w:style>
  <w:style w:type="paragraph" w:customStyle="1" w:styleId="Tiret0">
    <w:name w:val="Tiret 0"/>
    <w:basedOn w:val="Point0"/>
    <w:uiPriority w:val="99"/>
    <w:rsid w:val="000C21AD"/>
    <w:pPr>
      <w:numPr>
        <w:numId w:val="41"/>
      </w:numPr>
      <w:tabs>
        <w:tab w:val="num" w:pos="850"/>
      </w:tabs>
      <w:spacing w:line="240" w:lineRule="auto"/>
      <w:jc w:val="both"/>
    </w:pPr>
  </w:style>
  <w:style w:type="paragraph" w:customStyle="1" w:styleId="Tiret1">
    <w:name w:val="Tiret 1"/>
    <w:basedOn w:val="Point1"/>
    <w:uiPriority w:val="99"/>
    <w:rsid w:val="000C21AD"/>
    <w:pPr>
      <w:numPr>
        <w:numId w:val="40"/>
      </w:numPr>
      <w:tabs>
        <w:tab w:val="num" w:pos="1417"/>
      </w:tabs>
      <w:spacing w:line="240" w:lineRule="auto"/>
      <w:jc w:val="both"/>
    </w:pPr>
  </w:style>
  <w:style w:type="paragraph" w:customStyle="1" w:styleId="Tiret2">
    <w:name w:val="Tiret 2"/>
    <w:basedOn w:val="Point2"/>
    <w:uiPriority w:val="99"/>
    <w:rsid w:val="000C21AD"/>
    <w:pPr>
      <w:numPr>
        <w:numId w:val="39"/>
      </w:numPr>
      <w:tabs>
        <w:tab w:val="num" w:pos="1984"/>
      </w:tabs>
      <w:spacing w:line="240" w:lineRule="auto"/>
      <w:jc w:val="both"/>
    </w:pPr>
  </w:style>
  <w:style w:type="paragraph" w:customStyle="1" w:styleId="Tiret3">
    <w:name w:val="Tiret 3"/>
    <w:basedOn w:val="Point3"/>
    <w:uiPriority w:val="99"/>
    <w:rsid w:val="000C21AD"/>
    <w:pPr>
      <w:numPr>
        <w:numId w:val="38"/>
      </w:numPr>
      <w:tabs>
        <w:tab w:val="num" w:pos="2551"/>
      </w:tabs>
      <w:spacing w:line="240" w:lineRule="auto"/>
      <w:jc w:val="both"/>
    </w:pPr>
  </w:style>
  <w:style w:type="paragraph" w:customStyle="1" w:styleId="Tiret4">
    <w:name w:val="Tiret 4"/>
    <w:basedOn w:val="Point4"/>
    <w:uiPriority w:val="99"/>
    <w:rsid w:val="000C21AD"/>
    <w:pPr>
      <w:numPr>
        <w:numId w:val="37"/>
      </w:numPr>
      <w:tabs>
        <w:tab w:val="num" w:pos="3118"/>
      </w:tabs>
      <w:spacing w:line="240" w:lineRule="auto"/>
      <w:jc w:val="both"/>
    </w:pPr>
  </w:style>
  <w:style w:type="paragraph" w:customStyle="1" w:styleId="PointDouble0">
    <w:name w:val="PointDouble 0"/>
    <w:basedOn w:val="Normal"/>
    <w:uiPriority w:val="99"/>
    <w:rsid w:val="000C21AD"/>
    <w:pPr>
      <w:widowControl/>
      <w:tabs>
        <w:tab w:val="left" w:pos="850"/>
      </w:tabs>
      <w:spacing w:before="120" w:after="120" w:line="240" w:lineRule="auto"/>
      <w:ind w:left="1417" w:hanging="1417"/>
      <w:jc w:val="both"/>
    </w:pPr>
    <w:rPr>
      <w:lang w:eastAsia="en-GB"/>
    </w:rPr>
  </w:style>
  <w:style w:type="paragraph" w:customStyle="1" w:styleId="PointDouble1">
    <w:name w:val="PointDouble 1"/>
    <w:basedOn w:val="Normal"/>
    <w:uiPriority w:val="99"/>
    <w:rsid w:val="000C21AD"/>
    <w:pPr>
      <w:widowControl/>
      <w:tabs>
        <w:tab w:val="left" w:pos="1417"/>
      </w:tabs>
      <w:spacing w:before="120" w:after="120" w:line="240" w:lineRule="auto"/>
      <w:ind w:left="1984" w:hanging="1134"/>
      <w:jc w:val="both"/>
    </w:pPr>
    <w:rPr>
      <w:lang w:eastAsia="en-GB"/>
    </w:rPr>
  </w:style>
  <w:style w:type="paragraph" w:customStyle="1" w:styleId="PointDouble2">
    <w:name w:val="PointDouble 2"/>
    <w:basedOn w:val="Normal"/>
    <w:uiPriority w:val="99"/>
    <w:rsid w:val="000C21AD"/>
    <w:pPr>
      <w:widowControl/>
      <w:tabs>
        <w:tab w:val="left" w:pos="1984"/>
      </w:tabs>
      <w:spacing w:before="120" w:after="120" w:line="240" w:lineRule="auto"/>
      <w:ind w:left="2551" w:hanging="1134"/>
      <w:jc w:val="both"/>
    </w:pPr>
    <w:rPr>
      <w:lang w:eastAsia="en-GB"/>
    </w:rPr>
  </w:style>
  <w:style w:type="paragraph" w:customStyle="1" w:styleId="PointDouble3">
    <w:name w:val="PointDouble 3"/>
    <w:basedOn w:val="Normal"/>
    <w:uiPriority w:val="99"/>
    <w:rsid w:val="000C21AD"/>
    <w:pPr>
      <w:widowControl/>
      <w:tabs>
        <w:tab w:val="left" w:pos="2551"/>
      </w:tabs>
      <w:spacing w:before="120" w:after="120" w:line="240" w:lineRule="auto"/>
      <w:ind w:left="3118" w:hanging="1134"/>
      <w:jc w:val="both"/>
    </w:pPr>
    <w:rPr>
      <w:lang w:eastAsia="en-GB"/>
    </w:rPr>
  </w:style>
  <w:style w:type="paragraph" w:customStyle="1" w:styleId="PointDouble4">
    <w:name w:val="PointDouble 4"/>
    <w:basedOn w:val="Normal"/>
    <w:uiPriority w:val="99"/>
    <w:rsid w:val="000C21AD"/>
    <w:pPr>
      <w:widowControl/>
      <w:tabs>
        <w:tab w:val="left" w:pos="3118"/>
      </w:tabs>
      <w:spacing w:before="120" w:after="120" w:line="240" w:lineRule="auto"/>
      <w:ind w:left="3685" w:hanging="1134"/>
      <w:jc w:val="both"/>
    </w:pPr>
    <w:rPr>
      <w:lang w:eastAsia="en-GB"/>
    </w:rPr>
  </w:style>
  <w:style w:type="paragraph" w:customStyle="1" w:styleId="PointTriple0">
    <w:name w:val="PointTriple 0"/>
    <w:basedOn w:val="Normal"/>
    <w:uiPriority w:val="99"/>
    <w:rsid w:val="000C21AD"/>
    <w:pPr>
      <w:widowControl/>
      <w:tabs>
        <w:tab w:val="left" w:pos="850"/>
        <w:tab w:val="left" w:pos="1417"/>
      </w:tabs>
      <w:spacing w:before="120" w:after="120" w:line="240" w:lineRule="auto"/>
      <w:ind w:left="1984" w:hanging="1984"/>
      <w:jc w:val="both"/>
    </w:pPr>
    <w:rPr>
      <w:lang w:eastAsia="en-GB"/>
    </w:rPr>
  </w:style>
  <w:style w:type="paragraph" w:customStyle="1" w:styleId="PointTriple1">
    <w:name w:val="PointTriple 1"/>
    <w:basedOn w:val="Normal"/>
    <w:uiPriority w:val="99"/>
    <w:rsid w:val="000C21AD"/>
    <w:pPr>
      <w:widowControl/>
      <w:tabs>
        <w:tab w:val="left" w:pos="1417"/>
        <w:tab w:val="left" w:pos="1984"/>
      </w:tabs>
      <w:spacing w:before="120" w:after="120" w:line="240" w:lineRule="auto"/>
      <w:ind w:left="2551" w:hanging="1701"/>
      <w:jc w:val="both"/>
    </w:pPr>
    <w:rPr>
      <w:lang w:eastAsia="en-GB"/>
    </w:rPr>
  </w:style>
  <w:style w:type="paragraph" w:customStyle="1" w:styleId="PointTriple2">
    <w:name w:val="PointTriple 2"/>
    <w:basedOn w:val="Normal"/>
    <w:uiPriority w:val="99"/>
    <w:rsid w:val="000C21AD"/>
    <w:pPr>
      <w:widowControl/>
      <w:tabs>
        <w:tab w:val="left" w:pos="1984"/>
        <w:tab w:val="left" w:pos="2551"/>
      </w:tabs>
      <w:spacing w:before="120" w:after="120" w:line="240" w:lineRule="auto"/>
      <w:ind w:left="3118" w:hanging="1701"/>
      <w:jc w:val="both"/>
    </w:pPr>
    <w:rPr>
      <w:lang w:eastAsia="en-GB"/>
    </w:rPr>
  </w:style>
  <w:style w:type="paragraph" w:customStyle="1" w:styleId="PointTriple3">
    <w:name w:val="PointTriple 3"/>
    <w:basedOn w:val="Normal"/>
    <w:uiPriority w:val="99"/>
    <w:rsid w:val="000C21AD"/>
    <w:pPr>
      <w:widowControl/>
      <w:tabs>
        <w:tab w:val="left" w:pos="2551"/>
        <w:tab w:val="left" w:pos="3118"/>
      </w:tabs>
      <w:spacing w:before="120" w:after="120" w:line="240" w:lineRule="auto"/>
      <w:ind w:left="3685" w:hanging="1701"/>
      <w:jc w:val="both"/>
    </w:pPr>
    <w:rPr>
      <w:lang w:eastAsia="en-GB"/>
    </w:rPr>
  </w:style>
  <w:style w:type="paragraph" w:customStyle="1" w:styleId="PointTriple4">
    <w:name w:val="PointTriple 4"/>
    <w:basedOn w:val="Normal"/>
    <w:uiPriority w:val="99"/>
    <w:rsid w:val="000C21AD"/>
    <w:pPr>
      <w:widowControl/>
      <w:tabs>
        <w:tab w:val="left" w:pos="3118"/>
        <w:tab w:val="left" w:pos="3685"/>
      </w:tabs>
      <w:spacing w:before="120" w:after="120" w:line="240" w:lineRule="auto"/>
      <w:ind w:left="4252" w:hanging="1701"/>
      <w:jc w:val="both"/>
    </w:pPr>
    <w:rPr>
      <w:lang w:eastAsia="en-GB"/>
    </w:rPr>
  </w:style>
  <w:style w:type="paragraph" w:customStyle="1" w:styleId="NumPar1">
    <w:name w:val="NumPar 1"/>
    <w:basedOn w:val="Normal"/>
    <w:next w:val="Text1"/>
    <w:uiPriority w:val="99"/>
    <w:rsid w:val="000C21AD"/>
    <w:pPr>
      <w:widowControl/>
      <w:numPr>
        <w:numId w:val="36"/>
      </w:numPr>
      <w:tabs>
        <w:tab w:val="num" w:pos="850"/>
      </w:tabs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NumPar2">
    <w:name w:val="NumPar 2"/>
    <w:basedOn w:val="Normal"/>
    <w:next w:val="Text2"/>
    <w:uiPriority w:val="99"/>
    <w:rsid w:val="000C21AD"/>
    <w:pPr>
      <w:widowControl/>
      <w:numPr>
        <w:ilvl w:val="1"/>
        <w:numId w:val="36"/>
      </w:numPr>
      <w:tabs>
        <w:tab w:val="num" w:pos="850"/>
      </w:tabs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NumPar3">
    <w:name w:val="NumPar 3"/>
    <w:basedOn w:val="Normal"/>
    <w:next w:val="Text3"/>
    <w:uiPriority w:val="99"/>
    <w:rsid w:val="000C21AD"/>
    <w:pPr>
      <w:widowControl/>
      <w:numPr>
        <w:ilvl w:val="2"/>
        <w:numId w:val="36"/>
      </w:numPr>
      <w:tabs>
        <w:tab w:val="num" w:pos="850"/>
      </w:tabs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NumPar4">
    <w:name w:val="NumPar 4"/>
    <w:basedOn w:val="Normal"/>
    <w:next w:val="Text4"/>
    <w:uiPriority w:val="99"/>
    <w:rsid w:val="000C21AD"/>
    <w:pPr>
      <w:widowControl/>
      <w:numPr>
        <w:ilvl w:val="3"/>
        <w:numId w:val="36"/>
      </w:numPr>
      <w:tabs>
        <w:tab w:val="num" w:pos="850"/>
      </w:tabs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ManualNumPar1">
    <w:name w:val="Manual NumPar 1"/>
    <w:basedOn w:val="Normal"/>
    <w:next w:val="Text1"/>
    <w:uiPriority w:val="99"/>
    <w:rsid w:val="000C21AD"/>
    <w:pPr>
      <w:widowControl/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ManualNumPar2">
    <w:name w:val="Manual NumPar 2"/>
    <w:basedOn w:val="Normal"/>
    <w:next w:val="Text2"/>
    <w:uiPriority w:val="99"/>
    <w:rsid w:val="000C21AD"/>
    <w:pPr>
      <w:widowControl/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ManualNumPar3">
    <w:name w:val="Manual NumPar 3"/>
    <w:basedOn w:val="Normal"/>
    <w:next w:val="Text3"/>
    <w:uiPriority w:val="99"/>
    <w:rsid w:val="000C21AD"/>
    <w:pPr>
      <w:widowControl/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ManualNumPar4">
    <w:name w:val="Manual NumPar 4"/>
    <w:basedOn w:val="Normal"/>
    <w:next w:val="Text4"/>
    <w:uiPriority w:val="99"/>
    <w:rsid w:val="000C21AD"/>
    <w:pPr>
      <w:widowControl/>
      <w:spacing w:before="120" w:after="120" w:line="240" w:lineRule="auto"/>
      <w:ind w:left="850" w:hanging="850"/>
      <w:jc w:val="both"/>
    </w:pPr>
    <w:rPr>
      <w:lang w:eastAsia="en-GB"/>
    </w:rPr>
  </w:style>
  <w:style w:type="paragraph" w:customStyle="1" w:styleId="QuotedNumPar">
    <w:name w:val="Quoted NumPar"/>
    <w:basedOn w:val="Normal"/>
    <w:uiPriority w:val="99"/>
    <w:rsid w:val="000C21AD"/>
    <w:pPr>
      <w:widowControl/>
      <w:spacing w:before="120" w:after="120" w:line="240" w:lineRule="auto"/>
      <w:ind w:left="1417" w:hanging="567"/>
      <w:jc w:val="both"/>
    </w:pPr>
    <w:rPr>
      <w:lang w:eastAsia="en-GB"/>
    </w:rPr>
  </w:style>
  <w:style w:type="paragraph" w:customStyle="1" w:styleId="ManualHeading1">
    <w:name w:val="Manual Heading 1"/>
    <w:basedOn w:val="Normal"/>
    <w:next w:val="Text1"/>
    <w:uiPriority w:val="99"/>
    <w:rsid w:val="000C21AD"/>
    <w:pPr>
      <w:keepNext/>
      <w:widowControl/>
      <w:tabs>
        <w:tab w:val="left" w:pos="850"/>
      </w:tabs>
      <w:spacing w:before="360" w:after="120" w:line="240" w:lineRule="auto"/>
      <w:ind w:left="850" w:hanging="850"/>
      <w:jc w:val="both"/>
      <w:outlineLvl w:val="0"/>
    </w:pPr>
    <w:rPr>
      <w:b/>
      <w:smallCaps/>
      <w:lang w:eastAsia="en-GB"/>
    </w:rPr>
  </w:style>
  <w:style w:type="paragraph" w:customStyle="1" w:styleId="ManualHeading2">
    <w:name w:val="Manual Heading 2"/>
    <w:basedOn w:val="Normal"/>
    <w:next w:val="Text2"/>
    <w:uiPriority w:val="99"/>
    <w:rsid w:val="000C21AD"/>
    <w:pPr>
      <w:keepNext/>
      <w:widowControl/>
      <w:tabs>
        <w:tab w:val="left" w:pos="850"/>
      </w:tabs>
      <w:spacing w:before="120" w:after="120" w:line="240" w:lineRule="auto"/>
      <w:ind w:left="850" w:hanging="850"/>
      <w:jc w:val="both"/>
      <w:outlineLvl w:val="1"/>
    </w:pPr>
    <w:rPr>
      <w:b/>
      <w:lang w:eastAsia="en-GB"/>
    </w:rPr>
  </w:style>
  <w:style w:type="paragraph" w:customStyle="1" w:styleId="ManualHeading3">
    <w:name w:val="Manual Heading 3"/>
    <w:basedOn w:val="Normal"/>
    <w:next w:val="Text3"/>
    <w:uiPriority w:val="99"/>
    <w:rsid w:val="000C21AD"/>
    <w:pPr>
      <w:keepNext/>
      <w:widowControl/>
      <w:tabs>
        <w:tab w:val="left" w:pos="850"/>
      </w:tabs>
      <w:spacing w:before="120" w:after="120" w:line="240" w:lineRule="auto"/>
      <w:ind w:left="850" w:hanging="850"/>
      <w:jc w:val="both"/>
      <w:outlineLvl w:val="2"/>
    </w:pPr>
    <w:rPr>
      <w:i/>
      <w:lang w:eastAsia="en-GB"/>
    </w:rPr>
  </w:style>
  <w:style w:type="paragraph" w:customStyle="1" w:styleId="ManualHeading4">
    <w:name w:val="Manual Heading 4"/>
    <w:basedOn w:val="Normal"/>
    <w:next w:val="Text4"/>
    <w:uiPriority w:val="99"/>
    <w:rsid w:val="000C21AD"/>
    <w:pPr>
      <w:keepNext/>
      <w:widowControl/>
      <w:tabs>
        <w:tab w:val="left" w:pos="850"/>
      </w:tabs>
      <w:spacing w:before="120" w:after="120" w:line="240" w:lineRule="auto"/>
      <w:ind w:left="850" w:hanging="850"/>
      <w:jc w:val="both"/>
      <w:outlineLvl w:val="3"/>
    </w:pPr>
    <w:rPr>
      <w:lang w:eastAsia="en-GB"/>
    </w:rPr>
  </w:style>
  <w:style w:type="paragraph" w:customStyle="1" w:styleId="ChapterTitle">
    <w:name w:val="ChapterTitle"/>
    <w:basedOn w:val="Normal"/>
    <w:next w:val="Normal"/>
    <w:uiPriority w:val="99"/>
    <w:rsid w:val="000C21AD"/>
    <w:pPr>
      <w:keepNext/>
      <w:widowControl/>
      <w:spacing w:before="120" w:after="360" w:line="240" w:lineRule="auto"/>
      <w:jc w:val="center"/>
    </w:pPr>
    <w:rPr>
      <w:b/>
      <w:sz w:val="32"/>
      <w:lang w:eastAsia="en-GB"/>
    </w:rPr>
  </w:style>
  <w:style w:type="paragraph" w:customStyle="1" w:styleId="PartTitle">
    <w:name w:val="PartTitle"/>
    <w:basedOn w:val="Normal"/>
    <w:next w:val="ChapterTitle"/>
    <w:uiPriority w:val="99"/>
    <w:rsid w:val="000C21AD"/>
    <w:pPr>
      <w:keepNext/>
      <w:pageBreakBefore/>
      <w:widowControl/>
      <w:spacing w:before="120" w:after="360" w:line="240" w:lineRule="auto"/>
      <w:jc w:val="center"/>
    </w:pPr>
    <w:rPr>
      <w:b/>
      <w:sz w:val="36"/>
      <w:lang w:eastAsia="en-GB"/>
    </w:rPr>
  </w:style>
  <w:style w:type="paragraph" w:customStyle="1" w:styleId="SectionTitle">
    <w:name w:val="SectionTitle"/>
    <w:basedOn w:val="Normal"/>
    <w:next w:val="Heading1"/>
    <w:uiPriority w:val="99"/>
    <w:rsid w:val="000C21AD"/>
    <w:pPr>
      <w:keepNext/>
      <w:widowControl/>
      <w:spacing w:before="120" w:after="360" w:line="240" w:lineRule="auto"/>
      <w:jc w:val="center"/>
    </w:pPr>
    <w:rPr>
      <w:b/>
      <w:smallCaps/>
      <w:sz w:val="28"/>
      <w:lang w:eastAsia="en-GB"/>
    </w:rPr>
  </w:style>
  <w:style w:type="paragraph" w:customStyle="1" w:styleId="ListBullet1">
    <w:name w:val="List Bullet 1"/>
    <w:basedOn w:val="Normal"/>
    <w:uiPriority w:val="99"/>
    <w:rsid w:val="000C21AD"/>
    <w:pPr>
      <w:widowControl/>
      <w:numPr>
        <w:numId w:val="34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customStyle="1" w:styleId="ListDash">
    <w:name w:val="List Dash"/>
    <w:basedOn w:val="Normal"/>
    <w:uiPriority w:val="99"/>
    <w:rsid w:val="000C21AD"/>
    <w:pPr>
      <w:widowControl/>
      <w:numPr>
        <w:numId w:val="30"/>
      </w:numPr>
      <w:tabs>
        <w:tab w:val="num" w:pos="283"/>
      </w:tabs>
      <w:spacing w:before="120" w:after="120" w:line="240" w:lineRule="auto"/>
      <w:ind w:left="283" w:hanging="283"/>
      <w:jc w:val="both"/>
    </w:pPr>
    <w:rPr>
      <w:lang w:eastAsia="en-GB"/>
    </w:rPr>
  </w:style>
  <w:style w:type="paragraph" w:customStyle="1" w:styleId="ListDash1">
    <w:name w:val="List Dash 1"/>
    <w:basedOn w:val="Normal"/>
    <w:uiPriority w:val="99"/>
    <w:rsid w:val="000C21AD"/>
    <w:pPr>
      <w:widowControl/>
      <w:numPr>
        <w:numId w:val="29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customStyle="1" w:styleId="ListDash2">
    <w:name w:val="List Dash 2"/>
    <w:basedOn w:val="Normal"/>
    <w:uiPriority w:val="99"/>
    <w:rsid w:val="000C21AD"/>
    <w:pPr>
      <w:widowControl/>
      <w:numPr>
        <w:numId w:val="28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customStyle="1" w:styleId="ListDash3">
    <w:name w:val="List Dash 3"/>
    <w:basedOn w:val="Normal"/>
    <w:uiPriority w:val="99"/>
    <w:rsid w:val="000C21AD"/>
    <w:pPr>
      <w:widowControl/>
      <w:numPr>
        <w:numId w:val="27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customStyle="1" w:styleId="ListDash4">
    <w:name w:val="List Dash 4"/>
    <w:basedOn w:val="Normal"/>
    <w:uiPriority w:val="99"/>
    <w:rsid w:val="000C21AD"/>
    <w:pPr>
      <w:widowControl/>
      <w:numPr>
        <w:numId w:val="26"/>
      </w:numPr>
      <w:tabs>
        <w:tab w:val="num" w:pos="1134"/>
      </w:tabs>
      <w:spacing w:before="120" w:after="120" w:line="240" w:lineRule="auto"/>
      <w:ind w:left="1134" w:hanging="283"/>
      <w:jc w:val="both"/>
    </w:pPr>
    <w:rPr>
      <w:lang w:eastAsia="en-GB"/>
    </w:rPr>
  </w:style>
  <w:style w:type="paragraph" w:customStyle="1" w:styleId="ListNumber1">
    <w:name w:val="List Number 1"/>
    <w:basedOn w:val="Text1"/>
    <w:uiPriority w:val="99"/>
    <w:rsid w:val="000C21AD"/>
    <w:pPr>
      <w:numPr>
        <w:numId w:val="24"/>
      </w:numPr>
      <w:tabs>
        <w:tab w:val="num" w:pos="1560"/>
      </w:tabs>
      <w:spacing w:line="240" w:lineRule="auto"/>
      <w:ind w:left="1560" w:hanging="709"/>
      <w:jc w:val="both"/>
    </w:pPr>
  </w:style>
  <w:style w:type="paragraph" w:customStyle="1" w:styleId="ListNumberLevel2">
    <w:name w:val="List Number (Level 2)"/>
    <w:basedOn w:val="Normal"/>
    <w:uiPriority w:val="99"/>
    <w:rsid w:val="000C21AD"/>
    <w:pPr>
      <w:widowControl/>
      <w:numPr>
        <w:ilvl w:val="1"/>
        <w:numId w:val="25"/>
      </w:numPr>
      <w:tabs>
        <w:tab w:val="num" w:pos="1417"/>
      </w:tabs>
      <w:spacing w:before="120" w:after="120" w:line="240" w:lineRule="auto"/>
      <w:ind w:left="1417" w:hanging="708"/>
      <w:jc w:val="both"/>
    </w:pPr>
    <w:rPr>
      <w:lang w:eastAsia="en-GB"/>
    </w:rPr>
  </w:style>
  <w:style w:type="paragraph" w:customStyle="1" w:styleId="ListNumber1Level2">
    <w:name w:val="List Number 1 (Level 2)"/>
    <w:basedOn w:val="Text1"/>
    <w:uiPriority w:val="99"/>
    <w:rsid w:val="000C21AD"/>
    <w:pPr>
      <w:numPr>
        <w:ilvl w:val="1"/>
        <w:numId w:val="24"/>
      </w:numPr>
      <w:tabs>
        <w:tab w:val="num" w:pos="2268"/>
      </w:tabs>
      <w:spacing w:line="240" w:lineRule="auto"/>
      <w:ind w:left="2268" w:hanging="708"/>
      <w:jc w:val="both"/>
    </w:pPr>
  </w:style>
  <w:style w:type="paragraph" w:customStyle="1" w:styleId="ListNumber2Level2">
    <w:name w:val="List Number 2 (Level 2)"/>
    <w:basedOn w:val="Text2"/>
    <w:uiPriority w:val="99"/>
    <w:rsid w:val="000C21AD"/>
    <w:pPr>
      <w:numPr>
        <w:ilvl w:val="1"/>
        <w:numId w:val="23"/>
      </w:numPr>
      <w:tabs>
        <w:tab w:val="num" w:pos="2268"/>
      </w:tabs>
      <w:spacing w:line="240" w:lineRule="auto"/>
      <w:ind w:left="2268" w:hanging="708"/>
      <w:jc w:val="both"/>
    </w:pPr>
  </w:style>
  <w:style w:type="paragraph" w:customStyle="1" w:styleId="ListNumber3Level2">
    <w:name w:val="List Number 3 (Level 2)"/>
    <w:basedOn w:val="Text3"/>
    <w:uiPriority w:val="99"/>
    <w:rsid w:val="000C21AD"/>
    <w:pPr>
      <w:numPr>
        <w:ilvl w:val="1"/>
        <w:numId w:val="22"/>
      </w:numPr>
      <w:tabs>
        <w:tab w:val="num" w:pos="2268"/>
      </w:tabs>
      <w:spacing w:line="240" w:lineRule="auto"/>
      <w:ind w:left="2268" w:hanging="708"/>
      <w:jc w:val="both"/>
    </w:pPr>
  </w:style>
  <w:style w:type="paragraph" w:customStyle="1" w:styleId="ListNumber4Level2">
    <w:name w:val="List Number 4 (Level 2)"/>
    <w:basedOn w:val="Text4"/>
    <w:uiPriority w:val="99"/>
    <w:rsid w:val="000C21AD"/>
    <w:pPr>
      <w:numPr>
        <w:ilvl w:val="1"/>
        <w:numId w:val="21"/>
      </w:numPr>
      <w:tabs>
        <w:tab w:val="num" w:pos="2268"/>
      </w:tabs>
      <w:spacing w:line="240" w:lineRule="auto"/>
      <w:ind w:left="2268" w:hanging="708"/>
      <w:jc w:val="both"/>
    </w:pPr>
  </w:style>
  <w:style w:type="paragraph" w:customStyle="1" w:styleId="ListNumberLevel3">
    <w:name w:val="List Number (Level 3)"/>
    <w:basedOn w:val="Normal"/>
    <w:uiPriority w:val="99"/>
    <w:rsid w:val="000C21AD"/>
    <w:pPr>
      <w:widowControl/>
      <w:numPr>
        <w:ilvl w:val="2"/>
        <w:numId w:val="25"/>
      </w:numPr>
      <w:tabs>
        <w:tab w:val="num" w:pos="2126"/>
      </w:tabs>
      <w:spacing w:before="120" w:after="120" w:line="240" w:lineRule="auto"/>
      <w:ind w:left="2126" w:hanging="709"/>
      <w:jc w:val="both"/>
    </w:pPr>
    <w:rPr>
      <w:lang w:eastAsia="en-GB"/>
    </w:rPr>
  </w:style>
  <w:style w:type="paragraph" w:customStyle="1" w:styleId="ListNumber1Level3">
    <w:name w:val="List Number 1 (Level 3)"/>
    <w:basedOn w:val="Text1"/>
    <w:uiPriority w:val="99"/>
    <w:rsid w:val="000C21AD"/>
    <w:pPr>
      <w:numPr>
        <w:ilvl w:val="2"/>
        <w:numId w:val="24"/>
      </w:numPr>
      <w:tabs>
        <w:tab w:val="num" w:pos="2977"/>
      </w:tabs>
      <w:spacing w:line="240" w:lineRule="auto"/>
      <w:ind w:left="2977" w:hanging="709"/>
      <w:jc w:val="both"/>
    </w:pPr>
  </w:style>
  <w:style w:type="paragraph" w:customStyle="1" w:styleId="ListNumber2Level3">
    <w:name w:val="List Number 2 (Level 3)"/>
    <w:basedOn w:val="Text2"/>
    <w:uiPriority w:val="99"/>
    <w:rsid w:val="000C21AD"/>
    <w:pPr>
      <w:numPr>
        <w:ilvl w:val="2"/>
        <w:numId w:val="23"/>
      </w:numPr>
      <w:tabs>
        <w:tab w:val="num" w:pos="2977"/>
      </w:tabs>
      <w:spacing w:line="240" w:lineRule="auto"/>
      <w:ind w:left="2977" w:hanging="709"/>
      <w:jc w:val="both"/>
    </w:pPr>
  </w:style>
  <w:style w:type="paragraph" w:customStyle="1" w:styleId="ListNumber3Level3">
    <w:name w:val="List Number 3 (Level 3)"/>
    <w:basedOn w:val="Text3"/>
    <w:uiPriority w:val="99"/>
    <w:rsid w:val="000C21AD"/>
    <w:pPr>
      <w:numPr>
        <w:ilvl w:val="2"/>
        <w:numId w:val="22"/>
      </w:numPr>
      <w:tabs>
        <w:tab w:val="num" w:pos="2977"/>
      </w:tabs>
      <w:spacing w:line="240" w:lineRule="auto"/>
      <w:ind w:left="2977" w:hanging="709"/>
      <w:jc w:val="both"/>
    </w:pPr>
  </w:style>
  <w:style w:type="paragraph" w:customStyle="1" w:styleId="ListNumber4Level3">
    <w:name w:val="List Number 4 (Level 3)"/>
    <w:basedOn w:val="Text4"/>
    <w:uiPriority w:val="99"/>
    <w:rsid w:val="000C21AD"/>
    <w:pPr>
      <w:numPr>
        <w:ilvl w:val="2"/>
        <w:numId w:val="21"/>
      </w:numPr>
      <w:tabs>
        <w:tab w:val="num" w:pos="2977"/>
      </w:tabs>
      <w:spacing w:line="240" w:lineRule="auto"/>
      <w:ind w:left="2977" w:hanging="709"/>
      <w:jc w:val="both"/>
    </w:pPr>
  </w:style>
  <w:style w:type="paragraph" w:customStyle="1" w:styleId="ListNumberLevel4">
    <w:name w:val="List Number (Level 4)"/>
    <w:basedOn w:val="Normal"/>
    <w:uiPriority w:val="99"/>
    <w:rsid w:val="000C21AD"/>
    <w:pPr>
      <w:widowControl/>
      <w:numPr>
        <w:ilvl w:val="3"/>
        <w:numId w:val="25"/>
      </w:numPr>
      <w:tabs>
        <w:tab w:val="num" w:pos="2835"/>
      </w:tabs>
      <w:spacing w:before="120" w:after="120" w:line="240" w:lineRule="auto"/>
      <w:ind w:left="2835" w:hanging="709"/>
      <w:jc w:val="both"/>
    </w:pPr>
    <w:rPr>
      <w:lang w:eastAsia="en-GB"/>
    </w:rPr>
  </w:style>
  <w:style w:type="paragraph" w:customStyle="1" w:styleId="ListNumber1Level4">
    <w:name w:val="List Number 1 (Level 4)"/>
    <w:basedOn w:val="Text1"/>
    <w:uiPriority w:val="99"/>
    <w:rsid w:val="000C21AD"/>
    <w:pPr>
      <w:numPr>
        <w:ilvl w:val="3"/>
        <w:numId w:val="24"/>
      </w:numPr>
      <w:tabs>
        <w:tab w:val="num" w:pos="3686"/>
      </w:tabs>
      <w:spacing w:line="240" w:lineRule="auto"/>
      <w:ind w:left="3686" w:hanging="709"/>
      <w:jc w:val="both"/>
    </w:pPr>
  </w:style>
  <w:style w:type="paragraph" w:customStyle="1" w:styleId="ListNumber2Level4">
    <w:name w:val="List Number 2 (Level 4)"/>
    <w:basedOn w:val="Text2"/>
    <w:uiPriority w:val="99"/>
    <w:rsid w:val="000C21AD"/>
    <w:pPr>
      <w:numPr>
        <w:ilvl w:val="3"/>
        <w:numId w:val="23"/>
      </w:numPr>
      <w:tabs>
        <w:tab w:val="num" w:pos="3686"/>
      </w:tabs>
      <w:spacing w:line="240" w:lineRule="auto"/>
      <w:ind w:left="3686" w:hanging="709"/>
      <w:jc w:val="both"/>
    </w:pPr>
  </w:style>
  <w:style w:type="paragraph" w:customStyle="1" w:styleId="ListNumber3Level4">
    <w:name w:val="List Number 3 (Level 4)"/>
    <w:basedOn w:val="Text3"/>
    <w:uiPriority w:val="99"/>
    <w:rsid w:val="000C21AD"/>
    <w:pPr>
      <w:numPr>
        <w:ilvl w:val="3"/>
        <w:numId w:val="22"/>
      </w:numPr>
      <w:tabs>
        <w:tab w:val="num" w:pos="3686"/>
      </w:tabs>
      <w:spacing w:line="240" w:lineRule="auto"/>
      <w:ind w:left="3686" w:hanging="709"/>
      <w:jc w:val="both"/>
    </w:pPr>
  </w:style>
  <w:style w:type="paragraph" w:customStyle="1" w:styleId="ListNumber4Level4">
    <w:name w:val="List Number 4 (Level 4)"/>
    <w:basedOn w:val="Text4"/>
    <w:uiPriority w:val="99"/>
    <w:rsid w:val="000C21AD"/>
    <w:pPr>
      <w:numPr>
        <w:ilvl w:val="3"/>
        <w:numId w:val="21"/>
      </w:numPr>
      <w:tabs>
        <w:tab w:val="num" w:pos="3686"/>
      </w:tabs>
      <w:spacing w:line="240" w:lineRule="auto"/>
      <w:ind w:left="3686" w:hanging="709"/>
      <w:jc w:val="both"/>
    </w:pPr>
  </w:style>
  <w:style w:type="paragraph" w:customStyle="1" w:styleId="TableTitle">
    <w:name w:val="Table Title"/>
    <w:basedOn w:val="Normal"/>
    <w:next w:val="Normal"/>
    <w:uiPriority w:val="99"/>
    <w:rsid w:val="000C21AD"/>
    <w:pPr>
      <w:widowControl/>
      <w:spacing w:before="120" w:after="120" w:line="240" w:lineRule="auto"/>
      <w:jc w:val="center"/>
    </w:pPr>
    <w:rPr>
      <w:b/>
      <w:lang w:eastAsia="en-GB"/>
    </w:rPr>
  </w:style>
  <w:style w:type="character" w:customStyle="1" w:styleId="Marker">
    <w:name w:val="Marker"/>
    <w:basedOn w:val="DefaultParagraphFont"/>
    <w:uiPriority w:val="99"/>
    <w:rsid w:val="000C21AD"/>
    <w:rPr>
      <w:color w:val="0000FF"/>
    </w:rPr>
  </w:style>
  <w:style w:type="character" w:customStyle="1" w:styleId="Marker1">
    <w:name w:val="Marker1"/>
    <w:basedOn w:val="DefaultParagraphFont"/>
    <w:uiPriority w:val="99"/>
    <w:rsid w:val="000C21AD"/>
    <w:rPr>
      <w:color w:val="008000"/>
    </w:rPr>
  </w:style>
  <w:style w:type="character" w:customStyle="1" w:styleId="Marker2">
    <w:name w:val="Marker2"/>
    <w:basedOn w:val="DefaultParagraphFont"/>
    <w:uiPriority w:val="99"/>
    <w:rsid w:val="000C21AD"/>
    <w:rPr>
      <w:color w:val="FF0000"/>
    </w:rPr>
  </w:style>
  <w:style w:type="paragraph" w:styleId="TOCHeading">
    <w:name w:val="TOC Heading"/>
    <w:basedOn w:val="Normal"/>
    <w:next w:val="Normal"/>
    <w:uiPriority w:val="99"/>
    <w:rsid w:val="000C21AD"/>
    <w:pPr>
      <w:widowControl/>
      <w:spacing w:before="120" w:after="240" w:line="240" w:lineRule="auto"/>
      <w:jc w:val="center"/>
    </w:pPr>
    <w:rPr>
      <w:b/>
      <w:sz w:val="28"/>
      <w:lang w:eastAsia="en-GB"/>
    </w:rPr>
  </w:style>
  <w:style w:type="paragraph" w:customStyle="1" w:styleId="Annexetitreacte">
    <w:name w:val="Annexe titre (acte)"/>
    <w:basedOn w:val="Normal"/>
    <w:next w:val="Normal"/>
    <w:uiPriority w:val="99"/>
    <w:rsid w:val="000C21AD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nnexetitreexposglobal">
    <w:name w:val="Annexe titre (exposé global)"/>
    <w:basedOn w:val="Normal"/>
    <w:next w:val="Normal"/>
    <w:uiPriority w:val="99"/>
    <w:rsid w:val="000C21AD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nnexetitreexpos">
    <w:name w:val="Annexe titre (exposé)"/>
    <w:basedOn w:val="Normal"/>
    <w:next w:val="Normal"/>
    <w:uiPriority w:val="99"/>
    <w:rsid w:val="000C21AD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nnexetitrefichefinacte">
    <w:name w:val="Annexe titre (fiche fin. acte)"/>
    <w:basedOn w:val="Normal"/>
    <w:next w:val="Normal"/>
    <w:uiPriority w:val="99"/>
    <w:rsid w:val="000C21AD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nnexetitrefichefinglobale">
    <w:name w:val="Annexe titre (fiche fin. globale)"/>
    <w:basedOn w:val="Normal"/>
    <w:next w:val="Normal"/>
    <w:uiPriority w:val="99"/>
    <w:rsid w:val="000C21AD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nnexetitreglobale">
    <w:name w:val="Annexe titre (globale)"/>
    <w:basedOn w:val="Normal"/>
    <w:next w:val="Normal"/>
    <w:uiPriority w:val="99"/>
    <w:rsid w:val="000C21AD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Applicationdirecte">
    <w:name w:val="Application directe"/>
    <w:basedOn w:val="Normal"/>
    <w:next w:val="Fait"/>
    <w:uiPriority w:val="99"/>
    <w:rsid w:val="000C21AD"/>
    <w:pPr>
      <w:widowControl/>
      <w:spacing w:before="480" w:after="120" w:line="240" w:lineRule="auto"/>
      <w:jc w:val="both"/>
    </w:pPr>
    <w:rPr>
      <w:lang w:eastAsia="en-GB"/>
    </w:rPr>
  </w:style>
  <w:style w:type="paragraph" w:customStyle="1" w:styleId="Fait">
    <w:name w:val="Fait à"/>
    <w:basedOn w:val="Normal"/>
    <w:next w:val="Institutionquisigne"/>
    <w:uiPriority w:val="99"/>
    <w:rsid w:val="000C21AD"/>
    <w:pPr>
      <w:keepNext/>
      <w:widowControl/>
      <w:spacing w:before="120" w:line="240" w:lineRule="auto"/>
      <w:jc w:val="both"/>
    </w:pPr>
    <w:rPr>
      <w:lang w:eastAsia="en-GB"/>
    </w:rPr>
  </w:style>
  <w:style w:type="paragraph" w:customStyle="1" w:styleId="Institutionquisigne">
    <w:name w:val="Institution qui signe"/>
    <w:basedOn w:val="Normal"/>
    <w:next w:val="Personnequisigne"/>
    <w:uiPriority w:val="99"/>
    <w:rsid w:val="000C21AD"/>
    <w:pPr>
      <w:keepNext/>
      <w:widowControl/>
      <w:tabs>
        <w:tab w:val="left" w:pos="4252"/>
      </w:tabs>
      <w:spacing w:before="720" w:line="240" w:lineRule="auto"/>
      <w:jc w:val="both"/>
    </w:pPr>
    <w:rPr>
      <w:i/>
      <w:lang w:eastAsia="en-GB"/>
    </w:rPr>
  </w:style>
  <w:style w:type="paragraph" w:customStyle="1" w:styleId="Personnequisigne">
    <w:name w:val="Personne qui signe"/>
    <w:basedOn w:val="Normal"/>
    <w:next w:val="Institutionquisigne"/>
    <w:uiPriority w:val="99"/>
    <w:rsid w:val="000C21AD"/>
    <w:pPr>
      <w:widowControl/>
      <w:tabs>
        <w:tab w:val="left" w:pos="4252"/>
      </w:tabs>
      <w:spacing w:line="240" w:lineRule="auto"/>
      <w:jc w:val="left"/>
    </w:pPr>
    <w:rPr>
      <w:i/>
      <w:lang w:eastAsia="en-GB"/>
    </w:rPr>
  </w:style>
  <w:style w:type="paragraph" w:customStyle="1" w:styleId="Avertissementtitre">
    <w:name w:val="Avertissement titre"/>
    <w:basedOn w:val="Normal"/>
    <w:next w:val="Normal"/>
    <w:uiPriority w:val="99"/>
    <w:rsid w:val="000C21AD"/>
    <w:pPr>
      <w:keepNext/>
      <w:widowControl/>
      <w:spacing w:before="480" w:after="120" w:line="240" w:lineRule="auto"/>
      <w:jc w:val="both"/>
    </w:pPr>
    <w:rPr>
      <w:u w:val="single"/>
      <w:lang w:eastAsia="en-GB"/>
    </w:rPr>
  </w:style>
  <w:style w:type="paragraph" w:customStyle="1" w:styleId="Confidence">
    <w:name w:val="Confidence"/>
    <w:basedOn w:val="Normal"/>
    <w:next w:val="Normal"/>
    <w:uiPriority w:val="99"/>
    <w:rsid w:val="000C21AD"/>
    <w:pPr>
      <w:widowControl/>
      <w:spacing w:before="360" w:after="120" w:line="240" w:lineRule="auto"/>
      <w:jc w:val="center"/>
    </w:pPr>
    <w:rPr>
      <w:lang w:eastAsia="en-GB"/>
    </w:rPr>
  </w:style>
  <w:style w:type="paragraph" w:customStyle="1" w:styleId="Confidentialit">
    <w:name w:val="Confidentialité"/>
    <w:basedOn w:val="Normal"/>
    <w:next w:val="Statut"/>
    <w:uiPriority w:val="99"/>
    <w:rsid w:val="000C21AD"/>
    <w:pPr>
      <w:widowControl/>
      <w:spacing w:before="240" w:after="240" w:line="240" w:lineRule="auto"/>
      <w:ind w:left="5103"/>
      <w:jc w:val="both"/>
    </w:pPr>
    <w:rPr>
      <w:u w:val="single"/>
      <w:lang w:eastAsia="en-GB"/>
    </w:rPr>
  </w:style>
  <w:style w:type="paragraph" w:customStyle="1" w:styleId="Statut">
    <w:name w:val="Statut"/>
    <w:basedOn w:val="Normal"/>
    <w:next w:val="Typedudocument"/>
    <w:uiPriority w:val="99"/>
    <w:rsid w:val="000C21AD"/>
    <w:pPr>
      <w:widowControl/>
      <w:spacing w:before="360" w:line="240" w:lineRule="auto"/>
      <w:jc w:val="center"/>
    </w:pPr>
    <w:rPr>
      <w:lang w:eastAsia="en-GB"/>
    </w:rPr>
  </w:style>
  <w:style w:type="paragraph" w:customStyle="1" w:styleId="Typedudocument">
    <w:name w:val="Type du document"/>
    <w:basedOn w:val="Normal"/>
    <w:next w:val="Datedadoption"/>
    <w:uiPriority w:val="99"/>
    <w:rsid w:val="000C21AD"/>
    <w:pPr>
      <w:widowControl/>
      <w:spacing w:before="360" w:line="240" w:lineRule="auto"/>
      <w:jc w:val="center"/>
    </w:pPr>
    <w:rPr>
      <w:b/>
      <w:lang w:eastAsia="en-GB"/>
    </w:rPr>
  </w:style>
  <w:style w:type="paragraph" w:customStyle="1" w:styleId="Datedadoption">
    <w:name w:val="Date d'adoption"/>
    <w:basedOn w:val="Normal"/>
    <w:next w:val="Titreobjet"/>
    <w:uiPriority w:val="99"/>
    <w:rsid w:val="000C21AD"/>
    <w:pPr>
      <w:widowControl/>
      <w:spacing w:before="360" w:line="240" w:lineRule="auto"/>
      <w:jc w:val="center"/>
    </w:pPr>
    <w:rPr>
      <w:b/>
      <w:lang w:eastAsia="en-GB"/>
    </w:rPr>
  </w:style>
  <w:style w:type="paragraph" w:customStyle="1" w:styleId="Titreobjet">
    <w:name w:val="Titre objet"/>
    <w:basedOn w:val="Normal"/>
    <w:next w:val="Sous-titreobjet"/>
    <w:uiPriority w:val="99"/>
    <w:rsid w:val="000C21AD"/>
    <w:pPr>
      <w:widowControl/>
      <w:spacing w:before="360" w:after="360" w:line="240" w:lineRule="auto"/>
      <w:jc w:val="center"/>
    </w:pPr>
    <w:rPr>
      <w:b/>
      <w:lang w:eastAsia="en-GB"/>
    </w:rPr>
  </w:style>
  <w:style w:type="paragraph" w:customStyle="1" w:styleId="Sous-titreobjet">
    <w:name w:val="Sous-titre objet"/>
    <w:basedOn w:val="Normal"/>
    <w:uiPriority w:val="99"/>
    <w:rsid w:val="000C21AD"/>
    <w:pPr>
      <w:widowControl/>
      <w:spacing w:line="240" w:lineRule="auto"/>
      <w:jc w:val="center"/>
    </w:pPr>
    <w:rPr>
      <w:b/>
      <w:lang w:eastAsia="en-GB"/>
    </w:rPr>
  </w:style>
  <w:style w:type="paragraph" w:customStyle="1" w:styleId="Considrant">
    <w:name w:val="Considérant"/>
    <w:basedOn w:val="Normal"/>
    <w:uiPriority w:val="99"/>
    <w:rsid w:val="000C21AD"/>
    <w:pPr>
      <w:widowControl/>
      <w:numPr>
        <w:numId w:val="20"/>
      </w:numPr>
      <w:tabs>
        <w:tab w:val="num" w:pos="709"/>
      </w:tabs>
      <w:spacing w:before="120" w:after="120" w:line="240" w:lineRule="auto"/>
      <w:ind w:left="709" w:hanging="709"/>
      <w:jc w:val="both"/>
    </w:pPr>
    <w:rPr>
      <w:lang w:eastAsia="en-GB"/>
    </w:rPr>
  </w:style>
  <w:style w:type="paragraph" w:customStyle="1" w:styleId="Corrigendum">
    <w:name w:val="Corrigendum"/>
    <w:basedOn w:val="Normal"/>
    <w:next w:val="Normal"/>
    <w:uiPriority w:val="99"/>
    <w:rsid w:val="000C21AD"/>
    <w:pPr>
      <w:widowControl/>
      <w:spacing w:after="240" w:line="240" w:lineRule="auto"/>
      <w:jc w:val="left"/>
    </w:pPr>
    <w:rPr>
      <w:lang w:eastAsia="en-GB"/>
    </w:rPr>
  </w:style>
  <w:style w:type="paragraph" w:customStyle="1" w:styleId="Emission">
    <w:name w:val="Emission"/>
    <w:basedOn w:val="Normal"/>
    <w:next w:val="Rfrenceinstitutionelle"/>
    <w:uiPriority w:val="99"/>
    <w:rsid w:val="000C21AD"/>
    <w:pPr>
      <w:widowControl/>
      <w:spacing w:line="240" w:lineRule="auto"/>
      <w:ind w:left="5103"/>
      <w:jc w:val="left"/>
    </w:pPr>
    <w:rPr>
      <w:lang w:eastAsia="en-GB"/>
    </w:rPr>
  </w:style>
  <w:style w:type="paragraph" w:customStyle="1" w:styleId="Rfrenceinstitutionelle">
    <w:name w:val="Référence institutionelle"/>
    <w:basedOn w:val="Normal"/>
    <w:next w:val="Statut"/>
    <w:uiPriority w:val="99"/>
    <w:rsid w:val="000C21AD"/>
    <w:pPr>
      <w:widowControl/>
      <w:spacing w:after="240" w:line="240" w:lineRule="auto"/>
      <w:ind w:left="5103"/>
      <w:jc w:val="left"/>
    </w:pPr>
    <w:rPr>
      <w:lang w:eastAsia="en-GB"/>
    </w:rPr>
  </w:style>
  <w:style w:type="paragraph" w:customStyle="1" w:styleId="Exposdesmotifstitre">
    <w:name w:val="Exposé des motifs titre"/>
    <w:basedOn w:val="Normal"/>
    <w:next w:val="Normal"/>
    <w:uiPriority w:val="99"/>
    <w:rsid w:val="000C21AD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Exposdesmotifstitreglobal">
    <w:name w:val="Exposé des motifs titre (global)"/>
    <w:basedOn w:val="Normal"/>
    <w:next w:val="Normal"/>
    <w:uiPriority w:val="99"/>
    <w:rsid w:val="000C21AD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ormuledadoption">
    <w:name w:val="Formule d'adoption"/>
    <w:basedOn w:val="Normal"/>
    <w:next w:val="Titrearticle"/>
    <w:uiPriority w:val="99"/>
    <w:rsid w:val="000C21AD"/>
    <w:pPr>
      <w:keepNext/>
      <w:widowControl/>
      <w:spacing w:before="120" w:after="120" w:line="240" w:lineRule="auto"/>
      <w:jc w:val="both"/>
    </w:pPr>
    <w:rPr>
      <w:lang w:eastAsia="en-GB"/>
    </w:rPr>
  </w:style>
  <w:style w:type="paragraph" w:customStyle="1" w:styleId="Titrearticle">
    <w:name w:val="Titre article"/>
    <w:basedOn w:val="Normal"/>
    <w:next w:val="Normal"/>
    <w:uiPriority w:val="99"/>
    <w:rsid w:val="000C21AD"/>
    <w:pPr>
      <w:keepNext/>
      <w:widowControl/>
      <w:spacing w:before="360" w:after="120" w:line="240" w:lineRule="auto"/>
      <w:jc w:val="center"/>
    </w:pPr>
    <w:rPr>
      <w:i/>
      <w:lang w:eastAsia="en-GB"/>
    </w:rPr>
  </w:style>
  <w:style w:type="paragraph" w:customStyle="1" w:styleId="Institutionquiagit">
    <w:name w:val="Institution qui agit"/>
    <w:basedOn w:val="Normal"/>
    <w:next w:val="Normal"/>
    <w:uiPriority w:val="99"/>
    <w:rsid w:val="000C21AD"/>
    <w:pPr>
      <w:keepNext/>
      <w:widowControl/>
      <w:spacing w:before="600" w:after="120" w:line="240" w:lineRule="auto"/>
      <w:jc w:val="both"/>
    </w:pPr>
    <w:rPr>
      <w:lang w:eastAsia="en-GB"/>
    </w:rPr>
  </w:style>
  <w:style w:type="paragraph" w:customStyle="1" w:styleId="Langue">
    <w:name w:val="Langue"/>
    <w:basedOn w:val="Normal"/>
    <w:next w:val="Rfrenceinterne"/>
    <w:uiPriority w:val="99"/>
    <w:rsid w:val="000C21AD"/>
    <w:pPr>
      <w:widowControl/>
      <w:spacing w:after="600" w:line="240" w:lineRule="auto"/>
      <w:jc w:val="center"/>
    </w:pPr>
    <w:rPr>
      <w:b/>
      <w:caps/>
      <w:lang w:eastAsia="en-GB"/>
    </w:rPr>
  </w:style>
  <w:style w:type="paragraph" w:customStyle="1" w:styleId="Rfrenceinterne">
    <w:name w:val="Référence interne"/>
    <w:basedOn w:val="Normal"/>
    <w:next w:val="Nomdelinstitution"/>
    <w:uiPriority w:val="99"/>
    <w:rsid w:val="000C21AD"/>
    <w:pPr>
      <w:widowControl/>
      <w:spacing w:after="600" w:line="240" w:lineRule="auto"/>
      <w:jc w:val="center"/>
    </w:pPr>
    <w:rPr>
      <w:b/>
      <w:lang w:eastAsia="en-GB"/>
    </w:rPr>
  </w:style>
  <w:style w:type="paragraph" w:customStyle="1" w:styleId="Nomdelinstitution">
    <w:name w:val="Nom de l'institution"/>
    <w:basedOn w:val="Normal"/>
    <w:next w:val="Emission"/>
    <w:uiPriority w:val="99"/>
    <w:rsid w:val="000C21AD"/>
    <w:pPr>
      <w:widowControl/>
      <w:spacing w:line="240" w:lineRule="auto"/>
      <w:jc w:val="left"/>
    </w:pPr>
    <w:rPr>
      <w:rFonts w:ascii="Arial" w:hAnsi="Arial" w:cs="Arial"/>
      <w:lang w:eastAsia="en-GB"/>
    </w:rPr>
  </w:style>
  <w:style w:type="paragraph" w:customStyle="1" w:styleId="Langueoriginale">
    <w:name w:val="Langue originale"/>
    <w:basedOn w:val="Normal"/>
    <w:next w:val="Phrasefinale"/>
    <w:uiPriority w:val="99"/>
    <w:rsid w:val="000C21AD"/>
    <w:pPr>
      <w:widowControl/>
      <w:spacing w:before="360" w:after="120" w:line="240" w:lineRule="auto"/>
      <w:jc w:val="center"/>
    </w:pPr>
    <w:rPr>
      <w:caps/>
      <w:lang w:eastAsia="en-GB"/>
    </w:rPr>
  </w:style>
  <w:style w:type="paragraph" w:customStyle="1" w:styleId="Phrasefinale">
    <w:name w:val="Phrase finale"/>
    <w:basedOn w:val="Normal"/>
    <w:next w:val="Normal"/>
    <w:uiPriority w:val="99"/>
    <w:rsid w:val="000C21AD"/>
    <w:pPr>
      <w:widowControl/>
      <w:spacing w:before="360" w:line="240" w:lineRule="auto"/>
      <w:jc w:val="center"/>
    </w:pPr>
    <w:rPr>
      <w:lang w:eastAsia="en-GB"/>
    </w:rPr>
  </w:style>
  <w:style w:type="paragraph" w:customStyle="1" w:styleId="ManualConsidrant">
    <w:name w:val="Manual Considérant"/>
    <w:basedOn w:val="Normal"/>
    <w:uiPriority w:val="99"/>
    <w:rsid w:val="000C21AD"/>
    <w:pPr>
      <w:widowControl/>
      <w:spacing w:before="120" w:after="120" w:line="240" w:lineRule="auto"/>
      <w:ind w:left="709" w:hanging="709"/>
      <w:jc w:val="both"/>
    </w:pPr>
    <w:rPr>
      <w:lang w:eastAsia="en-GB"/>
    </w:rPr>
  </w:style>
  <w:style w:type="paragraph" w:customStyle="1" w:styleId="Prliminairetitre">
    <w:name w:val="Préliminaire titre"/>
    <w:basedOn w:val="Normal"/>
    <w:next w:val="Normal"/>
    <w:uiPriority w:val="99"/>
    <w:rsid w:val="000C21AD"/>
    <w:pPr>
      <w:widowControl/>
      <w:spacing w:before="360" w:after="360" w:line="240" w:lineRule="auto"/>
      <w:jc w:val="center"/>
    </w:pPr>
    <w:rPr>
      <w:b/>
      <w:lang w:eastAsia="en-GB"/>
    </w:rPr>
  </w:style>
  <w:style w:type="paragraph" w:customStyle="1" w:styleId="Prliminairetype">
    <w:name w:val="Préliminaire type"/>
    <w:basedOn w:val="Normal"/>
    <w:next w:val="Normal"/>
    <w:uiPriority w:val="99"/>
    <w:rsid w:val="000C21AD"/>
    <w:pPr>
      <w:widowControl/>
      <w:spacing w:before="360" w:line="240" w:lineRule="auto"/>
      <w:jc w:val="center"/>
    </w:pPr>
    <w:rPr>
      <w:b/>
      <w:lang w:eastAsia="en-GB"/>
    </w:rPr>
  </w:style>
  <w:style w:type="paragraph" w:customStyle="1" w:styleId="Rfrenceinterinstitutionelle">
    <w:name w:val="Référence interinstitutionelle"/>
    <w:basedOn w:val="Normal"/>
    <w:next w:val="Statut"/>
    <w:uiPriority w:val="99"/>
    <w:rsid w:val="000C21AD"/>
    <w:pPr>
      <w:widowControl/>
      <w:spacing w:line="240" w:lineRule="auto"/>
      <w:ind w:left="5103"/>
      <w:jc w:val="left"/>
    </w:pPr>
    <w:rPr>
      <w:lang w:eastAsia="en-GB"/>
    </w:rPr>
  </w:style>
  <w:style w:type="paragraph" w:customStyle="1" w:styleId="Rfrenceinterinstitutionelleprliminaire">
    <w:name w:val="Référence interinstitutionelle (préliminaire)"/>
    <w:basedOn w:val="Normal"/>
    <w:next w:val="Normal"/>
    <w:uiPriority w:val="99"/>
    <w:rsid w:val="000C21AD"/>
    <w:pPr>
      <w:widowControl/>
      <w:spacing w:line="240" w:lineRule="auto"/>
      <w:ind w:left="5103"/>
      <w:jc w:val="left"/>
    </w:pPr>
    <w:rPr>
      <w:lang w:eastAsia="en-GB"/>
    </w:rPr>
  </w:style>
  <w:style w:type="paragraph" w:customStyle="1" w:styleId="Sous-titreobjetprliminaire">
    <w:name w:val="Sous-titre objet (préliminaire)"/>
    <w:basedOn w:val="Normal"/>
    <w:uiPriority w:val="99"/>
    <w:rsid w:val="000C21AD"/>
    <w:pPr>
      <w:widowControl/>
      <w:spacing w:line="240" w:lineRule="auto"/>
      <w:jc w:val="center"/>
    </w:pPr>
    <w:rPr>
      <w:b/>
      <w:lang w:eastAsia="en-GB"/>
    </w:rPr>
  </w:style>
  <w:style w:type="paragraph" w:customStyle="1" w:styleId="Statutprliminaire">
    <w:name w:val="Statut (préliminaire)"/>
    <w:basedOn w:val="Normal"/>
    <w:next w:val="Normal"/>
    <w:uiPriority w:val="99"/>
    <w:rsid w:val="000C21AD"/>
    <w:pPr>
      <w:widowControl/>
      <w:spacing w:before="360" w:line="240" w:lineRule="auto"/>
      <w:jc w:val="center"/>
    </w:pPr>
    <w:rPr>
      <w:lang w:eastAsia="en-GB"/>
    </w:rPr>
  </w:style>
  <w:style w:type="paragraph" w:customStyle="1" w:styleId="Titreobjetprliminaire">
    <w:name w:val="Titre objet (préliminaire)"/>
    <w:basedOn w:val="Normal"/>
    <w:next w:val="Normal"/>
    <w:uiPriority w:val="99"/>
    <w:rsid w:val="000C21AD"/>
    <w:pPr>
      <w:widowControl/>
      <w:spacing w:before="360" w:after="360" w:line="240" w:lineRule="auto"/>
      <w:jc w:val="center"/>
    </w:pPr>
    <w:rPr>
      <w:b/>
      <w:lang w:eastAsia="en-GB"/>
    </w:rPr>
  </w:style>
  <w:style w:type="paragraph" w:customStyle="1" w:styleId="Typedudocumentprliminaire">
    <w:name w:val="Type du document (préliminaire)"/>
    <w:basedOn w:val="Normal"/>
    <w:next w:val="Normal"/>
    <w:uiPriority w:val="99"/>
    <w:rsid w:val="000C21AD"/>
    <w:pPr>
      <w:widowControl/>
      <w:spacing w:before="360" w:line="240" w:lineRule="auto"/>
      <w:jc w:val="center"/>
    </w:pPr>
    <w:rPr>
      <w:b/>
      <w:lang w:eastAsia="en-GB"/>
    </w:rPr>
  </w:style>
  <w:style w:type="character" w:customStyle="1" w:styleId="Added">
    <w:name w:val="Added"/>
    <w:basedOn w:val="DefaultParagraphFont"/>
    <w:uiPriority w:val="99"/>
    <w:rsid w:val="000C21AD"/>
    <w:rPr>
      <w:b/>
      <w:u w:val="single"/>
    </w:rPr>
  </w:style>
  <w:style w:type="character" w:customStyle="1" w:styleId="Deleted">
    <w:name w:val="Deleted"/>
    <w:basedOn w:val="DefaultParagraphFont"/>
    <w:uiPriority w:val="99"/>
    <w:rsid w:val="000C21AD"/>
    <w:rPr>
      <w:strike/>
    </w:rPr>
  </w:style>
  <w:style w:type="paragraph" w:customStyle="1" w:styleId="Address">
    <w:name w:val="Address"/>
    <w:basedOn w:val="Normal"/>
    <w:next w:val="Normal"/>
    <w:uiPriority w:val="99"/>
    <w:rsid w:val="000C21AD"/>
    <w:pPr>
      <w:keepLines/>
      <w:widowControl/>
      <w:spacing w:before="120" w:after="120"/>
      <w:ind w:left="3402"/>
      <w:jc w:val="left"/>
    </w:pPr>
    <w:rPr>
      <w:lang w:eastAsia="en-GB"/>
    </w:rPr>
  </w:style>
  <w:style w:type="paragraph" w:customStyle="1" w:styleId="Fichefinancirestandardtitre">
    <w:name w:val="Fiche financière (standard) titre"/>
    <w:basedOn w:val="Normal"/>
    <w:next w:val="Normal"/>
    <w:uiPriority w:val="99"/>
    <w:rsid w:val="000C21AD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ichefinancirestandardtitreacte">
    <w:name w:val="Fiche financière (standard) titre (acte)"/>
    <w:basedOn w:val="Normal"/>
    <w:next w:val="Normal"/>
    <w:uiPriority w:val="99"/>
    <w:rsid w:val="000C21AD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ichefinanciretravailtitre">
    <w:name w:val="Fiche financière (travail) titre"/>
    <w:basedOn w:val="Normal"/>
    <w:next w:val="Normal"/>
    <w:uiPriority w:val="99"/>
    <w:rsid w:val="000C21AD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ichefinanciretravailtitreacte">
    <w:name w:val="Fiche financière (travail) titre (acte)"/>
    <w:basedOn w:val="Normal"/>
    <w:next w:val="Normal"/>
    <w:uiPriority w:val="99"/>
    <w:rsid w:val="000C21AD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ichefinancireattributiontitre">
    <w:name w:val="Fiche financière (attribution) titre"/>
    <w:basedOn w:val="Normal"/>
    <w:next w:val="Normal"/>
    <w:uiPriority w:val="99"/>
    <w:rsid w:val="000C21AD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Fichefinancireattributiontitreacte">
    <w:name w:val="Fiche financière (attribution) titre (acte)"/>
    <w:basedOn w:val="Normal"/>
    <w:next w:val="Normal"/>
    <w:uiPriority w:val="99"/>
    <w:rsid w:val="000C21AD"/>
    <w:pPr>
      <w:widowControl/>
      <w:spacing w:before="120" w:after="120" w:line="240" w:lineRule="auto"/>
      <w:jc w:val="center"/>
    </w:pPr>
    <w:rPr>
      <w:b/>
      <w:u w:val="single"/>
      <w:lang w:eastAsia="en-GB"/>
    </w:rPr>
  </w:style>
  <w:style w:type="paragraph" w:customStyle="1" w:styleId="Objetexterne">
    <w:name w:val="Objet externe"/>
    <w:basedOn w:val="Normal"/>
    <w:next w:val="Normal"/>
    <w:uiPriority w:val="99"/>
    <w:rsid w:val="000C21AD"/>
    <w:pPr>
      <w:widowControl/>
      <w:spacing w:before="120" w:after="120" w:line="240" w:lineRule="auto"/>
      <w:jc w:val="both"/>
    </w:pPr>
    <w:rPr>
      <w:i/>
      <w:caps/>
      <w:lang w:eastAsia="en-GB"/>
    </w:rPr>
  </w:style>
  <w:style w:type="character" w:styleId="Hyperlink">
    <w:name w:val="Hyperlink"/>
    <w:basedOn w:val="DefaultParagraphFont"/>
    <w:uiPriority w:val="99"/>
    <w:rsid w:val="000C21AD"/>
    <w:rPr>
      <w:color w:val="0000FF"/>
      <w:u w:val="single"/>
    </w:rPr>
  </w:style>
  <w:style w:type="paragraph" w:customStyle="1" w:styleId="StyleHeading114pt">
    <w:name w:val="Style Heading 1 + 14 pt"/>
    <w:basedOn w:val="Heading1"/>
    <w:uiPriority w:val="99"/>
    <w:rsid w:val="000C21AD"/>
    <w:pPr>
      <w:numPr>
        <w:numId w:val="0"/>
      </w:numPr>
      <w:tabs>
        <w:tab w:val="clear" w:pos="851"/>
      </w:tabs>
      <w:spacing w:line="240" w:lineRule="auto"/>
      <w:ind w:firstLine="0"/>
      <w:jc w:val="center"/>
    </w:pPr>
    <w:rPr>
      <w:rFonts w:ascii="Times New Roman" w:eastAsia="Batang" w:hAnsi="Times New Roman"/>
      <w:sz w:val="28"/>
      <w:lang w:eastAsia="en-GB"/>
    </w:rPr>
  </w:style>
  <w:style w:type="paragraph" w:customStyle="1" w:styleId="Default">
    <w:name w:val="Default"/>
    <w:uiPriority w:val="99"/>
    <w:rsid w:val="000C21AD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Batang" w:hAnsi="Times New Roman"/>
      <w:color w:val="000000"/>
      <w:sz w:val="24"/>
      <w:lang w:val="en-US" w:eastAsia="en-GB"/>
    </w:rPr>
  </w:style>
  <w:style w:type="paragraph" w:customStyle="1" w:styleId="Level1">
    <w:name w:val="Level 1"/>
    <w:basedOn w:val="Normal"/>
    <w:uiPriority w:val="99"/>
    <w:rsid w:val="000C21AD"/>
    <w:pPr>
      <w:autoSpaceDE w:val="0"/>
      <w:autoSpaceDN w:val="0"/>
      <w:adjustRightInd w:val="0"/>
      <w:spacing w:line="240" w:lineRule="auto"/>
      <w:jc w:val="left"/>
    </w:pPr>
    <w:rPr>
      <w:rFonts w:ascii="Times New Roman" w:eastAsia="Batang" w:hAnsi="Times New Roman"/>
      <w:lang w:val="en-US" w:eastAsia="en-GB"/>
    </w:rPr>
  </w:style>
  <w:style w:type="paragraph" w:customStyle="1" w:styleId="Blockquote">
    <w:name w:val="Blockquote"/>
    <w:basedOn w:val="Normal"/>
    <w:uiPriority w:val="99"/>
    <w:rsid w:val="000C21AD"/>
    <w:pPr>
      <w:widowControl/>
      <w:spacing w:before="100" w:after="100" w:line="240" w:lineRule="auto"/>
      <w:ind w:left="360" w:right="360"/>
      <w:jc w:val="left"/>
    </w:pPr>
    <w:rPr>
      <w:rFonts w:ascii="Times New Roman" w:eastAsia="Batang" w:hAnsi="Times New Roman"/>
      <w:lang w:val="es-GT" w:eastAsia="en-GB"/>
    </w:rPr>
  </w:style>
  <w:style w:type="paragraph" w:customStyle="1" w:styleId="s0">
    <w:name w:val="s0"/>
    <w:uiPriority w:val="99"/>
    <w:rsid w:val="000C21AD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¹ÙÅÁ" w:eastAsia="Batang" w:hAnsi="¹ÙÅÁ"/>
      <w:sz w:val="24"/>
      <w:lang w:val="en-US" w:eastAsia="en-GB"/>
    </w:rPr>
  </w:style>
  <w:style w:type="character" w:customStyle="1" w:styleId="CharChar24">
    <w:name w:val="Char Char24"/>
    <w:basedOn w:val="DefaultParagraphFont"/>
    <w:uiPriority w:val="99"/>
    <w:rsid w:val="000C21AD"/>
    <w:rPr>
      <w:b/>
      <w:smallCaps/>
      <w:sz w:val="32"/>
      <w:lang w:val="en-GB" w:eastAsia="x-none"/>
    </w:rPr>
  </w:style>
  <w:style w:type="character" w:customStyle="1" w:styleId="CharChar23">
    <w:name w:val="Char Char23"/>
    <w:basedOn w:val="DefaultParagraphFont"/>
    <w:uiPriority w:val="99"/>
    <w:rsid w:val="000C21AD"/>
    <w:rPr>
      <w:b/>
      <w:sz w:val="28"/>
      <w:lang w:val="en-GB" w:eastAsia="x-none"/>
    </w:rPr>
  </w:style>
  <w:style w:type="character" w:customStyle="1" w:styleId="CharChar22">
    <w:name w:val="Char Char22"/>
    <w:basedOn w:val="DefaultParagraphFont"/>
    <w:uiPriority w:val="99"/>
    <w:rsid w:val="000C21AD"/>
    <w:rPr>
      <w:i/>
      <w:sz w:val="26"/>
      <w:lang w:val="en-GB" w:eastAsia="x-none"/>
    </w:rPr>
  </w:style>
  <w:style w:type="character" w:customStyle="1" w:styleId="CharChar21">
    <w:name w:val="Char Char21"/>
    <w:basedOn w:val="DefaultParagraphFont"/>
    <w:uiPriority w:val="99"/>
    <w:rsid w:val="000C21AD"/>
    <w:rPr>
      <w:sz w:val="28"/>
      <w:lang w:val="en-GB" w:eastAsia="x-none"/>
    </w:rPr>
  </w:style>
  <w:style w:type="character" w:customStyle="1" w:styleId="CharChar20">
    <w:name w:val="Char Char20"/>
    <w:basedOn w:val="DefaultParagraphFont"/>
    <w:uiPriority w:val="99"/>
    <w:rsid w:val="000C21AD"/>
    <w:rPr>
      <w:rFonts w:ascii="Arial" w:eastAsia="Batang" w:hAnsi="Arial"/>
      <w:sz w:val="22"/>
      <w:lang w:val="en-GB" w:eastAsia="x-none"/>
    </w:rPr>
  </w:style>
  <w:style w:type="character" w:customStyle="1" w:styleId="CharChar19">
    <w:name w:val="Char Char19"/>
    <w:basedOn w:val="DefaultParagraphFont"/>
    <w:uiPriority w:val="99"/>
    <w:rsid w:val="000C21AD"/>
    <w:rPr>
      <w:rFonts w:eastAsia="Batang"/>
      <w:b/>
      <w:sz w:val="22"/>
      <w:lang w:val="en-GB" w:eastAsia="x-none"/>
    </w:rPr>
  </w:style>
  <w:style w:type="character" w:customStyle="1" w:styleId="CharChar18">
    <w:name w:val="Char Char18"/>
    <w:basedOn w:val="DefaultParagraphFont"/>
    <w:uiPriority w:val="99"/>
    <w:rsid w:val="000C21AD"/>
    <w:rPr>
      <w:rFonts w:ascii="Arial" w:eastAsia="Batang" w:hAnsi="Arial"/>
      <w:lang w:val="en-GB" w:eastAsia="x-none"/>
    </w:rPr>
  </w:style>
  <w:style w:type="character" w:customStyle="1" w:styleId="CharChar17">
    <w:name w:val="Char Char17"/>
    <w:basedOn w:val="DefaultParagraphFont"/>
    <w:uiPriority w:val="99"/>
    <w:rsid w:val="000C21AD"/>
    <w:rPr>
      <w:rFonts w:ascii="Arial" w:eastAsia="Batang" w:hAnsi="Arial"/>
      <w:i/>
      <w:lang w:val="en-GB" w:eastAsia="x-none"/>
    </w:rPr>
  </w:style>
  <w:style w:type="character" w:customStyle="1" w:styleId="CharChar16">
    <w:name w:val="Char Char16"/>
    <w:basedOn w:val="DefaultParagraphFont"/>
    <w:uiPriority w:val="99"/>
    <w:rsid w:val="000C21AD"/>
    <w:rPr>
      <w:rFonts w:eastAsia="Batang"/>
      <w:sz w:val="24"/>
      <w:lang w:val="en-GB" w:eastAsia="x-none"/>
    </w:rPr>
  </w:style>
  <w:style w:type="paragraph" w:styleId="NormalWeb">
    <w:name w:val="Normal (Web)"/>
    <w:basedOn w:val="Normal"/>
    <w:uiPriority w:val="99"/>
    <w:rsid w:val="000C21AD"/>
    <w:pPr>
      <w:widowControl/>
      <w:spacing w:before="100" w:beforeAutospacing="1" w:after="100" w:afterAutospacing="1" w:line="240" w:lineRule="auto"/>
      <w:jc w:val="left"/>
    </w:pPr>
    <w:rPr>
      <w:rFonts w:ascii="Gulim" w:eastAsia="Gulim" w:hAnsi="Gulim"/>
      <w:lang w:val="en-US" w:eastAsia="en-GB"/>
    </w:rPr>
  </w:style>
  <w:style w:type="paragraph" w:styleId="Title">
    <w:name w:val="Title"/>
    <w:basedOn w:val="Normal"/>
    <w:next w:val="Normal"/>
    <w:uiPriority w:val="99"/>
    <w:rsid w:val="000C21AD"/>
    <w:pPr>
      <w:widowControl/>
      <w:spacing w:before="240" w:after="120" w:line="240" w:lineRule="auto"/>
      <w:jc w:val="center"/>
      <w:outlineLvl w:val="0"/>
    </w:pPr>
    <w:rPr>
      <w:rFonts w:ascii="맑은 고딕" w:eastAsia="Dotum" w:hAnsi="맑은 고딕"/>
      <w:b/>
      <w:sz w:val="32"/>
      <w:lang w:eastAsia="en-GB"/>
    </w:rPr>
  </w:style>
  <w:style w:type="character" w:customStyle="1" w:styleId="CharChar15">
    <w:name w:val="Char Char15"/>
    <w:basedOn w:val="DefaultParagraphFont"/>
    <w:uiPriority w:val="99"/>
    <w:rsid w:val="000C21AD"/>
    <w:rPr>
      <w:rFonts w:ascii="맑은 고딕" w:eastAsia="Dotum" w:hAnsi="맑은 고딕"/>
      <w:b/>
      <w:sz w:val="32"/>
      <w:lang w:val="en-GB" w:eastAsia="x-none"/>
    </w:rPr>
  </w:style>
  <w:style w:type="paragraph" w:styleId="NormalIndent">
    <w:name w:val="Normal Indent"/>
    <w:basedOn w:val="Normal"/>
    <w:uiPriority w:val="99"/>
    <w:rsid w:val="000C21AD"/>
    <w:pPr>
      <w:widowControl/>
      <w:spacing w:before="240" w:after="60" w:line="240" w:lineRule="auto"/>
      <w:ind w:left="851"/>
      <w:jc w:val="center"/>
    </w:pPr>
    <w:rPr>
      <w:rFonts w:ascii="Times New Roman" w:eastAsia="BatangChe" w:hAnsi="Times New Roman"/>
      <w:sz w:val="20"/>
      <w:lang w:val="en-US" w:eastAsia="en-GB"/>
    </w:rPr>
  </w:style>
  <w:style w:type="paragraph" w:styleId="BodyText">
    <w:name w:val="Body Text"/>
    <w:basedOn w:val="Normal"/>
    <w:uiPriority w:val="99"/>
    <w:rsid w:val="000C21AD"/>
    <w:pPr>
      <w:widowControl/>
      <w:spacing w:before="240" w:after="180" w:line="240" w:lineRule="auto"/>
      <w:jc w:val="center"/>
    </w:pPr>
    <w:rPr>
      <w:rFonts w:ascii="Times New Roman" w:eastAsia="Batang" w:hAnsi="Times New Roman"/>
      <w:lang w:val="en-CA" w:eastAsia="en-GB"/>
    </w:rPr>
  </w:style>
  <w:style w:type="paragraph" w:customStyle="1" w:styleId="NormalParagraph">
    <w:name w:val="Normal Paragraph"/>
    <w:uiPriority w:val="99"/>
    <w:rsid w:val="000C21AD"/>
    <w:pPr>
      <w:widowControl/>
      <w:tabs>
        <w:tab w:val="left" w:pos="576"/>
        <w:tab w:val="left" w:pos="1152"/>
        <w:tab w:val="left" w:pos="1728"/>
        <w:tab w:val="left" w:pos="5760"/>
      </w:tabs>
      <w:autoSpaceDE/>
      <w:autoSpaceDN/>
      <w:adjustRightInd/>
      <w:spacing w:before="240" w:after="60" w:line="312" w:lineRule="exact"/>
      <w:ind w:left="0" w:right="0"/>
      <w:jc w:val="both"/>
      <w:textAlignment w:val="auto"/>
    </w:pPr>
    <w:rPr>
      <w:rFonts w:ascii="Bookman" w:eastAsia="Batang" w:hAnsi="Bookman"/>
      <w:sz w:val="24"/>
      <w:lang w:val="en-GB" w:eastAsia="en-GB"/>
    </w:rPr>
  </w:style>
  <w:style w:type="paragraph" w:customStyle="1" w:styleId="TitleFirst">
    <w:name w:val="Title First"/>
    <w:basedOn w:val="Normal"/>
    <w:next w:val="Normal"/>
    <w:uiPriority w:val="99"/>
    <w:rsid w:val="000C21AD"/>
    <w:pPr>
      <w:widowControl/>
      <w:spacing w:before="240" w:after="240" w:line="240" w:lineRule="auto"/>
      <w:jc w:val="center"/>
    </w:pPr>
    <w:rPr>
      <w:rFonts w:ascii="Times New Roman" w:eastAsia="Batang" w:hAnsi="Times New Roman"/>
      <w:caps/>
      <w:u w:val="single"/>
      <w:lang w:eastAsia="en-GB"/>
    </w:rPr>
  </w:style>
  <w:style w:type="paragraph" w:customStyle="1" w:styleId="object">
    <w:name w:val="object"/>
    <w:basedOn w:val="Normal"/>
    <w:uiPriority w:val="99"/>
    <w:rsid w:val="000C21AD"/>
    <w:pPr>
      <w:widowControl/>
      <w:spacing w:before="240" w:after="60" w:line="240" w:lineRule="auto"/>
      <w:jc w:val="center"/>
    </w:pPr>
    <w:rPr>
      <w:rFonts w:ascii="Times New Roman" w:eastAsia="Batang" w:hAnsi="Times New Roman"/>
      <w:b/>
      <w:i/>
      <w:lang w:eastAsia="en-GB"/>
    </w:rPr>
  </w:style>
  <w:style w:type="paragraph" w:customStyle="1" w:styleId="num">
    <w:name w:val="num"/>
    <w:basedOn w:val="Normal"/>
    <w:uiPriority w:val="99"/>
    <w:rsid w:val="000C21AD"/>
    <w:pPr>
      <w:widowControl/>
      <w:spacing w:before="240" w:after="240" w:line="240" w:lineRule="auto"/>
      <w:ind w:left="850" w:hanging="850"/>
      <w:jc w:val="both"/>
    </w:pPr>
    <w:rPr>
      <w:rFonts w:ascii="Times New Roman" w:eastAsia="Batang" w:hAnsi="Times New Roman"/>
      <w:lang w:eastAsia="en-GB"/>
    </w:rPr>
  </w:style>
  <w:style w:type="paragraph" w:customStyle="1" w:styleId="num2">
    <w:name w:val="num2"/>
    <w:basedOn w:val="num"/>
    <w:uiPriority w:val="99"/>
    <w:rsid w:val="000C21AD"/>
    <w:pPr>
      <w:spacing w:line="240" w:lineRule="auto"/>
      <w:ind w:left="1700"/>
      <w:jc w:val="both"/>
    </w:pPr>
  </w:style>
  <w:style w:type="paragraph" w:customStyle="1" w:styleId="art">
    <w:name w:val="art"/>
    <w:basedOn w:val="Heading1"/>
    <w:uiPriority w:val="99"/>
    <w:rsid w:val="000C21AD"/>
    <w:pPr>
      <w:numPr>
        <w:numId w:val="0"/>
      </w:numPr>
      <w:tabs>
        <w:tab w:val="clear" w:pos="851"/>
      </w:tabs>
      <w:spacing w:before="0" w:after="0" w:line="240" w:lineRule="auto"/>
      <w:ind w:firstLine="0"/>
      <w:jc w:val="center"/>
    </w:pPr>
    <w:rPr>
      <w:rFonts w:ascii="Times New Roman" w:eastAsia="Batang" w:hAnsi="Times New Roman"/>
      <w:smallCaps w:val="0"/>
      <w:lang w:eastAsia="en-GB"/>
    </w:rPr>
  </w:style>
  <w:style w:type="paragraph" w:styleId="BodyText2">
    <w:name w:val="Body Text 2"/>
    <w:basedOn w:val="Normal"/>
    <w:uiPriority w:val="99"/>
    <w:rsid w:val="000C21AD"/>
    <w:pPr>
      <w:widowControl/>
      <w:spacing w:before="120" w:after="120" w:line="240" w:lineRule="auto"/>
      <w:jc w:val="both"/>
    </w:pPr>
    <w:rPr>
      <w:rFonts w:ascii="Times New Roman" w:eastAsia="Batang" w:hAnsi="Times New Roman"/>
      <w:color w:val="FF0000"/>
      <w:sz w:val="22"/>
      <w:lang w:eastAsia="en-GB"/>
    </w:rPr>
  </w:style>
  <w:style w:type="character" w:customStyle="1" w:styleId="CharChar14">
    <w:name w:val="Char Char14"/>
    <w:basedOn w:val="DefaultParagraphFont"/>
    <w:uiPriority w:val="99"/>
    <w:rsid w:val="000C21AD"/>
    <w:rPr>
      <w:rFonts w:eastAsia="Batang"/>
      <w:color w:val="FF0000"/>
      <w:sz w:val="22"/>
      <w:lang w:val="en-GB" w:eastAsia="x-none"/>
    </w:rPr>
  </w:style>
  <w:style w:type="paragraph" w:customStyle="1" w:styleId="Articleheading">
    <w:name w:val="Article heading"/>
    <w:basedOn w:val="Normal"/>
    <w:uiPriority w:val="99"/>
    <w:rsid w:val="000C21AD"/>
    <w:pPr>
      <w:keepNext/>
      <w:widowControl/>
      <w:autoSpaceDE w:val="0"/>
      <w:autoSpaceDN w:val="0"/>
      <w:spacing w:before="240" w:after="240" w:line="240" w:lineRule="auto"/>
      <w:jc w:val="center"/>
    </w:pPr>
    <w:rPr>
      <w:rFonts w:ascii="Times New Roman" w:eastAsia="Batang" w:hAnsi="Times New Roman"/>
      <w:smallCaps/>
      <w:lang w:val="en-US" w:eastAsia="en-GB"/>
    </w:rPr>
  </w:style>
  <w:style w:type="paragraph" w:customStyle="1" w:styleId="para">
    <w:name w:val="para"/>
    <w:basedOn w:val="Normal"/>
    <w:uiPriority w:val="99"/>
    <w:rsid w:val="000C21AD"/>
    <w:pPr>
      <w:widowControl/>
      <w:spacing w:before="240" w:after="240" w:line="240" w:lineRule="auto"/>
      <w:jc w:val="center"/>
    </w:pPr>
    <w:rPr>
      <w:rFonts w:ascii="Times New Roman" w:eastAsia="Batang" w:hAnsi="Times New Roman"/>
      <w:lang w:val="en-US" w:eastAsia="en-GB"/>
    </w:rPr>
  </w:style>
  <w:style w:type="paragraph" w:customStyle="1" w:styleId="subpara">
    <w:name w:val="subpara"/>
    <w:basedOn w:val="Normal"/>
    <w:uiPriority w:val="99"/>
    <w:rsid w:val="000C21AD"/>
    <w:pPr>
      <w:widowControl/>
      <w:spacing w:before="240" w:after="240" w:line="240" w:lineRule="auto"/>
      <w:ind w:left="1440" w:hanging="720"/>
      <w:jc w:val="center"/>
    </w:pPr>
    <w:rPr>
      <w:rFonts w:ascii="Times New Roman" w:eastAsia="Batang" w:hAnsi="Times New Roman"/>
      <w:lang w:val="en-US" w:eastAsia="en-GB"/>
    </w:rPr>
  </w:style>
  <w:style w:type="paragraph" w:customStyle="1" w:styleId="para-chapeau">
    <w:name w:val="para-chapeau"/>
    <w:basedOn w:val="para"/>
    <w:uiPriority w:val="99"/>
    <w:rsid w:val="000C21AD"/>
    <w:pPr>
      <w:keepNext/>
      <w:spacing w:line="240" w:lineRule="auto"/>
      <w:jc w:val="center"/>
    </w:pPr>
  </w:style>
  <w:style w:type="paragraph" w:styleId="BodyTextIndent">
    <w:name w:val="Body Text Indent"/>
    <w:basedOn w:val="Normal"/>
    <w:uiPriority w:val="99"/>
    <w:rsid w:val="000C21AD"/>
    <w:pPr>
      <w:widowControl/>
      <w:spacing w:before="240" w:after="180" w:line="240" w:lineRule="auto"/>
      <w:ind w:left="851" w:leftChars="400"/>
      <w:jc w:val="center"/>
    </w:pPr>
    <w:rPr>
      <w:rFonts w:ascii="Times New Roman" w:eastAsia="Batang" w:hAnsi="Times New Roman"/>
      <w:lang w:eastAsia="en-GB"/>
    </w:rPr>
  </w:style>
  <w:style w:type="character" w:customStyle="1" w:styleId="CharChar13">
    <w:name w:val="Char Char13"/>
    <w:basedOn w:val="DefaultParagraphFont"/>
    <w:uiPriority w:val="99"/>
    <w:rsid w:val="000C21AD"/>
    <w:rPr>
      <w:rFonts w:eastAsia="Batang"/>
      <w:sz w:val="24"/>
      <w:lang w:val="en-GB" w:eastAsia="x-none"/>
    </w:rPr>
  </w:style>
  <w:style w:type="paragraph" w:customStyle="1" w:styleId="ArticleHeading0">
    <w:name w:val="Article Heading"/>
    <w:basedOn w:val="para"/>
    <w:uiPriority w:val="99"/>
    <w:rsid w:val="000C21AD"/>
    <w:pPr>
      <w:keepNext/>
      <w:spacing w:line="240" w:lineRule="auto"/>
      <w:jc w:val="center"/>
    </w:pPr>
    <w:rPr>
      <w:smallCaps/>
    </w:rPr>
  </w:style>
  <w:style w:type="paragraph" w:customStyle="1" w:styleId="hstyle0">
    <w:name w:val="hstyle0"/>
    <w:basedOn w:val="Normal"/>
    <w:uiPriority w:val="99"/>
    <w:rsid w:val="000C21AD"/>
    <w:pPr>
      <w:widowControl/>
      <w:spacing w:before="240" w:after="60" w:line="384" w:lineRule="auto"/>
      <w:jc w:val="both"/>
    </w:pPr>
    <w:rPr>
      <w:rFonts w:ascii="Batang" w:eastAsia="Batang" w:hAnsi="Batang"/>
      <w:color w:val="000000"/>
      <w:sz w:val="20"/>
      <w:lang w:val="en-US" w:eastAsia="en-GB"/>
    </w:rPr>
  </w:style>
  <w:style w:type="paragraph" w:customStyle="1" w:styleId="articleheading1">
    <w:name w:val="article heading"/>
    <w:basedOn w:val="hstyle0"/>
    <w:uiPriority w:val="99"/>
    <w:rsid w:val="000C21AD"/>
    <w:pPr>
      <w:jc w:val="both"/>
    </w:pPr>
    <w:rPr>
      <w:rFonts w:ascii="Times New Roman" w:hAnsi="Times New Roman"/>
      <w:b/>
      <w:sz w:val="24"/>
    </w:rPr>
  </w:style>
  <w:style w:type="paragraph" w:styleId="BodyTextIndent2">
    <w:name w:val="Body Text Indent 2"/>
    <w:basedOn w:val="Normal"/>
    <w:uiPriority w:val="99"/>
    <w:rsid w:val="000C21AD"/>
    <w:pPr>
      <w:widowControl/>
      <w:spacing w:before="120" w:after="120" w:line="240" w:lineRule="auto"/>
      <w:ind w:left="705" w:hanging="705"/>
      <w:jc w:val="both"/>
    </w:pPr>
    <w:rPr>
      <w:rFonts w:ascii="Times New Roman" w:eastAsia="Batang" w:hAnsi="Times New Roman"/>
      <w:color w:val="000000"/>
      <w:sz w:val="22"/>
      <w:lang w:eastAsia="en-GB"/>
    </w:rPr>
  </w:style>
  <w:style w:type="character" w:customStyle="1" w:styleId="CharChar12">
    <w:name w:val="Char Char12"/>
    <w:basedOn w:val="DefaultParagraphFont"/>
    <w:uiPriority w:val="99"/>
    <w:rsid w:val="000C21AD"/>
    <w:rPr>
      <w:rFonts w:eastAsia="Batang"/>
      <w:color w:val="000000"/>
      <w:sz w:val="24"/>
      <w:lang w:val="en-GB" w:eastAsia="x-none"/>
    </w:rPr>
  </w:style>
  <w:style w:type="paragraph" w:styleId="BodyText3">
    <w:name w:val="Body Text 3"/>
    <w:basedOn w:val="Normal"/>
    <w:uiPriority w:val="99"/>
    <w:rsid w:val="000C21AD"/>
    <w:pPr>
      <w:widowControl/>
      <w:spacing w:before="240" w:after="60" w:line="240" w:lineRule="auto"/>
      <w:jc w:val="both"/>
    </w:pPr>
    <w:rPr>
      <w:rFonts w:ascii="Times New Roman" w:eastAsia="Batang" w:hAnsi="Times New Roman"/>
      <w:color w:val="000000"/>
      <w:sz w:val="22"/>
      <w:lang w:eastAsia="en-GB"/>
    </w:rPr>
  </w:style>
  <w:style w:type="character" w:customStyle="1" w:styleId="CharChar11">
    <w:name w:val="Char Char11"/>
    <w:basedOn w:val="DefaultParagraphFont"/>
    <w:uiPriority w:val="99"/>
    <w:rsid w:val="000C21AD"/>
    <w:rPr>
      <w:rFonts w:eastAsia="Batang"/>
      <w:color w:val="000000"/>
      <w:sz w:val="24"/>
      <w:lang w:val="en-GB" w:eastAsia="x-none"/>
    </w:rPr>
  </w:style>
  <w:style w:type="paragraph" w:styleId="BodyTextIndent3">
    <w:name w:val="Body Text Indent 3"/>
    <w:basedOn w:val="Normal"/>
    <w:uiPriority w:val="99"/>
    <w:rsid w:val="000C21AD"/>
    <w:pPr>
      <w:widowControl/>
      <w:spacing w:before="120" w:after="120" w:line="240" w:lineRule="auto"/>
      <w:ind w:left="705" w:hanging="705"/>
      <w:jc w:val="both"/>
    </w:pPr>
    <w:rPr>
      <w:rFonts w:ascii="Times New Roman" w:eastAsia="Batang" w:hAnsi="Times New Roman"/>
      <w:color w:val="0000FF"/>
      <w:sz w:val="22"/>
      <w:lang w:eastAsia="en-GB"/>
    </w:rPr>
  </w:style>
  <w:style w:type="character" w:customStyle="1" w:styleId="CharChar10">
    <w:name w:val="Char Char10"/>
    <w:basedOn w:val="DefaultParagraphFont"/>
    <w:uiPriority w:val="99"/>
    <w:rsid w:val="000C21AD"/>
    <w:rPr>
      <w:rFonts w:eastAsia="Batang"/>
      <w:color w:val="0000FF"/>
      <w:sz w:val="24"/>
      <w:lang w:val="en-GB" w:eastAsia="x-none"/>
    </w:rPr>
  </w:style>
  <w:style w:type="paragraph" w:customStyle="1" w:styleId="NormalWeb8">
    <w:name w:val="Normal (Web)8"/>
    <w:basedOn w:val="Normal"/>
    <w:uiPriority w:val="99"/>
    <w:rsid w:val="000C21AD"/>
    <w:pPr>
      <w:widowControl/>
      <w:spacing w:before="75" w:after="75" w:line="240" w:lineRule="auto"/>
      <w:ind w:left="225" w:right="225"/>
      <w:jc w:val="center"/>
    </w:pPr>
    <w:rPr>
      <w:rFonts w:ascii="Times New Roman" w:eastAsia="Batang" w:hAnsi="Times New Roman"/>
      <w:sz w:val="22"/>
      <w:lang w:eastAsia="en-GB"/>
    </w:rPr>
  </w:style>
  <w:style w:type="paragraph" w:customStyle="1" w:styleId="1">
    <w:name w:val="???1"/>
    <w:basedOn w:val="Normal"/>
    <w:uiPriority w:val="99"/>
    <w:rsid w:val="000C21AD"/>
    <w:pPr>
      <w:widowControl/>
      <w:numPr>
        <w:numId w:val="1"/>
      </w:numPr>
      <w:tabs>
        <w:tab w:val="num" w:pos="360"/>
      </w:tabs>
      <w:spacing w:before="240" w:after="60" w:line="240" w:lineRule="auto"/>
      <w:jc w:val="center"/>
    </w:pPr>
    <w:rPr>
      <w:rFonts w:ascii="Times New Roman" w:eastAsia="Batang" w:hAnsi="Times New Roman"/>
      <w:b/>
      <w:lang w:eastAsia="en-GB"/>
    </w:rPr>
  </w:style>
  <w:style w:type="paragraph" w:customStyle="1" w:styleId="ArticleDSM">
    <w:name w:val="Article DSM"/>
    <w:basedOn w:val="Normal"/>
    <w:autoRedefine/>
    <w:uiPriority w:val="99"/>
    <w:rsid w:val="000C21AD"/>
    <w:pPr>
      <w:keepNext/>
      <w:widowControl/>
      <w:tabs>
        <w:tab w:val="num" w:pos="360"/>
      </w:tabs>
      <w:spacing w:before="360" w:after="60" w:line="240" w:lineRule="auto"/>
      <w:ind w:left="360" w:hanging="360"/>
      <w:jc w:val="center"/>
    </w:pPr>
    <w:rPr>
      <w:rFonts w:ascii="Times New Roman" w:eastAsia="Batang" w:hAnsi="Times New Roman"/>
      <w:b/>
      <w:lang w:val="fr-FR" w:eastAsia="en-GB"/>
    </w:rPr>
  </w:style>
  <w:style w:type="paragraph" w:customStyle="1" w:styleId="Timesnewroman">
    <w:name w:val="??+Times new roman"/>
    <w:aliases w:val="12p,표준+Times new roman"/>
    <w:basedOn w:val="Normal"/>
    <w:uiPriority w:val="99"/>
    <w:rsid w:val="000C21AD"/>
    <w:pPr>
      <w:widowControl/>
      <w:spacing w:before="100" w:after="100" w:line="240" w:lineRule="auto"/>
      <w:jc w:val="center"/>
    </w:pPr>
    <w:rPr>
      <w:rFonts w:ascii="Times New Roman" w:eastAsia="Gulim" w:hAnsi="Times New Roman"/>
      <w:w w:val="98"/>
      <w:lang w:val="en-US" w:eastAsia="en-GB"/>
    </w:rPr>
  </w:style>
  <w:style w:type="paragraph" w:customStyle="1" w:styleId="a">
    <w:name w:val="¹ÙÅÁ±Û"/>
    <w:uiPriority w:val="99"/>
    <w:rsid w:val="000C21AD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overflowPunct w:val="0"/>
      <w:autoSpaceDE w:val="0"/>
      <w:autoSpaceDN w:val="0"/>
      <w:adjustRightInd w:val="0"/>
      <w:spacing w:before="240" w:after="60" w:line="296" w:lineRule="auto"/>
      <w:ind w:left="0" w:right="0"/>
      <w:jc w:val="both"/>
      <w:textAlignment w:val="baseline"/>
    </w:pPr>
    <w:rPr>
      <w:rFonts w:ascii="Batang" w:eastAsia="Batang" w:hAnsi="Times New Roman"/>
      <w:color w:val="000000"/>
      <w:sz w:val="20"/>
      <w:lang w:val="en-US" w:eastAsia="en-GB"/>
    </w:rPr>
  </w:style>
  <w:style w:type="character" w:styleId="Emphasis">
    <w:name w:val="Emphasis"/>
    <w:basedOn w:val="DefaultParagraphFont"/>
    <w:uiPriority w:val="99"/>
    <w:rsid w:val="000C21AD"/>
    <w:rPr>
      <w:i/>
    </w:rPr>
  </w:style>
  <w:style w:type="paragraph" w:customStyle="1" w:styleId="a0">
    <w:name w:val="?? ??"/>
    <w:basedOn w:val="Normal"/>
    <w:next w:val="10"/>
    <w:uiPriority w:val="99"/>
    <w:rsid w:val="000C21AD"/>
    <w:pPr>
      <w:widowControl/>
      <w:spacing w:before="240" w:after="60" w:line="240" w:lineRule="auto"/>
      <w:ind w:left="800" w:leftChars="400"/>
      <w:jc w:val="center"/>
    </w:pPr>
    <w:rPr>
      <w:rFonts w:ascii="Times New Roman" w:eastAsia="Batang" w:hAnsi="Times New Roman"/>
      <w:lang w:eastAsia="en-GB"/>
    </w:rPr>
  </w:style>
  <w:style w:type="paragraph" w:customStyle="1" w:styleId="10">
    <w:name w:val="?? ??1"/>
    <w:basedOn w:val="Normal"/>
    <w:next w:val="Normal"/>
    <w:uiPriority w:val="99"/>
    <w:rsid w:val="000C21AD"/>
    <w:pPr>
      <w:widowControl/>
      <w:spacing w:line="240" w:lineRule="auto"/>
      <w:ind w:left="720" w:right="720"/>
      <w:jc w:val="left"/>
    </w:pPr>
    <w:rPr>
      <w:rFonts w:ascii="맑은 고딕" w:eastAsia="맑은 고딕" w:hAnsi="맑은 고딕"/>
      <w:b/>
      <w:i/>
      <w:lang w:val="en-US" w:eastAsia="en-GB"/>
    </w:rPr>
  </w:style>
  <w:style w:type="paragraph" w:customStyle="1" w:styleId="14pt">
    <w:name w:val="?? + 14 pt"/>
    <w:aliases w:val="?? ???,??3,???"/>
    <w:basedOn w:val="Normal"/>
    <w:uiPriority w:val="99"/>
    <w:rsid w:val="000C21AD"/>
    <w:pPr>
      <w:widowControl/>
      <w:autoSpaceDE w:val="0"/>
      <w:autoSpaceDN w:val="0"/>
      <w:adjustRightInd w:val="0"/>
      <w:spacing w:before="120" w:line="240" w:lineRule="auto"/>
      <w:jc w:val="center"/>
    </w:pPr>
    <w:rPr>
      <w:rFonts w:ascii="Times New Roman" w:eastAsia="Batang" w:hAnsi="Times New Roman"/>
      <w:b/>
      <w:color w:val="000000"/>
      <w:sz w:val="28"/>
      <w:lang w:val="en-US" w:eastAsia="en-GB"/>
    </w:rPr>
  </w:style>
  <w:style w:type="paragraph" w:styleId="List4">
    <w:name w:val="List 4"/>
    <w:basedOn w:val="Normal"/>
    <w:uiPriority w:val="99"/>
    <w:rsid w:val="000C21AD"/>
    <w:pPr>
      <w:widowControl/>
      <w:spacing w:line="240" w:lineRule="auto"/>
      <w:ind w:left="100" w:hanging="200" w:leftChars="800" w:hangingChars="200"/>
      <w:jc w:val="left"/>
    </w:pPr>
    <w:rPr>
      <w:rFonts w:ascii="Times New Roman" w:eastAsia="Batang" w:hAnsi="Times New Roman"/>
      <w:lang w:eastAsia="en-GB"/>
    </w:rPr>
  </w:style>
  <w:style w:type="paragraph" w:customStyle="1" w:styleId="TxtParagraph">
    <w:name w:val="Txt  Paragraph"/>
    <w:basedOn w:val="Normal"/>
    <w:uiPriority w:val="99"/>
    <w:rsid w:val="000C21AD"/>
    <w:pPr>
      <w:widowControl/>
      <w:numPr>
        <w:numId w:val="2"/>
      </w:numPr>
      <w:tabs>
        <w:tab w:val="left" w:pos="567"/>
        <w:tab w:val="num" w:pos="643"/>
      </w:tabs>
      <w:spacing w:before="120" w:after="120" w:line="300" w:lineRule="atLeast"/>
      <w:jc w:val="both"/>
    </w:pPr>
    <w:rPr>
      <w:rFonts w:ascii="Times" w:eastAsia="Batang" w:hAnsi="Times"/>
      <w:color w:val="000000"/>
      <w:lang w:val="en-AU" w:eastAsia="en-GB"/>
    </w:rPr>
  </w:style>
  <w:style w:type="paragraph" w:customStyle="1" w:styleId="Lines">
    <w:name w:val="Lines"/>
    <w:basedOn w:val="Normal"/>
    <w:uiPriority w:val="99"/>
    <w:rsid w:val="000C21AD"/>
    <w:pPr>
      <w:widowControl/>
      <w:spacing w:line="240" w:lineRule="auto"/>
      <w:ind w:left="800" w:hanging="400"/>
      <w:jc w:val="left"/>
    </w:pPr>
    <w:rPr>
      <w:rFonts w:ascii="Times New Roman" w:eastAsia="Batang" w:hAnsi="Times New Roman"/>
      <w:lang w:eastAsia="en-GB"/>
    </w:rPr>
  </w:style>
  <w:style w:type="paragraph" w:customStyle="1" w:styleId="FichedimpactPMEtitre">
    <w:name w:val="Fiche d'impact PME titre"/>
    <w:basedOn w:val="Normal"/>
    <w:next w:val="Normal"/>
    <w:uiPriority w:val="99"/>
    <w:rsid w:val="000C21AD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lang w:eastAsia="en-GB"/>
    </w:rPr>
  </w:style>
  <w:style w:type="paragraph" w:customStyle="1" w:styleId="Fichefinanciretextetable">
    <w:name w:val="Fiche financière texte (table)"/>
    <w:basedOn w:val="Normal"/>
    <w:uiPriority w:val="99"/>
    <w:rsid w:val="000C21AD"/>
    <w:pPr>
      <w:widowControl/>
      <w:spacing w:line="240" w:lineRule="auto"/>
      <w:jc w:val="left"/>
    </w:pPr>
    <w:rPr>
      <w:rFonts w:ascii="Times New Roman" w:eastAsia="Batang" w:hAnsi="Times New Roman"/>
      <w:sz w:val="20"/>
      <w:lang w:eastAsia="en-GB"/>
    </w:rPr>
  </w:style>
  <w:style w:type="paragraph" w:customStyle="1" w:styleId="Fichefinanciretitre">
    <w:name w:val="Fiche financière titre"/>
    <w:basedOn w:val="Normal"/>
    <w:next w:val="Normal"/>
    <w:uiPriority w:val="99"/>
    <w:rsid w:val="000C21AD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Fichefinanciretitreactetable">
    <w:name w:val="Fiche financière titre (acte table)"/>
    <w:basedOn w:val="Normal"/>
    <w:next w:val="Normal"/>
    <w:uiPriority w:val="99"/>
    <w:rsid w:val="000C21AD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sz w:val="40"/>
      <w:lang w:eastAsia="en-GB"/>
    </w:rPr>
  </w:style>
  <w:style w:type="paragraph" w:customStyle="1" w:styleId="Fichefinanciretitreacte">
    <w:name w:val="Fiche financière titre (acte)"/>
    <w:basedOn w:val="Normal"/>
    <w:next w:val="Normal"/>
    <w:uiPriority w:val="99"/>
    <w:rsid w:val="000C21AD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Fichefinanciretitretable">
    <w:name w:val="Fiche financière titre (table)"/>
    <w:basedOn w:val="Normal"/>
    <w:uiPriority w:val="99"/>
    <w:rsid w:val="000C21AD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sz w:val="40"/>
      <w:lang w:eastAsia="en-GB"/>
    </w:rPr>
  </w:style>
  <w:style w:type="paragraph" w:customStyle="1" w:styleId="S3">
    <w:name w:val="S3"/>
    <w:basedOn w:val="Normal"/>
    <w:next w:val="Normal"/>
    <w:uiPriority w:val="99"/>
    <w:rsid w:val="000C21AD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S4">
    <w:name w:val="S4"/>
    <w:basedOn w:val="Normal"/>
    <w:next w:val="Normal"/>
    <w:uiPriority w:val="99"/>
    <w:rsid w:val="000C21AD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S9">
    <w:name w:val="S9"/>
    <w:basedOn w:val="Normal"/>
    <w:next w:val="Normal"/>
    <w:uiPriority w:val="99"/>
    <w:rsid w:val="000C21AD"/>
    <w:pPr>
      <w:keepNext/>
      <w:widowControl/>
      <w:spacing w:before="120" w:after="360" w:line="240" w:lineRule="auto"/>
      <w:jc w:val="center"/>
    </w:pPr>
    <w:rPr>
      <w:rFonts w:ascii="Times New Roman" w:eastAsia="Batang" w:hAnsi="Times New Roman"/>
      <w:b/>
      <w:sz w:val="32"/>
      <w:lang w:eastAsia="en-GB"/>
    </w:rPr>
  </w:style>
  <w:style w:type="paragraph" w:customStyle="1" w:styleId="S2">
    <w:name w:val="S2"/>
    <w:basedOn w:val="Normal"/>
    <w:next w:val="Normal"/>
    <w:uiPriority w:val="99"/>
    <w:rsid w:val="000C21AD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S1">
    <w:name w:val="S1"/>
    <w:basedOn w:val="Normal"/>
    <w:next w:val="Normal"/>
    <w:uiPriority w:val="99"/>
    <w:rsid w:val="000C21AD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S5">
    <w:name w:val="S5"/>
    <w:basedOn w:val="Normal"/>
    <w:next w:val="Normal"/>
    <w:uiPriority w:val="99"/>
    <w:rsid w:val="000C21AD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u w:val="single"/>
      <w:lang w:eastAsia="en-GB"/>
    </w:rPr>
  </w:style>
  <w:style w:type="paragraph" w:customStyle="1" w:styleId="S6">
    <w:name w:val="S6"/>
    <w:basedOn w:val="Normal"/>
    <w:uiPriority w:val="99"/>
    <w:rsid w:val="000C21AD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sz w:val="40"/>
      <w:lang w:eastAsia="en-GB"/>
    </w:rPr>
  </w:style>
  <w:style w:type="paragraph" w:customStyle="1" w:styleId="S8">
    <w:name w:val="S8"/>
    <w:basedOn w:val="Normal"/>
    <w:next w:val="S9"/>
    <w:uiPriority w:val="99"/>
    <w:rsid w:val="000C21AD"/>
    <w:pPr>
      <w:keepNext/>
      <w:pageBreakBefore/>
      <w:widowControl/>
      <w:spacing w:before="120" w:after="360" w:line="240" w:lineRule="auto"/>
      <w:jc w:val="center"/>
    </w:pPr>
    <w:rPr>
      <w:rFonts w:ascii="Times New Roman" w:eastAsia="Batang" w:hAnsi="Times New Roman"/>
      <w:b/>
      <w:sz w:val="36"/>
      <w:lang w:eastAsia="en-GB"/>
    </w:rPr>
  </w:style>
  <w:style w:type="paragraph" w:customStyle="1" w:styleId="S10">
    <w:name w:val="S10"/>
    <w:basedOn w:val="Normal"/>
    <w:next w:val="Heading1"/>
    <w:uiPriority w:val="99"/>
    <w:rsid w:val="000C21AD"/>
    <w:pPr>
      <w:keepNext/>
      <w:widowControl/>
      <w:spacing w:before="120" w:after="360" w:line="240" w:lineRule="auto"/>
      <w:jc w:val="center"/>
    </w:pPr>
    <w:rPr>
      <w:rFonts w:ascii="Times New Roman" w:eastAsia="Batang" w:hAnsi="Times New Roman"/>
      <w:b/>
      <w:smallCaps/>
      <w:sz w:val="28"/>
      <w:lang w:eastAsia="en-GB"/>
    </w:rPr>
  </w:style>
  <w:style w:type="paragraph" w:customStyle="1" w:styleId="S7">
    <w:name w:val="S7"/>
    <w:basedOn w:val="Normal"/>
    <w:next w:val="Normal"/>
    <w:uiPriority w:val="99"/>
    <w:rsid w:val="000C21AD"/>
    <w:pPr>
      <w:widowControl/>
      <w:spacing w:before="120" w:after="120" w:line="240" w:lineRule="auto"/>
      <w:jc w:val="center"/>
    </w:pPr>
    <w:rPr>
      <w:rFonts w:ascii="Times New Roman" w:eastAsia="Batang" w:hAnsi="Times New Roman"/>
      <w:b/>
      <w:lang w:eastAsia="en-GB"/>
    </w:rPr>
  </w:style>
  <w:style w:type="paragraph" w:customStyle="1" w:styleId="indent">
    <w:name w:val="indent"/>
    <w:basedOn w:val="Normal"/>
    <w:next w:val="Normal"/>
    <w:uiPriority w:val="99"/>
    <w:rsid w:val="000C21AD"/>
    <w:pPr>
      <w:widowControl/>
      <w:spacing w:line="240" w:lineRule="auto"/>
      <w:ind w:left="1440" w:hanging="720"/>
      <w:jc w:val="both"/>
    </w:pPr>
    <w:rPr>
      <w:rFonts w:ascii="Times New Roman" w:eastAsia="Batang" w:hAnsi="Times New Roman"/>
      <w:lang w:eastAsia="en-GB"/>
    </w:rPr>
  </w:style>
  <w:style w:type="paragraph" w:customStyle="1" w:styleId="article">
    <w:name w:val="article"/>
    <w:basedOn w:val="Normal"/>
    <w:uiPriority w:val="99"/>
    <w:rsid w:val="000C21AD"/>
    <w:pPr>
      <w:widowControl/>
      <w:spacing w:line="240" w:lineRule="auto"/>
      <w:jc w:val="center"/>
    </w:pPr>
    <w:rPr>
      <w:rFonts w:ascii="Times New Roman" w:eastAsia="Batang" w:hAnsi="Times New Roman"/>
      <w:smallCaps/>
      <w:lang w:eastAsia="en-GB"/>
    </w:rPr>
  </w:style>
  <w:style w:type="paragraph" w:customStyle="1" w:styleId="SCTitle2">
    <w:name w:val="SC Title 2"/>
    <w:basedOn w:val="Normal"/>
    <w:next w:val="Normal"/>
    <w:uiPriority w:val="99"/>
    <w:rsid w:val="000C21AD"/>
    <w:pPr>
      <w:keepNext/>
      <w:widowControl/>
      <w:spacing w:before="240" w:after="240" w:line="240" w:lineRule="auto"/>
      <w:jc w:val="center"/>
    </w:pPr>
    <w:rPr>
      <w:rFonts w:ascii="Times New Roman" w:eastAsia="Batang" w:hAnsi="Times New Roman"/>
      <w:b/>
      <w:lang w:eastAsia="en-GB"/>
    </w:rPr>
  </w:style>
  <w:style w:type="paragraph" w:customStyle="1" w:styleId="Hurtig1">
    <w:name w:val="Hurtig 1)"/>
    <w:basedOn w:val="Normal"/>
    <w:uiPriority w:val="99"/>
    <w:rsid w:val="000C21AD"/>
    <w:pPr>
      <w:widowControl/>
      <w:spacing w:line="240" w:lineRule="auto"/>
      <w:ind w:left="720" w:hanging="720"/>
      <w:jc w:val="left"/>
    </w:pPr>
    <w:rPr>
      <w:rFonts w:ascii="Times New Roman" w:eastAsia="Batang" w:hAnsi="Times New Roman"/>
      <w:sz w:val="22"/>
      <w:lang w:val="en-US" w:eastAsia="en-GB"/>
    </w:rPr>
  </w:style>
  <w:style w:type="paragraph" w:customStyle="1" w:styleId="2">
    <w:name w:val="??2"/>
    <w:basedOn w:val="Normal"/>
    <w:next w:val="11"/>
    <w:uiPriority w:val="99"/>
    <w:rsid w:val="000C21AD"/>
    <w:pPr>
      <w:widowControl/>
      <w:tabs>
        <w:tab w:val="left" w:pos="800"/>
        <w:tab w:val="left" w:pos="1600"/>
      </w:tabs>
      <w:spacing w:line="240" w:lineRule="auto"/>
      <w:jc w:val="both"/>
    </w:pPr>
    <w:rPr>
      <w:rFonts w:ascii="Times New Roman" w:eastAsia="Batang" w:hAnsi="Times New Roman"/>
      <w:lang w:val="en-US" w:eastAsia="en-GB"/>
    </w:rPr>
  </w:style>
  <w:style w:type="paragraph" w:customStyle="1" w:styleId="11">
    <w:name w:val="??1"/>
    <w:basedOn w:val="Normal"/>
    <w:next w:val="Normal"/>
    <w:uiPriority w:val="99"/>
    <w:rsid w:val="000C21AD"/>
    <w:pPr>
      <w:widowControl/>
      <w:spacing w:line="240" w:lineRule="auto"/>
      <w:jc w:val="left"/>
    </w:pPr>
    <w:rPr>
      <w:rFonts w:ascii="맑은 고딕" w:eastAsia="맑은 고딕" w:hAnsi="맑은 고딕"/>
      <w:i/>
      <w:lang w:val="en-US" w:eastAsia="en-GB"/>
    </w:rPr>
  </w:style>
  <w:style w:type="paragraph" w:customStyle="1" w:styleId="SCNormal">
    <w:name w:val="SC Normal"/>
    <w:uiPriority w:val="99"/>
    <w:rsid w:val="000C21AD"/>
    <w:pPr>
      <w:widowControl/>
      <w:autoSpaceDE/>
      <w:autoSpaceDN/>
      <w:adjustRightInd/>
      <w:ind w:left="0" w:right="0"/>
      <w:jc w:val="left"/>
      <w:textAlignment w:val="auto"/>
    </w:pPr>
    <w:rPr>
      <w:rFonts w:ascii="Times New Roman" w:eastAsia="Batang" w:hAnsi="Times New Roman"/>
      <w:sz w:val="24"/>
      <w:lang w:val="en-GB" w:eastAsia="en-GB"/>
    </w:rPr>
  </w:style>
  <w:style w:type="paragraph" w:customStyle="1" w:styleId="FootnoteTex">
    <w:name w:val="Footnote Tex"/>
    <w:uiPriority w:val="99"/>
    <w:rsid w:val="000C21AD"/>
    <w:pPr>
      <w:widowControl w:val="0"/>
      <w:autoSpaceDE w:val="0"/>
      <w:autoSpaceDN w:val="0"/>
      <w:adjustRightInd w:val="0"/>
      <w:ind w:left="0" w:right="0"/>
      <w:jc w:val="left"/>
      <w:textAlignment w:val="auto"/>
    </w:pPr>
    <w:rPr>
      <w:rFonts w:ascii="Times New Roman" w:eastAsia="Batang" w:hAnsi="Times New Roman"/>
      <w:sz w:val="24"/>
      <w:lang w:val="en-US" w:eastAsia="en-GB"/>
    </w:rPr>
  </w:style>
  <w:style w:type="paragraph" w:styleId="Date">
    <w:name w:val="Date"/>
    <w:basedOn w:val="Normal"/>
    <w:next w:val="References"/>
    <w:uiPriority w:val="99"/>
    <w:rsid w:val="000C21AD"/>
    <w:pPr>
      <w:widowControl/>
      <w:spacing w:line="240" w:lineRule="auto"/>
      <w:ind w:left="5103" w:right="-567"/>
      <w:jc w:val="left"/>
    </w:pPr>
    <w:rPr>
      <w:rFonts w:ascii="Times New Roman" w:eastAsia="Batang" w:hAnsi="Times New Roman"/>
      <w:lang w:eastAsia="en-GB"/>
    </w:rPr>
  </w:style>
  <w:style w:type="paragraph" w:customStyle="1" w:styleId="References">
    <w:name w:val="References"/>
    <w:basedOn w:val="Normal"/>
    <w:next w:val="Normal"/>
    <w:uiPriority w:val="99"/>
    <w:rsid w:val="000C21AD"/>
    <w:pPr>
      <w:widowControl/>
      <w:spacing w:after="240" w:line="240" w:lineRule="auto"/>
      <w:ind w:left="5103"/>
      <w:jc w:val="left"/>
    </w:pPr>
    <w:rPr>
      <w:rFonts w:ascii="Times New Roman" w:eastAsia="Batang" w:hAnsi="Times New Roman"/>
      <w:sz w:val="20"/>
      <w:lang w:eastAsia="en-GB"/>
    </w:rPr>
  </w:style>
  <w:style w:type="paragraph" w:customStyle="1" w:styleId="ZCom">
    <w:name w:val="Z_Com"/>
    <w:basedOn w:val="Normal"/>
    <w:next w:val="ZDGName"/>
    <w:uiPriority w:val="99"/>
    <w:rsid w:val="000C21AD"/>
    <w:pPr>
      <w:spacing w:line="240" w:lineRule="auto"/>
      <w:ind w:right="85"/>
      <w:jc w:val="both"/>
    </w:pPr>
    <w:rPr>
      <w:rFonts w:ascii="Arial" w:eastAsia="Batang" w:hAnsi="Arial"/>
      <w:lang w:eastAsia="en-GB"/>
    </w:rPr>
  </w:style>
  <w:style w:type="paragraph" w:customStyle="1" w:styleId="ZDGName">
    <w:name w:val="Z_DGName"/>
    <w:basedOn w:val="Normal"/>
    <w:uiPriority w:val="99"/>
    <w:rsid w:val="000C21AD"/>
    <w:pPr>
      <w:spacing w:line="240" w:lineRule="auto"/>
      <w:ind w:right="85"/>
      <w:jc w:val="both"/>
    </w:pPr>
    <w:rPr>
      <w:rFonts w:ascii="Arial" w:eastAsia="Batang" w:hAnsi="Arial"/>
      <w:sz w:val="16"/>
      <w:lang w:eastAsia="en-GB"/>
    </w:rPr>
  </w:style>
  <w:style w:type="paragraph" w:customStyle="1" w:styleId="NoteHead">
    <w:name w:val="NoteHead"/>
    <w:basedOn w:val="Normal"/>
    <w:next w:val="Normal"/>
    <w:uiPriority w:val="99"/>
    <w:rsid w:val="000C21AD"/>
    <w:pPr>
      <w:widowControl/>
      <w:spacing w:before="720" w:after="720" w:line="240" w:lineRule="auto"/>
      <w:jc w:val="center"/>
    </w:pPr>
    <w:rPr>
      <w:rFonts w:ascii="Times New Roman" w:eastAsia="Batang" w:hAnsi="Times New Roman"/>
      <w:b/>
      <w:smallCaps/>
      <w:lang w:eastAsia="en-GB"/>
    </w:rPr>
  </w:style>
  <w:style w:type="paragraph" w:customStyle="1" w:styleId="NormalBlue">
    <w:name w:val="Normal + Blue"/>
    <w:aliases w:val="13 cm,Justified,Right:  0"/>
    <w:basedOn w:val="Normal"/>
    <w:uiPriority w:val="99"/>
    <w:rsid w:val="000C21AD"/>
    <w:pPr>
      <w:widowControl/>
      <w:autoSpaceDE w:val="0"/>
      <w:autoSpaceDN w:val="0"/>
      <w:adjustRightInd w:val="0"/>
      <w:spacing w:line="240" w:lineRule="auto"/>
      <w:ind w:right="72"/>
      <w:jc w:val="both"/>
    </w:pPr>
    <w:rPr>
      <w:rFonts w:ascii="Times New Roman" w:eastAsia="Batang" w:hAnsi="Times New Roman"/>
      <w:color w:val="0000FF"/>
      <w:lang w:eastAsia="en-GB"/>
    </w:rPr>
  </w:style>
  <w:style w:type="paragraph" w:styleId="Subtitle">
    <w:name w:val="Subtitle"/>
    <w:basedOn w:val="Normal"/>
    <w:next w:val="Normal"/>
    <w:uiPriority w:val="99"/>
    <w:rsid w:val="000C21AD"/>
    <w:pPr>
      <w:widowControl/>
      <w:spacing w:after="60" w:line="240" w:lineRule="auto"/>
      <w:jc w:val="center"/>
      <w:outlineLvl w:val="1"/>
    </w:pPr>
    <w:rPr>
      <w:rFonts w:ascii="맑은 고딕" w:eastAsia="맑은 고딕" w:hAnsi="맑은 고딕"/>
      <w:lang w:val="en-US" w:eastAsia="en-GB"/>
    </w:rPr>
  </w:style>
  <w:style w:type="paragraph" w:customStyle="1" w:styleId="20">
    <w:name w:val="?? ??2"/>
    <w:basedOn w:val="Normal"/>
    <w:next w:val="10"/>
    <w:uiPriority w:val="99"/>
    <w:rsid w:val="000C21AD"/>
    <w:pPr>
      <w:widowControl/>
      <w:spacing w:line="240" w:lineRule="auto"/>
      <w:jc w:val="left"/>
    </w:pPr>
    <w:rPr>
      <w:rFonts w:ascii="맑은 고딕" w:eastAsia="맑은 고딕" w:hAnsi="맑은 고딕"/>
      <w:lang w:val="en-US" w:eastAsia="en-GB"/>
    </w:rPr>
  </w:style>
  <w:style w:type="paragraph" w:customStyle="1" w:styleId="AddressTL">
    <w:name w:val="AddressTL"/>
    <w:basedOn w:val="Normal"/>
    <w:next w:val="Normal"/>
    <w:uiPriority w:val="99"/>
    <w:rsid w:val="000C21AD"/>
    <w:pPr>
      <w:widowControl/>
      <w:spacing w:after="720" w:line="240" w:lineRule="auto"/>
      <w:jc w:val="left"/>
    </w:pPr>
    <w:rPr>
      <w:rFonts w:ascii="Times New Roman" w:eastAsia="맑은 고딕" w:hAnsi="Times New Roman"/>
      <w:lang w:eastAsia="en-GB"/>
    </w:rPr>
  </w:style>
  <w:style w:type="paragraph" w:customStyle="1" w:styleId="AddressTR">
    <w:name w:val="AddressTR"/>
    <w:basedOn w:val="Normal"/>
    <w:next w:val="Normal"/>
    <w:uiPriority w:val="99"/>
    <w:rsid w:val="000C21AD"/>
    <w:pPr>
      <w:widowControl/>
      <w:spacing w:after="720" w:line="240" w:lineRule="auto"/>
      <w:ind w:left="5103"/>
      <w:jc w:val="left"/>
    </w:pPr>
    <w:rPr>
      <w:rFonts w:ascii="Times New Roman" w:eastAsia="맑은 고딕" w:hAnsi="Times New Roman"/>
      <w:lang w:eastAsia="en-GB"/>
    </w:rPr>
  </w:style>
  <w:style w:type="paragraph" w:styleId="BlockText">
    <w:name w:val="Block Text"/>
    <w:basedOn w:val="Normal"/>
    <w:uiPriority w:val="99"/>
    <w:rsid w:val="000C21AD"/>
    <w:pPr>
      <w:widowControl/>
      <w:spacing w:after="120" w:line="240" w:lineRule="auto"/>
      <w:ind w:left="1440" w:right="1440"/>
      <w:jc w:val="both"/>
    </w:pPr>
    <w:rPr>
      <w:rFonts w:ascii="Times New Roman" w:eastAsia="맑은 고딕" w:hAnsi="Times New Roman"/>
      <w:lang w:eastAsia="en-GB"/>
    </w:rPr>
  </w:style>
  <w:style w:type="paragraph" w:styleId="BodyTextFirstIndent">
    <w:name w:val="Body Text First Indent"/>
    <w:basedOn w:val="BodyText"/>
    <w:uiPriority w:val="99"/>
    <w:rsid w:val="000C21AD"/>
    <w:pPr>
      <w:spacing w:before="0" w:after="120" w:line="240" w:lineRule="auto"/>
      <w:ind w:firstLine="210"/>
      <w:jc w:val="both"/>
    </w:pPr>
    <w:rPr>
      <w:rFonts w:eastAsia="맑은 고딕"/>
      <w:lang w:val="en-GB"/>
    </w:rPr>
  </w:style>
  <w:style w:type="paragraph" w:styleId="BodyTextFirstIndent2">
    <w:name w:val="Body Text First Indent 2"/>
    <w:basedOn w:val="BodyTextIndent"/>
    <w:uiPriority w:val="99"/>
    <w:rsid w:val="000C21AD"/>
    <w:pPr>
      <w:spacing w:before="0" w:after="120" w:line="240" w:lineRule="auto"/>
      <w:ind w:left="283" w:firstLine="210" w:leftChars="0"/>
      <w:jc w:val="both"/>
    </w:pPr>
    <w:rPr>
      <w:rFonts w:eastAsia="맑은 고딕"/>
    </w:rPr>
  </w:style>
  <w:style w:type="paragraph" w:styleId="Caption">
    <w:name w:val="caption"/>
    <w:basedOn w:val="Normal"/>
    <w:next w:val="Normal"/>
    <w:uiPriority w:val="99"/>
    <w:rsid w:val="000C21AD"/>
    <w:pPr>
      <w:widowControl/>
      <w:spacing w:before="120" w:after="120" w:line="240" w:lineRule="auto"/>
      <w:jc w:val="both"/>
    </w:pPr>
    <w:rPr>
      <w:rFonts w:ascii="Times New Roman" w:eastAsia="맑은 고딕" w:hAnsi="Times New Roman"/>
      <w:b/>
      <w:lang w:eastAsia="en-GB"/>
    </w:rPr>
  </w:style>
  <w:style w:type="paragraph" w:styleId="Closing">
    <w:name w:val="Closing"/>
    <w:basedOn w:val="Normal"/>
    <w:next w:val="Signature"/>
    <w:uiPriority w:val="99"/>
    <w:rsid w:val="000C21AD"/>
    <w:pPr>
      <w:widowControl/>
      <w:tabs>
        <w:tab w:val="left" w:pos="5103"/>
      </w:tabs>
      <w:spacing w:before="240" w:after="240" w:line="240" w:lineRule="auto"/>
      <w:ind w:left="5103"/>
      <w:jc w:val="left"/>
    </w:pPr>
    <w:rPr>
      <w:rFonts w:ascii="Times New Roman" w:eastAsia="맑은 고딕" w:hAnsi="Times New Roman"/>
      <w:lang w:eastAsia="en-GB"/>
    </w:rPr>
  </w:style>
  <w:style w:type="paragraph" w:styleId="Signature">
    <w:name w:val="Signature"/>
    <w:basedOn w:val="Normal"/>
    <w:next w:val="Contact"/>
    <w:uiPriority w:val="99"/>
    <w:rsid w:val="000C21AD"/>
    <w:pPr>
      <w:widowControl/>
      <w:tabs>
        <w:tab w:val="left" w:pos="5103"/>
      </w:tabs>
      <w:spacing w:before="1200" w:line="240" w:lineRule="auto"/>
      <w:ind w:left="5103"/>
      <w:jc w:val="center"/>
    </w:pPr>
    <w:rPr>
      <w:rFonts w:ascii="Times New Roman" w:eastAsia="맑은 고딕" w:hAnsi="Times New Roman"/>
      <w:lang w:val="de-DE" w:eastAsia="en-GB"/>
    </w:rPr>
  </w:style>
  <w:style w:type="paragraph" w:customStyle="1" w:styleId="Contact">
    <w:name w:val="Contact"/>
    <w:basedOn w:val="Normal"/>
    <w:next w:val="Enclosures"/>
    <w:uiPriority w:val="99"/>
    <w:rsid w:val="000C21AD"/>
    <w:pPr>
      <w:widowControl/>
      <w:spacing w:before="480" w:line="240" w:lineRule="auto"/>
      <w:ind w:left="567" w:hanging="567"/>
      <w:jc w:val="left"/>
    </w:pPr>
    <w:rPr>
      <w:rFonts w:ascii="Times New Roman" w:eastAsia="맑은 고딕" w:hAnsi="Times New Roman"/>
      <w:lang w:eastAsia="en-GB"/>
    </w:rPr>
  </w:style>
  <w:style w:type="paragraph" w:customStyle="1" w:styleId="Enclosures">
    <w:name w:val="Enclosures"/>
    <w:basedOn w:val="Normal"/>
    <w:next w:val="Participants"/>
    <w:uiPriority w:val="99"/>
    <w:rsid w:val="000C21AD"/>
    <w:pPr>
      <w:keepNext/>
      <w:keepLines/>
      <w:widowControl/>
      <w:tabs>
        <w:tab w:val="left" w:pos="5642"/>
      </w:tabs>
      <w:spacing w:before="480" w:line="240" w:lineRule="auto"/>
      <w:ind w:left="1792" w:hanging="1792"/>
      <w:jc w:val="left"/>
    </w:pPr>
    <w:rPr>
      <w:rFonts w:ascii="Times New Roman" w:eastAsia="맑은 고딕" w:hAnsi="Times New Roman"/>
      <w:lang w:eastAsia="en-GB"/>
    </w:rPr>
  </w:style>
  <w:style w:type="paragraph" w:customStyle="1" w:styleId="Participants">
    <w:name w:val="Participants"/>
    <w:basedOn w:val="Normal"/>
    <w:next w:val="Copies"/>
    <w:uiPriority w:val="99"/>
    <w:rsid w:val="000C21AD"/>
    <w:pPr>
      <w:widowControl/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line="240" w:lineRule="auto"/>
      <w:ind w:left="1792" w:hanging="1792"/>
      <w:jc w:val="left"/>
    </w:pPr>
    <w:rPr>
      <w:rFonts w:ascii="Times New Roman" w:eastAsia="맑은 고딕" w:hAnsi="Times New Roman"/>
      <w:lang w:eastAsia="en-GB"/>
    </w:rPr>
  </w:style>
  <w:style w:type="paragraph" w:customStyle="1" w:styleId="Copies">
    <w:name w:val="Copies"/>
    <w:basedOn w:val="Normal"/>
    <w:next w:val="Normal"/>
    <w:uiPriority w:val="99"/>
    <w:rsid w:val="000C21AD"/>
    <w:pPr>
      <w:widowControl/>
      <w:tabs>
        <w:tab w:val="left" w:pos="2512"/>
        <w:tab w:val="left" w:pos="2762"/>
        <w:tab w:val="left" w:pos="5642"/>
        <w:tab w:val="left" w:pos="6362"/>
        <w:tab w:val="left" w:pos="6720"/>
      </w:tabs>
      <w:spacing w:before="480" w:line="240" w:lineRule="auto"/>
      <w:ind w:left="1792" w:hanging="1792"/>
      <w:jc w:val="left"/>
    </w:pPr>
    <w:rPr>
      <w:rFonts w:ascii="Times New Roman" w:eastAsia="맑은 고딕" w:hAnsi="Times New Roman"/>
      <w:lang w:eastAsia="en-GB"/>
    </w:rPr>
  </w:style>
  <w:style w:type="paragraph" w:customStyle="1" w:styleId="DoubSign">
    <w:name w:val="DoubSign"/>
    <w:basedOn w:val="Normal"/>
    <w:next w:val="Contact"/>
    <w:uiPriority w:val="99"/>
    <w:rsid w:val="000C21AD"/>
    <w:pPr>
      <w:widowControl/>
      <w:tabs>
        <w:tab w:val="left" w:pos="5103"/>
      </w:tabs>
      <w:spacing w:before="1200" w:line="240" w:lineRule="auto"/>
      <w:jc w:val="left"/>
    </w:pPr>
    <w:rPr>
      <w:rFonts w:ascii="Times New Roman" w:eastAsia="맑은 고딕" w:hAnsi="Times New Roman"/>
      <w:lang w:eastAsia="en-GB"/>
    </w:rPr>
  </w:style>
  <w:style w:type="paragraph" w:styleId="EnvelopeAddress">
    <w:name w:val="envelope address"/>
    <w:basedOn w:val="Normal"/>
    <w:uiPriority w:val="99"/>
    <w:rsid w:val="000C21AD"/>
    <w:pPr>
      <w:framePr w:w="7920" w:h="1980" w:hRule="exact" w:hSpace="180" w:vSpace="0" w:hAnchor="page" w:xAlign="center" w:yAlign="bottom"/>
      <w:widowControl/>
      <w:spacing w:line="240" w:lineRule="auto"/>
      <w:jc w:val="both"/>
    </w:pPr>
    <w:rPr>
      <w:rFonts w:ascii="Times New Roman" w:eastAsia="맑은 고딕" w:hAnsi="Times New Roman"/>
      <w:lang w:eastAsia="en-GB"/>
    </w:rPr>
  </w:style>
  <w:style w:type="paragraph" w:styleId="EnvelopeReturn">
    <w:name w:val="envelope return"/>
    <w:basedOn w:val="Normal"/>
    <w:uiPriority w:val="99"/>
    <w:rsid w:val="000C21AD"/>
    <w:pPr>
      <w:widowControl/>
      <w:spacing w:line="240" w:lineRule="auto"/>
      <w:jc w:val="both"/>
    </w:pPr>
    <w:rPr>
      <w:rFonts w:ascii="Times New Roman" w:eastAsia="맑은 고딕" w:hAnsi="Times New Roman"/>
      <w:sz w:val="20"/>
      <w:lang w:eastAsia="en-GB"/>
    </w:rPr>
  </w:style>
  <w:style w:type="paragraph" w:styleId="List">
    <w:name w:val="List"/>
    <w:basedOn w:val="Normal"/>
    <w:uiPriority w:val="99"/>
    <w:rsid w:val="000C21AD"/>
    <w:pPr>
      <w:widowControl/>
      <w:spacing w:after="240" w:line="240" w:lineRule="auto"/>
      <w:ind w:left="283" w:hanging="283"/>
      <w:jc w:val="both"/>
    </w:pPr>
    <w:rPr>
      <w:rFonts w:ascii="Times New Roman" w:eastAsia="맑은 고딕" w:hAnsi="Times New Roman"/>
      <w:lang w:eastAsia="en-GB"/>
    </w:rPr>
  </w:style>
  <w:style w:type="paragraph" w:styleId="List2">
    <w:name w:val="List 2"/>
    <w:basedOn w:val="Normal"/>
    <w:uiPriority w:val="99"/>
    <w:rsid w:val="000C21AD"/>
    <w:pPr>
      <w:widowControl/>
      <w:spacing w:after="240" w:line="240" w:lineRule="auto"/>
      <w:ind w:left="566" w:hanging="283"/>
      <w:jc w:val="both"/>
    </w:pPr>
    <w:rPr>
      <w:rFonts w:ascii="Times New Roman" w:eastAsia="맑은 고딕" w:hAnsi="Times New Roman"/>
      <w:lang w:eastAsia="en-GB"/>
    </w:rPr>
  </w:style>
  <w:style w:type="paragraph" w:styleId="List3">
    <w:name w:val="List 3"/>
    <w:basedOn w:val="Normal"/>
    <w:uiPriority w:val="99"/>
    <w:rsid w:val="000C21AD"/>
    <w:pPr>
      <w:widowControl/>
      <w:spacing w:after="240" w:line="240" w:lineRule="auto"/>
      <w:ind w:left="849" w:hanging="283"/>
      <w:jc w:val="both"/>
    </w:pPr>
    <w:rPr>
      <w:rFonts w:ascii="Times New Roman" w:eastAsia="맑은 고딕" w:hAnsi="Times New Roman"/>
      <w:lang w:eastAsia="en-GB"/>
    </w:rPr>
  </w:style>
  <w:style w:type="paragraph" w:styleId="List5">
    <w:name w:val="List 5"/>
    <w:basedOn w:val="Normal"/>
    <w:uiPriority w:val="99"/>
    <w:rsid w:val="000C21AD"/>
    <w:pPr>
      <w:widowControl/>
      <w:spacing w:after="240" w:line="240" w:lineRule="auto"/>
      <w:ind w:left="1415" w:hanging="283"/>
      <w:jc w:val="both"/>
    </w:pPr>
    <w:rPr>
      <w:rFonts w:ascii="Times New Roman" w:eastAsia="맑은 고딕" w:hAnsi="Times New Roman"/>
      <w:lang w:eastAsia="en-GB"/>
    </w:rPr>
  </w:style>
  <w:style w:type="paragraph" w:styleId="ListBullet5">
    <w:name w:val="List Bullet 5"/>
    <w:basedOn w:val="Normal"/>
    <w:autoRedefine/>
    <w:uiPriority w:val="99"/>
    <w:rsid w:val="000C21AD"/>
    <w:pPr>
      <w:widowControl/>
      <w:numPr>
        <w:numId w:val="3"/>
      </w:numPr>
      <w:tabs>
        <w:tab w:val="num" w:pos="926"/>
        <w:tab w:val="num" w:pos="1492"/>
      </w:tabs>
      <w:spacing w:after="240" w:line="240" w:lineRule="auto"/>
      <w:ind w:left="1492" w:hanging="360"/>
      <w:jc w:val="both"/>
    </w:pPr>
    <w:rPr>
      <w:rFonts w:ascii="Times New Roman" w:eastAsia="맑은 고딕" w:hAnsi="Times New Roman"/>
      <w:lang w:eastAsia="en-GB"/>
    </w:rPr>
  </w:style>
  <w:style w:type="paragraph" w:styleId="ListContinue">
    <w:name w:val="List Continue"/>
    <w:basedOn w:val="Normal"/>
    <w:uiPriority w:val="99"/>
    <w:rsid w:val="000C21AD"/>
    <w:pPr>
      <w:widowControl/>
      <w:spacing w:after="120" w:line="240" w:lineRule="auto"/>
      <w:ind w:left="283"/>
      <w:jc w:val="both"/>
    </w:pPr>
    <w:rPr>
      <w:rFonts w:ascii="Times New Roman" w:eastAsia="맑은 고딕" w:hAnsi="Times New Roman"/>
      <w:lang w:eastAsia="en-GB"/>
    </w:rPr>
  </w:style>
  <w:style w:type="paragraph" w:styleId="ListContinue2">
    <w:name w:val="List Continue 2"/>
    <w:basedOn w:val="Normal"/>
    <w:uiPriority w:val="99"/>
    <w:rsid w:val="000C21AD"/>
    <w:pPr>
      <w:widowControl/>
      <w:spacing w:after="120" w:line="240" w:lineRule="auto"/>
      <w:ind w:left="566"/>
      <w:jc w:val="both"/>
    </w:pPr>
    <w:rPr>
      <w:rFonts w:ascii="Times New Roman" w:eastAsia="맑은 고딕" w:hAnsi="Times New Roman"/>
      <w:lang w:eastAsia="en-GB"/>
    </w:rPr>
  </w:style>
  <w:style w:type="paragraph" w:styleId="ListContinue3">
    <w:name w:val="List Continue 3"/>
    <w:basedOn w:val="Normal"/>
    <w:uiPriority w:val="99"/>
    <w:rsid w:val="000C21AD"/>
    <w:pPr>
      <w:widowControl/>
      <w:spacing w:after="120" w:line="240" w:lineRule="auto"/>
      <w:ind w:left="849"/>
      <w:jc w:val="both"/>
    </w:pPr>
    <w:rPr>
      <w:rFonts w:ascii="Times New Roman" w:eastAsia="맑은 고딕" w:hAnsi="Times New Roman"/>
      <w:lang w:eastAsia="en-GB"/>
    </w:rPr>
  </w:style>
  <w:style w:type="paragraph" w:styleId="ListContinue4">
    <w:name w:val="List Continue 4"/>
    <w:basedOn w:val="Normal"/>
    <w:uiPriority w:val="99"/>
    <w:rsid w:val="000C21AD"/>
    <w:pPr>
      <w:widowControl/>
      <w:spacing w:after="120" w:line="240" w:lineRule="auto"/>
      <w:ind w:left="1132"/>
      <w:jc w:val="both"/>
    </w:pPr>
    <w:rPr>
      <w:rFonts w:ascii="Times New Roman" w:eastAsia="맑은 고딕" w:hAnsi="Times New Roman"/>
      <w:lang w:eastAsia="en-GB"/>
    </w:rPr>
  </w:style>
  <w:style w:type="paragraph" w:styleId="ListContinue5">
    <w:name w:val="List Continue 5"/>
    <w:basedOn w:val="Normal"/>
    <w:uiPriority w:val="99"/>
    <w:rsid w:val="000C21AD"/>
    <w:pPr>
      <w:widowControl/>
      <w:spacing w:after="120" w:line="240" w:lineRule="auto"/>
      <w:ind w:left="1415"/>
      <w:jc w:val="both"/>
    </w:pPr>
    <w:rPr>
      <w:rFonts w:ascii="Times New Roman" w:eastAsia="맑은 고딕" w:hAnsi="Times New Roman"/>
      <w:lang w:eastAsia="en-GB"/>
    </w:rPr>
  </w:style>
  <w:style w:type="paragraph" w:styleId="ListNumber5">
    <w:name w:val="List Number 5"/>
    <w:basedOn w:val="Normal"/>
    <w:uiPriority w:val="99"/>
    <w:rsid w:val="000C21AD"/>
    <w:pPr>
      <w:widowControl/>
      <w:numPr>
        <w:numId w:val="4"/>
      </w:numPr>
      <w:tabs>
        <w:tab w:val="num" w:pos="1209"/>
        <w:tab w:val="num" w:pos="1492"/>
      </w:tabs>
      <w:spacing w:after="240" w:line="240" w:lineRule="auto"/>
      <w:ind w:left="1492" w:hanging="360"/>
      <w:jc w:val="both"/>
    </w:pPr>
    <w:rPr>
      <w:rFonts w:ascii="Times New Roman" w:eastAsia="맑은 고딕" w:hAnsi="Times New Roman"/>
      <w:lang w:eastAsia="en-GB"/>
    </w:rPr>
  </w:style>
  <w:style w:type="paragraph" w:styleId="MessageHeader">
    <w:name w:val="Message Header"/>
    <w:basedOn w:val="Normal"/>
    <w:uiPriority w:val="99"/>
    <w:rsid w:val="000C21AD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240" w:line="240" w:lineRule="auto"/>
      <w:ind w:left="1134" w:hanging="1134"/>
      <w:jc w:val="both"/>
    </w:pPr>
    <w:rPr>
      <w:rFonts w:ascii="Arial" w:eastAsia="맑은 고딕" w:hAnsi="Arial"/>
      <w:lang w:eastAsia="en-GB"/>
    </w:rPr>
  </w:style>
  <w:style w:type="paragraph" w:styleId="NoteHeading">
    <w:name w:val="Note Heading"/>
    <w:basedOn w:val="Normal"/>
    <w:next w:val="Normal"/>
    <w:uiPriority w:val="99"/>
    <w:rsid w:val="000C21AD"/>
    <w:pPr>
      <w:widowControl/>
      <w:spacing w:after="240" w:line="240" w:lineRule="auto"/>
      <w:jc w:val="both"/>
    </w:pPr>
    <w:rPr>
      <w:rFonts w:ascii="Times New Roman" w:eastAsia="맑은 고딕" w:hAnsi="Times New Roman"/>
      <w:lang w:eastAsia="en-GB"/>
    </w:rPr>
  </w:style>
  <w:style w:type="paragraph" w:customStyle="1" w:styleId="Subject">
    <w:name w:val="Subject"/>
    <w:basedOn w:val="Normal"/>
    <w:next w:val="Normal"/>
    <w:uiPriority w:val="99"/>
    <w:rsid w:val="000C21AD"/>
    <w:pPr>
      <w:widowControl/>
      <w:spacing w:after="480" w:line="240" w:lineRule="auto"/>
      <w:ind w:left="1191" w:hanging="1191"/>
      <w:jc w:val="left"/>
    </w:pPr>
    <w:rPr>
      <w:rFonts w:ascii="Times New Roman" w:eastAsia="맑은 고딕" w:hAnsi="Times New Roman"/>
      <w:b/>
      <w:lang w:eastAsia="en-GB"/>
    </w:rPr>
  </w:style>
  <w:style w:type="paragraph" w:customStyle="1" w:styleId="NoteList">
    <w:name w:val="NoteList"/>
    <w:basedOn w:val="Normal"/>
    <w:next w:val="Subject"/>
    <w:uiPriority w:val="99"/>
    <w:rsid w:val="000C21AD"/>
    <w:pPr>
      <w:widowControl/>
      <w:tabs>
        <w:tab w:val="left" w:pos="5823"/>
      </w:tabs>
      <w:spacing w:before="720" w:after="720" w:line="240" w:lineRule="auto"/>
      <w:ind w:left="5104" w:hanging="3119"/>
      <w:jc w:val="left"/>
    </w:pPr>
    <w:rPr>
      <w:rFonts w:ascii="Times New Roman" w:eastAsia="맑은 고딕" w:hAnsi="Times New Roman"/>
      <w:b/>
      <w:smallCaps/>
      <w:lang w:eastAsia="en-GB"/>
    </w:rPr>
  </w:style>
  <w:style w:type="paragraph" w:styleId="PlainText">
    <w:name w:val="Plain Text"/>
    <w:basedOn w:val="Normal"/>
    <w:uiPriority w:val="99"/>
    <w:rsid w:val="000C21AD"/>
    <w:pPr>
      <w:widowControl/>
      <w:spacing w:after="240" w:line="240" w:lineRule="auto"/>
      <w:jc w:val="both"/>
    </w:pPr>
    <w:rPr>
      <w:rFonts w:ascii="Courier New" w:eastAsia="맑은 고딕" w:hAnsi="Courier New"/>
      <w:sz w:val="20"/>
      <w:lang w:eastAsia="en-GB"/>
    </w:rPr>
  </w:style>
  <w:style w:type="paragraph" w:styleId="Salutation">
    <w:name w:val="Salutation"/>
    <w:basedOn w:val="Normal"/>
    <w:next w:val="Normal"/>
    <w:uiPriority w:val="99"/>
    <w:rsid w:val="000C21AD"/>
    <w:pPr>
      <w:widowControl/>
      <w:spacing w:after="240" w:line="240" w:lineRule="auto"/>
      <w:jc w:val="both"/>
    </w:pPr>
    <w:rPr>
      <w:rFonts w:ascii="Times New Roman" w:eastAsia="맑은 고딕" w:hAnsi="Times New Roman"/>
      <w:lang w:eastAsia="en-GB"/>
    </w:rPr>
  </w:style>
  <w:style w:type="paragraph" w:customStyle="1" w:styleId="YReferences">
    <w:name w:val="YReferences"/>
    <w:basedOn w:val="Normal"/>
    <w:next w:val="Normal"/>
    <w:uiPriority w:val="99"/>
    <w:rsid w:val="000C21AD"/>
    <w:pPr>
      <w:widowControl/>
      <w:spacing w:after="480" w:line="240" w:lineRule="auto"/>
      <w:ind w:left="1191" w:hanging="1191"/>
      <w:jc w:val="both"/>
    </w:pPr>
    <w:rPr>
      <w:rFonts w:ascii="Times New Roman" w:eastAsia="맑은 고딕" w:hAnsi="Times New Roman"/>
      <w:lang w:eastAsia="en-GB"/>
    </w:rPr>
  </w:style>
  <w:style w:type="paragraph" w:customStyle="1" w:styleId="Style1">
    <w:name w:val="Style1"/>
    <w:basedOn w:val="Normal"/>
    <w:autoRedefine/>
    <w:uiPriority w:val="99"/>
    <w:rsid w:val="000C21AD"/>
    <w:pPr>
      <w:widowControl/>
      <w:spacing w:after="240" w:line="240" w:lineRule="auto"/>
      <w:jc w:val="both"/>
    </w:pPr>
    <w:rPr>
      <w:rFonts w:ascii="Times New Roman" w:eastAsia="맑은 고딕" w:hAnsi="Times New Roman"/>
      <w:lang w:val="pt-PT" w:eastAsia="en-GB"/>
    </w:rPr>
  </w:style>
  <w:style w:type="paragraph" w:customStyle="1" w:styleId="Disclaimer">
    <w:name w:val="Disclaimer"/>
    <w:basedOn w:val="Normal"/>
    <w:uiPriority w:val="99"/>
    <w:rsid w:val="000C21AD"/>
    <w:pPr>
      <w:keepLines/>
      <w:widowControl/>
      <w:pBdr>
        <w:top w:val="single" w:sz="4" w:space="1" w:color="auto"/>
      </w:pBdr>
      <w:spacing w:before="480" w:line="240" w:lineRule="auto"/>
      <w:jc w:val="both"/>
    </w:pPr>
    <w:rPr>
      <w:rFonts w:ascii="Times New Roman" w:eastAsia="맑은 고딕" w:hAnsi="Times New Roman"/>
      <w:i/>
      <w:lang w:eastAsia="en-GB"/>
    </w:rPr>
  </w:style>
  <w:style w:type="paragraph" w:customStyle="1" w:styleId="RequestHeading2">
    <w:name w:val="Request Heading 2"/>
    <w:basedOn w:val="Normal"/>
    <w:next w:val="Normal"/>
    <w:autoRedefine/>
    <w:uiPriority w:val="99"/>
    <w:rsid w:val="000C21AD"/>
    <w:pPr>
      <w:widowControl/>
      <w:tabs>
        <w:tab w:val="left" w:pos="0"/>
        <w:tab w:val="left" w:pos="142"/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both"/>
      <w:outlineLvl w:val="0"/>
    </w:pPr>
    <w:rPr>
      <w:rFonts w:ascii="Book Antiqua" w:eastAsia="맑은 고딕" w:hAnsi="Book Antiqua"/>
      <w:b/>
      <w:lang w:eastAsia="en-GB"/>
    </w:rPr>
  </w:style>
  <w:style w:type="paragraph" w:customStyle="1" w:styleId="RequestHeading1">
    <w:name w:val="Request Heading 1"/>
    <w:basedOn w:val="Normal"/>
    <w:next w:val="RequestHeading2"/>
    <w:autoRedefine/>
    <w:uiPriority w:val="99"/>
    <w:rsid w:val="000C21AD"/>
    <w:pPr>
      <w:tabs>
        <w:tab w:val="left" w:pos="0"/>
        <w:tab w:val="left" w:pos="567"/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  <w:outlineLvl w:val="0"/>
    </w:pPr>
    <w:rPr>
      <w:rFonts w:ascii="Book Antiqua" w:eastAsia="맑은 고딕" w:hAnsi="Book Antiqua"/>
      <w:b/>
      <w:caps/>
      <w:spacing w:val="-2"/>
      <w:u w:val="single"/>
      <w:lang w:eastAsia="en-GB"/>
    </w:rPr>
  </w:style>
  <w:style w:type="paragraph" w:customStyle="1" w:styleId="Table">
    <w:name w:val="Table"/>
    <w:basedOn w:val="Normal"/>
    <w:autoRedefine/>
    <w:uiPriority w:val="99"/>
    <w:rsid w:val="000C21AD"/>
    <w:pPr>
      <w:widowControl/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</w:pPr>
    <w:rPr>
      <w:rFonts w:ascii="Book Antiqua" w:eastAsia="맑은 고딕" w:hAnsi="Book Antiqua"/>
      <w:spacing w:val="-2"/>
      <w:sz w:val="20"/>
      <w:lang w:eastAsia="en-GB"/>
    </w:rPr>
  </w:style>
  <w:style w:type="paragraph" w:customStyle="1" w:styleId="Annex1">
    <w:name w:val="Annex 1"/>
    <w:basedOn w:val="Normal"/>
    <w:autoRedefine/>
    <w:uiPriority w:val="99"/>
    <w:rsid w:val="000C21AD"/>
    <w:pPr>
      <w:widowControl/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ind w:left="108"/>
      <w:jc w:val="left"/>
    </w:pPr>
    <w:rPr>
      <w:rFonts w:ascii="Times New Roman" w:eastAsia="맑은 고딕" w:hAnsi="Times New Roman"/>
      <w:spacing w:val="-2"/>
      <w:sz w:val="20"/>
      <w:lang w:eastAsia="en-GB"/>
    </w:rPr>
  </w:style>
  <w:style w:type="paragraph" w:customStyle="1" w:styleId="Annex2">
    <w:name w:val="Annex 2"/>
    <w:basedOn w:val="Normal"/>
    <w:autoRedefine/>
    <w:uiPriority w:val="99"/>
    <w:rsid w:val="000C21AD"/>
    <w:pPr>
      <w:widowControl/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</w:pPr>
    <w:rPr>
      <w:rFonts w:ascii="Times New Roman" w:eastAsia="맑은 고딕" w:hAnsi="Times New Roman"/>
      <w:spacing w:val="-2"/>
      <w:lang w:eastAsia="en-GB"/>
    </w:rPr>
  </w:style>
  <w:style w:type="paragraph" w:customStyle="1" w:styleId="Annex2-normal">
    <w:name w:val="Annex 2 - normal"/>
    <w:basedOn w:val="Normal"/>
    <w:autoRedefine/>
    <w:uiPriority w:val="99"/>
    <w:rsid w:val="000C21AD"/>
    <w:pPr>
      <w:widowControl/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</w:pPr>
    <w:rPr>
      <w:rFonts w:ascii="Times New Roman" w:eastAsia="맑은 고딕" w:hAnsi="Times New Roman"/>
      <w:spacing w:val="-2"/>
      <w:lang w:eastAsia="en-GB"/>
    </w:rPr>
  </w:style>
  <w:style w:type="paragraph" w:customStyle="1" w:styleId="Annex2-bullet">
    <w:name w:val="Annex 2 - bullet"/>
    <w:basedOn w:val="Annex2-normal"/>
    <w:autoRedefine/>
    <w:uiPriority w:val="99"/>
    <w:rsid w:val="000C21AD"/>
    <w:pPr>
      <w:spacing w:line="240" w:lineRule="auto"/>
      <w:jc w:val="both"/>
    </w:pPr>
  </w:style>
  <w:style w:type="paragraph" w:customStyle="1" w:styleId="annex20">
    <w:name w:val="annex 2"/>
    <w:basedOn w:val="Normal"/>
    <w:uiPriority w:val="99"/>
    <w:rsid w:val="000C21AD"/>
    <w:pPr>
      <w:widowControl/>
      <w:tabs>
        <w:tab w:val="left" w:pos="0"/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</w:pPr>
    <w:rPr>
      <w:rFonts w:ascii="Book Antiqua" w:eastAsia="맑은 고딕" w:hAnsi="Book Antiqua"/>
      <w:spacing w:val="-2"/>
      <w:lang w:eastAsia="en-GB"/>
    </w:rPr>
  </w:style>
  <w:style w:type="paragraph" w:customStyle="1" w:styleId="annex2-bullet0">
    <w:name w:val="annex 2 - bullet"/>
    <w:basedOn w:val="NormalIndent"/>
    <w:autoRedefine/>
    <w:uiPriority w:val="99"/>
    <w:rsid w:val="000C21AD"/>
    <w:pPr>
      <w:numPr>
        <w:numId w:val="5"/>
      </w:numPr>
      <w:tabs>
        <w:tab w:val="num" w:pos="360"/>
        <w:tab w:val="left" w:pos="709"/>
        <w:tab w:val="left" w:pos="1440"/>
        <w:tab w:val="num" w:pos="1492"/>
        <w:tab w:val="left" w:pos="5760"/>
        <w:tab w:val="left" w:pos="6480"/>
        <w:tab w:val="left" w:pos="14400"/>
      </w:tabs>
      <w:suppressAutoHyphens/>
      <w:spacing w:before="120" w:after="120" w:line="240" w:lineRule="auto"/>
      <w:ind w:left="360" w:hanging="360"/>
      <w:jc w:val="both"/>
    </w:pPr>
    <w:rPr>
      <w:rFonts w:ascii="Book Antiqua" w:eastAsia="맑은 고딕" w:hAnsi="Book Antiqua"/>
      <w:spacing w:val="-2"/>
      <w:sz w:val="24"/>
      <w:lang w:val="en-GB"/>
    </w:rPr>
  </w:style>
  <w:style w:type="paragraph" w:customStyle="1" w:styleId="annex10">
    <w:name w:val="annex 1"/>
    <w:basedOn w:val="Normal"/>
    <w:autoRedefine/>
    <w:uiPriority w:val="99"/>
    <w:rsid w:val="000C21AD"/>
    <w:pPr>
      <w:widowControl/>
      <w:tabs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120" w:line="240" w:lineRule="auto"/>
      <w:jc w:val="left"/>
    </w:pPr>
    <w:rPr>
      <w:rFonts w:ascii="Times New Roman" w:eastAsia="맑은 고딕" w:hAnsi="Times New Roman"/>
      <w:spacing w:val="-2"/>
      <w:sz w:val="20"/>
      <w:lang w:eastAsia="en-GB"/>
    </w:rPr>
  </w:style>
  <w:style w:type="paragraph" w:customStyle="1" w:styleId="RequestTitle">
    <w:name w:val="Request Title"/>
    <w:basedOn w:val="Normal"/>
    <w:autoRedefine/>
    <w:uiPriority w:val="99"/>
    <w:rsid w:val="000C21AD"/>
    <w:pPr>
      <w:keepNext/>
      <w:widowControl/>
      <w:tabs>
        <w:tab w:val="left" w:pos="0"/>
        <w:tab w:val="left" w:pos="709"/>
        <w:tab w:val="left" w:pos="1440"/>
        <w:tab w:val="left" w:pos="5760"/>
        <w:tab w:val="left" w:pos="6480"/>
        <w:tab w:val="left" w:pos="14400"/>
      </w:tabs>
      <w:suppressAutoHyphens/>
      <w:spacing w:before="120" w:after="600" w:line="240" w:lineRule="auto"/>
      <w:jc w:val="center"/>
    </w:pPr>
    <w:rPr>
      <w:rFonts w:ascii="Tahoma" w:eastAsia="맑은 고딕" w:hAnsi="Tahoma"/>
      <w:b/>
      <w:spacing w:val="-2"/>
      <w:u w:val="single"/>
      <w:lang w:eastAsia="en-GB"/>
    </w:rPr>
  </w:style>
  <w:style w:type="paragraph" w:customStyle="1" w:styleId="BodyText4">
    <w:name w:val="Body Text 4"/>
    <w:basedOn w:val="Normal"/>
    <w:uiPriority w:val="99"/>
    <w:rsid w:val="000C21AD"/>
    <w:pPr>
      <w:widowControl/>
      <w:tabs>
        <w:tab w:val="left" w:pos="720"/>
        <w:tab w:val="num" w:pos="2103"/>
        <w:tab w:val="left" w:pos="2160"/>
      </w:tabs>
      <w:spacing w:after="240" w:line="240" w:lineRule="auto"/>
      <w:ind w:left="2103" w:hanging="663"/>
      <w:jc w:val="both"/>
    </w:pPr>
    <w:rPr>
      <w:rFonts w:ascii="Times New Roman" w:eastAsia="맑은 고딕" w:hAnsi="Times New Roman"/>
      <w:sz w:val="22"/>
      <w:lang w:eastAsia="en-GB"/>
    </w:rPr>
  </w:style>
  <w:style w:type="paragraph" w:customStyle="1" w:styleId="Transportable">
    <w:name w:val="Transportable"/>
    <w:basedOn w:val="Normal"/>
    <w:uiPriority w:val="99"/>
    <w:rsid w:val="000C21AD"/>
    <w:pPr>
      <w:widowControl/>
      <w:spacing w:line="240" w:lineRule="auto"/>
      <w:jc w:val="left"/>
    </w:pPr>
    <w:rPr>
      <w:rFonts w:ascii="Book Antiqua" w:eastAsia="맑은 고딕" w:hAnsi="Book Antiqua"/>
      <w:sz w:val="18"/>
      <w:lang w:eastAsia="en-GB"/>
    </w:rPr>
  </w:style>
  <w:style w:type="character" w:styleId="Strong">
    <w:name w:val="Strong"/>
    <w:basedOn w:val="DefaultParagraphFont"/>
    <w:uiPriority w:val="99"/>
    <w:rsid w:val="000C21AD"/>
    <w:rPr>
      <w:b/>
    </w:rPr>
  </w:style>
  <w:style w:type="paragraph" w:customStyle="1" w:styleId="Title2">
    <w:name w:val="Title 2"/>
    <w:basedOn w:val="Normal"/>
    <w:uiPriority w:val="99"/>
    <w:rsid w:val="000C21AD"/>
    <w:pPr>
      <w:widowControl/>
      <w:tabs>
        <w:tab w:val="left" w:pos="720"/>
      </w:tabs>
      <w:spacing w:line="240" w:lineRule="auto"/>
      <w:jc w:val="center"/>
    </w:pPr>
    <w:rPr>
      <w:rFonts w:ascii="Times New Roman" w:eastAsia="Batang" w:hAnsi="Times New Roman"/>
      <w:sz w:val="22"/>
      <w:u w:val="single"/>
      <w:lang w:eastAsia="en-GB"/>
    </w:rPr>
  </w:style>
  <w:style w:type="character" w:customStyle="1" w:styleId="funotenverweis">
    <w:name w:val="fußnotenverweis"/>
    <w:uiPriority w:val="99"/>
    <w:rsid w:val="000C21AD"/>
    <w:rPr>
      <w:vertAlign w:val="superscript"/>
    </w:rPr>
  </w:style>
  <w:style w:type="paragraph" w:customStyle="1" w:styleId="hstyle1">
    <w:name w:val="hstyle1"/>
    <w:basedOn w:val="Normal"/>
    <w:uiPriority w:val="99"/>
    <w:rsid w:val="000C21AD"/>
    <w:pPr>
      <w:widowControl/>
      <w:spacing w:line="312" w:lineRule="auto"/>
      <w:ind w:left="262" w:hanging="262"/>
      <w:jc w:val="both"/>
    </w:pPr>
    <w:rPr>
      <w:rFonts w:ascii="Batang" w:eastAsia="Batang" w:hAnsi="Batang"/>
      <w:color w:val="000000"/>
      <w:spacing w:val="10"/>
      <w:sz w:val="18"/>
      <w:lang w:val="en-US" w:eastAsia="en-GB"/>
    </w:rPr>
  </w:style>
  <w:style w:type="paragraph" w:customStyle="1" w:styleId="EndnoteText1">
    <w:name w:val="Endnote Text1"/>
    <w:basedOn w:val="Normal"/>
    <w:uiPriority w:val="99"/>
    <w:rsid w:val="000C21AD"/>
    <w:pPr>
      <w:autoSpaceDE w:val="0"/>
      <w:autoSpaceDN w:val="0"/>
      <w:adjustRightInd w:val="0"/>
      <w:spacing w:line="240" w:lineRule="auto"/>
      <w:jc w:val="left"/>
    </w:pPr>
    <w:rPr>
      <w:rFonts w:ascii="CG Times" w:eastAsia="Batang" w:hAnsi="CG Times"/>
      <w:sz w:val="20"/>
      <w:lang w:val="en-US" w:eastAsia="en-GB"/>
    </w:rPr>
  </w:style>
  <w:style w:type="paragraph" w:customStyle="1" w:styleId="Genredudocument">
    <w:name w:val="Genre du document"/>
    <w:basedOn w:val="EntRefer"/>
    <w:next w:val="EntRefer"/>
    <w:uiPriority w:val="99"/>
    <w:rsid w:val="000C21AD"/>
    <w:pPr>
      <w:widowControl/>
      <w:spacing w:before="240" w:line="240" w:lineRule="auto"/>
      <w:jc w:val="left"/>
    </w:pPr>
    <w:rPr>
      <w:lang w:eastAsia="en-US"/>
    </w:rPr>
  </w:style>
  <w:style w:type="paragraph" w:customStyle="1" w:styleId="Lignefinal">
    <w:name w:val="Ligne final"/>
    <w:basedOn w:val="Normal"/>
    <w:next w:val="Normal"/>
    <w:uiPriority w:val="99"/>
    <w:rsid w:val="000C21AD"/>
    <w:pPr>
      <w:widowControl/>
      <w:pBdr>
        <w:bottom w:val="single" w:sz="4" w:space="0" w:color="000000"/>
      </w:pBdr>
      <w:spacing w:before="720" w:after="360"/>
      <w:ind w:left="3400" w:right="3400"/>
      <w:jc w:val="center"/>
    </w:pPr>
    <w:rPr>
      <w:b/>
      <w:lang w:eastAsia="en-US"/>
    </w:rPr>
  </w:style>
  <w:style w:type="paragraph" w:customStyle="1" w:styleId="pj">
    <w:name w:val="p.j."/>
    <w:basedOn w:val="Normal"/>
    <w:next w:val="Normal"/>
    <w:uiPriority w:val="99"/>
    <w:rsid w:val="000C21AD"/>
    <w:pPr>
      <w:widowControl/>
      <w:spacing w:before="1200" w:after="120" w:line="240" w:lineRule="auto"/>
      <w:ind w:left="1440" w:hanging="1440"/>
      <w:jc w:val="left"/>
    </w:pPr>
    <w:rPr>
      <w:lang w:eastAsia="en-US"/>
    </w:rPr>
  </w:style>
  <w:style w:type="paragraph" w:customStyle="1" w:styleId="EntText">
    <w:name w:val="EntText"/>
    <w:basedOn w:val="Normal"/>
    <w:uiPriority w:val="99"/>
    <w:rsid w:val="000C21AD"/>
    <w:pPr>
      <w:widowControl/>
      <w:spacing w:before="120" w:after="120"/>
      <w:jc w:val="left"/>
    </w:pPr>
    <w:rPr>
      <w:lang w:eastAsia="en-US"/>
    </w:rPr>
  </w:style>
  <w:style w:type="paragraph" w:customStyle="1" w:styleId="FooterCouncil">
    <w:name w:val="Footer Council"/>
    <w:basedOn w:val="Normal"/>
    <w:uiPriority w:val="99"/>
    <w:rsid w:val="000C21AD"/>
    <w:pPr>
      <w:widowControl/>
      <w:tabs>
        <w:tab w:val="center" w:pos="4819"/>
        <w:tab w:val="center" w:pos="7370"/>
        <w:tab w:val="right" w:pos="9638"/>
      </w:tabs>
      <w:spacing w:line="240" w:lineRule="auto"/>
      <w:jc w:val="left"/>
    </w:pPr>
    <w:rPr>
      <w:lang w:eastAsia="en-GB"/>
    </w:rPr>
  </w:style>
  <w:style w:type="paragraph" w:customStyle="1" w:styleId="NormalConseil">
    <w:name w:val="NormalConseil"/>
    <w:basedOn w:val="Normal"/>
    <w:uiPriority w:val="99"/>
    <w:rsid w:val="000C21AD"/>
    <w:pPr>
      <w:widowControl/>
      <w:spacing w:line="240" w:lineRule="auto"/>
      <w:jc w:val="left"/>
    </w:pPr>
    <w:rPr>
      <w:lang w:val="en-GB"/>
    </w:rPr>
  </w:style>
  <w:style w:type="paragraph" w:customStyle="1" w:styleId="CharCharCharCharChar">
    <w:name w:val="Char Char Char Char Char"/>
    <w:basedOn w:val="Normal"/>
    <w:uiPriority w:val="99"/>
    <w:rsid w:val="00824776"/>
    <w:pPr>
      <w:widowControl/>
      <w:spacing w:after="160" w:line="240" w:lineRule="exact"/>
      <w:jc w:val="left"/>
    </w:pPr>
    <w:rPr>
      <w:rFonts w:ascii="Tahoma" w:hAnsi="Tahoma" w:cs="Tahoma"/>
      <w:sz w:val="20"/>
      <w:lang w:val="en-US" w:eastAsia="en-US"/>
    </w:rPr>
  </w:style>
  <w:style w:type="character" w:customStyle="1" w:styleId="DontTranslate">
    <w:name w:val="DontTranslate"/>
    <w:basedOn w:val="DefaultParagraphFont"/>
    <w:uiPriority w:val="99"/>
    <w:rsid w:val="00824776"/>
    <w:rPr>
      <w:color w:val="auto"/>
    </w:rPr>
  </w:style>
  <w:style w:type="paragraph" w:customStyle="1" w:styleId="12">
    <w:name w:val="스타일1"/>
    <w:basedOn w:val="Normal"/>
    <w:uiPriority w:val="99"/>
    <w:rsid w:val="00824776"/>
    <w:pPr>
      <w:widowControl/>
      <w:numPr>
        <w:numId w:val="42"/>
      </w:numPr>
      <w:tabs>
        <w:tab w:val="num" w:pos="360"/>
      </w:tabs>
      <w:spacing w:before="240" w:after="60" w:line="240" w:lineRule="auto"/>
      <w:jc w:val="center"/>
    </w:pPr>
    <w:rPr>
      <w:rFonts w:ascii="Times New Roman" w:eastAsia="Batang" w:hAnsi="Times New Roman"/>
      <w:b/>
      <w:lang w:val="en-GB" w:eastAsia="en-GB"/>
    </w:rPr>
  </w:style>
  <w:style w:type="paragraph" w:customStyle="1" w:styleId="a1">
    <w:name w:val="목록 단락"/>
    <w:basedOn w:val="Normal"/>
    <w:uiPriority w:val="99"/>
    <w:rsid w:val="00824776"/>
    <w:pPr>
      <w:widowControl/>
      <w:spacing w:before="240" w:after="60" w:line="240" w:lineRule="auto"/>
      <w:ind w:left="800" w:leftChars="400"/>
      <w:jc w:val="center"/>
    </w:pPr>
    <w:rPr>
      <w:rFonts w:ascii="Times New Roman" w:eastAsia="Batang" w:hAnsi="Times New Roman"/>
      <w:lang w:val="en-GB" w:eastAsia="en-GB"/>
    </w:rPr>
  </w:style>
  <w:style w:type="paragraph" w:customStyle="1" w:styleId="14pt2">
    <w:name w:val="표준 + 14 pt"/>
    <w:aliases w:val="가운데,굵게,작은 대문자"/>
    <w:basedOn w:val="Normal"/>
    <w:uiPriority w:val="99"/>
    <w:rsid w:val="00824776"/>
    <w:pPr>
      <w:widowControl/>
      <w:autoSpaceDE w:val="0"/>
      <w:autoSpaceDN w:val="0"/>
      <w:adjustRightInd w:val="0"/>
      <w:spacing w:before="120" w:line="240" w:lineRule="auto"/>
      <w:jc w:val="center"/>
    </w:pPr>
    <w:rPr>
      <w:rFonts w:ascii="Times New Roman" w:eastAsia="Batang" w:hAnsi="Times New Roman"/>
      <w:b/>
      <w:color w:val="000000"/>
      <w:sz w:val="28"/>
      <w:lang w:val="en-US" w:eastAsia="ko-KR"/>
    </w:rPr>
  </w:style>
  <w:style w:type="paragraph" w:customStyle="1" w:styleId="a2">
    <w:name w:val="조항"/>
    <w:basedOn w:val="Normal"/>
    <w:uiPriority w:val="99"/>
    <w:rsid w:val="00824776"/>
    <w:pPr>
      <w:widowControl/>
      <w:tabs>
        <w:tab w:val="left" w:pos="800"/>
        <w:tab w:val="left" w:pos="1600"/>
      </w:tabs>
      <w:spacing w:line="240" w:lineRule="auto"/>
      <w:jc w:val="both"/>
    </w:pPr>
    <w:rPr>
      <w:rFonts w:ascii="Times New Roman" w:eastAsia="Batang" w:hAnsi="Times New Roman"/>
      <w:lang w:val="en-US" w:eastAsia="ko-KR"/>
    </w:rPr>
  </w:style>
  <w:style w:type="paragraph" w:customStyle="1" w:styleId="a3">
    <w:name w:val="간격 없음"/>
    <w:basedOn w:val="Normal"/>
    <w:uiPriority w:val="99"/>
    <w:rsid w:val="00824776"/>
    <w:pPr>
      <w:widowControl/>
      <w:spacing w:line="240" w:lineRule="auto"/>
      <w:jc w:val="left"/>
    </w:pPr>
    <w:rPr>
      <w:rFonts w:ascii="Malgun Gothic" w:eastAsia="Malgun Gothic" w:hAnsi="Malgun Gothic"/>
      <w:lang w:val="en-US" w:eastAsia="en-US"/>
    </w:rPr>
  </w:style>
  <w:style w:type="paragraph" w:customStyle="1" w:styleId="a4">
    <w:name w:val="인용"/>
    <w:basedOn w:val="Normal"/>
    <w:next w:val="Normal"/>
    <w:uiPriority w:val="99"/>
    <w:rsid w:val="00824776"/>
    <w:pPr>
      <w:widowControl/>
      <w:spacing w:line="240" w:lineRule="auto"/>
      <w:jc w:val="left"/>
    </w:pPr>
    <w:rPr>
      <w:rFonts w:ascii="Malgun Gothic" w:eastAsia="Malgun Gothic" w:hAnsi="Malgun Gothic"/>
      <w:i/>
      <w:lang w:val="en-US" w:eastAsia="en-US"/>
    </w:rPr>
  </w:style>
  <w:style w:type="paragraph" w:customStyle="1" w:styleId="a5">
    <w:name w:val="강한 인용"/>
    <w:basedOn w:val="Normal"/>
    <w:next w:val="Normal"/>
    <w:uiPriority w:val="99"/>
    <w:rsid w:val="00824776"/>
    <w:pPr>
      <w:widowControl/>
      <w:spacing w:line="240" w:lineRule="auto"/>
      <w:ind w:left="720" w:right="720"/>
      <w:jc w:val="left"/>
    </w:pPr>
    <w:rPr>
      <w:rFonts w:ascii="Malgun Gothic" w:eastAsia="Malgun Gothic" w:hAnsi="Malgun Gothic"/>
      <w:b/>
      <w:i/>
      <w:lang w:val="en-US" w:eastAsia="en-US"/>
    </w:rPr>
  </w:style>
  <w:style w:type="paragraph" w:customStyle="1" w:styleId="CharChar">
    <w:name w:val="Char Char"/>
    <w:basedOn w:val="Normal"/>
    <w:uiPriority w:val="99"/>
    <w:rsid w:val="00824776"/>
    <w:pPr>
      <w:widowControl/>
      <w:spacing w:line="240" w:lineRule="auto"/>
      <w:jc w:val="left"/>
    </w:pPr>
    <w:rPr>
      <w:color w:val="000000"/>
      <w:lang w:val="pl-PL"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%20Files\Microsoft%20Office\TEMPLATES\_GenSK.dot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17305</Words>
  <Characters>98642</Characters>
  <Application>Microsoft Office Word</Application>
  <DocSecurity>0</DocSecurity>
  <Lines>0</Lines>
  <Paragraphs>0</Paragraphs>
  <ScaleCrop>false</ScaleCrop>
  <Company>DTI</Company>
  <LinksUpToDate>false</LinksUpToDate>
  <CharactersWithSpaces>115716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</dc:title>
  <dc:creator>Gabris</dc:creator>
  <cp:lastModifiedBy>filus</cp:lastModifiedBy>
  <cp:revision>2</cp:revision>
  <cp:lastPrinted>2004-06-01T11:02:00Z</cp:lastPrinted>
  <dcterms:created xsi:type="dcterms:W3CDTF">2011-01-14T10:11:00Z</dcterms:created>
  <dcterms:modified xsi:type="dcterms:W3CDTF">2011-01-14T10:11:00Z</dcterms:modified>
</cp:coreProperties>
</file>