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69D4">
      <w:pPr>
        <w:pStyle w:val="Zakladnystyl"/>
        <w:bidi w:val="0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  <w:rtl w:val="0"/>
          <w: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58240" o:oleicon="f" o:button="f" filled="f" stroked="f">
            <v:fill o:detectmouseclick="f"/>
            <v:imagedata r:id="rId4" o:title=""/>
            <o:diagram v:ext="edit"/>
            <w10:wrap type="topAndBottom"/>
          </v:shape>
          <o:OLEObject Type="Embed" ProgID="Word.Picture.8" ShapeID="_x0000_s1025" DrawAspect="Content" ObjectID="_1" r:id="rId5"/>
        </w:pict>
      </w:r>
      <w:bookmarkStart w:id="0" w:name="OLE_LINK2"/>
      <w:bookmarkEnd w:id="0"/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AC2C3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D233F9">
        <w:rPr>
          <w:rFonts w:ascii="Times New Roman" w:hAnsi="Times New Roman"/>
          <w:b/>
          <w:bCs/>
          <w:sz w:val="32"/>
          <w:szCs w:val="32"/>
        </w:rPr>
        <w:t>291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</w:t>
      </w:r>
      <w:r w:rsidR="00095CD8">
        <w:rPr>
          <w:rFonts w:ascii="Times New Roman" w:hAnsi="Times New Roman"/>
          <w:sz w:val="28"/>
          <w:szCs w:val="28"/>
        </w:rPr>
        <w:t> 12. mája 2010</w:t>
      </w:r>
    </w:p>
    <w:p w:rsidR="007A097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  <w:r w:rsidR="0019469C">
        <w:rPr>
          <w:rFonts w:ascii="Times New Roman" w:hAnsi="Times New Roman"/>
          <w:sz w:val="28"/>
          <w:szCs w:val="28"/>
        </w:rPr>
        <w:tab/>
      </w:r>
    </w:p>
    <w:p w:rsidR="007A0976" w:rsidRPr="00095CD8" w:rsidP="00095CD8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95CD8">
        <w:rPr>
          <w:rFonts w:ascii="Times New Roman" w:hAnsi="Times New Roman"/>
          <w:b/>
          <w:bCs/>
          <w:sz w:val="28"/>
          <w:szCs w:val="28"/>
        </w:rPr>
        <w:t>k</w:t>
      </w:r>
      <w:r w:rsidRPr="00095CD8" w:rsidR="00AC2C38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rtl w:val="0"/>
        </w:rPr>
        <w:pict>
          <v:shape id="_x0000_i1026" type="#_x0000_t75" alt="0" style="width:2.16pt;height:2.16pt" stroked="f">
            <v:imagedata r:id="rId6" r:href="rId7" o:title=""/>
          </v:shape>
        </w:pict>
      </w:r>
      <w:r w:rsidR="00095CD8">
        <w:rPr>
          <w:rFonts w:ascii="Times New Roman" w:hAnsi="Times New Roman"/>
          <w:b/>
          <w:bCs/>
          <w:sz w:val="28"/>
        </w:rPr>
        <w:t>n</w:t>
      </w:r>
      <w:r w:rsidRPr="00095CD8" w:rsidR="00095CD8">
        <w:rPr>
          <w:rFonts w:ascii="Times New Roman" w:hAnsi="Times New Roman"/>
          <w:b/>
          <w:bCs/>
          <w:sz w:val="28"/>
          <w:szCs w:val="20"/>
        </w:rPr>
        <w:t>ávrh</w:t>
      </w:r>
      <w:r w:rsidR="00095CD8">
        <w:rPr>
          <w:rFonts w:ascii="Times New Roman" w:hAnsi="Times New Roman"/>
          <w:b/>
          <w:bCs/>
          <w:sz w:val="28"/>
          <w:szCs w:val="20"/>
        </w:rPr>
        <w:t>u</w:t>
      </w:r>
      <w:r w:rsidRPr="00095CD8" w:rsidR="00095CD8">
        <w:rPr>
          <w:rFonts w:ascii="Times New Roman" w:hAnsi="Times New Roman"/>
          <w:b/>
          <w:bCs/>
          <w:sz w:val="28"/>
          <w:szCs w:val="20"/>
        </w:rPr>
        <w:t xml:space="preserve"> na uzavretie Protokolu medzi Slovenskou republikou a</w:t>
      </w:r>
      <w:r w:rsidR="00095CD8">
        <w:rPr>
          <w:rFonts w:ascii="Times New Roman" w:hAnsi="Times New Roman"/>
          <w:b/>
          <w:bCs/>
          <w:sz w:val="28"/>
          <w:szCs w:val="20"/>
        </w:rPr>
        <w:t> </w:t>
      </w:r>
      <w:r w:rsidRPr="00095CD8" w:rsidR="00095CD8">
        <w:rPr>
          <w:rFonts w:ascii="Times New Roman" w:hAnsi="Times New Roman"/>
          <w:b/>
          <w:bCs/>
          <w:sz w:val="28"/>
          <w:szCs w:val="20"/>
        </w:rPr>
        <w:t>Holandským kráľovstvom, ktorým sa mení a dopĺňa Zmluva medzi Československou socialistickou republikou a Holandským kráľovstvom o</w:t>
      </w:r>
      <w:r w:rsidR="00095CD8">
        <w:rPr>
          <w:rFonts w:ascii="Times New Roman" w:hAnsi="Times New Roman"/>
          <w:b/>
          <w:bCs/>
          <w:sz w:val="28"/>
          <w:szCs w:val="20"/>
        </w:rPr>
        <w:t> </w:t>
      </w:r>
      <w:r w:rsidRPr="00095CD8" w:rsidR="00095CD8">
        <w:rPr>
          <w:rFonts w:ascii="Times New Roman" w:hAnsi="Times New Roman"/>
          <w:b/>
          <w:bCs/>
          <w:sz w:val="28"/>
          <w:szCs w:val="20"/>
        </w:rPr>
        <w:t>zamedzení dvojakého zdanenia a zabránení daňovému úniku v odbore daní z príjmu a z majetku a protokol k nej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095CD8">
              <w:rPr>
                <w:rFonts w:ascii="Times New Roman" w:hAnsi="Times New Roman"/>
              </w:rPr>
              <w:t>18807/2010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 w:rsidR="00095CD8">
              <w:rPr>
                <w:rFonts w:ascii="Times New Roman" w:hAnsi="Times New Roman"/>
              </w:rPr>
              <w:t>minister financií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Vláda</w:t>
      </w:r>
    </w:p>
    <w:p w:rsidR="00095CD8" w:rsidRPr="003A636C" w:rsidP="00095CD8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súhlasí</w:t>
      </w:r>
    </w:p>
    <w:p w:rsidR="00095CD8" w:rsidRPr="003A636C" w:rsidP="00095CD8">
      <w:pPr>
        <w:pStyle w:val="Heading2"/>
        <w:bidi w:val="0"/>
        <w:rPr>
          <w:rFonts w:ascii="Times New Roman" w:hAnsi="Times New Roman"/>
        </w:rPr>
      </w:pPr>
      <w:r w:rsidRPr="003A636C">
        <w:rPr>
          <w:rFonts w:ascii="Times New Roman" w:hAnsi="Times New Roman"/>
        </w:rPr>
        <w:t xml:space="preserve">s uzavretím </w:t>
      </w:r>
      <w:r w:rsidRPr="003A636C">
        <w:rPr>
          <w:rFonts w:ascii="Times New Roman" w:hAnsi="Times New Roman"/>
          <w:bCs/>
        </w:rPr>
        <w:t>Protokolu</w:t>
      </w:r>
      <w:r>
        <w:rPr>
          <w:rFonts w:ascii="Times New Roman" w:hAnsi="Times New Roman"/>
          <w:bCs/>
        </w:rPr>
        <w:t xml:space="preserve"> medzi Slovenskou republikou a Holandským kráľovstvom</w:t>
      </w:r>
      <w:r w:rsidRPr="003A636C">
        <w:rPr>
          <w:rFonts w:ascii="Times New Roman" w:hAnsi="Times New Roman"/>
          <w:bCs/>
        </w:rPr>
        <w:t xml:space="preserve">, </w:t>
      </w:r>
      <w:r w:rsidRPr="003A636C">
        <w:rPr>
          <w:rFonts w:ascii="Times New Roman" w:hAnsi="Times New Roman"/>
        </w:rPr>
        <w:t>ktorým sa mení a dopĺňa Zmluva medzi Československou socialistickou republikou a Holandským kráľovstvom o zamedzení dvojakého zdanenia a zabránení daňovému úniku v odbore daní z príjmu a z majetku a protokol k</w:t>
      </w:r>
      <w:r w:rsidR="00944959">
        <w:rPr>
          <w:rFonts w:ascii="Times New Roman" w:hAnsi="Times New Roman"/>
        </w:rPr>
        <w:t> </w:t>
      </w:r>
      <w:r w:rsidRPr="003A636C">
        <w:rPr>
          <w:rFonts w:ascii="Times New Roman" w:hAnsi="Times New Roman"/>
        </w:rPr>
        <w:t>nej</w:t>
      </w:r>
      <w:r w:rsidR="00944959">
        <w:rPr>
          <w:rFonts w:ascii="Times New Roman" w:hAnsi="Times New Roman"/>
        </w:rPr>
        <w:t xml:space="preserve"> </w:t>
      </w:r>
      <w:r w:rsidR="00D233F9">
        <w:rPr>
          <w:rFonts w:ascii="Times New Roman" w:hAnsi="Times New Roman"/>
        </w:rPr>
        <w:t>(</w:t>
      </w:r>
      <w:r w:rsidRPr="003A636C">
        <w:rPr>
          <w:rFonts w:ascii="Times New Roman" w:hAnsi="Times New Roman"/>
        </w:rPr>
        <w:t>ďalej len „protokol“</w:t>
      </w:r>
      <w:r w:rsidR="00D233F9">
        <w:rPr>
          <w:rFonts w:ascii="Times New Roman" w:hAnsi="Times New Roman"/>
        </w:rPr>
        <w:t>)</w:t>
      </w:r>
      <w:r w:rsidR="00944959">
        <w:rPr>
          <w:rFonts w:ascii="Times New Roman" w:hAnsi="Times New Roman"/>
        </w:rPr>
        <w:t>,</w:t>
      </w:r>
      <w:r w:rsidR="00D233F9">
        <w:rPr>
          <w:rFonts w:ascii="Times New Roman" w:hAnsi="Times New Roman"/>
        </w:rPr>
        <w:t xml:space="preserve"> s pripomienkou prijatou na rokovaní vlády</w:t>
      </w:r>
      <w:r w:rsidR="00063D08">
        <w:rPr>
          <w:rFonts w:ascii="Times New Roman" w:hAnsi="Times New Roman"/>
        </w:rPr>
        <w:t>,</w:t>
      </w:r>
    </w:p>
    <w:p w:rsidR="00095CD8" w:rsidRPr="003A636C" w:rsidP="00063D08">
      <w:pPr>
        <w:pStyle w:val="Heading2"/>
        <w:bidi w:val="0"/>
        <w:rPr>
          <w:rFonts w:ascii="Times New Roman" w:hAnsi="Times New Roman"/>
        </w:rPr>
      </w:pPr>
      <w:r w:rsidRPr="003A636C">
        <w:rPr>
          <w:rFonts w:ascii="Times New Roman" w:hAnsi="Times New Roman"/>
        </w:rPr>
        <w:t>s tým, že</w:t>
      </w:r>
      <w:r w:rsidR="00C41ED7">
        <w:rPr>
          <w:rFonts w:ascii="Times New Roman" w:hAnsi="Times New Roman"/>
        </w:rPr>
        <w:t xml:space="preserve"> jej</w:t>
      </w:r>
      <w:r w:rsidRPr="003A636C">
        <w:rPr>
          <w:rFonts w:ascii="Times New Roman" w:hAnsi="Times New Roman"/>
        </w:rPr>
        <w:t xml:space="preserve"> protokol nebude po podpise znovu predložený; </w:t>
      </w:r>
    </w:p>
    <w:p w:rsidR="00095CD8" w:rsidRPr="003A636C" w:rsidP="00063D08">
      <w:pPr>
        <w:pStyle w:val="Heading1"/>
        <w:bidi w:val="0"/>
        <w:rPr>
          <w:rFonts w:ascii="Times New Roman" w:hAnsi="Times New Roman"/>
        </w:rPr>
      </w:pPr>
      <w:r w:rsidRPr="003A636C">
        <w:rPr>
          <w:rFonts w:ascii="Times New Roman" w:hAnsi="Times New Roman"/>
        </w:rPr>
        <w:t xml:space="preserve">odporúča </w:t>
      </w:r>
    </w:p>
    <w:p w:rsidR="00095CD8" w:rsidRPr="003A636C" w:rsidP="00063D08">
      <w:pPr>
        <w:pStyle w:val="Nosite"/>
        <w:bidi w:val="0"/>
        <w:rPr>
          <w:rFonts w:ascii="Times New Roman" w:hAnsi="Times New Roman"/>
        </w:rPr>
      </w:pPr>
      <w:r w:rsidRPr="003A636C">
        <w:rPr>
          <w:rFonts w:ascii="Times New Roman" w:hAnsi="Times New Roman"/>
        </w:rPr>
        <w:t xml:space="preserve">prezidentovi </w:t>
      </w:r>
      <w:r w:rsidR="005F05BC">
        <w:rPr>
          <w:rFonts w:ascii="Times New Roman" w:hAnsi="Times New Roman"/>
        </w:rPr>
        <w:t>SR</w:t>
      </w:r>
    </w:p>
    <w:p w:rsidR="00095CD8" w:rsidRPr="003A636C" w:rsidP="00063D08">
      <w:pPr>
        <w:pStyle w:val="Heading2"/>
        <w:bidi w:val="0"/>
        <w:rPr>
          <w:rFonts w:ascii="Times New Roman" w:hAnsi="Times New Roman"/>
        </w:rPr>
      </w:pPr>
      <w:r w:rsidRPr="003A636C">
        <w:rPr>
          <w:rFonts w:ascii="Times New Roman" w:hAnsi="Times New Roman"/>
        </w:rPr>
        <w:t xml:space="preserve">splnomocniť predsedu vlády a ako alternátov ministra financií, ministra zahraničných vecí, ministra hospodárstva, štátneho tajomníka Ministerstva financií SR, štátneho tajomníka Ministerstva zahraničných vecí SR alebo vedúceho </w:t>
      </w:r>
      <w:r w:rsidR="005F05BC">
        <w:rPr>
          <w:rFonts w:ascii="Times New Roman" w:hAnsi="Times New Roman"/>
        </w:rPr>
        <w:t>Z</w:t>
      </w:r>
      <w:r w:rsidRPr="003A636C">
        <w:rPr>
          <w:rFonts w:ascii="Times New Roman" w:hAnsi="Times New Roman"/>
        </w:rPr>
        <w:t>astupiteľského úradu SR v </w:t>
      </w:r>
      <w:r w:rsidR="005F05BC">
        <w:rPr>
          <w:rFonts w:ascii="Times New Roman" w:hAnsi="Times New Roman"/>
        </w:rPr>
        <w:t>Haagu</w:t>
      </w:r>
      <w:r w:rsidRPr="003A636C">
        <w:rPr>
          <w:rFonts w:ascii="Times New Roman" w:hAnsi="Times New Roman"/>
        </w:rPr>
        <w:t xml:space="preserve"> na podpis protokolu s výhradou ratifikácie, </w:t>
      </w:r>
      <w:r w:rsidR="004C2709">
        <w:rPr>
          <w:rFonts w:ascii="Times New Roman" w:hAnsi="Times New Roman"/>
        </w:rPr>
        <w:t xml:space="preserve"> </w:t>
      </w:r>
    </w:p>
    <w:p w:rsidR="00095CD8" w:rsidRPr="003A636C" w:rsidP="00063D08">
      <w:pPr>
        <w:pStyle w:val="Heading2"/>
        <w:bidi w:val="0"/>
        <w:rPr>
          <w:rFonts w:ascii="Times New Roman" w:hAnsi="Times New Roman"/>
        </w:rPr>
      </w:pPr>
      <w:r w:rsidRPr="003A636C">
        <w:rPr>
          <w:rFonts w:ascii="Times New Roman" w:hAnsi="Times New Roman"/>
        </w:rPr>
        <w:t xml:space="preserve">ratifikovať podpísaný protokol po vyslovení súhlasu Národnej rady SR, </w:t>
      </w:r>
    </w:p>
    <w:p w:rsidR="00095CD8" w:rsidRPr="003A636C" w:rsidP="00063D08">
      <w:pPr>
        <w:pStyle w:val="Nosite"/>
        <w:bidi w:val="0"/>
        <w:rPr>
          <w:rFonts w:ascii="Times New Roman" w:hAnsi="Times New Roman"/>
        </w:rPr>
      </w:pPr>
      <w:r w:rsidRPr="003A636C">
        <w:rPr>
          <w:rFonts w:ascii="Times New Roman" w:hAnsi="Times New Roman"/>
        </w:rPr>
        <w:t xml:space="preserve">Národnej rade SR </w:t>
      </w:r>
    </w:p>
    <w:p w:rsidR="00095CD8" w:rsidP="00892B4D">
      <w:pPr>
        <w:pStyle w:val="Heading2"/>
        <w:bidi w:val="0"/>
        <w:rPr>
          <w:rFonts w:ascii="Times New Roman" w:hAnsi="Times New Roman"/>
          <w:szCs w:val="16"/>
        </w:rPr>
      </w:pPr>
      <w:r w:rsidRPr="003A636C">
        <w:rPr>
          <w:rFonts w:ascii="Times New Roman" w:hAnsi="Times New Roman"/>
        </w:rPr>
        <w:t>vysloviť súhlas s protokolom a rozhodnúť, že ide o zmluvu, ktorá</w:t>
      </w:r>
      <w:r w:rsidRPr="00247E45">
        <w:rPr>
          <w:rFonts w:ascii="Times New Roman" w:hAnsi="Times New Roman"/>
        </w:rPr>
        <w:t xml:space="preserve"> má podľa čl. 7 ods. 5 Ústavy SR prednosť pred zákonmi</w:t>
      </w:r>
      <w:r>
        <w:rPr>
          <w:rFonts w:ascii="Times New Roman" w:hAnsi="Times New Roman"/>
        </w:rPr>
        <w:t>;</w:t>
      </w:r>
    </w:p>
    <w:p w:rsidR="00095CD8" w:rsidRPr="00247E45" w:rsidP="00063D08">
      <w:pPr>
        <w:pStyle w:val="Heading1"/>
        <w:bidi w:val="0"/>
        <w:rPr>
          <w:rFonts w:ascii="Times New Roman" w:hAnsi="Times New Roman"/>
        </w:rPr>
      </w:pPr>
      <w:r w:rsidR="00063D08">
        <w:rPr>
          <w:rFonts w:ascii="Times New Roman" w:hAnsi="Times New Roman"/>
        </w:rPr>
        <w:t>poveruje</w:t>
      </w:r>
    </w:p>
    <w:p w:rsidR="00095CD8" w:rsidRPr="00247E45" w:rsidP="00063D08">
      <w:pPr>
        <w:pStyle w:val="Nosite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 xml:space="preserve">predsedu vlády </w:t>
      </w:r>
    </w:p>
    <w:p w:rsidR="00095CD8" w:rsidRPr="00247E45" w:rsidP="00063D08">
      <w:pPr>
        <w:pStyle w:val="Heading2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 xml:space="preserve">predložiť protokol po jeho podpise Národnej rade SR na vyslovenie súhlasu a na rozhodnutie, že ide </w:t>
      </w:r>
      <w:r>
        <w:rPr>
          <w:rFonts w:ascii="Times New Roman" w:hAnsi="Times New Roman"/>
        </w:rPr>
        <w:t>o zmluvu</w:t>
      </w:r>
      <w:r w:rsidRPr="00247E45">
        <w:rPr>
          <w:rFonts w:ascii="Times New Roman" w:hAnsi="Times New Roman"/>
        </w:rPr>
        <w:t xml:space="preserve">, ktorá má podľa čl. 7 ods. 5 Ústavy SR prednosť pred zákonmi, </w:t>
      </w:r>
    </w:p>
    <w:p w:rsidR="00095CD8" w:rsidRPr="00247E45" w:rsidP="00063D08">
      <w:pPr>
        <w:pStyle w:val="Nosite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 xml:space="preserve">ministra financií </w:t>
      </w:r>
    </w:p>
    <w:p w:rsidR="00095CD8" w:rsidRPr="00247E45" w:rsidP="00063D08">
      <w:pPr>
        <w:pStyle w:val="Heading2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>odôvodniť návrh na vyslovenie súhlasu s protokolom v Národnej rade SR</w:t>
      </w:r>
      <w:r>
        <w:rPr>
          <w:rFonts w:ascii="Times New Roman" w:hAnsi="Times New Roman"/>
        </w:rPr>
        <w:t>;</w:t>
      </w:r>
      <w:r w:rsidRPr="00247E45">
        <w:rPr>
          <w:rFonts w:ascii="Times New Roman" w:hAnsi="Times New Roman"/>
        </w:rPr>
        <w:t xml:space="preserve"> </w:t>
      </w:r>
    </w:p>
    <w:p w:rsidR="00095CD8" w:rsidRPr="00247E45" w:rsidP="00063D08">
      <w:pPr>
        <w:pStyle w:val="Heading1"/>
        <w:bidi w:val="0"/>
        <w:rPr>
          <w:rFonts w:ascii="Times New Roman" w:hAnsi="Times New Roman"/>
        </w:rPr>
      </w:pPr>
      <w:r w:rsidR="00063D08">
        <w:rPr>
          <w:rFonts w:ascii="Times New Roman" w:hAnsi="Times New Roman"/>
        </w:rPr>
        <w:t>ukladá</w:t>
      </w:r>
    </w:p>
    <w:p w:rsidR="00095CD8" w:rsidRPr="00247E45" w:rsidP="00063D08">
      <w:pPr>
        <w:pStyle w:val="Nosite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 xml:space="preserve">ministrovi financií </w:t>
      </w:r>
    </w:p>
    <w:p w:rsidR="00095CD8" w:rsidRPr="00247E45" w:rsidP="00063D08">
      <w:pPr>
        <w:pStyle w:val="Heading2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>poži</w:t>
      </w:r>
      <w:r w:rsidR="001F1DDD">
        <w:rPr>
          <w:rFonts w:ascii="Times New Roman" w:hAnsi="Times New Roman"/>
        </w:rPr>
        <w:t>adať ministra zahraničných vecí</w:t>
      </w:r>
      <w:r w:rsidRPr="00247E45">
        <w:rPr>
          <w:rFonts w:ascii="Times New Roman" w:hAnsi="Times New Roman"/>
        </w:rPr>
        <w:t xml:space="preserve"> vykona</w:t>
      </w:r>
      <w:r w:rsidR="00235D53">
        <w:rPr>
          <w:rFonts w:ascii="Times New Roman" w:hAnsi="Times New Roman"/>
        </w:rPr>
        <w:t>ť</w:t>
      </w:r>
      <w:r w:rsidRPr="00247E45">
        <w:rPr>
          <w:rFonts w:ascii="Times New Roman" w:hAnsi="Times New Roman"/>
        </w:rPr>
        <w:t xml:space="preserve"> príslušné opatrenia spojené s nadobudnutím platnosti protokolu </w:t>
      </w:r>
    </w:p>
    <w:p w:rsidR="00095CD8" w:rsidRPr="00247E45" w:rsidP="00063D08">
      <w:pPr>
        <w:pStyle w:val="Heading4"/>
        <w:bidi w:val="0"/>
        <w:rPr>
          <w:rFonts w:ascii="Times New Roman" w:hAnsi="Times New Roman"/>
        </w:rPr>
      </w:pPr>
      <w:r w:rsidR="00063D08">
        <w:rPr>
          <w:rFonts w:ascii="Times New Roman" w:hAnsi="Times New Roman"/>
        </w:rPr>
        <w:t xml:space="preserve">do </w:t>
      </w:r>
      <w:r w:rsidRPr="00247E45">
        <w:rPr>
          <w:rFonts w:ascii="Times New Roman" w:hAnsi="Times New Roman"/>
        </w:rPr>
        <w:t xml:space="preserve">31. </w:t>
      </w:r>
      <w:r w:rsidR="00944959">
        <w:rPr>
          <w:rFonts w:ascii="Times New Roman" w:hAnsi="Times New Roman"/>
        </w:rPr>
        <w:t>decembra</w:t>
      </w:r>
      <w:r w:rsidRPr="00247E45">
        <w:rPr>
          <w:rFonts w:ascii="Times New Roman" w:hAnsi="Times New Roman"/>
        </w:rPr>
        <w:t xml:space="preserve"> 2011 </w:t>
      </w:r>
    </w:p>
    <w:p w:rsidR="00095CD8" w:rsidRPr="00247E45" w:rsidP="00063D08">
      <w:pPr>
        <w:pStyle w:val="Heading2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>poži</w:t>
      </w:r>
      <w:r w:rsidR="001F1DDD">
        <w:rPr>
          <w:rFonts w:ascii="Times New Roman" w:hAnsi="Times New Roman"/>
        </w:rPr>
        <w:t>adať ministra zahraničných vecí</w:t>
      </w:r>
      <w:r w:rsidRPr="00247E45">
        <w:rPr>
          <w:rFonts w:ascii="Times New Roman" w:hAnsi="Times New Roman"/>
        </w:rPr>
        <w:t xml:space="preserve"> zabezpeči</w:t>
      </w:r>
      <w:r w:rsidR="00235D53">
        <w:rPr>
          <w:rFonts w:ascii="Times New Roman" w:hAnsi="Times New Roman"/>
        </w:rPr>
        <w:t>ť</w:t>
      </w:r>
      <w:r w:rsidRPr="00247E45">
        <w:rPr>
          <w:rFonts w:ascii="Times New Roman" w:hAnsi="Times New Roman"/>
        </w:rPr>
        <w:t xml:space="preserve"> uverejnenie protokolu v Zbierke zákonov SR</w:t>
      </w:r>
    </w:p>
    <w:p w:rsidR="00095CD8" w:rsidRPr="00247E45" w:rsidP="00892B4D">
      <w:pPr>
        <w:pStyle w:val="Heading4"/>
        <w:bidi w:val="0"/>
        <w:rPr>
          <w:rFonts w:ascii="Times New Roman" w:hAnsi="Times New Roman"/>
        </w:rPr>
      </w:pPr>
      <w:r w:rsidR="00892B4D">
        <w:rPr>
          <w:rFonts w:ascii="Times New Roman" w:hAnsi="Times New Roman"/>
        </w:rPr>
        <w:t xml:space="preserve">do </w:t>
      </w:r>
      <w:r w:rsidRPr="00247E45">
        <w:rPr>
          <w:rFonts w:ascii="Times New Roman" w:hAnsi="Times New Roman"/>
        </w:rPr>
        <w:t xml:space="preserve">31. </w:t>
      </w:r>
      <w:r w:rsidR="00300420">
        <w:rPr>
          <w:rFonts w:ascii="Times New Roman" w:hAnsi="Times New Roman"/>
        </w:rPr>
        <w:t>decembra</w:t>
      </w:r>
      <w:r w:rsidRPr="00247E45">
        <w:rPr>
          <w:rFonts w:ascii="Times New Roman" w:hAnsi="Times New Roman"/>
        </w:rPr>
        <w:t xml:space="preserve"> 2012. </w:t>
      </w:r>
    </w:p>
    <w:p w:rsidR="00095CD8" w:rsidRPr="00247E45" w:rsidP="00892B4D">
      <w:pPr>
        <w:pStyle w:val="Vykonaj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 xml:space="preserve">Vykonajú: </w:t>
        <w:tab/>
      </w:r>
      <w:r w:rsidRPr="00892B4D">
        <w:rPr>
          <w:rFonts w:ascii="Times New Roman" w:hAnsi="Times New Roman"/>
          <w:b w:val="0"/>
        </w:rPr>
        <w:t xml:space="preserve">predseda vlády </w:t>
      </w:r>
    </w:p>
    <w:p w:rsidR="00892B4D" w:rsidP="00892B4D">
      <w:pPr>
        <w:pStyle w:val="Vykonajzoznam"/>
        <w:bidi w:val="0"/>
        <w:rPr>
          <w:rFonts w:ascii="Times New Roman" w:hAnsi="Times New Roman"/>
        </w:rPr>
      </w:pPr>
      <w:r w:rsidRPr="00247E45" w:rsidR="00095CD8">
        <w:rPr>
          <w:rFonts w:ascii="Times New Roman" w:hAnsi="Times New Roman"/>
        </w:rPr>
        <w:t xml:space="preserve">minister financií </w:t>
      </w:r>
    </w:p>
    <w:p w:rsidR="00095CD8" w:rsidRPr="00247E45" w:rsidP="00892B4D">
      <w:pPr>
        <w:pStyle w:val="Vykonajzoznam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 xml:space="preserve">minister zahraničných vecí </w:t>
      </w:r>
    </w:p>
    <w:p w:rsidR="00095CD8" w:rsidRPr="00247E45" w:rsidP="00892B4D">
      <w:pPr>
        <w:pStyle w:val="Navedomie"/>
        <w:bidi w:val="0"/>
        <w:rPr>
          <w:rFonts w:ascii="Times New Roman" w:hAnsi="Times New Roman"/>
        </w:rPr>
      </w:pPr>
      <w:r w:rsidRPr="00247E45">
        <w:rPr>
          <w:rFonts w:ascii="Times New Roman" w:hAnsi="Times New Roman"/>
        </w:rPr>
        <w:t>Na vedomie:</w:t>
        <w:tab/>
      </w:r>
      <w:r w:rsidRPr="00892B4D">
        <w:rPr>
          <w:rFonts w:ascii="Times New Roman" w:hAnsi="Times New Roman"/>
          <w:b w:val="0"/>
        </w:rPr>
        <w:t xml:space="preserve">prezident </w:t>
      </w:r>
      <w:r w:rsidR="00892B4D">
        <w:rPr>
          <w:rFonts w:ascii="Times New Roman" w:hAnsi="Times New Roman"/>
          <w:b w:val="0"/>
        </w:rPr>
        <w:t>SR</w:t>
      </w:r>
      <w:r w:rsidRPr="00247E45">
        <w:rPr>
          <w:rFonts w:ascii="Times New Roman" w:hAnsi="Times New Roman"/>
        </w:rPr>
        <w:t xml:space="preserve"> </w:t>
      </w:r>
    </w:p>
    <w:p w:rsidR="00095CD8" w:rsidRPr="00247E45" w:rsidP="00892B4D">
      <w:pPr>
        <w:pStyle w:val="Navedomiezoznam"/>
        <w:bidi w:val="0"/>
        <w:rPr>
          <w:rFonts w:ascii="Times New Roman" w:hAnsi="Times New Roman"/>
          <w:b/>
          <w:bCs/>
        </w:rPr>
      </w:pPr>
      <w:r w:rsidRPr="00247E45">
        <w:rPr>
          <w:rFonts w:ascii="Times New Roman" w:hAnsi="Times New Roman"/>
        </w:rPr>
        <w:t>predsed</w:t>
      </w:r>
      <w:r>
        <w:rPr>
          <w:rFonts w:ascii="Times New Roman" w:hAnsi="Times New Roman"/>
        </w:rPr>
        <w:t>a</w:t>
      </w:r>
      <w:r w:rsidRPr="00247E45">
        <w:rPr>
          <w:rFonts w:ascii="Times New Roman" w:hAnsi="Times New Roman"/>
        </w:rPr>
        <w:t xml:space="preserve"> Národnej rady </w:t>
      </w:r>
      <w:r w:rsidR="00892B4D">
        <w:rPr>
          <w:rFonts w:ascii="Times New Roman" w:hAnsi="Times New Roman"/>
        </w:rPr>
        <w:t>SR</w:t>
      </w:r>
      <w:r w:rsidRPr="00247E45">
        <w:rPr>
          <w:rFonts w:ascii="Times New Roman" w:hAnsi="Times New Roman"/>
        </w:rPr>
        <w:t xml:space="preserve"> 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D4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DF69D4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235D53">
      <w:rPr>
        <w:rFonts w:ascii="Times New Roman" w:hAnsi="Times New Roman"/>
        <w:i/>
        <w:iCs/>
        <w:sz w:val="24"/>
        <w:szCs w:val="24"/>
      </w:rPr>
      <w:t xml:space="preserve"> 291/2010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3727C0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02" w:rsidP="005A230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DF69D4" w:rsidRPr="005A2302" w:rsidP="005A230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95CD8"/>
    <w:rsid w:val="00000683"/>
    <w:rsid w:val="000007C0"/>
    <w:rsid w:val="0000156B"/>
    <w:rsid w:val="00001BE5"/>
    <w:rsid w:val="00001FAF"/>
    <w:rsid w:val="000029B8"/>
    <w:rsid w:val="00002CBC"/>
    <w:rsid w:val="00003072"/>
    <w:rsid w:val="00003349"/>
    <w:rsid w:val="0000365B"/>
    <w:rsid w:val="00004160"/>
    <w:rsid w:val="00005677"/>
    <w:rsid w:val="00005748"/>
    <w:rsid w:val="0000593B"/>
    <w:rsid w:val="0000707E"/>
    <w:rsid w:val="00007B9E"/>
    <w:rsid w:val="00007BB2"/>
    <w:rsid w:val="00007D4B"/>
    <w:rsid w:val="00007F3E"/>
    <w:rsid w:val="00010981"/>
    <w:rsid w:val="000109E0"/>
    <w:rsid w:val="000110A9"/>
    <w:rsid w:val="00011D67"/>
    <w:rsid w:val="00011DBF"/>
    <w:rsid w:val="0001283A"/>
    <w:rsid w:val="00013005"/>
    <w:rsid w:val="00013AC2"/>
    <w:rsid w:val="00013E8F"/>
    <w:rsid w:val="000140FB"/>
    <w:rsid w:val="000142AC"/>
    <w:rsid w:val="0001488C"/>
    <w:rsid w:val="00015D88"/>
    <w:rsid w:val="00016031"/>
    <w:rsid w:val="000166B5"/>
    <w:rsid w:val="000176B5"/>
    <w:rsid w:val="000178EC"/>
    <w:rsid w:val="00020511"/>
    <w:rsid w:val="000214E3"/>
    <w:rsid w:val="0002212E"/>
    <w:rsid w:val="0002335E"/>
    <w:rsid w:val="000234C9"/>
    <w:rsid w:val="00023CD0"/>
    <w:rsid w:val="00024081"/>
    <w:rsid w:val="00024CFC"/>
    <w:rsid w:val="00025038"/>
    <w:rsid w:val="000251CC"/>
    <w:rsid w:val="000259A4"/>
    <w:rsid w:val="00025D86"/>
    <w:rsid w:val="00025F5B"/>
    <w:rsid w:val="0002720C"/>
    <w:rsid w:val="000273DE"/>
    <w:rsid w:val="0002757C"/>
    <w:rsid w:val="000301D6"/>
    <w:rsid w:val="00030214"/>
    <w:rsid w:val="000304DD"/>
    <w:rsid w:val="00031582"/>
    <w:rsid w:val="00031974"/>
    <w:rsid w:val="000324CE"/>
    <w:rsid w:val="00033252"/>
    <w:rsid w:val="0003366B"/>
    <w:rsid w:val="00033B41"/>
    <w:rsid w:val="00034735"/>
    <w:rsid w:val="0003504A"/>
    <w:rsid w:val="000353CD"/>
    <w:rsid w:val="00035A53"/>
    <w:rsid w:val="00035AE0"/>
    <w:rsid w:val="00035C31"/>
    <w:rsid w:val="00035F28"/>
    <w:rsid w:val="000361FB"/>
    <w:rsid w:val="0003646C"/>
    <w:rsid w:val="00036555"/>
    <w:rsid w:val="000365FB"/>
    <w:rsid w:val="00037973"/>
    <w:rsid w:val="00037B7F"/>
    <w:rsid w:val="00040682"/>
    <w:rsid w:val="0004097C"/>
    <w:rsid w:val="00041FD8"/>
    <w:rsid w:val="000436C2"/>
    <w:rsid w:val="00043CD1"/>
    <w:rsid w:val="00043DF3"/>
    <w:rsid w:val="0004464F"/>
    <w:rsid w:val="0004509C"/>
    <w:rsid w:val="00046F2B"/>
    <w:rsid w:val="00046F84"/>
    <w:rsid w:val="0004704D"/>
    <w:rsid w:val="000500AC"/>
    <w:rsid w:val="00050654"/>
    <w:rsid w:val="00050BD8"/>
    <w:rsid w:val="00050E7B"/>
    <w:rsid w:val="00052112"/>
    <w:rsid w:val="000522A0"/>
    <w:rsid w:val="00052891"/>
    <w:rsid w:val="00052E7E"/>
    <w:rsid w:val="00052EA6"/>
    <w:rsid w:val="00055827"/>
    <w:rsid w:val="000564D9"/>
    <w:rsid w:val="00056926"/>
    <w:rsid w:val="000572CD"/>
    <w:rsid w:val="00057534"/>
    <w:rsid w:val="000603B8"/>
    <w:rsid w:val="00061987"/>
    <w:rsid w:val="00061C65"/>
    <w:rsid w:val="0006225B"/>
    <w:rsid w:val="0006248E"/>
    <w:rsid w:val="00062AAA"/>
    <w:rsid w:val="000633DA"/>
    <w:rsid w:val="00063D08"/>
    <w:rsid w:val="00063E71"/>
    <w:rsid w:val="00064CE3"/>
    <w:rsid w:val="00065AC7"/>
    <w:rsid w:val="00065F9F"/>
    <w:rsid w:val="00066302"/>
    <w:rsid w:val="0006640C"/>
    <w:rsid w:val="00066457"/>
    <w:rsid w:val="000676CF"/>
    <w:rsid w:val="000711DD"/>
    <w:rsid w:val="0007240E"/>
    <w:rsid w:val="00072AC5"/>
    <w:rsid w:val="000733AC"/>
    <w:rsid w:val="00073419"/>
    <w:rsid w:val="0007374D"/>
    <w:rsid w:val="00073CEE"/>
    <w:rsid w:val="00073F10"/>
    <w:rsid w:val="00074223"/>
    <w:rsid w:val="000750E4"/>
    <w:rsid w:val="00075411"/>
    <w:rsid w:val="00075983"/>
    <w:rsid w:val="000760D5"/>
    <w:rsid w:val="00076C0A"/>
    <w:rsid w:val="00077092"/>
    <w:rsid w:val="00077989"/>
    <w:rsid w:val="00077A28"/>
    <w:rsid w:val="00081012"/>
    <w:rsid w:val="000816A7"/>
    <w:rsid w:val="000829F1"/>
    <w:rsid w:val="00083889"/>
    <w:rsid w:val="000852F8"/>
    <w:rsid w:val="00085E0D"/>
    <w:rsid w:val="000861E6"/>
    <w:rsid w:val="000867CE"/>
    <w:rsid w:val="00086887"/>
    <w:rsid w:val="00086A61"/>
    <w:rsid w:val="000902B1"/>
    <w:rsid w:val="00090354"/>
    <w:rsid w:val="0009083F"/>
    <w:rsid w:val="0009117D"/>
    <w:rsid w:val="00091451"/>
    <w:rsid w:val="00091789"/>
    <w:rsid w:val="00091FBC"/>
    <w:rsid w:val="00092002"/>
    <w:rsid w:val="00092A97"/>
    <w:rsid w:val="00092FF9"/>
    <w:rsid w:val="00094027"/>
    <w:rsid w:val="00094384"/>
    <w:rsid w:val="00094C75"/>
    <w:rsid w:val="00095CD8"/>
    <w:rsid w:val="00095D84"/>
    <w:rsid w:val="00096676"/>
    <w:rsid w:val="00096C68"/>
    <w:rsid w:val="000A0239"/>
    <w:rsid w:val="000A0DF0"/>
    <w:rsid w:val="000A166D"/>
    <w:rsid w:val="000A1753"/>
    <w:rsid w:val="000A181F"/>
    <w:rsid w:val="000A251E"/>
    <w:rsid w:val="000A26DF"/>
    <w:rsid w:val="000A28E0"/>
    <w:rsid w:val="000A34E8"/>
    <w:rsid w:val="000A40BC"/>
    <w:rsid w:val="000A42FF"/>
    <w:rsid w:val="000A4346"/>
    <w:rsid w:val="000A533E"/>
    <w:rsid w:val="000A59FE"/>
    <w:rsid w:val="000A5F41"/>
    <w:rsid w:val="000B000A"/>
    <w:rsid w:val="000B09D9"/>
    <w:rsid w:val="000B0D30"/>
    <w:rsid w:val="000B28ED"/>
    <w:rsid w:val="000B2BC0"/>
    <w:rsid w:val="000B30E5"/>
    <w:rsid w:val="000B37E8"/>
    <w:rsid w:val="000B41EF"/>
    <w:rsid w:val="000B42BC"/>
    <w:rsid w:val="000B4546"/>
    <w:rsid w:val="000B4572"/>
    <w:rsid w:val="000B4A4C"/>
    <w:rsid w:val="000B4CB3"/>
    <w:rsid w:val="000B57B7"/>
    <w:rsid w:val="000B62B7"/>
    <w:rsid w:val="000B6EBE"/>
    <w:rsid w:val="000B7576"/>
    <w:rsid w:val="000B7E24"/>
    <w:rsid w:val="000C04EF"/>
    <w:rsid w:val="000C1A71"/>
    <w:rsid w:val="000C1C5E"/>
    <w:rsid w:val="000C2419"/>
    <w:rsid w:val="000C2AA4"/>
    <w:rsid w:val="000C2DCD"/>
    <w:rsid w:val="000C2F9F"/>
    <w:rsid w:val="000C34ED"/>
    <w:rsid w:val="000C377F"/>
    <w:rsid w:val="000C480C"/>
    <w:rsid w:val="000C4AB8"/>
    <w:rsid w:val="000C4EDC"/>
    <w:rsid w:val="000C519B"/>
    <w:rsid w:val="000C6806"/>
    <w:rsid w:val="000C6B0C"/>
    <w:rsid w:val="000C6E9C"/>
    <w:rsid w:val="000C7305"/>
    <w:rsid w:val="000C781C"/>
    <w:rsid w:val="000C7CB8"/>
    <w:rsid w:val="000C7D0C"/>
    <w:rsid w:val="000C7DB3"/>
    <w:rsid w:val="000C7E23"/>
    <w:rsid w:val="000D02F3"/>
    <w:rsid w:val="000D0876"/>
    <w:rsid w:val="000D0FE6"/>
    <w:rsid w:val="000D13F9"/>
    <w:rsid w:val="000D27F2"/>
    <w:rsid w:val="000D433D"/>
    <w:rsid w:val="000D4713"/>
    <w:rsid w:val="000D4C1F"/>
    <w:rsid w:val="000D5E98"/>
    <w:rsid w:val="000D6825"/>
    <w:rsid w:val="000D69D6"/>
    <w:rsid w:val="000D705C"/>
    <w:rsid w:val="000D7246"/>
    <w:rsid w:val="000D7343"/>
    <w:rsid w:val="000D7399"/>
    <w:rsid w:val="000D78CF"/>
    <w:rsid w:val="000D793A"/>
    <w:rsid w:val="000D7DCB"/>
    <w:rsid w:val="000E04EE"/>
    <w:rsid w:val="000E0CCD"/>
    <w:rsid w:val="000E1474"/>
    <w:rsid w:val="000E1618"/>
    <w:rsid w:val="000E162E"/>
    <w:rsid w:val="000E1F8B"/>
    <w:rsid w:val="000E21F5"/>
    <w:rsid w:val="000E33C1"/>
    <w:rsid w:val="000E5E34"/>
    <w:rsid w:val="000E5E54"/>
    <w:rsid w:val="000E6443"/>
    <w:rsid w:val="000E6E4B"/>
    <w:rsid w:val="000E7195"/>
    <w:rsid w:val="000E76A3"/>
    <w:rsid w:val="000F0D14"/>
    <w:rsid w:val="000F1A68"/>
    <w:rsid w:val="000F1BB5"/>
    <w:rsid w:val="000F1C52"/>
    <w:rsid w:val="000F33A8"/>
    <w:rsid w:val="000F4DCE"/>
    <w:rsid w:val="000F5815"/>
    <w:rsid w:val="000F61A6"/>
    <w:rsid w:val="000F672B"/>
    <w:rsid w:val="000F6BF0"/>
    <w:rsid w:val="000F70B8"/>
    <w:rsid w:val="000F71D7"/>
    <w:rsid w:val="000F753A"/>
    <w:rsid w:val="000F7C8F"/>
    <w:rsid w:val="00100F53"/>
    <w:rsid w:val="00102522"/>
    <w:rsid w:val="00102B0B"/>
    <w:rsid w:val="0010328F"/>
    <w:rsid w:val="00103C3C"/>
    <w:rsid w:val="00103CE7"/>
    <w:rsid w:val="00104113"/>
    <w:rsid w:val="0010435E"/>
    <w:rsid w:val="00104B5F"/>
    <w:rsid w:val="0010552F"/>
    <w:rsid w:val="00105B3D"/>
    <w:rsid w:val="00105F6B"/>
    <w:rsid w:val="001061BA"/>
    <w:rsid w:val="001079C2"/>
    <w:rsid w:val="00111291"/>
    <w:rsid w:val="00111D2E"/>
    <w:rsid w:val="00111D5C"/>
    <w:rsid w:val="00112809"/>
    <w:rsid w:val="00113269"/>
    <w:rsid w:val="0011376A"/>
    <w:rsid w:val="00113AB4"/>
    <w:rsid w:val="00114027"/>
    <w:rsid w:val="00114830"/>
    <w:rsid w:val="001150E5"/>
    <w:rsid w:val="001159B6"/>
    <w:rsid w:val="00115DFA"/>
    <w:rsid w:val="00116097"/>
    <w:rsid w:val="001163D7"/>
    <w:rsid w:val="001169FA"/>
    <w:rsid w:val="00117AC9"/>
    <w:rsid w:val="00120400"/>
    <w:rsid w:val="001208B9"/>
    <w:rsid w:val="001208C0"/>
    <w:rsid w:val="00120BF4"/>
    <w:rsid w:val="00120EB5"/>
    <w:rsid w:val="0012172D"/>
    <w:rsid w:val="00121C8E"/>
    <w:rsid w:val="00123CEB"/>
    <w:rsid w:val="0012420C"/>
    <w:rsid w:val="00124494"/>
    <w:rsid w:val="0012512D"/>
    <w:rsid w:val="00125237"/>
    <w:rsid w:val="00125D93"/>
    <w:rsid w:val="0012654E"/>
    <w:rsid w:val="00126FD5"/>
    <w:rsid w:val="0012700D"/>
    <w:rsid w:val="0013065D"/>
    <w:rsid w:val="001313E7"/>
    <w:rsid w:val="00131E06"/>
    <w:rsid w:val="00131FB2"/>
    <w:rsid w:val="00132244"/>
    <w:rsid w:val="00133043"/>
    <w:rsid w:val="00133475"/>
    <w:rsid w:val="001336F7"/>
    <w:rsid w:val="001350D5"/>
    <w:rsid w:val="001352E2"/>
    <w:rsid w:val="0013542D"/>
    <w:rsid w:val="00135A44"/>
    <w:rsid w:val="00135B2D"/>
    <w:rsid w:val="00136F49"/>
    <w:rsid w:val="001370F4"/>
    <w:rsid w:val="001416B9"/>
    <w:rsid w:val="00141BB2"/>
    <w:rsid w:val="001421F9"/>
    <w:rsid w:val="00142CC0"/>
    <w:rsid w:val="00142FE1"/>
    <w:rsid w:val="0014319A"/>
    <w:rsid w:val="001433A1"/>
    <w:rsid w:val="00143444"/>
    <w:rsid w:val="00143A4D"/>
    <w:rsid w:val="00143DEC"/>
    <w:rsid w:val="00144685"/>
    <w:rsid w:val="00144F37"/>
    <w:rsid w:val="00146343"/>
    <w:rsid w:val="00146E4B"/>
    <w:rsid w:val="00146ED8"/>
    <w:rsid w:val="00147468"/>
    <w:rsid w:val="0014764F"/>
    <w:rsid w:val="001478E8"/>
    <w:rsid w:val="001479A7"/>
    <w:rsid w:val="00151374"/>
    <w:rsid w:val="001517AF"/>
    <w:rsid w:val="00151DDD"/>
    <w:rsid w:val="001528B3"/>
    <w:rsid w:val="001528C5"/>
    <w:rsid w:val="00153129"/>
    <w:rsid w:val="00153288"/>
    <w:rsid w:val="0015361D"/>
    <w:rsid w:val="001538D8"/>
    <w:rsid w:val="0015435D"/>
    <w:rsid w:val="00154AFD"/>
    <w:rsid w:val="00155A6B"/>
    <w:rsid w:val="00160FC6"/>
    <w:rsid w:val="001614EE"/>
    <w:rsid w:val="001617A4"/>
    <w:rsid w:val="00161A95"/>
    <w:rsid w:val="00162AF0"/>
    <w:rsid w:val="00162C29"/>
    <w:rsid w:val="0016352B"/>
    <w:rsid w:val="0016484D"/>
    <w:rsid w:val="00165BCE"/>
    <w:rsid w:val="0016625C"/>
    <w:rsid w:val="00166460"/>
    <w:rsid w:val="00167BC3"/>
    <w:rsid w:val="001701D5"/>
    <w:rsid w:val="001703E5"/>
    <w:rsid w:val="0017070A"/>
    <w:rsid w:val="00170743"/>
    <w:rsid w:val="00170754"/>
    <w:rsid w:val="0017082C"/>
    <w:rsid w:val="00170D93"/>
    <w:rsid w:val="00171E08"/>
    <w:rsid w:val="0017222D"/>
    <w:rsid w:val="00172334"/>
    <w:rsid w:val="0017289B"/>
    <w:rsid w:val="00172945"/>
    <w:rsid w:val="00172967"/>
    <w:rsid w:val="00172D61"/>
    <w:rsid w:val="00173201"/>
    <w:rsid w:val="00173C22"/>
    <w:rsid w:val="00173C44"/>
    <w:rsid w:val="00174A5D"/>
    <w:rsid w:val="00174F9A"/>
    <w:rsid w:val="00175442"/>
    <w:rsid w:val="00175975"/>
    <w:rsid w:val="001760FF"/>
    <w:rsid w:val="00176464"/>
    <w:rsid w:val="00177F0F"/>
    <w:rsid w:val="00180622"/>
    <w:rsid w:val="00182248"/>
    <w:rsid w:val="00182499"/>
    <w:rsid w:val="001824EB"/>
    <w:rsid w:val="00182B53"/>
    <w:rsid w:val="00182D96"/>
    <w:rsid w:val="00182E6B"/>
    <w:rsid w:val="00183466"/>
    <w:rsid w:val="001835E7"/>
    <w:rsid w:val="00183DBE"/>
    <w:rsid w:val="001849C9"/>
    <w:rsid w:val="001851E7"/>
    <w:rsid w:val="00185203"/>
    <w:rsid w:val="0018551C"/>
    <w:rsid w:val="00185627"/>
    <w:rsid w:val="001856A3"/>
    <w:rsid w:val="00185CC2"/>
    <w:rsid w:val="0018615A"/>
    <w:rsid w:val="0018644F"/>
    <w:rsid w:val="00186DE0"/>
    <w:rsid w:val="001906DE"/>
    <w:rsid w:val="00191B49"/>
    <w:rsid w:val="00191DED"/>
    <w:rsid w:val="001920A9"/>
    <w:rsid w:val="0019382E"/>
    <w:rsid w:val="001941E2"/>
    <w:rsid w:val="0019431C"/>
    <w:rsid w:val="0019469C"/>
    <w:rsid w:val="00194CE4"/>
    <w:rsid w:val="0019526D"/>
    <w:rsid w:val="001958EE"/>
    <w:rsid w:val="001958F4"/>
    <w:rsid w:val="00195B58"/>
    <w:rsid w:val="00196E23"/>
    <w:rsid w:val="00196E9D"/>
    <w:rsid w:val="00197158"/>
    <w:rsid w:val="001979BA"/>
    <w:rsid w:val="001A0719"/>
    <w:rsid w:val="001A1FF7"/>
    <w:rsid w:val="001A27B1"/>
    <w:rsid w:val="001A376D"/>
    <w:rsid w:val="001A3DA8"/>
    <w:rsid w:val="001A459E"/>
    <w:rsid w:val="001A496B"/>
    <w:rsid w:val="001A4ED1"/>
    <w:rsid w:val="001A5A98"/>
    <w:rsid w:val="001A5D8C"/>
    <w:rsid w:val="001A6329"/>
    <w:rsid w:val="001A65A1"/>
    <w:rsid w:val="001A6AE6"/>
    <w:rsid w:val="001A7F6D"/>
    <w:rsid w:val="001B06CC"/>
    <w:rsid w:val="001B0D61"/>
    <w:rsid w:val="001B100B"/>
    <w:rsid w:val="001B1457"/>
    <w:rsid w:val="001B1E93"/>
    <w:rsid w:val="001B2515"/>
    <w:rsid w:val="001B2C82"/>
    <w:rsid w:val="001B36A8"/>
    <w:rsid w:val="001B36CE"/>
    <w:rsid w:val="001B3E6A"/>
    <w:rsid w:val="001B3F4F"/>
    <w:rsid w:val="001B493B"/>
    <w:rsid w:val="001B4942"/>
    <w:rsid w:val="001B4998"/>
    <w:rsid w:val="001B4C66"/>
    <w:rsid w:val="001B4FC6"/>
    <w:rsid w:val="001B5AAE"/>
    <w:rsid w:val="001B6159"/>
    <w:rsid w:val="001B6874"/>
    <w:rsid w:val="001B6923"/>
    <w:rsid w:val="001B74DB"/>
    <w:rsid w:val="001B7889"/>
    <w:rsid w:val="001B7B4B"/>
    <w:rsid w:val="001C004B"/>
    <w:rsid w:val="001C025D"/>
    <w:rsid w:val="001C10D9"/>
    <w:rsid w:val="001C1135"/>
    <w:rsid w:val="001C1EB2"/>
    <w:rsid w:val="001C2419"/>
    <w:rsid w:val="001C338C"/>
    <w:rsid w:val="001C4227"/>
    <w:rsid w:val="001C438F"/>
    <w:rsid w:val="001C44A3"/>
    <w:rsid w:val="001C4D48"/>
    <w:rsid w:val="001C51ED"/>
    <w:rsid w:val="001C548B"/>
    <w:rsid w:val="001C5805"/>
    <w:rsid w:val="001C5D65"/>
    <w:rsid w:val="001C63BC"/>
    <w:rsid w:val="001C6939"/>
    <w:rsid w:val="001C6D32"/>
    <w:rsid w:val="001C7378"/>
    <w:rsid w:val="001C7C69"/>
    <w:rsid w:val="001D128E"/>
    <w:rsid w:val="001D12A6"/>
    <w:rsid w:val="001D1EE0"/>
    <w:rsid w:val="001D262F"/>
    <w:rsid w:val="001D2B9E"/>
    <w:rsid w:val="001D300B"/>
    <w:rsid w:val="001D3372"/>
    <w:rsid w:val="001D3677"/>
    <w:rsid w:val="001D4680"/>
    <w:rsid w:val="001D4B05"/>
    <w:rsid w:val="001D56C6"/>
    <w:rsid w:val="001D586F"/>
    <w:rsid w:val="001D58F2"/>
    <w:rsid w:val="001D619C"/>
    <w:rsid w:val="001D7272"/>
    <w:rsid w:val="001D7952"/>
    <w:rsid w:val="001D7CD8"/>
    <w:rsid w:val="001D7FC6"/>
    <w:rsid w:val="001D7FF4"/>
    <w:rsid w:val="001E1118"/>
    <w:rsid w:val="001E1FEA"/>
    <w:rsid w:val="001E21FA"/>
    <w:rsid w:val="001E22BA"/>
    <w:rsid w:val="001E242B"/>
    <w:rsid w:val="001E26BE"/>
    <w:rsid w:val="001E2B4C"/>
    <w:rsid w:val="001E30C1"/>
    <w:rsid w:val="001E50A9"/>
    <w:rsid w:val="001E5505"/>
    <w:rsid w:val="001E5659"/>
    <w:rsid w:val="001E58EC"/>
    <w:rsid w:val="001E5D48"/>
    <w:rsid w:val="001E6960"/>
    <w:rsid w:val="001E733C"/>
    <w:rsid w:val="001E778D"/>
    <w:rsid w:val="001E7D18"/>
    <w:rsid w:val="001F1115"/>
    <w:rsid w:val="001F15BE"/>
    <w:rsid w:val="001F15E2"/>
    <w:rsid w:val="001F1BC0"/>
    <w:rsid w:val="001F1DDD"/>
    <w:rsid w:val="001F1E34"/>
    <w:rsid w:val="001F2121"/>
    <w:rsid w:val="001F2689"/>
    <w:rsid w:val="001F2A71"/>
    <w:rsid w:val="001F2AAE"/>
    <w:rsid w:val="001F2B7A"/>
    <w:rsid w:val="001F33B7"/>
    <w:rsid w:val="001F3A8C"/>
    <w:rsid w:val="001F41A4"/>
    <w:rsid w:val="001F41F8"/>
    <w:rsid w:val="001F472C"/>
    <w:rsid w:val="001F4C8B"/>
    <w:rsid w:val="001F4DB5"/>
    <w:rsid w:val="001F5438"/>
    <w:rsid w:val="001F5673"/>
    <w:rsid w:val="001F5DC7"/>
    <w:rsid w:val="001F62F1"/>
    <w:rsid w:val="001F6FB9"/>
    <w:rsid w:val="001F75EF"/>
    <w:rsid w:val="001F7E23"/>
    <w:rsid w:val="002001BF"/>
    <w:rsid w:val="00200547"/>
    <w:rsid w:val="0020141C"/>
    <w:rsid w:val="00201A3F"/>
    <w:rsid w:val="00201BD8"/>
    <w:rsid w:val="002022CE"/>
    <w:rsid w:val="00203566"/>
    <w:rsid w:val="00203F75"/>
    <w:rsid w:val="00205494"/>
    <w:rsid w:val="00205DE2"/>
    <w:rsid w:val="0020635E"/>
    <w:rsid w:val="00206577"/>
    <w:rsid w:val="00206BCC"/>
    <w:rsid w:val="002071DF"/>
    <w:rsid w:val="0020764E"/>
    <w:rsid w:val="0020782E"/>
    <w:rsid w:val="00207C09"/>
    <w:rsid w:val="00207EE1"/>
    <w:rsid w:val="002109E2"/>
    <w:rsid w:val="002129D8"/>
    <w:rsid w:val="00212DAB"/>
    <w:rsid w:val="0021366F"/>
    <w:rsid w:val="00213E4F"/>
    <w:rsid w:val="00213FA1"/>
    <w:rsid w:val="00214702"/>
    <w:rsid w:val="00214F5A"/>
    <w:rsid w:val="002153A7"/>
    <w:rsid w:val="002156DF"/>
    <w:rsid w:val="002158F4"/>
    <w:rsid w:val="00216B23"/>
    <w:rsid w:val="002171AD"/>
    <w:rsid w:val="002171DC"/>
    <w:rsid w:val="00217F58"/>
    <w:rsid w:val="002202B4"/>
    <w:rsid w:val="00220E93"/>
    <w:rsid w:val="00220EF7"/>
    <w:rsid w:val="002213EC"/>
    <w:rsid w:val="0022209D"/>
    <w:rsid w:val="00222A39"/>
    <w:rsid w:val="00222EEA"/>
    <w:rsid w:val="0022347B"/>
    <w:rsid w:val="002235CD"/>
    <w:rsid w:val="0022400F"/>
    <w:rsid w:val="002241F9"/>
    <w:rsid w:val="0022435C"/>
    <w:rsid w:val="0022483C"/>
    <w:rsid w:val="00224C38"/>
    <w:rsid w:val="00224E5E"/>
    <w:rsid w:val="0022511C"/>
    <w:rsid w:val="00225464"/>
    <w:rsid w:val="00225566"/>
    <w:rsid w:val="0022608C"/>
    <w:rsid w:val="00226264"/>
    <w:rsid w:val="00226760"/>
    <w:rsid w:val="002270AF"/>
    <w:rsid w:val="00227A57"/>
    <w:rsid w:val="00227AD0"/>
    <w:rsid w:val="00227EEB"/>
    <w:rsid w:val="002303C9"/>
    <w:rsid w:val="002306AA"/>
    <w:rsid w:val="00231122"/>
    <w:rsid w:val="00231467"/>
    <w:rsid w:val="002320C4"/>
    <w:rsid w:val="00232668"/>
    <w:rsid w:val="00232936"/>
    <w:rsid w:val="00233B50"/>
    <w:rsid w:val="00233C68"/>
    <w:rsid w:val="00233F61"/>
    <w:rsid w:val="00235BFF"/>
    <w:rsid w:val="00235D53"/>
    <w:rsid w:val="00235F9E"/>
    <w:rsid w:val="002377FE"/>
    <w:rsid w:val="00237891"/>
    <w:rsid w:val="0024169F"/>
    <w:rsid w:val="00241833"/>
    <w:rsid w:val="0024202C"/>
    <w:rsid w:val="0024225E"/>
    <w:rsid w:val="002424CA"/>
    <w:rsid w:val="0024256E"/>
    <w:rsid w:val="002428BD"/>
    <w:rsid w:val="0024295E"/>
    <w:rsid w:val="0024398E"/>
    <w:rsid w:val="00244197"/>
    <w:rsid w:val="0024444D"/>
    <w:rsid w:val="0024483D"/>
    <w:rsid w:val="002448A5"/>
    <w:rsid w:val="002448BA"/>
    <w:rsid w:val="002454EE"/>
    <w:rsid w:val="00245C91"/>
    <w:rsid w:val="00245CAE"/>
    <w:rsid w:val="0024615A"/>
    <w:rsid w:val="00246525"/>
    <w:rsid w:val="00246924"/>
    <w:rsid w:val="0024725F"/>
    <w:rsid w:val="00247383"/>
    <w:rsid w:val="00247A85"/>
    <w:rsid w:val="00247AD2"/>
    <w:rsid w:val="00247E45"/>
    <w:rsid w:val="00247F04"/>
    <w:rsid w:val="00250422"/>
    <w:rsid w:val="00250610"/>
    <w:rsid w:val="002508FC"/>
    <w:rsid w:val="00251C0C"/>
    <w:rsid w:val="00251F6E"/>
    <w:rsid w:val="0025208B"/>
    <w:rsid w:val="00252AE6"/>
    <w:rsid w:val="00252C8A"/>
    <w:rsid w:val="00252FB5"/>
    <w:rsid w:val="00253070"/>
    <w:rsid w:val="00253D0B"/>
    <w:rsid w:val="00255141"/>
    <w:rsid w:val="00255356"/>
    <w:rsid w:val="002558FF"/>
    <w:rsid w:val="00256ED9"/>
    <w:rsid w:val="00257E2D"/>
    <w:rsid w:val="0026057F"/>
    <w:rsid w:val="00260C07"/>
    <w:rsid w:val="00260F1D"/>
    <w:rsid w:val="00261418"/>
    <w:rsid w:val="00261768"/>
    <w:rsid w:val="00261C65"/>
    <w:rsid w:val="00262173"/>
    <w:rsid w:val="002624E5"/>
    <w:rsid w:val="00262B40"/>
    <w:rsid w:val="002632DB"/>
    <w:rsid w:val="0026363D"/>
    <w:rsid w:val="00263BAD"/>
    <w:rsid w:val="00263D70"/>
    <w:rsid w:val="0026409A"/>
    <w:rsid w:val="00264784"/>
    <w:rsid w:val="00264C2C"/>
    <w:rsid w:val="00264E3C"/>
    <w:rsid w:val="00265718"/>
    <w:rsid w:val="00265B75"/>
    <w:rsid w:val="00266321"/>
    <w:rsid w:val="00266C54"/>
    <w:rsid w:val="00266F81"/>
    <w:rsid w:val="00267400"/>
    <w:rsid w:val="00271497"/>
    <w:rsid w:val="00271C61"/>
    <w:rsid w:val="00272508"/>
    <w:rsid w:val="0027285D"/>
    <w:rsid w:val="00272948"/>
    <w:rsid w:val="002729A2"/>
    <w:rsid w:val="00272D84"/>
    <w:rsid w:val="00273BCB"/>
    <w:rsid w:val="00274225"/>
    <w:rsid w:val="002747AF"/>
    <w:rsid w:val="00274BBD"/>
    <w:rsid w:val="00274E4D"/>
    <w:rsid w:val="002752BB"/>
    <w:rsid w:val="00275516"/>
    <w:rsid w:val="00276037"/>
    <w:rsid w:val="002765B9"/>
    <w:rsid w:val="00276762"/>
    <w:rsid w:val="00276862"/>
    <w:rsid w:val="002769C9"/>
    <w:rsid w:val="00276E4D"/>
    <w:rsid w:val="00276FD1"/>
    <w:rsid w:val="00277214"/>
    <w:rsid w:val="00277357"/>
    <w:rsid w:val="002808D8"/>
    <w:rsid w:val="00280E68"/>
    <w:rsid w:val="0028160F"/>
    <w:rsid w:val="00281D27"/>
    <w:rsid w:val="00282473"/>
    <w:rsid w:val="00282833"/>
    <w:rsid w:val="00282A41"/>
    <w:rsid w:val="00283D9F"/>
    <w:rsid w:val="00285C21"/>
    <w:rsid w:val="00285E0F"/>
    <w:rsid w:val="002860B7"/>
    <w:rsid w:val="00286464"/>
    <w:rsid w:val="002865F2"/>
    <w:rsid w:val="002872CE"/>
    <w:rsid w:val="00287370"/>
    <w:rsid w:val="0028780A"/>
    <w:rsid w:val="00287BBF"/>
    <w:rsid w:val="0029008E"/>
    <w:rsid w:val="002905B5"/>
    <w:rsid w:val="00290ED9"/>
    <w:rsid w:val="002915CD"/>
    <w:rsid w:val="00291ED9"/>
    <w:rsid w:val="00292323"/>
    <w:rsid w:val="002931C8"/>
    <w:rsid w:val="0029322E"/>
    <w:rsid w:val="00293371"/>
    <w:rsid w:val="00293C35"/>
    <w:rsid w:val="0029550B"/>
    <w:rsid w:val="0029589C"/>
    <w:rsid w:val="00297286"/>
    <w:rsid w:val="00297794"/>
    <w:rsid w:val="00297834"/>
    <w:rsid w:val="00297F64"/>
    <w:rsid w:val="002A0789"/>
    <w:rsid w:val="002A0BA8"/>
    <w:rsid w:val="002A1F8C"/>
    <w:rsid w:val="002A2806"/>
    <w:rsid w:val="002A292D"/>
    <w:rsid w:val="002A319D"/>
    <w:rsid w:val="002A3496"/>
    <w:rsid w:val="002A3BCE"/>
    <w:rsid w:val="002A3D06"/>
    <w:rsid w:val="002A4435"/>
    <w:rsid w:val="002A57C8"/>
    <w:rsid w:val="002A5A31"/>
    <w:rsid w:val="002A5ADC"/>
    <w:rsid w:val="002A5EAF"/>
    <w:rsid w:val="002A5EED"/>
    <w:rsid w:val="002A6383"/>
    <w:rsid w:val="002A666D"/>
    <w:rsid w:val="002A719B"/>
    <w:rsid w:val="002A7DB5"/>
    <w:rsid w:val="002B09E4"/>
    <w:rsid w:val="002B0E33"/>
    <w:rsid w:val="002B126B"/>
    <w:rsid w:val="002B1553"/>
    <w:rsid w:val="002B158D"/>
    <w:rsid w:val="002B17AA"/>
    <w:rsid w:val="002B1804"/>
    <w:rsid w:val="002B24D4"/>
    <w:rsid w:val="002B2CD1"/>
    <w:rsid w:val="002B2E09"/>
    <w:rsid w:val="002B3535"/>
    <w:rsid w:val="002B41B2"/>
    <w:rsid w:val="002B432C"/>
    <w:rsid w:val="002B4684"/>
    <w:rsid w:val="002B4793"/>
    <w:rsid w:val="002B558E"/>
    <w:rsid w:val="002B6715"/>
    <w:rsid w:val="002B6E10"/>
    <w:rsid w:val="002B793D"/>
    <w:rsid w:val="002B79CB"/>
    <w:rsid w:val="002B7D94"/>
    <w:rsid w:val="002C0081"/>
    <w:rsid w:val="002C0D85"/>
    <w:rsid w:val="002C117D"/>
    <w:rsid w:val="002C1BF4"/>
    <w:rsid w:val="002C2640"/>
    <w:rsid w:val="002C2A50"/>
    <w:rsid w:val="002C2E13"/>
    <w:rsid w:val="002C367F"/>
    <w:rsid w:val="002C3BC0"/>
    <w:rsid w:val="002C3EC3"/>
    <w:rsid w:val="002C42B3"/>
    <w:rsid w:val="002C42C1"/>
    <w:rsid w:val="002C4A74"/>
    <w:rsid w:val="002C546D"/>
    <w:rsid w:val="002C56B4"/>
    <w:rsid w:val="002C58A6"/>
    <w:rsid w:val="002C62A4"/>
    <w:rsid w:val="002C6956"/>
    <w:rsid w:val="002C7074"/>
    <w:rsid w:val="002C762C"/>
    <w:rsid w:val="002C7F41"/>
    <w:rsid w:val="002D03CB"/>
    <w:rsid w:val="002D0467"/>
    <w:rsid w:val="002D0590"/>
    <w:rsid w:val="002D0CF2"/>
    <w:rsid w:val="002D13F9"/>
    <w:rsid w:val="002D19A9"/>
    <w:rsid w:val="002D2096"/>
    <w:rsid w:val="002D22A1"/>
    <w:rsid w:val="002D2363"/>
    <w:rsid w:val="002D307B"/>
    <w:rsid w:val="002D3122"/>
    <w:rsid w:val="002D5175"/>
    <w:rsid w:val="002D5A2B"/>
    <w:rsid w:val="002D5A99"/>
    <w:rsid w:val="002D624C"/>
    <w:rsid w:val="002D64ED"/>
    <w:rsid w:val="002D67E2"/>
    <w:rsid w:val="002D723C"/>
    <w:rsid w:val="002D73F9"/>
    <w:rsid w:val="002D7DC9"/>
    <w:rsid w:val="002E03F8"/>
    <w:rsid w:val="002E073E"/>
    <w:rsid w:val="002E08B9"/>
    <w:rsid w:val="002E0A69"/>
    <w:rsid w:val="002E0F31"/>
    <w:rsid w:val="002E1624"/>
    <w:rsid w:val="002E1F09"/>
    <w:rsid w:val="002E2641"/>
    <w:rsid w:val="002E2985"/>
    <w:rsid w:val="002E2BBF"/>
    <w:rsid w:val="002E305F"/>
    <w:rsid w:val="002E3511"/>
    <w:rsid w:val="002E3A70"/>
    <w:rsid w:val="002E3E57"/>
    <w:rsid w:val="002E432E"/>
    <w:rsid w:val="002E463A"/>
    <w:rsid w:val="002E4A67"/>
    <w:rsid w:val="002E5F34"/>
    <w:rsid w:val="002E5F36"/>
    <w:rsid w:val="002E7ABE"/>
    <w:rsid w:val="002E7E2F"/>
    <w:rsid w:val="002F0460"/>
    <w:rsid w:val="002F053E"/>
    <w:rsid w:val="002F0A1D"/>
    <w:rsid w:val="002F0B69"/>
    <w:rsid w:val="002F0CFD"/>
    <w:rsid w:val="002F1DE8"/>
    <w:rsid w:val="002F2168"/>
    <w:rsid w:val="002F22B0"/>
    <w:rsid w:val="002F26F3"/>
    <w:rsid w:val="002F3223"/>
    <w:rsid w:val="002F4129"/>
    <w:rsid w:val="002F470C"/>
    <w:rsid w:val="002F4BBA"/>
    <w:rsid w:val="002F4D9A"/>
    <w:rsid w:val="002F542B"/>
    <w:rsid w:val="002F5CE1"/>
    <w:rsid w:val="002F5D06"/>
    <w:rsid w:val="002F6126"/>
    <w:rsid w:val="002F62D0"/>
    <w:rsid w:val="002F69B0"/>
    <w:rsid w:val="002F7499"/>
    <w:rsid w:val="002F7BE2"/>
    <w:rsid w:val="00300290"/>
    <w:rsid w:val="00300420"/>
    <w:rsid w:val="003014A6"/>
    <w:rsid w:val="00301A25"/>
    <w:rsid w:val="00301ECE"/>
    <w:rsid w:val="00302128"/>
    <w:rsid w:val="0030270B"/>
    <w:rsid w:val="0030278D"/>
    <w:rsid w:val="00302B84"/>
    <w:rsid w:val="00302DD0"/>
    <w:rsid w:val="003034C7"/>
    <w:rsid w:val="0030397C"/>
    <w:rsid w:val="00303AC8"/>
    <w:rsid w:val="0030416D"/>
    <w:rsid w:val="0030422D"/>
    <w:rsid w:val="003044F2"/>
    <w:rsid w:val="00304857"/>
    <w:rsid w:val="00304D47"/>
    <w:rsid w:val="00305362"/>
    <w:rsid w:val="003059E0"/>
    <w:rsid w:val="00305ABE"/>
    <w:rsid w:val="00305B34"/>
    <w:rsid w:val="00305CFB"/>
    <w:rsid w:val="00306058"/>
    <w:rsid w:val="00306A43"/>
    <w:rsid w:val="00307C87"/>
    <w:rsid w:val="0031018B"/>
    <w:rsid w:val="003112D0"/>
    <w:rsid w:val="0031184B"/>
    <w:rsid w:val="0031199E"/>
    <w:rsid w:val="00311F81"/>
    <w:rsid w:val="0031202E"/>
    <w:rsid w:val="003121C8"/>
    <w:rsid w:val="00312251"/>
    <w:rsid w:val="00313A67"/>
    <w:rsid w:val="003145DB"/>
    <w:rsid w:val="003146B1"/>
    <w:rsid w:val="003146E9"/>
    <w:rsid w:val="0031480E"/>
    <w:rsid w:val="00314BF1"/>
    <w:rsid w:val="00315189"/>
    <w:rsid w:val="0031584B"/>
    <w:rsid w:val="0032051E"/>
    <w:rsid w:val="0032175B"/>
    <w:rsid w:val="00321EE5"/>
    <w:rsid w:val="003223F4"/>
    <w:rsid w:val="0032298F"/>
    <w:rsid w:val="003236AA"/>
    <w:rsid w:val="003237ED"/>
    <w:rsid w:val="00323B23"/>
    <w:rsid w:val="00324136"/>
    <w:rsid w:val="0032447C"/>
    <w:rsid w:val="00324D11"/>
    <w:rsid w:val="00324DEF"/>
    <w:rsid w:val="003257FB"/>
    <w:rsid w:val="00325BD7"/>
    <w:rsid w:val="00326091"/>
    <w:rsid w:val="003270AC"/>
    <w:rsid w:val="00327C4F"/>
    <w:rsid w:val="00330740"/>
    <w:rsid w:val="00331710"/>
    <w:rsid w:val="00331C7F"/>
    <w:rsid w:val="00332781"/>
    <w:rsid w:val="0033427E"/>
    <w:rsid w:val="00334A34"/>
    <w:rsid w:val="003358E4"/>
    <w:rsid w:val="00335D87"/>
    <w:rsid w:val="0033620A"/>
    <w:rsid w:val="00336B4D"/>
    <w:rsid w:val="00336F81"/>
    <w:rsid w:val="003409EE"/>
    <w:rsid w:val="00340C2C"/>
    <w:rsid w:val="00340FAE"/>
    <w:rsid w:val="00341284"/>
    <w:rsid w:val="0034189F"/>
    <w:rsid w:val="003418A1"/>
    <w:rsid w:val="00341CDB"/>
    <w:rsid w:val="00341E3A"/>
    <w:rsid w:val="00341E9F"/>
    <w:rsid w:val="0034232F"/>
    <w:rsid w:val="003429AD"/>
    <w:rsid w:val="00342D8D"/>
    <w:rsid w:val="00343672"/>
    <w:rsid w:val="003439CB"/>
    <w:rsid w:val="00343BA4"/>
    <w:rsid w:val="0034400E"/>
    <w:rsid w:val="00344C64"/>
    <w:rsid w:val="00344F1B"/>
    <w:rsid w:val="0034541D"/>
    <w:rsid w:val="0034607B"/>
    <w:rsid w:val="00347493"/>
    <w:rsid w:val="0034757D"/>
    <w:rsid w:val="00347BA8"/>
    <w:rsid w:val="00347CC7"/>
    <w:rsid w:val="00347E96"/>
    <w:rsid w:val="00350135"/>
    <w:rsid w:val="003503CA"/>
    <w:rsid w:val="00350AAD"/>
    <w:rsid w:val="00351257"/>
    <w:rsid w:val="00351FB6"/>
    <w:rsid w:val="003520E8"/>
    <w:rsid w:val="003524F1"/>
    <w:rsid w:val="00352FA9"/>
    <w:rsid w:val="003531FC"/>
    <w:rsid w:val="00353286"/>
    <w:rsid w:val="003536F7"/>
    <w:rsid w:val="00353832"/>
    <w:rsid w:val="00353DB0"/>
    <w:rsid w:val="00354126"/>
    <w:rsid w:val="00354685"/>
    <w:rsid w:val="0035511C"/>
    <w:rsid w:val="00355A44"/>
    <w:rsid w:val="003571D4"/>
    <w:rsid w:val="003573A5"/>
    <w:rsid w:val="00357E7F"/>
    <w:rsid w:val="00357FEA"/>
    <w:rsid w:val="00361C71"/>
    <w:rsid w:val="00361F30"/>
    <w:rsid w:val="0036221F"/>
    <w:rsid w:val="0036276E"/>
    <w:rsid w:val="00362BEE"/>
    <w:rsid w:val="00362E33"/>
    <w:rsid w:val="00363486"/>
    <w:rsid w:val="003635EA"/>
    <w:rsid w:val="0036360D"/>
    <w:rsid w:val="00363A7C"/>
    <w:rsid w:val="00363CF4"/>
    <w:rsid w:val="00363F09"/>
    <w:rsid w:val="003644C8"/>
    <w:rsid w:val="00364E12"/>
    <w:rsid w:val="00366A6E"/>
    <w:rsid w:val="00366BE6"/>
    <w:rsid w:val="003670C1"/>
    <w:rsid w:val="00367C97"/>
    <w:rsid w:val="00370442"/>
    <w:rsid w:val="003715E5"/>
    <w:rsid w:val="003727C0"/>
    <w:rsid w:val="00373609"/>
    <w:rsid w:val="00374A0E"/>
    <w:rsid w:val="00375218"/>
    <w:rsid w:val="00376317"/>
    <w:rsid w:val="00376DEE"/>
    <w:rsid w:val="00377132"/>
    <w:rsid w:val="00377E41"/>
    <w:rsid w:val="00380199"/>
    <w:rsid w:val="00381295"/>
    <w:rsid w:val="00381678"/>
    <w:rsid w:val="00382041"/>
    <w:rsid w:val="003834C3"/>
    <w:rsid w:val="00383C35"/>
    <w:rsid w:val="00383D07"/>
    <w:rsid w:val="00383F65"/>
    <w:rsid w:val="0038458D"/>
    <w:rsid w:val="003847DE"/>
    <w:rsid w:val="003848C7"/>
    <w:rsid w:val="0038491B"/>
    <w:rsid w:val="0038645D"/>
    <w:rsid w:val="003867E1"/>
    <w:rsid w:val="00386C7F"/>
    <w:rsid w:val="00387CA4"/>
    <w:rsid w:val="003900D1"/>
    <w:rsid w:val="00390482"/>
    <w:rsid w:val="003905CA"/>
    <w:rsid w:val="00391444"/>
    <w:rsid w:val="00391F39"/>
    <w:rsid w:val="00392337"/>
    <w:rsid w:val="0039238A"/>
    <w:rsid w:val="00392D4C"/>
    <w:rsid w:val="00392F06"/>
    <w:rsid w:val="00393928"/>
    <w:rsid w:val="00393B8F"/>
    <w:rsid w:val="0039401A"/>
    <w:rsid w:val="00394384"/>
    <w:rsid w:val="003946FF"/>
    <w:rsid w:val="003949DB"/>
    <w:rsid w:val="00394BC1"/>
    <w:rsid w:val="0039535A"/>
    <w:rsid w:val="00395619"/>
    <w:rsid w:val="00395F13"/>
    <w:rsid w:val="00396010"/>
    <w:rsid w:val="0039640E"/>
    <w:rsid w:val="00396690"/>
    <w:rsid w:val="00396B85"/>
    <w:rsid w:val="00396DBC"/>
    <w:rsid w:val="00396F44"/>
    <w:rsid w:val="003A00A3"/>
    <w:rsid w:val="003A069F"/>
    <w:rsid w:val="003A071C"/>
    <w:rsid w:val="003A0C79"/>
    <w:rsid w:val="003A1127"/>
    <w:rsid w:val="003A12FA"/>
    <w:rsid w:val="003A1A29"/>
    <w:rsid w:val="003A268E"/>
    <w:rsid w:val="003A2A17"/>
    <w:rsid w:val="003A4F7A"/>
    <w:rsid w:val="003A5609"/>
    <w:rsid w:val="003A5A82"/>
    <w:rsid w:val="003A60A5"/>
    <w:rsid w:val="003A636C"/>
    <w:rsid w:val="003A647B"/>
    <w:rsid w:val="003A6842"/>
    <w:rsid w:val="003A6867"/>
    <w:rsid w:val="003A6B03"/>
    <w:rsid w:val="003A7024"/>
    <w:rsid w:val="003A713D"/>
    <w:rsid w:val="003A72A3"/>
    <w:rsid w:val="003B02C9"/>
    <w:rsid w:val="003B1084"/>
    <w:rsid w:val="003B1C02"/>
    <w:rsid w:val="003B2594"/>
    <w:rsid w:val="003B30B2"/>
    <w:rsid w:val="003B3D33"/>
    <w:rsid w:val="003B3DC7"/>
    <w:rsid w:val="003B4741"/>
    <w:rsid w:val="003B529D"/>
    <w:rsid w:val="003B5541"/>
    <w:rsid w:val="003B55C2"/>
    <w:rsid w:val="003B5936"/>
    <w:rsid w:val="003B712A"/>
    <w:rsid w:val="003B7186"/>
    <w:rsid w:val="003B7C04"/>
    <w:rsid w:val="003C06C0"/>
    <w:rsid w:val="003C0BED"/>
    <w:rsid w:val="003C1042"/>
    <w:rsid w:val="003C14AE"/>
    <w:rsid w:val="003C1525"/>
    <w:rsid w:val="003C17B4"/>
    <w:rsid w:val="003C1CC2"/>
    <w:rsid w:val="003C25C3"/>
    <w:rsid w:val="003C31E8"/>
    <w:rsid w:val="003C4122"/>
    <w:rsid w:val="003C4399"/>
    <w:rsid w:val="003C4D06"/>
    <w:rsid w:val="003C4D81"/>
    <w:rsid w:val="003C66C6"/>
    <w:rsid w:val="003C697B"/>
    <w:rsid w:val="003C6B92"/>
    <w:rsid w:val="003C75ED"/>
    <w:rsid w:val="003C7A56"/>
    <w:rsid w:val="003D0CB9"/>
    <w:rsid w:val="003D0E96"/>
    <w:rsid w:val="003D1063"/>
    <w:rsid w:val="003D13E9"/>
    <w:rsid w:val="003D17CE"/>
    <w:rsid w:val="003D1E92"/>
    <w:rsid w:val="003D23E3"/>
    <w:rsid w:val="003D2723"/>
    <w:rsid w:val="003D2AA1"/>
    <w:rsid w:val="003D337C"/>
    <w:rsid w:val="003D4F22"/>
    <w:rsid w:val="003D5816"/>
    <w:rsid w:val="003D584D"/>
    <w:rsid w:val="003D59DD"/>
    <w:rsid w:val="003D60EF"/>
    <w:rsid w:val="003D66C7"/>
    <w:rsid w:val="003D6A63"/>
    <w:rsid w:val="003D6EFC"/>
    <w:rsid w:val="003E00D7"/>
    <w:rsid w:val="003E0C2F"/>
    <w:rsid w:val="003E1807"/>
    <w:rsid w:val="003E1F63"/>
    <w:rsid w:val="003E2016"/>
    <w:rsid w:val="003E2183"/>
    <w:rsid w:val="003E273E"/>
    <w:rsid w:val="003E29E4"/>
    <w:rsid w:val="003E304D"/>
    <w:rsid w:val="003E35D3"/>
    <w:rsid w:val="003E3A4E"/>
    <w:rsid w:val="003E4F39"/>
    <w:rsid w:val="003E53FB"/>
    <w:rsid w:val="003E5535"/>
    <w:rsid w:val="003E5925"/>
    <w:rsid w:val="003E6530"/>
    <w:rsid w:val="003E688E"/>
    <w:rsid w:val="003E6899"/>
    <w:rsid w:val="003E6C01"/>
    <w:rsid w:val="003E6FD0"/>
    <w:rsid w:val="003F0422"/>
    <w:rsid w:val="003F0856"/>
    <w:rsid w:val="003F09AC"/>
    <w:rsid w:val="003F22EA"/>
    <w:rsid w:val="003F248C"/>
    <w:rsid w:val="003F368C"/>
    <w:rsid w:val="003F3AB8"/>
    <w:rsid w:val="003F3C82"/>
    <w:rsid w:val="003F4F1E"/>
    <w:rsid w:val="003F5C58"/>
    <w:rsid w:val="003F5EEF"/>
    <w:rsid w:val="003F733A"/>
    <w:rsid w:val="00401439"/>
    <w:rsid w:val="00401EBD"/>
    <w:rsid w:val="004020DF"/>
    <w:rsid w:val="0040294F"/>
    <w:rsid w:val="00402AA5"/>
    <w:rsid w:val="00403025"/>
    <w:rsid w:val="00403159"/>
    <w:rsid w:val="00403828"/>
    <w:rsid w:val="00403BF0"/>
    <w:rsid w:val="00404437"/>
    <w:rsid w:val="00404881"/>
    <w:rsid w:val="00404C71"/>
    <w:rsid w:val="00404D5A"/>
    <w:rsid w:val="0040621D"/>
    <w:rsid w:val="0040687F"/>
    <w:rsid w:val="00406998"/>
    <w:rsid w:val="00406D7A"/>
    <w:rsid w:val="004076A4"/>
    <w:rsid w:val="00411118"/>
    <w:rsid w:val="0041220D"/>
    <w:rsid w:val="00412BA8"/>
    <w:rsid w:val="004135D8"/>
    <w:rsid w:val="004135ED"/>
    <w:rsid w:val="00413647"/>
    <w:rsid w:val="00413809"/>
    <w:rsid w:val="00413E91"/>
    <w:rsid w:val="00415EAF"/>
    <w:rsid w:val="00416254"/>
    <w:rsid w:val="004164B1"/>
    <w:rsid w:val="00416832"/>
    <w:rsid w:val="00416973"/>
    <w:rsid w:val="00417003"/>
    <w:rsid w:val="0041707B"/>
    <w:rsid w:val="00417D53"/>
    <w:rsid w:val="00420029"/>
    <w:rsid w:val="00421086"/>
    <w:rsid w:val="00421AB2"/>
    <w:rsid w:val="00421F1E"/>
    <w:rsid w:val="00422CC4"/>
    <w:rsid w:val="00423828"/>
    <w:rsid w:val="00424873"/>
    <w:rsid w:val="00424CEA"/>
    <w:rsid w:val="00424DC3"/>
    <w:rsid w:val="0042529F"/>
    <w:rsid w:val="004252A4"/>
    <w:rsid w:val="00425D85"/>
    <w:rsid w:val="004264AA"/>
    <w:rsid w:val="00427220"/>
    <w:rsid w:val="00427BB5"/>
    <w:rsid w:val="00430179"/>
    <w:rsid w:val="0043052E"/>
    <w:rsid w:val="004336D3"/>
    <w:rsid w:val="00433B82"/>
    <w:rsid w:val="00434A42"/>
    <w:rsid w:val="00434AD5"/>
    <w:rsid w:val="00435245"/>
    <w:rsid w:val="004354FF"/>
    <w:rsid w:val="0043597F"/>
    <w:rsid w:val="004367DE"/>
    <w:rsid w:val="00436998"/>
    <w:rsid w:val="00436FC2"/>
    <w:rsid w:val="0043769E"/>
    <w:rsid w:val="00437B90"/>
    <w:rsid w:val="00437E7F"/>
    <w:rsid w:val="00440489"/>
    <w:rsid w:val="0044188A"/>
    <w:rsid w:val="00441B68"/>
    <w:rsid w:val="004422F6"/>
    <w:rsid w:val="0044233A"/>
    <w:rsid w:val="00442B79"/>
    <w:rsid w:val="00442E05"/>
    <w:rsid w:val="00442FD9"/>
    <w:rsid w:val="0044306E"/>
    <w:rsid w:val="00443512"/>
    <w:rsid w:val="0044395B"/>
    <w:rsid w:val="004446BA"/>
    <w:rsid w:val="00444A02"/>
    <w:rsid w:val="00444DC7"/>
    <w:rsid w:val="00444FA1"/>
    <w:rsid w:val="0044514D"/>
    <w:rsid w:val="0044624A"/>
    <w:rsid w:val="00446806"/>
    <w:rsid w:val="00446948"/>
    <w:rsid w:val="00447A79"/>
    <w:rsid w:val="00447F4B"/>
    <w:rsid w:val="0045031B"/>
    <w:rsid w:val="00450519"/>
    <w:rsid w:val="00450A57"/>
    <w:rsid w:val="00450D31"/>
    <w:rsid w:val="00451368"/>
    <w:rsid w:val="0045148F"/>
    <w:rsid w:val="004514D6"/>
    <w:rsid w:val="00452862"/>
    <w:rsid w:val="004528AB"/>
    <w:rsid w:val="00452FC1"/>
    <w:rsid w:val="00453A86"/>
    <w:rsid w:val="00454705"/>
    <w:rsid w:val="0045487D"/>
    <w:rsid w:val="004549A2"/>
    <w:rsid w:val="004552E3"/>
    <w:rsid w:val="00455526"/>
    <w:rsid w:val="00456174"/>
    <w:rsid w:val="004569EF"/>
    <w:rsid w:val="0045775D"/>
    <w:rsid w:val="00457C05"/>
    <w:rsid w:val="004602B8"/>
    <w:rsid w:val="00460695"/>
    <w:rsid w:val="00461095"/>
    <w:rsid w:val="00461D5C"/>
    <w:rsid w:val="004620A1"/>
    <w:rsid w:val="004620B6"/>
    <w:rsid w:val="004629C6"/>
    <w:rsid w:val="004634D0"/>
    <w:rsid w:val="00463939"/>
    <w:rsid w:val="00463F17"/>
    <w:rsid w:val="00464D67"/>
    <w:rsid w:val="004656E9"/>
    <w:rsid w:val="00466EEC"/>
    <w:rsid w:val="00466F44"/>
    <w:rsid w:val="0046746B"/>
    <w:rsid w:val="004678C3"/>
    <w:rsid w:val="0047040E"/>
    <w:rsid w:val="00470573"/>
    <w:rsid w:val="0047201F"/>
    <w:rsid w:val="004722EC"/>
    <w:rsid w:val="00472415"/>
    <w:rsid w:val="004725AD"/>
    <w:rsid w:val="00473945"/>
    <w:rsid w:val="00473A7A"/>
    <w:rsid w:val="004742CB"/>
    <w:rsid w:val="00474339"/>
    <w:rsid w:val="004757D7"/>
    <w:rsid w:val="0047588B"/>
    <w:rsid w:val="00476631"/>
    <w:rsid w:val="00476708"/>
    <w:rsid w:val="004769F9"/>
    <w:rsid w:val="00477311"/>
    <w:rsid w:val="0048037A"/>
    <w:rsid w:val="0048076E"/>
    <w:rsid w:val="00480897"/>
    <w:rsid w:val="004814CE"/>
    <w:rsid w:val="0048164D"/>
    <w:rsid w:val="00481A99"/>
    <w:rsid w:val="00481F3B"/>
    <w:rsid w:val="00482520"/>
    <w:rsid w:val="00482DD4"/>
    <w:rsid w:val="00482EFB"/>
    <w:rsid w:val="004830DB"/>
    <w:rsid w:val="004831B5"/>
    <w:rsid w:val="004840B9"/>
    <w:rsid w:val="004841F4"/>
    <w:rsid w:val="00484596"/>
    <w:rsid w:val="004853A2"/>
    <w:rsid w:val="00485835"/>
    <w:rsid w:val="00485DB6"/>
    <w:rsid w:val="00486252"/>
    <w:rsid w:val="00486784"/>
    <w:rsid w:val="0048784A"/>
    <w:rsid w:val="00487F6B"/>
    <w:rsid w:val="0049063B"/>
    <w:rsid w:val="00491507"/>
    <w:rsid w:val="00491704"/>
    <w:rsid w:val="00493273"/>
    <w:rsid w:val="00493785"/>
    <w:rsid w:val="00493868"/>
    <w:rsid w:val="00493D3C"/>
    <w:rsid w:val="0049440B"/>
    <w:rsid w:val="004957F9"/>
    <w:rsid w:val="00495E5E"/>
    <w:rsid w:val="00496389"/>
    <w:rsid w:val="004966BE"/>
    <w:rsid w:val="00496928"/>
    <w:rsid w:val="004979CC"/>
    <w:rsid w:val="00497FC8"/>
    <w:rsid w:val="004A05F7"/>
    <w:rsid w:val="004A0EBA"/>
    <w:rsid w:val="004A0F3D"/>
    <w:rsid w:val="004A0F9D"/>
    <w:rsid w:val="004A11BA"/>
    <w:rsid w:val="004A26F5"/>
    <w:rsid w:val="004A301B"/>
    <w:rsid w:val="004A32AB"/>
    <w:rsid w:val="004A332A"/>
    <w:rsid w:val="004A401A"/>
    <w:rsid w:val="004A4D27"/>
    <w:rsid w:val="004A5545"/>
    <w:rsid w:val="004A66DA"/>
    <w:rsid w:val="004A67FF"/>
    <w:rsid w:val="004B0735"/>
    <w:rsid w:val="004B08BB"/>
    <w:rsid w:val="004B0B4B"/>
    <w:rsid w:val="004B0B4C"/>
    <w:rsid w:val="004B26A4"/>
    <w:rsid w:val="004B2EA2"/>
    <w:rsid w:val="004B3110"/>
    <w:rsid w:val="004B312E"/>
    <w:rsid w:val="004B34EA"/>
    <w:rsid w:val="004B38D0"/>
    <w:rsid w:val="004B4531"/>
    <w:rsid w:val="004B46EA"/>
    <w:rsid w:val="004B48EC"/>
    <w:rsid w:val="004B4F2F"/>
    <w:rsid w:val="004B5804"/>
    <w:rsid w:val="004B5B16"/>
    <w:rsid w:val="004B5BE1"/>
    <w:rsid w:val="004B6B52"/>
    <w:rsid w:val="004B6F98"/>
    <w:rsid w:val="004B7633"/>
    <w:rsid w:val="004B7FCD"/>
    <w:rsid w:val="004C0CA9"/>
    <w:rsid w:val="004C17EC"/>
    <w:rsid w:val="004C1ED7"/>
    <w:rsid w:val="004C1EFA"/>
    <w:rsid w:val="004C1F0C"/>
    <w:rsid w:val="004C208A"/>
    <w:rsid w:val="004C2709"/>
    <w:rsid w:val="004C30D9"/>
    <w:rsid w:val="004C3D1D"/>
    <w:rsid w:val="004C43A3"/>
    <w:rsid w:val="004C4DE3"/>
    <w:rsid w:val="004C545C"/>
    <w:rsid w:val="004C54A8"/>
    <w:rsid w:val="004C5558"/>
    <w:rsid w:val="004C5AD7"/>
    <w:rsid w:val="004C6ED9"/>
    <w:rsid w:val="004C6EE4"/>
    <w:rsid w:val="004C7D81"/>
    <w:rsid w:val="004C7DAE"/>
    <w:rsid w:val="004D013D"/>
    <w:rsid w:val="004D0827"/>
    <w:rsid w:val="004D1769"/>
    <w:rsid w:val="004D184F"/>
    <w:rsid w:val="004D1F1F"/>
    <w:rsid w:val="004D25E3"/>
    <w:rsid w:val="004D269F"/>
    <w:rsid w:val="004D2F7B"/>
    <w:rsid w:val="004D37BE"/>
    <w:rsid w:val="004D3E17"/>
    <w:rsid w:val="004D4FC1"/>
    <w:rsid w:val="004D5191"/>
    <w:rsid w:val="004D578B"/>
    <w:rsid w:val="004D68BB"/>
    <w:rsid w:val="004D6ACA"/>
    <w:rsid w:val="004D6CE3"/>
    <w:rsid w:val="004D6EF2"/>
    <w:rsid w:val="004D72FC"/>
    <w:rsid w:val="004D7ABA"/>
    <w:rsid w:val="004D7B45"/>
    <w:rsid w:val="004D7F69"/>
    <w:rsid w:val="004E0216"/>
    <w:rsid w:val="004E0441"/>
    <w:rsid w:val="004E1159"/>
    <w:rsid w:val="004E186E"/>
    <w:rsid w:val="004E1BE1"/>
    <w:rsid w:val="004E1E9D"/>
    <w:rsid w:val="004E1EFC"/>
    <w:rsid w:val="004E25B6"/>
    <w:rsid w:val="004E2E19"/>
    <w:rsid w:val="004E344B"/>
    <w:rsid w:val="004E3B2E"/>
    <w:rsid w:val="004E3EB5"/>
    <w:rsid w:val="004E3FD0"/>
    <w:rsid w:val="004E3FDB"/>
    <w:rsid w:val="004E44C2"/>
    <w:rsid w:val="004E4D44"/>
    <w:rsid w:val="004E52AB"/>
    <w:rsid w:val="004E54D0"/>
    <w:rsid w:val="004E55C4"/>
    <w:rsid w:val="004E5EA0"/>
    <w:rsid w:val="004E5EEE"/>
    <w:rsid w:val="004E6A22"/>
    <w:rsid w:val="004E6B3E"/>
    <w:rsid w:val="004E749B"/>
    <w:rsid w:val="004F050A"/>
    <w:rsid w:val="004F1D02"/>
    <w:rsid w:val="004F1FBF"/>
    <w:rsid w:val="004F2CC0"/>
    <w:rsid w:val="004F2DB6"/>
    <w:rsid w:val="004F3DF6"/>
    <w:rsid w:val="004F3EFA"/>
    <w:rsid w:val="004F666C"/>
    <w:rsid w:val="004F669F"/>
    <w:rsid w:val="004F72B8"/>
    <w:rsid w:val="004F74FC"/>
    <w:rsid w:val="004F7573"/>
    <w:rsid w:val="004F7581"/>
    <w:rsid w:val="004F7E66"/>
    <w:rsid w:val="005002AD"/>
    <w:rsid w:val="00500569"/>
    <w:rsid w:val="005009A9"/>
    <w:rsid w:val="00500A0A"/>
    <w:rsid w:val="00500F83"/>
    <w:rsid w:val="00501E78"/>
    <w:rsid w:val="005021F2"/>
    <w:rsid w:val="00502755"/>
    <w:rsid w:val="005028E9"/>
    <w:rsid w:val="00502936"/>
    <w:rsid w:val="00502CF3"/>
    <w:rsid w:val="00502E09"/>
    <w:rsid w:val="00502F02"/>
    <w:rsid w:val="005047F8"/>
    <w:rsid w:val="00505873"/>
    <w:rsid w:val="00505A2C"/>
    <w:rsid w:val="00505B41"/>
    <w:rsid w:val="005068F6"/>
    <w:rsid w:val="00507A0C"/>
    <w:rsid w:val="0051067B"/>
    <w:rsid w:val="005110A0"/>
    <w:rsid w:val="00511751"/>
    <w:rsid w:val="005118BA"/>
    <w:rsid w:val="00511E42"/>
    <w:rsid w:val="0051238E"/>
    <w:rsid w:val="00512576"/>
    <w:rsid w:val="00513BF1"/>
    <w:rsid w:val="00514BBD"/>
    <w:rsid w:val="005152CF"/>
    <w:rsid w:val="005153BF"/>
    <w:rsid w:val="00515DA1"/>
    <w:rsid w:val="00516637"/>
    <w:rsid w:val="005167FB"/>
    <w:rsid w:val="00516E24"/>
    <w:rsid w:val="00517499"/>
    <w:rsid w:val="005201A3"/>
    <w:rsid w:val="00520454"/>
    <w:rsid w:val="005206BA"/>
    <w:rsid w:val="005208A7"/>
    <w:rsid w:val="00521738"/>
    <w:rsid w:val="00521803"/>
    <w:rsid w:val="00522470"/>
    <w:rsid w:val="00522C8F"/>
    <w:rsid w:val="00522FB4"/>
    <w:rsid w:val="0052302C"/>
    <w:rsid w:val="00523688"/>
    <w:rsid w:val="00523787"/>
    <w:rsid w:val="00523AA5"/>
    <w:rsid w:val="00523F0D"/>
    <w:rsid w:val="00524067"/>
    <w:rsid w:val="00524165"/>
    <w:rsid w:val="005249A9"/>
    <w:rsid w:val="00524AED"/>
    <w:rsid w:val="005250CA"/>
    <w:rsid w:val="00525A30"/>
    <w:rsid w:val="00525CDD"/>
    <w:rsid w:val="00526E92"/>
    <w:rsid w:val="00526F18"/>
    <w:rsid w:val="00527B3A"/>
    <w:rsid w:val="00527D22"/>
    <w:rsid w:val="00531842"/>
    <w:rsid w:val="00531ACC"/>
    <w:rsid w:val="00531F67"/>
    <w:rsid w:val="0053247B"/>
    <w:rsid w:val="00532906"/>
    <w:rsid w:val="005338E8"/>
    <w:rsid w:val="005361F8"/>
    <w:rsid w:val="005362F2"/>
    <w:rsid w:val="00536700"/>
    <w:rsid w:val="0053749A"/>
    <w:rsid w:val="005374DE"/>
    <w:rsid w:val="005375B6"/>
    <w:rsid w:val="00537B0E"/>
    <w:rsid w:val="0054009E"/>
    <w:rsid w:val="00540710"/>
    <w:rsid w:val="005407D1"/>
    <w:rsid w:val="005407E5"/>
    <w:rsid w:val="005419D1"/>
    <w:rsid w:val="00541A16"/>
    <w:rsid w:val="00542415"/>
    <w:rsid w:val="0054257C"/>
    <w:rsid w:val="005425AA"/>
    <w:rsid w:val="0054293D"/>
    <w:rsid w:val="00542A31"/>
    <w:rsid w:val="00542E2C"/>
    <w:rsid w:val="00542F15"/>
    <w:rsid w:val="00543843"/>
    <w:rsid w:val="00543943"/>
    <w:rsid w:val="005439E4"/>
    <w:rsid w:val="00543A9B"/>
    <w:rsid w:val="00543BD5"/>
    <w:rsid w:val="00543D05"/>
    <w:rsid w:val="00544169"/>
    <w:rsid w:val="005452AD"/>
    <w:rsid w:val="005474C2"/>
    <w:rsid w:val="005474C8"/>
    <w:rsid w:val="00547630"/>
    <w:rsid w:val="005476AD"/>
    <w:rsid w:val="00547754"/>
    <w:rsid w:val="00547931"/>
    <w:rsid w:val="00547E18"/>
    <w:rsid w:val="00550711"/>
    <w:rsid w:val="00551BB6"/>
    <w:rsid w:val="00551D98"/>
    <w:rsid w:val="00552135"/>
    <w:rsid w:val="00552D5F"/>
    <w:rsid w:val="00552DF7"/>
    <w:rsid w:val="005531E0"/>
    <w:rsid w:val="005533AB"/>
    <w:rsid w:val="005548DD"/>
    <w:rsid w:val="00555F07"/>
    <w:rsid w:val="00557042"/>
    <w:rsid w:val="00557111"/>
    <w:rsid w:val="00557214"/>
    <w:rsid w:val="00557D70"/>
    <w:rsid w:val="00557DFF"/>
    <w:rsid w:val="00560647"/>
    <w:rsid w:val="00560CA1"/>
    <w:rsid w:val="0056127C"/>
    <w:rsid w:val="005619ED"/>
    <w:rsid w:val="005630B8"/>
    <w:rsid w:val="00563299"/>
    <w:rsid w:val="0056361B"/>
    <w:rsid w:val="0056404D"/>
    <w:rsid w:val="005641D9"/>
    <w:rsid w:val="005644BE"/>
    <w:rsid w:val="0056459F"/>
    <w:rsid w:val="0056469E"/>
    <w:rsid w:val="005649E0"/>
    <w:rsid w:val="00564AA6"/>
    <w:rsid w:val="0056597C"/>
    <w:rsid w:val="00565C8D"/>
    <w:rsid w:val="00566011"/>
    <w:rsid w:val="00566949"/>
    <w:rsid w:val="00566D59"/>
    <w:rsid w:val="00566F77"/>
    <w:rsid w:val="00567151"/>
    <w:rsid w:val="005674C9"/>
    <w:rsid w:val="00567C0F"/>
    <w:rsid w:val="00567F2C"/>
    <w:rsid w:val="00570299"/>
    <w:rsid w:val="00570489"/>
    <w:rsid w:val="00570F58"/>
    <w:rsid w:val="0057139E"/>
    <w:rsid w:val="0057307E"/>
    <w:rsid w:val="005745E1"/>
    <w:rsid w:val="00574A9D"/>
    <w:rsid w:val="00574FCD"/>
    <w:rsid w:val="00575468"/>
    <w:rsid w:val="005756D5"/>
    <w:rsid w:val="00575891"/>
    <w:rsid w:val="00576210"/>
    <w:rsid w:val="00576304"/>
    <w:rsid w:val="005767D3"/>
    <w:rsid w:val="0057687C"/>
    <w:rsid w:val="00576E47"/>
    <w:rsid w:val="00577163"/>
    <w:rsid w:val="005772C7"/>
    <w:rsid w:val="005774BD"/>
    <w:rsid w:val="00577BCF"/>
    <w:rsid w:val="00577EAE"/>
    <w:rsid w:val="00580882"/>
    <w:rsid w:val="00580E32"/>
    <w:rsid w:val="00581894"/>
    <w:rsid w:val="00581F89"/>
    <w:rsid w:val="005828B5"/>
    <w:rsid w:val="005829F5"/>
    <w:rsid w:val="00582EA5"/>
    <w:rsid w:val="00583C67"/>
    <w:rsid w:val="00583C84"/>
    <w:rsid w:val="00583EF3"/>
    <w:rsid w:val="00584703"/>
    <w:rsid w:val="00584F3A"/>
    <w:rsid w:val="00584F84"/>
    <w:rsid w:val="00585127"/>
    <w:rsid w:val="00585DBA"/>
    <w:rsid w:val="00585F65"/>
    <w:rsid w:val="00586388"/>
    <w:rsid w:val="00586840"/>
    <w:rsid w:val="00586999"/>
    <w:rsid w:val="00586A4F"/>
    <w:rsid w:val="005876E1"/>
    <w:rsid w:val="00587737"/>
    <w:rsid w:val="00590EF5"/>
    <w:rsid w:val="00590FFD"/>
    <w:rsid w:val="005912E6"/>
    <w:rsid w:val="00591549"/>
    <w:rsid w:val="0059257C"/>
    <w:rsid w:val="005929A9"/>
    <w:rsid w:val="00592B24"/>
    <w:rsid w:val="00593418"/>
    <w:rsid w:val="005939D1"/>
    <w:rsid w:val="005945D9"/>
    <w:rsid w:val="00594D04"/>
    <w:rsid w:val="00594E6A"/>
    <w:rsid w:val="005965AC"/>
    <w:rsid w:val="00596646"/>
    <w:rsid w:val="00597BDC"/>
    <w:rsid w:val="005A0038"/>
    <w:rsid w:val="005A01B4"/>
    <w:rsid w:val="005A0522"/>
    <w:rsid w:val="005A052B"/>
    <w:rsid w:val="005A0DFA"/>
    <w:rsid w:val="005A11BD"/>
    <w:rsid w:val="005A1B51"/>
    <w:rsid w:val="005A1ED0"/>
    <w:rsid w:val="005A21D4"/>
    <w:rsid w:val="005A2302"/>
    <w:rsid w:val="005A2457"/>
    <w:rsid w:val="005A27C0"/>
    <w:rsid w:val="005A27E1"/>
    <w:rsid w:val="005A2AF6"/>
    <w:rsid w:val="005A3C05"/>
    <w:rsid w:val="005A4071"/>
    <w:rsid w:val="005A4369"/>
    <w:rsid w:val="005A4401"/>
    <w:rsid w:val="005A44E3"/>
    <w:rsid w:val="005A571A"/>
    <w:rsid w:val="005A5BB0"/>
    <w:rsid w:val="005A5DA6"/>
    <w:rsid w:val="005A5E08"/>
    <w:rsid w:val="005A63DF"/>
    <w:rsid w:val="005A6445"/>
    <w:rsid w:val="005A665D"/>
    <w:rsid w:val="005A749B"/>
    <w:rsid w:val="005A7B19"/>
    <w:rsid w:val="005B1A72"/>
    <w:rsid w:val="005B37FD"/>
    <w:rsid w:val="005B38D6"/>
    <w:rsid w:val="005B3CFA"/>
    <w:rsid w:val="005B4511"/>
    <w:rsid w:val="005B46DD"/>
    <w:rsid w:val="005B4829"/>
    <w:rsid w:val="005B5487"/>
    <w:rsid w:val="005B5E18"/>
    <w:rsid w:val="005B6193"/>
    <w:rsid w:val="005B6274"/>
    <w:rsid w:val="005B655D"/>
    <w:rsid w:val="005B6E04"/>
    <w:rsid w:val="005B780A"/>
    <w:rsid w:val="005C0418"/>
    <w:rsid w:val="005C04B3"/>
    <w:rsid w:val="005C0C74"/>
    <w:rsid w:val="005C0D84"/>
    <w:rsid w:val="005C0F65"/>
    <w:rsid w:val="005C1844"/>
    <w:rsid w:val="005C32FD"/>
    <w:rsid w:val="005C3980"/>
    <w:rsid w:val="005C3B6A"/>
    <w:rsid w:val="005C3DE2"/>
    <w:rsid w:val="005C4CFA"/>
    <w:rsid w:val="005C52C8"/>
    <w:rsid w:val="005C5316"/>
    <w:rsid w:val="005C5BAA"/>
    <w:rsid w:val="005C62A1"/>
    <w:rsid w:val="005C649C"/>
    <w:rsid w:val="005C64DA"/>
    <w:rsid w:val="005C6F37"/>
    <w:rsid w:val="005C7303"/>
    <w:rsid w:val="005C7460"/>
    <w:rsid w:val="005C76EB"/>
    <w:rsid w:val="005C7959"/>
    <w:rsid w:val="005C7B7A"/>
    <w:rsid w:val="005D052F"/>
    <w:rsid w:val="005D0678"/>
    <w:rsid w:val="005D0907"/>
    <w:rsid w:val="005D111A"/>
    <w:rsid w:val="005D2CF2"/>
    <w:rsid w:val="005D3AE2"/>
    <w:rsid w:val="005D4007"/>
    <w:rsid w:val="005D40CD"/>
    <w:rsid w:val="005D4885"/>
    <w:rsid w:val="005D4A64"/>
    <w:rsid w:val="005D5182"/>
    <w:rsid w:val="005D5473"/>
    <w:rsid w:val="005D574C"/>
    <w:rsid w:val="005D5A37"/>
    <w:rsid w:val="005D76EB"/>
    <w:rsid w:val="005D7DCB"/>
    <w:rsid w:val="005E0272"/>
    <w:rsid w:val="005E0332"/>
    <w:rsid w:val="005E0F3D"/>
    <w:rsid w:val="005E0FA8"/>
    <w:rsid w:val="005E166D"/>
    <w:rsid w:val="005E273C"/>
    <w:rsid w:val="005E3084"/>
    <w:rsid w:val="005E311F"/>
    <w:rsid w:val="005E3A52"/>
    <w:rsid w:val="005E3A72"/>
    <w:rsid w:val="005E4178"/>
    <w:rsid w:val="005E56F0"/>
    <w:rsid w:val="005E669C"/>
    <w:rsid w:val="005E67AB"/>
    <w:rsid w:val="005E6968"/>
    <w:rsid w:val="005E6E84"/>
    <w:rsid w:val="005E73EF"/>
    <w:rsid w:val="005E7CBD"/>
    <w:rsid w:val="005F03B5"/>
    <w:rsid w:val="005F05BC"/>
    <w:rsid w:val="005F0EF9"/>
    <w:rsid w:val="005F0F7B"/>
    <w:rsid w:val="005F1028"/>
    <w:rsid w:val="005F1AFF"/>
    <w:rsid w:val="005F2147"/>
    <w:rsid w:val="005F25EF"/>
    <w:rsid w:val="005F2E46"/>
    <w:rsid w:val="005F475E"/>
    <w:rsid w:val="005F4783"/>
    <w:rsid w:val="005F5375"/>
    <w:rsid w:val="005F5976"/>
    <w:rsid w:val="005F598E"/>
    <w:rsid w:val="005F7146"/>
    <w:rsid w:val="00600A8B"/>
    <w:rsid w:val="00602411"/>
    <w:rsid w:val="00602633"/>
    <w:rsid w:val="00602716"/>
    <w:rsid w:val="0060294D"/>
    <w:rsid w:val="00602DCF"/>
    <w:rsid w:val="00604D0D"/>
    <w:rsid w:val="00604E75"/>
    <w:rsid w:val="00604EE1"/>
    <w:rsid w:val="006054C9"/>
    <w:rsid w:val="006058C5"/>
    <w:rsid w:val="006070F9"/>
    <w:rsid w:val="00607C80"/>
    <w:rsid w:val="00607DE2"/>
    <w:rsid w:val="00610013"/>
    <w:rsid w:val="0061060F"/>
    <w:rsid w:val="00610EC6"/>
    <w:rsid w:val="00610F57"/>
    <w:rsid w:val="0061219F"/>
    <w:rsid w:val="00612379"/>
    <w:rsid w:val="006124F7"/>
    <w:rsid w:val="006134D7"/>
    <w:rsid w:val="006144E6"/>
    <w:rsid w:val="00614B14"/>
    <w:rsid w:val="0061545D"/>
    <w:rsid w:val="006168C3"/>
    <w:rsid w:val="00617D43"/>
    <w:rsid w:val="00620773"/>
    <w:rsid w:val="00620A4F"/>
    <w:rsid w:val="006218A8"/>
    <w:rsid w:val="006219FC"/>
    <w:rsid w:val="00621A31"/>
    <w:rsid w:val="00621C66"/>
    <w:rsid w:val="0062294F"/>
    <w:rsid w:val="00622E5B"/>
    <w:rsid w:val="00623449"/>
    <w:rsid w:val="00623822"/>
    <w:rsid w:val="006238FE"/>
    <w:rsid w:val="00623C40"/>
    <w:rsid w:val="00624572"/>
    <w:rsid w:val="0062465F"/>
    <w:rsid w:val="00625AB6"/>
    <w:rsid w:val="006266FC"/>
    <w:rsid w:val="00626F3E"/>
    <w:rsid w:val="00627073"/>
    <w:rsid w:val="00627995"/>
    <w:rsid w:val="00630A47"/>
    <w:rsid w:val="00630B23"/>
    <w:rsid w:val="00631C33"/>
    <w:rsid w:val="00632B90"/>
    <w:rsid w:val="00634A7B"/>
    <w:rsid w:val="00634D75"/>
    <w:rsid w:val="00635669"/>
    <w:rsid w:val="00636061"/>
    <w:rsid w:val="006373D4"/>
    <w:rsid w:val="006374F3"/>
    <w:rsid w:val="00637A7F"/>
    <w:rsid w:val="00637BE8"/>
    <w:rsid w:val="00637E6F"/>
    <w:rsid w:val="00640448"/>
    <w:rsid w:val="00640B39"/>
    <w:rsid w:val="00641543"/>
    <w:rsid w:val="00641E17"/>
    <w:rsid w:val="00642C34"/>
    <w:rsid w:val="00642C4E"/>
    <w:rsid w:val="00643953"/>
    <w:rsid w:val="00644271"/>
    <w:rsid w:val="006455BF"/>
    <w:rsid w:val="00645924"/>
    <w:rsid w:val="00646E58"/>
    <w:rsid w:val="006473E9"/>
    <w:rsid w:val="0064788F"/>
    <w:rsid w:val="00647DA1"/>
    <w:rsid w:val="006505BB"/>
    <w:rsid w:val="00650980"/>
    <w:rsid w:val="006512C6"/>
    <w:rsid w:val="006513B0"/>
    <w:rsid w:val="00651CE2"/>
    <w:rsid w:val="00651DD3"/>
    <w:rsid w:val="00652797"/>
    <w:rsid w:val="00652E70"/>
    <w:rsid w:val="00652F30"/>
    <w:rsid w:val="00652FE3"/>
    <w:rsid w:val="00654722"/>
    <w:rsid w:val="00654CAD"/>
    <w:rsid w:val="00655B1B"/>
    <w:rsid w:val="006568A0"/>
    <w:rsid w:val="00657E8A"/>
    <w:rsid w:val="0066019F"/>
    <w:rsid w:val="00660CF1"/>
    <w:rsid w:val="00661172"/>
    <w:rsid w:val="006612EB"/>
    <w:rsid w:val="006616EB"/>
    <w:rsid w:val="0066272E"/>
    <w:rsid w:val="006639F5"/>
    <w:rsid w:val="0066447F"/>
    <w:rsid w:val="00665BCF"/>
    <w:rsid w:val="006665C1"/>
    <w:rsid w:val="00666C91"/>
    <w:rsid w:val="00666EF1"/>
    <w:rsid w:val="00667064"/>
    <w:rsid w:val="0066717B"/>
    <w:rsid w:val="00667245"/>
    <w:rsid w:val="006673F3"/>
    <w:rsid w:val="0066791F"/>
    <w:rsid w:val="006679CE"/>
    <w:rsid w:val="00671ECF"/>
    <w:rsid w:val="006721BD"/>
    <w:rsid w:val="006728C8"/>
    <w:rsid w:val="0067305B"/>
    <w:rsid w:val="006730E8"/>
    <w:rsid w:val="00673F7A"/>
    <w:rsid w:val="00674BF3"/>
    <w:rsid w:val="00674EA0"/>
    <w:rsid w:val="00675AC4"/>
    <w:rsid w:val="0067614F"/>
    <w:rsid w:val="006767B1"/>
    <w:rsid w:val="00676984"/>
    <w:rsid w:val="00676C01"/>
    <w:rsid w:val="00676C9D"/>
    <w:rsid w:val="00677B85"/>
    <w:rsid w:val="006806E5"/>
    <w:rsid w:val="00680945"/>
    <w:rsid w:val="006812BF"/>
    <w:rsid w:val="0068168C"/>
    <w:rsid w:val="00681827"/>
    <w:rsid w:val="00681DD9"/>
    <w:rsid w:val="006821A3"/>
    <w:rsid w:val="006837CE"/>
    <w:rsid w:val="00683B4F"/>
    <w:rsid w:val="00684101"/>
    <w:rsid w:val="006845DA"/>
    <w:rsid w:val="0068484F"/>
    <w:rsid w:val="00684A09"/>
    <w:rsid w:val="00684C9D"/>
    <w:rsid w:val="00684EA9"/>
    <w:rsid w:val="00684EDB"/>
    <w:rsid w:val="00685F1D"/>
    <w:rsid w:val="00686515"/>
    <w:rsid w:val="00686637"/>
    <w:rsid w:val="00686A7E"/>
    <w:rsid w:val="00686E5B"/>
    <w:rsid w:val="0068711D"/>
    <w:rsid w:val="006873B2"/>
    <w:rsid w:val="00687B48"/>
    <w:rsid w:val="00687BEE"/>
    <w:rsid w:val="00690ADF"/>
    <w:rsid w:val="00691148"/>
    <w:rsid w:val="00691DB2"/>
    <w:rsid w:val="0069300B"/>
    <w:rsid w:val="00694277"/>
    <w:rsid w:val="00694ABB"/>
    <w:rsid w:val="00694C0D"/>
    <w:rsid w:val="00695457"/>
    <w:rsid w:val="00695ADE"/>
    <w:rsid w:val="00696BAB"/>
    <w:rsid w:val="0069744A"/>
    <w:rsid w:val="006974D2"/>
    <w:rsid w:val="006978E1"/>
    <w:rsid w:val="00697B13"/>
    <w:rsid w:val="00697DF3"/>
    <w:rsid w:val="006A0669"/>
    <w:rsid w:val="006A17FE"/>
    <w:rsid w:val="006A1C87"/>
    <w:rsid w:val="006A1E79"/>
    <w:rsid w:val="006A1F0F"/>
    <w:rsid w:val="006A1F6D"/>
    <w:rsid w:val="006A1F74"/>
    <w:rsid w:val="006A2731"/>
    <w:rsid w:val="006A3416"/>
    <w:rsid w:val="006A345D"/>
    <w:rsid w:val="006A4322"/>
    <w:rsid w:val="006A4DB8"/>
    <w:rsid w:val="006A5B8B"/>
    <w:rsid w:val="006A5D0F"/>
    <w:rsid w:val="006A713A"/>
    <w:rsid w:val="006A7AF2"/>
    <w:rsid w:val="006A7BA5"/>
    <w:rsid w:val="006B020C"/>
    <w:rsid w:val="006B06E7"/>
    <w:rsid w:val="006B0F04"/>
    <w:rsid w:val="006B11B6"/>
    <w:rsid w:val="006B147A"/>
    <w:rsid w:val="006B16B3"/>
    <w:rsid w:val="006B1877"/>
    <w:rsid w:val="006B2681"/>
    <w:rsid w:val="006B2C2E"/>
    <w:rsid w:val="006B3C3F"/>
    <w:rsid w:val="006B3C7E"/>
    <w:rsid w:val="006B4002"/>
    <w:rsid w:val="006B4017"/>
    <w:rsid w:val="006B41CB"/>
    <w:rsid w:val="006B51C2"/>
    <w:rsid w:val="006B5715"/>
    <w:rsid w:val="006B5FFF"/>
    <w:rsid w:val="006B623E"/>
    <w:rsid w:val="006B6489"/>
    <w:rsid w:val="006B6FD7"/>
    <w:rsid w:val="006B7D2A"/>
    <w:rsid w:val="006C02EE"/>
    <w:rsid w:val="006C04F4"/>
    <w:rsid w:val="006C0B31"/>
    <w:rsid w:val="006C145D"/>
    <w:rsid w:val="006C1CEE"/>
    <w:rsid w:val="006C1E9B"/>
    <w:rsid w:val="006C2616"/>
    <w:rsid w:val="006C29C3"/>
    <w:rsid w:val="006C29FF"/>
    <w:rsid w:val="006C3416"/>
    <w:rsid w:val="006C3959"/>
    <w:rsid w:val="006C3B19"/>
    <w:rsid w:val="006C45F7"/>
    <w:rsid w:val="006C45FA"/>
    <w:rsid w:val="006C4734"/>
    <w:rsid w:val="006C4FE3"/>
    <w:rsid w:val="006C6F79"/>
    <w:rsid w:val="006D126A"/>
    <w:rsid w:val="006D1355"/>
    <w:rsid w:val="006D164E"/>
    <w:rsid w:val="006D1846"/>
    <w:rsid w:val="006D1BDA"/>
    <w:rsid w:val="006D2D69"/>
    <w:rsid w:val="006D406F"/>
    <w:rsid w:val="006D43F3"/>
    <w:rsid w:val="006D4A4A"/>
    <w:rsid w:val="006D4C45"/>
    <w:rsid w:val="006D51C8"/>
    <w:rsid w:val="006D5350"/>
    <w:rsid w:val="006D6B7A"/>
    <w:rsid w:val="006D6D44"/>
    <w:rsid w:val="006D739B"/>
    <w:rsid w:val="006D7C88"/>
    <w:rsid w:val="006E0364"/>
    <w:rsid w:val="006E0431"/>
    <w:rsid w:val="006E0971"/>
    <w:rsid w:val="006E1168"/>
    <w:rsid w:val="006E1391"/>
    <w:rsid w:val="006E13E0"/>
    <w:rsid w:val="006E19B2"/>
    <w:rsid w:val="006E1A5E"/>
    <w:rsid w:val="006E1CA6"/>
    <w:rsid w:val="006E22F4"/>
    <w:rsid w:val="006E240C"/>
    <w:rsid w:val="006E2728"/>
    <w:rsid w:val="006E294B"/>
    <w:rsid w:val="006E30EB"/>
    <w:rsid w:val="006E343A"/>
    <w:rsid w:val="006E35B3"/>
    <w:rsid w:val="006E39D1"/>
    <w:rsid w:val="006E3C5A"/>
    <w:rsid w:val="006E4153"/>
    <w:rsid w:val="006E4541"/>
    <w:rsid w:val="006E4E8F"/>
    <w:rsid w:val="006E50C1"/>
    <w:rsid w:val="006E56D8"/>
    <w:rsid w:val="006E59C9"/>
    <w:rsid w:val="006E6078"/>
    <w:rsid w:val="006E7580"/>
    <w:rsid w:val="006E7681"/>
    <w:rsid w:val="006F0278"/>
    <w:rsid w:val="006F03E2"/>
    <w:rsid w:val="006F1EFB"/>
    <w:rsid w:val="006F2296"/>
    <w:rsid w:val="006F2906"/>
    <w:rsid w:val="006F2ED2"/>
    <w:rsid w:val="006F30E0"/>
    <w:rsid w:val="006F3170"/>
    <w:rsid w:val="006F31AE"/>
    <w:rsid w:val="006F4819"/>
    <w:rsid w:val="006F4B3B"/>
    <w:rsid w:val="006F56A7"/>
    <w:rsid w:val="006F576C"/>
    <w:rsid w:val="006F6041"/>
    <w:rsid w:val="006F6173"/>
    <w:rsid w:val="006F7E53"/>
    <w:rsid w:val="00700765"/>
    <w:rsid w:val="00700FE9"/>
    <w:rsid w:val="00701256"/>
    <w:rsid w:val="007013A5"/>
    <w:rsid w:val="00701497"/>
    <w:rsid w:val="00701D97"/>
    <w:rsid w:val="0070269C"/>
    <w:rsid w:val="00703A18"/>
    <w:rsid w:val="00704C34"/>
    <w:rsid w:val="00704D65"/>
    <w:rsid w:val="00704F7B"/>
    <w:rsid w:val="00705453"/>
    <w:rsid w:val="007054FC"/>
    <w:rsid w:val="007062EE"/>
    <w:rsid w:val="0070703A"/>
    <w:rsid w:val="00707684"/>
    <w:rsid w:val="00710250"/>
    <w:rsid w:val="007115D7"/>
    <w:rsid w:val="007119DA"/>
    <w:rsid w:val="00711D5A"/>
    <w:rsid w:val="00712A1B"/>
    <w:rsid w:val="00712DDA"/>
    <w:rsid w:val="007131CA"/>
    <w:rsid w:val="00713366"/>
    <w:rsid w:val="0071357D"/>
    <w:rsid w:val="007135EA"/>
    <w:rsid w:val="00713CF7"/>
    <w:rsid w:val="00714092"/>
    <w:rsid w:val="007141F4"/>
    <w:rsid w:val="00714786"/>
    <w:rsid w:val="0071497A"/>
    <w:rsid w:val="00714A01"/>
    <w:rsid w:val="00714C0F"/>
    <w:rsid w:val="0071561D"/>
    <w:rsid w:val="00715DF8"/>
    <w:rsid w:val="00716F04"/>
    <w:rsid w:val="00716FAF"/>
    <w:rsid w:val="0071714C"/>
    <w:rsid w:val="00717BA8"/>
    <w:rsid w:val="007200B6"/>
    <w:rsid w:val="00720589"/>
    <w:rsid w:val="00720FFD"/>
    <w:rsid w:val="00721048"/>
    <w:rsid w:val="00721528"/>
    <w:rsid w:val="00721930"/>
    <w:rsid w:val="007225E1"/>
    <w:rsid w:val="007227DB"/>
    <w:rsid w:val="0072311D"/>
    <w:rsid w:val="00723649"/>
    <w:rsid w:val="00723681"/>
    <w:rsid w:val="007237DD"/>
    <w:rsid w:val="00723AF3"/>
    <w:rsid w:val="00723EF6"/>
    <w:rsid w:val="00723FAB"/>
    <w:rsid w:val="00724003"/>
    <w:rsid w:val="007249DE"/>
    <w:rsid w:val="00724CAF"/>
    <w:rsid w:val="00724E26"/>
    <w:rsid w:val="00725274"/>
    <w:rsid w:val="007256D6"/>
    <w:rsid w:val="00726023"/>
    <w:rsid w:val="00727058"/>
    <w:rsid w:val="00727238"/>
    <w:rsid w:val="0073048B"/>
    <w:rsid w:val="007308EA"/>
    <w:rsid w:val="00730C70"/>
    <w:rsid w:val="00731296"/>
    <w:rsid w:val="00732823"/>
    <w:rsid w:val="00732BA1"/>
    <w:rsid w:val="0073406A"/>
    <w:rsid w:val="0073457D"/>
    <w:rsid w:val="00735030"/>
    <w:rsid w:val="00737491"/>
    <w:rsid w:val="00737900"/>
    <w:rsid w:val="00745123"/>
    <w:rsid w:val="00745282"/>
    <w:rsid w:val="00745B30"/>
    <w:rsid w:val="00745B8C"/>
    <w:rsid w:val="00745C53"/>
    <w:rsid w:val="00746048"/>
    <w:rsid w:val="007464F7"/>
    <w:rsid w:val="00746B16"/>
    <w:rsid w:val="00747367"/>
    <w:rsid w:val="00747408"/>
    <w:rsid w:val="007479AC"/>
    <w:rsid w:val="00747AF0"/>
    <w:rsid w:val="00747CFD"/>
    <w:rsid w:val="0075090A"/>
    <w:rsid w:val="00750E4B"/>
    <w:rsid w:val="007517B7"/>
    <w:rsid w:val="007522BD"/>
    <w:rsid w:val="00752721"/>
    <w:rsid w:val="0075296D"/>
    <w:rsid w:val="00753467"/>
    <w:rsid w:val="00753519"/>
    <w:rsid w:val="00753D7E"/>
    <w:rsid w:val="00753F24"/>
    <w:rsid w:val="00753F8F"/>
    <w:rsid w:val="00754939"/>
    <w:rsid w:val="0075549C"/>
    <w:rsid w:val="00755658"/>
    <w:rsid w:val="00755B66"/>
    <w:rsid w:val="0075632C"/>
    <w:rsid w:val="00756923"/>
    <w:rsid w:val="00756BA4"/>
    <w:rsid w:val="00756E27"/>
    <w:rsid w:val="007606CE"/>
    <w:rsid w:val="007608A2"/>
    <w:rsid w:val="007608F5"/>
    <w:rsid w:val="00760CE4"/>
    <w:rsid w:val="00761573"/>
    <w:rsid w:val="00761592"/>
    <w:rsid w:val="007619B4"/>
    <w:rsid w:val="00761E19"/>
    <w:rsid w:val="00762375"/>
    <w:rsid w:val="00762470"/>
    <w:rsid w:val="007640E2"/>
    <w:rsid w:val="00764658"/>
    <w:rsid w:val="00764E40"/>
    <w:rsid w:val="00764E46"/>
    <w:rsid w:val="00765211"/>
    <w:rsid w:val="00765655"/>
    <w:rsid w:val="007656BF"/>
    <w:rsid w:val="00766233"/>
    <w:rsid w:val="00767431"/>
    <w:rsid w:val="00767AE0"/>
    <w:rsid w:val="00770158"/>
    <w:rsid w:val="00770552"/>
    <w:rsid w:val="0077061A"/>
    <w:rsid w:val="00770C80"/>
    <w:rsid w:val="00771AAF"/>
    <w:rsid w:val="00771D5D"/>
    <w:rsid w:val="00772A43"/>
    <w:rsid w:val="00772BA0"/>
    <w:rsid w:val="007737BA"/>
    <w:rsid w:val="00775136"/>
    <w:rsid w:val="00775F3C"/>
    <w:rsid w:val="00775F49"/>
    <w:rsid w:val="00776540"/>
    <w:rsid w:val="00776B9D"/>
    <w:rsid w:val="007775A0"/>
    <w:rsid w:val="007803F8"/>
    <w:rsid w:val="0078048B"/>
    <w:rsid w:val="0078184E"/>
    <w:rsid w:val="0078255C"/>
    <w:rsid w:val="00783035"/>
    <w:rsid w:val="00783271"/>
    <w:rsid w:val="0078385D"/>
    <w:rsid w:val="00783E74"/>
    <w:rsid w:val="007844CE"/>
    <w:rsid w:val="00785A80"/>
    <w:rsid w:val="00785D6B"/>
    <w:rsid w:val="007866B7"/>
    <w:rsid w:val="00786766"/>
    <w:rsid w:val="00786855"/>
    <w:rsid w:val="0078738C"/>
    <w:rsid w:val="00787447"/>
    <w:rsid w:val="00787639"/>
    <w:rsid w:val="007879AC"/>
    <w:rsid w:val="00787C59"/>
    <w:rsid w:val="00787CC1"/>
    <w:rsid w:val="007900F3"/>
    <w:rsid w:val="007901C0"/>
    <w:rsid w:val="00790DED"/>
    <w:rsid w:val="00790FF3"/>
    <w:rsid w:val="00791299"/>
    <w:rsid w:val="00791990"/>
    <w:rsid w:val="00791CCA"/>
    <w:rsid w:val="00792024"/>
    <w:rsid w:val="007922AF"/>
    <w:rsid w:val="007927A8"/>
    <w:rsid w:val="00792CDA"/>
    <w:rsid w:val="00792ED0"/>
    <w:rsid w:val="0079390B"/>
    <w:rsid w:val="00794229"/>
    <w:rsid w:val="00794338"/>
    <w:rsid w:val="0079465C"/>
    <w:rsid w:val="00794DAE"/>
    <w:rsid w:val="0079519C"/>
    <w:rsid w:val="0079560E"/>
    <w:rsid w:val="007966BE"/>
    <w:rsid w:val="00796900"/>
    <w:rsid w:val="00796F13"/>
    <w:rsid w:val="007970B1"/>
    <w:rsid w:val="007971A2"/>
    <w:rsid w:val="00797298"/>
    <w:rsid w:val="0079751D"/>
    <w:rsid w:val="00797C6A"/>
    <w:rsid w:val="007A033D"/>
    <w:rsid w:val="007A056D"/>
    <w:rsid w:val="007A0976"/>
    <w:rsid w:val="007A09E6"/>
    <w:rsid w:val="007A0FC8"/>
    <w:rsid w:val="007A1074"/>
    <w:rsid w:val="007A12AA"/>
    <w:rsid w:val="007A1DC2"/>
    <w:rsid w:val="007A240D"/>
    <w:rsid w:val="007A3542"/>
    <w:rsid w:val="007A3B50"/>
    <w:rsid w:val="007A3E90"/>
    <w:rsid w:val="007A49B4"/>
    <w:rsid w:val="007A4AAE"/>
    <w:rsid w:val="007A4D31"/>
    <w:rsid w:val="007A5418"/>
    <w:rsid w:val="007A55A2"/>
    <w:rsid w:val="007A6851"/>
    <w:rsid w:val="007A68CD"/>
    <w:rsid w:val="007A7C9C"/>
    <w:rsid w:val="007B0514"/>
    <w:rsid w:val="007B0DA9"/>
    <w:rsid w:val="007B0DF4"/>
    <w:rsid w:val="007B0F2D"/>
    <w:rsid w:val="007B1B67"/>
    <w:rsid w:val="007B1F09"/>
    <w:rsid w:val="007B24E4"/>
    <w:rsid w:val="007B28EB"/>
    <w:rsid w:val="007B2B76"/>
    <w:rsid w:val="007B337E"/>
    <w:rsid w:val="007B33DC"/>
    <w:rsid w:val="007B3408"/>
    <w:rsid w:val="007B39FF"/>
    <w:rsid w:val="007B48B7"/>
    <w:rsid w:val="007B53D6"/>
    <w:rsid w:val="007B5F76"/>
    <w:rsid w:val="007B6784"/>
    <w:rsid w:val="007B6A6E"/>
    <w:rsid w:val="007B7477"/>
    <w:rsid w:val="007B74B7"/>
    <w:rsid w:val="007B75EC"/>
    <w:rsid w:val="007B7A08"/>
    <w:rsid w:val="007B7D2A"/>
    <w:rsid w:val="007C0732"/>
    <w:rsid w:val="007C0894"/>
    <w:rsid w:val="007C0DB8"/>
    <w:rsid w:val="007C19E2"/>
    <w:rsid w:val="007C1B3A"/>
    <w:rsid w:val="007C3F7A"/>
    <w:rsid w:val="007C3FB5"/>
    <w:rsid w:val="007C46E7"/>
    <w:rsid w:val="007C5182"/>
    <w:rsid w:val="007C5F5C"/>
    <w:rsid w:val="007C6123"/>
    <w:rsid w:val="007C659E"/>
    <w:rsid w:val="007C72F6"/>
    <w:rsid w:val="007C7588"/>
    <w:rsid w:val="007C7FAD"/>
    <w:rsid w:val="007D0DAC"/>
    <w:rsid w:val="007D115C"/>
    <w:rsid w:val="007D1CED"/>
    <w:rsid w:val="007D2044"/>
    <w:rsid w:val="007D267C"/>
    <w:rsid w:val="007D4EA7"/>
    <w:rsid w:val="007D4F99"/>
    <w:rsid w:val="007D5B0F"/>
    <w:rsid w:val="007D5B8E"/>
    <w:rsid w:val="007D5CFB"/>
    <w:rsid w:val="007D678D"/>
    <w:rsid w:val="007D67F1"/>
    <w:rsid w:val="007D6E79"/>
    <w:rsid w:val="007D720B"/>
    <w:rsid w:val="007D76CC"/>
    <w:rsid w:val="007D7810"/>
    <w:rsid w:val="007D78BE"/>
    <w:rsid w:val="007D795D"/>
    <w:rsid w:val="007D798C"/>
    <w:rsid w:val="007E0859"/>
    <w:rsid w:val="007E0AD6"/>
    <w:rsid w:val="007E1B00"/>
    <w:rsid w:val="007E275C"/>
    <w:rsid w:val="007E2C1D"/>
    <w:rsid w:val="007E2D09"/>
    <w:rsid w:val="007E2E3D"/>
    <w:rsid w:val="007E3490"/>
    <w:rsid w:val="007E34FE"/>
    <w:rsid w:val="007E4191"/>
    <w:rsid w:val="007E4688"/>
    <w:rsid w:val="007E4B85"/>
    <w:rsid w:val="007E5990"/>
    <w:rsid w:val="007E5C62"/>
    <w:rsid w:val="007E5F09"/>
    <w:rsid w:val="007E6305"/>
    <w:rsid w:val="007E630B"/>
    <w:rsid w:val="007E6813"/>
    <w:rsid w:val="007E732F"/>
    <w:rsid w:val="007E770A"/>
    <w:rsid w:val="007E7AC0"/>
    <w:rsid w:val="007E7D8C"/>
    <w:rsid w:val="007F00FE"/>
    <w:rsid w:val="007F082A"/>
    <w:rsid w:val="007F08FA"/>
    <w:rsid w:val="007F0A23"/>
    <w:rsid w:val="007F23A1"/>
    <w:rsid w:val="007F283E"/>
    <w:rsid w:val="007F2D53"/>
    <w:rsid w:val="007F33F6"/>
    <w:rsid w:val="007F3D88"/>
    <w:rsid w:val="007F4101"/>
    <w:rsid w:val="007F5A38"/>
    <w:rsid w:val="007F5D89"/>
    <w:rsid w:val="007F61FA"/>
    <w:rsid w:val="007F679E"/>
    <w:rsid w:val="007F6F0B"/>
    <w:rsid w:val="008004DA"/>
    <w:rsid w:val="00800AC1"/>
    <w:rsid w:val="00800E4A"/>
    <w:rsid w:val="0080113A"/>
    <w:rsid w:val="0080194E"/>
    <w:rsid w:val="00802CBB"/>
    <w:rsid w:val="008034CD"/>
    <w:rsid w:val="00803B2D"/>
    <w:rsid w:val="00803DB6"/>
    <w:rsid w:val="008046CC"/>
    <w:rsid w:val="00804D17"/>
    <w:rsid w:val="00804D8E"/>
    <w:rsid w:val="008050ED"/>
    <w:rsid w:val="008055F1"/>
    <w:rsid w:val="0080640A"/>
    <w:rsid w:val="0080684C"/>
    <w:rsid w:val="008076C9"/>
    <w:rsid w:val="00810232"/>
    <w:rsid w:val="00810F1C"/>
    <w:rsid w:val="008112AA"/>
    <w:rsid w:val="00811769"/>
    <w:rsid w:val="00812AC8"/>
    <w:rsid w:val="00813A73"/>
    <w:rsid w:val="00813C3B"/>
    <w:rsid w:val="00813F81"/>
    <w:rsid w:val="00814401"/>
    <w:rsid w:val="008145A5"/>
    <w:rsid w:val="00814895"/>
    <w:rsid w:val="00814A32"/>
    <w:rsid w:val="00815E94"/>
    <w:rsid w:val="00817067"/>
    <w:rsid w:val="008171BB"/>
    <w:rsid w:val="008204A1"/>
    <w:rsid w:val="00820D58"/>
    <w:rsid w:val="0082104D"/>
    <w:rsid w:val="008222F9"/>
    <w:rsid w:val="008225FB"/>
    <w:rsid w:val="008226A5"/>
    <w:rsid w:val="00822CE6"/>
    <w:rsid w:val="008235BB"/>
    <w:rsid w:val="0082386E"/>
    <w:rsid w:val="00825C4A"/>
    <w:rsid w:val="00825D86"/>
    <w:rsid w:val="008265A0"/>
    <w:rsid w:val="00826697"/>
    <w:rsid w:val="00826954"/>
    <w:rsid w:val="00826DE0"/>
    <w:rsid w:val="008277BC"/>
    <w:rsid w:val="00827990"/>
    <w:rsid w:val="00830A7A"/>
    <w:rsid w:val="00830E80"/>
    <w:rsid w:val="0083103F"/>
    <w:rsid w:val="00831114"/>
    <w:rsid w:val="00831221"/>
    <w:rsid w:val="008319BA"/>
    <w:rsid w:val="00831F63"/>
    <w:rsid w:val="00832E42"/>
    <w:rsid w:val="00833E1B"/>
    <w:rsid w:val="00833FAF"/>
    <w:rsid w:val="00834600"/>
    <w:rsid w:val="00834F50"/>
    <w:rsid w:val="00835339"/>
    <w:rsid w:val="008353D9"/>
    <w:rsid w:val="00835AE6"/>
    <w:rsid w:val="00836D06"/>
    <w:rsid w:val="00836E85"/>
    <w:rsid w:val="0083716F"/>
    <w:rsid w:val="00837CB0"/>
    <w:rsid w:val="00840953"/>
    <w:rsid w:val="00840AE7"/>
    <w:rsid w:val="00841307"/>
    <w:rsid w:val="008413C4"/>
    <w:rsid w:val="0084157F"/>
    <w:rsid w:val="008420A3"/>
    <w:rsid w:val="0084216F"/>
    <w:rsid w:val="00842C5E"/>
    <w:rsid w:val="008431E0"/>
    <w:rsid w:val="0084322E"/>
    <w:rsid w:val="00843C6D"/>
    <w:rsid w:val="00844379"/>
    <w:rsid w:val="00844ECB"/>
    <w:rsid w:val="00844EFF"/>
    <w:rsid w:val="00844F5D"/>
    <w:rsid w:val="00845255"/>
    <w:rsid w:val="008454B4"/>
    <w:rsid w:val="00845A7A"/>
    <w:rsid w:val="00845E6E"/>
    <w:rsid w:val="00845EF0"/>
    <w:rsid w:val="00846CAD"/>
    <w:rsid w:val="0084735C"/>
    <w:rsid w:val="00847559"/>
    <w:rsid w:val="0084756E"/>
    <w:rsid w:val="00850088"/>
    <w:rsid w:val="008505D6"/>
    <w:rsid w:val="00850607"/>
    <w:rsid w:val="00850E15"/>
    <w:rsid w:val="00850F5B"/>
    <w:rsid w:val="00851570"/>
    <w:rsid w:val="008517C9"/>
    <w:rsid w:val="00851A48"/>
    <w:rsid w:val="00852C46"/>
    <w:rsid w:val="00853212"/>
    <w:rsid w:val="0085324B"/>
    <w:rsid w:val="00853694"/>
    <w:rsid w:val="00853E0A"/>
    <w:rsid w:val="0085533F"/>
    <w:rsid w:val="008558BC"/>
    <w:rsid w:val="0085662C"/>
    <w:rsid w:val="00856A51"/>
    <w:rsid w:val="00856AD7"/>
    <w:rsid w:val="00856B82"/>
    <w:rsid w:val="00856D49"/>
    <w:rsid w:val="00857F86"/>
    <w:rsid w:val="00860745"/>
    <w:rsid w:val="00860DF2"/>
    <w:rsid w:val="00861BE2"/>
    <w:rsid w:val="00861E17"/>
    <w:rsid w:val="00862630"/>
    <w:rsid w:val="00862C78"/>
    <w:rsid w:val="00863703"/>
    <w:rsid w:val="00863926"/>
    <w:rsid w:val="00863B7E"/>
    <w:rsid w:val="00864933"/>
    <w:rsid w:val="00864BD5"/>
    <w:rsid w:val="00864CE9"/>
    <w:rsid w:val="00864DF9"/>
    <w:rsid w:val="00865153"/>
    <w:rsid w:val="008656B5"/>
    <w:rsid w:val="0086675C"/>
    <w:rsid w:val="0086724D"/>
    <w:rsid w:val="00867309"/>
    <w:rsid w:val="008705C0"/>
    <w:rsid w:val="00870661"/>
    <w:rsid w:val="00870E33"/>
    <w:rsid w:val="00871A18"/>
    <w:rsid w:val="00872045"/>
    <w:rsid w:val="008720AC"/>
    <w:rsid w:val="00872531"/>
    <w:rsid w:val="0087261F"/>
    <w:rsid w:val="00872B74"/>
    <w:rsid w:val="00872BFE"/>
    <w:rsid w:val="00872C28"/>
    <w:rsid w:val="0087343A"/>
    <w:rsid w:val="008735C2"/>
    <w:rsid w:val="0087395E"/>
    <w:rsid w:val="00873B08"/>
    <w:rsid w:val="00873CF6"/>
    <w:rsid w:val="00873CFF"/>
    <w:rsid w:val="00873DD4"/>
    <w:rsid w:val="00874CA8"/>
    <w:rsid w:val="008756C2"/>
    <w:rsid w:val="0087651A"/>
    <w:rsid w:val="00876B5A"/>
    <w:rsid w:val="00876BA0"/>
    <w:rsid w:val="0087712E"/>
    <w:rsid w:val="008772C6"/>
    <w:rsid w:val="00877F6D"/>
    <w:rsid w:val="00880653"/>
    <w:rsid w:val="0088179B"/>
    <w:rsid w:val="00881D33"/>
    <w:rsid w:val="008821B4"/>
    <w:rsid w:val="008822F0"/>
    <w:rsid w:val="00882DAD"/>
    <w:rsid w:val="008833B5"/>
    <w:rsid w:val="0088353F"/>
    <w:rsid w:val="00883921"/>
    <w:rsid w:val="00884610"/>
    <w:rsid w:val="008849BA"/>
    <w:rsid w:val="00885380"/>
    <w:rsid w:val="00885BF4"/>
    <w:rsid w:val="00886131"/>
    <w:rsid w:val="00886CF7"/>
    <w:rsid w:val="00886E93"/>
    <w:rsid w:val="008873C8"/>
    <w:rsid w:val="008877D8"/>
    <w:rsid w:val="00887BA6"/>
    <w:rsid w:val="0089001D"/>
    <w:rsid w:val="00890333"/>
    <w:rsid w:val="00890436"/>
    <w:rsid w:val="00890677"/>
    <w:rsid w:val="008907AE"/>
    <w:rsid w:val="00890F2E"/>
    <w:rsid w:val="008911C3"/>
    <w:rsid w:val="00891215"/>
    <w:rsid w:val="00891741"/>
    <w:rsid w:val="00891837"/>
    <w:rsid w:val="00891944"/>
    <w:rsid w:val="00891D9E"/>
    <w:rsid w:val="00892B4D"/>
    <w:rsid w:val="00893700"/>
    <w:rsid w:val="00893C73"/>
    <w:rsid w:val="008945AB"/>
    <w:rsid w:val="00894D46"/>
    <w:rsid w:val="0089500D"/>
    <w:rsid w:val="00895069"/>
    <w:rsid w:val="008953FC"/>
    <w:rsid w:val="00895733"/>
    <w:rsid w:val="0089597B"/>
    <w:rsid w:val="00896961"/>
    <w:rsid w:val="008969F1"/>
    <w:rsid w:val="008A016D"/>
    <w:rsid w:val="008A0CAD"/>
    <w:rsid w:val="008A0D87"/>
    <w:rsid w:val="008A1909"/>
    <w:rsid w:val="008A1CEF"/>
    <w:rsid w:val="008A21AE"/>
    <w:rsid w:val="008A28A9"/>
    <w:rsid w:val="008A3C4C"/>
    <w:rsid w:val="008A3C54"/>
    <w:rsid w:val="008A44F0"/>
    <w:rsid w:val="008A5D7B"/>
    <w:rsid w:val="008A61E1"/>
    <w:rsid w:val="008A6322"/>
    <w:rsid w:val="008A6A90"/>
    <w:rsid w:val="008A6FB0"/>
    <w:rsid w:val="008A7BAC"/>
    <w:rsid w:val="008A7CE3"/>
    <w:rsid w:val="008B0104"/>
    <w:rsid w:val="008B055F"/>
    <w:rsid w:val="008B095E"/>
    <w:rsid w:val="008B0D31"/>
    <w:rsid w:val="008B2266"/>
    <w:rsid w:val="008B34FF"/>
    <w:rsid w:val="008B3F40"/>
    <w:rsid w:val="008B4F72"/>
    <w:rsid w:val="008B5591"/>
    <w:rsid w:val="008B5C20"/>
    <w:rsid w:val="008B6C66"/>
    <w:rsid w:val="008B7297"/>
    <w:rsid w:val="008B78BC"/>
    <w:rsid w:val="008B7C67"/>
    <w:rsid w:val="008C0B06"/>
    <w:rsid w:val="008C0F1D"/>
    <w:rsid w:val="008C149C"/>
    <w:rsid w:val="008C19EE"/>
    <w:rsid w:val="008C1D9E"/>
    <w:rsid w:val="008C2057"/>
    <w:rsid w:val="008C23B4"/>
    <w:rsid w:val="008C296F"/>
    <w:rsid w:val="008C2B65"/>
    <w:rsid w:val="008C2DF0"/>
    <w:rsid w:val="008C3285"/>
    <w:rsid w:val="008C3E04"/>
    <w:rsid w:val="008C4FBD"/>
    <w:rsid w:val="008C626D"/>
    <w:rsid w:val="008C6BE6"/>
    <w:rsid w:val="008C7073"/>
    <w:rsid w:val="008C7271"/>
    <w:rsid w:val="008C7459"/>
    <w:rsid w:val="008C745F"/>
    <w:rsid w:val="008C77EE"/>
    <w:rsid w:val="008C7C04"/>
    <w:rsid w:val="008C7E87"/>
    <w:rsid w:val="008D030A"/>
    <w:rsid w:val="008D04E5"/>
    <w:rsid w:val="008D07E2"/>
    <w:rsid w:val="008D127F"/>
    <w:rsid w:val="008D1607"/>
    <w:rsid w:val="008D1658"/>
    <w:rsid w:val="008D16F1"/>
    <w:rsid w:val="008D1702"/>
    <w:rsid w:val="008D20E8"/>
    <w:rsid w:val="008D2B4C"/>
    <w:rsid w:val="008D2C60"/>
    <w:rsid w:val="008D319F"/>
    <w:rsid w:val="008D347A"/>
    <w:rsid w:val="008D4458"/>
    <w:rsid w:val="008D519F"/>
    <w:rsid w:val="008D5649"/>
    <w:rsid w:val="008D625B"/>
    <w:rsid w:val="008D732E"/>
    <w:rsid w:val="008E08E5"/>
    <w:rsid w:val="008E1779"/>
    <w:rsid w:val="008E212D"/>
    <w:rsid w:val="008E36E0"/>
    <w:rsid w:val="008E37AC"/>
    <w:rsid w:val="008E49F5"/>
    <w:rsid w:val="008E4DAA"/>
    <w:rsid w:val="008E6C46"/>
    <w:rsid w:val="008F034A"/>
    <w:rsid w:val="008F0698"/>
    <w:rsid w:val="008F104F"/>
    <w:rsid w:val="008F118D"/>
    <w:rsid w:val="008F1C8F"/>
    <w:rsid w:val="008F2300"/>
    <w:rsid w:val="008F2C3E"/>
    <w:rsid w:val="008F33BD"/>
    <w:rsid w:val="008F33D6"/>
    <w:rsid w:val="008F46B2"/>
    <w:rsid w:val="008F471B"/>
    <w:rsid w:val="008F47C6"/>
    <w:rsid w:val="008F55C1"/>
    <w:rsid w:val="008F55D1"/>
    <w:rsid w:val="008F591D"/>
    <w:rsid w:val="008F61A5"/>
    <w:rsid w:val="008F6396"/>
    <w:rsid w:val="008F6A1A"/>
    <w:rsid w:val="008F72B5"/>
    <w:rsid w:val="008F7A18"/>
    <w:rsid w:val="009000A4"/>
    <w:rsid w:val="009005D2"/>
    <w:rsid w:val="00900C27"/>
    <w:rsid w:val="00901916"/>
    <w:rsid w:val="009022CC"/>
    <w:rsid w:val="0090240F"/>
    <w:rsid w:val="00902C24"/>
    <w:rsid w:val="00903245"/>
    <w:rsid w:val="0090353E"/>
    <w:rsid w:val="00903566"/>
    <w:rsid w:val="00903704"/>
    <w:rsid w:val="00903843"/>
    <w:rsid w:val="00903B2E"/>
    <w:rsid w:val="00903B66"/>
    <w:rsid w:val="00903E6A"/>
    <w:rsid w:val="009048E4"/>
    <w:rsid w:val="00905489"/>
    <w:rsid w:val="00905E3F"/>
    <w:rsid w:val="00906134"/>
    <w:rsid w:val="00906451"/>
    <w:rsid w:val="009067D7"/>
    <w:rsid w:val="00906A1F"/>
    <w:rsid w:val="00906F46"/>
    <w:rsid w:val="009070D7"/>
    <w:rsid w:val="00907127"/>
    <w:rsid w:val="00907A71"/>
    <w:rsid w:val="009114B8"/>
    <w:rsid w:val="009119A9"/>
    <w:rsid w:val="00911EF4"/>
    <w:rsid w:val="0091231E"/>
    <w:rsid w:val="009124E5"/>
    <w:rsid w:val="00912782"/>
    <w:rsid w:val="009129AE"/>
    <w:rsid w:val="00912A83"/>
    <w:rsid w:val="0091418F"/>
    <w:rsid w:val="009149E4"/>
    <w:rsid w:val="00914A68"/>
    <w:rsid w:val="009155B7"/>
    <w:rsid w:val="009165D4"/>
    <w:rsid w:val="0091738C"/>
    <w:rsid w:val="00917512"/>
    <w:rsid w:val="0091755D"/>
    <w:rsid w:val="00920219"/>
    <w:rsid w:val="00920A51"/>
    <w:rsid w:val="00920C8A"/>
    <w:rsid w:val="009212F2"/>
    <w:rsid w:val="009215E3"/>
    <w:rsid w:val="009218EF"/>
    <w:rsid w:val="00922070"/>
    <w:rsid w:val="00922D45"/>
    <w:rsid w:val="00923010"/>
    <w:rsid w:val="0092303B"/>
    <w:rsid w:val="00923756"/>
    <w:rsid w:val="00923D4E"/>
    <w:rsid w:val="0092476D"/>
    <w:rsid w:val="00924803"/>
    <w:rsid w:val="009248B5"/>
    <w:rsid w:val="0092577C"/>
    <w:rsid w:val="009271BA"/>
    <w:rsid w:val="0092799B"/>
    <w:rsid w:val="00927AAA"/>
    <w:rsid w:val="00927E74"/>
    <w:rsid w:val="00927E9E"/>
    <w:rsid w:val="009306D1"/>
    <w:rsid w:val="00930895"/>
    <w:rsid w:val="00931DE0"/>
    <w:rsid w:val="00932B8E"/>
    <w:rsid w:val="00932C0C"/>
    <w:rsid w:val="00932C32"/>
    <w:rsid w:val="0093327A"/>
    <w:rsid w:val="00933555"/>
    <w:rsid w:val="00934BD9"/>
    <w:rsid w:val="00935935"/>
    <w:rsid w:val="00936F06"/>
    <w:rsid w:val="009377FC"/>
    <w:rsid w:val="00937B56"/>
    <w:rsid w:val="00937E48"/>
    <w:rsid w:val="00940496"/>
    <w:rsid w:val="00940E8F"/>
    <w:rsid w:val="00943069"/>
    <w:rsid w:val="009437A6"/>
    <w:rsid w:val="00943859"/>
    <w:rsid w:val="00943877"/>
    <w:rsid w:val="00944959"/>
    <w:rsid w:val="00944C53"/>
    <w:rsid w:val="009450AB"/>
    <w:rsid w:val="00945463"/>
    <w:rsid w:val="00945E38"/>
    <w:rsid w:val="0094617C"/>
    <w:rsid w:val="009463AE"/>
    <w:rsid w:val="00946CB9"/>
    <w:rsid w:val="00946D0C"/>
    <w:rsid w:val="00946DA6"/>
    <w:rsid w:val="00946E82"/>
    <w:rsid w:val="00946F33"/>
    <w:rsid w:val="0094700F"/>
    <w:rsid w:val="00947B48"/>
    <w:rsid w:val="00947E8F"/>
    <w:rsid w:val="0095028E"/>
    <w:rsid w:val="00950437"/>
    <w:rsid w:val="009505C5"/>
    <w:rsid w:val="00951E90"/>
    <w:rsid w:val="00951FA6"/>
    <w:rsid w:val="009525C8"/>
    <w:rsid w:val="00952AC3"/>
    <w:rsid w:val="00952B13"/>
    <w:rsid w:val="00952B86"/>
    <w:rsid w:val="00953127"/>
    <w:rsid w:val="009534EE"/>
    <w:rsid w:val="00953A68"/>
    <w:rsid w:val="00953FAF"/>
    <w:rsid w:val="00954671"/>
    <w:rsid w:val="009550AD"/>
    <w:rsid w:val="0095526E"/>
    <w:rsid w:val="009553A3"/>
    <w:rsid w:val="009556CB"/>
    <w:rsid w:val="009562E9"/>
    <w:rsid w:val="00956A0E"/>
    <w:rsid w:val="00956AC5"/>
    <w:rsid w:val="00956D6C"/>
    <w:rsid w:val="00957147"/>
    <w:rsid w:val="00957373"/>
    <w:rsid w:val="00957634"/>
    <w:rsid w:val="00957831"/>
    <w:rsid w:val="00957DA6"/>
    <w:rsid w:val="0096038D"/>
    <w:rsid w:val="009625E7"/>
    <w:rsid w:val="00962956"/>
    <w:rsid w:val="00962C41"/>
    <w:rsid w:val="00963682"/>
    <w:rsid w:val="00963903"/>
    <w:rsid w:val="00963AD3"/>
    <w:rsid w:val="00963BF4"/>
    <w:rsid w:val="009640A7"/>
    <w:rsid w:val="009640F7"/>
    <w:rsid w:val="0096434E"/>
    <w:rsid w:val="0096452F"/>
    <w:rsid w:val="00965470"/>
    <w:rsid w:val="00965CAC"/>
    <w:rsid w:val="00966B4D"/>
    <w:rsid w:val="00967442"/>
    <w:rsid w:val="00967778"/>
    <w:rsid w:val="00967806"/>
    <w:rsid w:val="00967E3A"/>
    <w:rsid w:val="00970243"/>
    <w:rsid w:val="00970870"/>
    <w:rsid w:val="00970E23"/>
    <w:rsid w:val="00971158"/>
    <w:rsid w:val="009720CB"/>
    <w:rsid w:val="00972A10"/>
    <w:rsid w:val="00972EB3"/>
    <w:rsid w:val="00973902"/>
    <w:rsid w:val="00974436"/>
    <w:rsid w:val="00974755"/>
    <w:rsid w:val="0097488A"/>
    <w:rsid w:val="009750F3"/>
    <w:rsid w:val="00975135"/>
    <w:rsid w:val="00975581"/>
    <w:rsid w:val="0097561B"/>
    <w:rsid w:val="00975989"/>
    <w:rsid w:val="00976174"/>
    <w:rsid w:val="009761D3"/>
    <w:rsid w:val="00976BA0"/>
    <w:rsid w:val="00976CA7"/>
    <w:rsid w:val="00977390"/>
    <w:rsid w:val="00977D20"/>
    <w:rsid w:val="00980300"/>
    <w:rsid w:val="009811F8"/>
    <w:rsid w:val="0098148E"/>
    <w:rsid w:val="00981851"/>
    <w:rsid w:val="00981BC7"/>
    <w:rsid w:val="0098217B"/>
    <w:rsid w:val="00982410"/>
    <w:rsid w:val="00982C7A"/>
    <w:rsid w:val="0098308B"/>
    <w:rsid w:val="0098363A"/>
    <w:rsid w:val="00983AAE"/>
    <w:rsid w:val="00984ABA"/>
    <w:rsid w:val="00984CF0"/>
    <w:rsid w:val="009853EE"/>
    <w:rsid w:val="00985FE1"/>
    <w:rsid w:val="00986087"/>
    <w:rsid w:val="009861C8"/>
    <w:rsid w:val="0098675A"/>
    <w:rsid w:val="009867B5"/>
    <w:rsid w:val="00986929"/>
    <w:rsid w:val="00986995"/>
    <w:rsid w:val="00986F62"/>
    <w:rsid w:val="0098726B"/>
    <w:rsid w:val="009905B1"/>
    <w:rsid w:val="0099072F"/>
    <w:rsid w:val="00990983"/>
    <w:rsid w:val="0099159C"/>
    <w:rsid w:val="00992EC3"/>
    <w:rsid w:val="009933B8"/>
    <w:rsid w:val="00993C9E"/>
    <w:rsid w:val="00997AC2"/>
    <w:rsid w:val="00997E46"/>
    <w:rsid w:val="009A0458"/>
    <w:rsid w:val="009A0BB2"/>
    <w:rsid w:val="009A0D64"/>
    <w:rsid w:val="009A160E"/>
    <w:rsid w:val="009A2660"/>
    <w:rsid w:val="009A275D"/>
    <w:rsid w:val="009A3CA7"/>
    <w:rsid w:val="009A3DA0"/>
    <w:rsid w:val="009A45C0"/>
    <w:rsid w:val="009A47CC"/>
    <w:rsid w:val="009A4CDC"/>
    <w:rsid w:val="009A4DB2"/>
    <w:rsid w:val="009A556F"/>
    <w:rsid w:val="009A5883"/>
    <w:rsid w:val="009A5B07"/>
    <w:rsid w:val="009A5FAE"/>
    <w:rsid w:val="009A6085"/>
    <w:rsid w:val="009A60FE"/>
    <w:rsid w:val="009A6633"/>
    <w:rsid w:val="009A67CC"/>
    <w:rsid w:val="009A6B17"/>
    <w:rsid w:val="009A7028"/>
    <w:rsid w:val="009A7685"/>
    <w:rsid w:val="009A7F13"/>
    <w:rsid w:val="009B10B0"/>
    <w:rsid w:val="009B16F9"/>
    <w:rsid w:val="009B18F3"/>
    <w:rsid w:val="009B1AE8"/>
    <w:rsid w:val="009B2035"/>
    <w:rsid w:val="009B2936"/>
    <w:rsid w:val="009B2D95"/>
    <w:rsid w:val="009B2E1D"/>
    <w:rsid w:val="009B3646"/>
    <w:rsid w:val="009B4197"/>
    <w:rsid w:val="009B43A2"/>
    <w:rsid w:val="009B4A11"/>
    <w:rsid w:val="009B4D1D"/>
    <w:rsid w:val="009B4DE5"/>
    <w:rsid w:val="009B5F91"/>
    <w:rsid w:val="009B667D"/>
    <w:rsid w:val="009B6D6E"/>
    <w:rsid w:val="009B7399"/>
    <w:rsid w:val="009B78A4"/>
    <w:rsid w:val="009B7D14"/>
    <w:rsid w:val="009B7DE5"/>
    <w:rsid w:val="009B7FFC"/>
    <w:rsid w:val="009C06B5"/>
    <w:rsid w:val="009C0E27"/>
    <w:rsid w:val="009C0E3D"/>
    <w:rsid w:val="009C257A"/>
    <w:rsid w:val="009C2789"/>
    <w:rsid w:val="009C2B58"/>
    <w:rsid w:val="009C2C40"/>
    <w:rsid w:val="009C3352"/>
    <w:rsid w:val="009C34AE"/>
    <w:rsid w:val="009C3561"/>
    <w:rsid w:val="009C3DA3"/>
    <w:rsid w:val="009C3EAD"/>
    <w:rsid w:val="009C43E7"/>
    <w:rsid w:val="009C459D"/>
    <w:rsid w:val="009C4793"/>
    <w:rsid w:val="009C48D3"/>
    <w:rsid w:val="009C5793"/>
    <w:rsid w:val="009C670C"/>
    <w:rsid w:val="009C6762"/>
    <w:rsid w:val="009C6A5F"/>
    <w:rsid w:val="009C77B3"/>
    <w:rsid w:val="009C78D8"/>
    <w:rsid w:val="009C7FE9"/>
    <w:rsid w:val="009D0DE3"/>
    <w:rsid w:val="009D1C3A"/>
    <w:rsid w:val="009D1C40"/>
    <w:rsid w:val="009D1C6C"/>
    <w:rsid w:val="009D24A7"/>
    <w:rsid w:val="009D251C"/>
    <w:rsid w:val="009D319D"/>
    <w:rsid w:val="009D3A98"/>
    <w:rsid w:val="009D3C80"/>
    <w:rsid w:val="009D4C2C"/>
    <w:rsid w:val="009D4C7F"/>
    <w:rsid w:val="009D50F9"/>
    <w:rsid w:val="009D5630"/>
    <w:rsid w:val="009D65DE"/>
    <w:rsid w:val="009D6970"/>
    <w:rsid w:val="009D6E06"/>
    <w:rsid w:val="009D7566"/>
    <w:rsid w:val="009E0C83"/>
    <w:rsid w:val="009E0D07"/>
    <w:rsid w:val="009E19FC"/>
    <w:rsid w:val="009E1BDB"/>
    <w:rsid w:val="009E2032"/>
    <w:rsid w:val="009E31D0"/>
    <w:rsid w:val="009E327F"/>
    <w:rsid w:val="009E4FB9"/>
    <w:rsid w:val="009E562B"/>
    <w:rsid w:val="009E69D3"/>
    <w:rsid w:val="009F042D"/>
    <w:rsid w:val="009F0498"/>
    <w:rsid w:val="009F10F2"/>
    <w:rsid w:val="009F12EE"/>
    <w:rsid w:val="009F1570"/>
    <w:rsid w:val="009F1759"/>
    <w:rsid w:val="009F17FC"/>
    <w:rsid w:val="009F2283"/>
    <w:rsid w:val="009F289D"/>
    <w:rsid w:val="009F2EFB"/>
    <w:rsid w:val="009F330D"/>
    <w:rsid w:val="009F3464"/>
    <w:rsid w:val="009F39C3"/>
    <w:rsid w:val="009F460D"/>
    <w:rsid w:val="009F515B"/>
    <w:rsid w:val="009F5682"/>
    <w:rsid w:val="009F5E7F"/>
    <w:rsid w:val="009F69E5"/>
    <w:rsid w:val="009F7F3D"/>
    <w:rsid w:val="00A00684"/>
    <w:rsid w:val="00A0078D"/>
    <w:rsid w:val="00A018FC"/>
    <w:rsid w:val="00A019C1"/>
    <w:rsid w:val="00A02DA7"/>
    <w:rsid w:val="00A034EF"/>
    <w:rsid w:val="00A04EF1"/>
    <w:rsid w:val="00A0522A"/>
    <w:rsid w:val="00A05FAE"/>
    <w:rsid w:val="00A0665C"/>
    <w:rsid w:val="00A069EE"/>
    <w:rsid w:val="00A06D04"/>
    <w:rsid w:val="00A075A1"/>
    <w:rsid w:val="00A10BEC"/>
    <w:rsid w:val="00A10FD3"/>
    <w:rsid w:val="00A1134A"/>
    <w:rsid w:val="00A11B0D"/>
    <w:rsid w:val="00A12153"/>
    <w:rsid w:val="00A126F1"/>
    <w:rsid w:val="00A128C5"/>
    <w:rsid w:val="00A13191"/>
    <w:rsid w:val="00A139D7"/>
    <w:rsid w:val="00A139FB"/>
    <w:rsid w:val="00A13C6D"/>
    <w:rsid w:val="00A14293"/>
    <w:rsid w:val="00A1495B"/>
    <w:rsid w:val="00A14983"/>
    <w:rsid w:val="00A14E18"/>
    <w:rsid w:val="00A152B3"/>
    <w:rsid w:val="00A15883"/>
    <w:rsid w:val="00A15B5F"/>
    <w:rsid w:val="00A15D41"/>
    <w:rsid w:val="00A160FF"/>
    <w:rsid w:val="00A161AA"/>
    <w:rsid w:val="00A1630D"/>
    <w:rsid w:val="00A165DF"/>
    <w:rsid w:val="00A178B2"/>
    <w:rsid w:val="00A20180"/>
    <w:rsid w:val="00A20944"/>
    <w:rsid w:val="00A21554"/>
    <w:rsid w:val="00A21F5B"/>
    <w:rsid w:val="00A22263"/>
    <w:rsid w:val="00A227BB"/>
    <w:rsid w:val="00A229C3"/>
    <w:rsid w:val="00A2375C"/>
    <w:rsid w:val="00A23D45"/>
    <w:rsid w:val="00A2471F"/>
    <w:rsid w:val="00A26520"/>
    <w:rsid w:val="00A26901"/>
    <w:rsid w:val="00A26C46"/>
    <w:rsid w:val="00A2766C"/>
    <w:rsid w:val="00A27B0A"/>
    <w:rsid w:val="00A27ED5"/>
    <w:rsid w:val="00A30571"/>
    <w:rsid w:val="00A30C7F"/>
    <w:rsid w:val="00A31490"/>
    <w:rsid w:val="00A316C1"/>
    <w:rsid w:val="00A32073"/>
    <w:rsid w:val="00A32357"/>
    <w:rsid w:val="00A3338B"/>
    <w:rsid w:val="00A33685"/>
    <w:rsid w:val="00A33856"/>
    <w:rsid w:val="00A33B74"/>
    <w:rsid w:val="00A3402D"/>
    <w:rsid w:val="00A34087"/>
    <w:rsid w:val="00A346A5"/>
    <w:rsid w:val="00A34711"/>
    <w:rsid w:val="00A35341"/>
    <w:rsid w:val="00A3542E"/>
    <w:rsid w:val="00A35DA8"/>
    <w:rsid w:val="00A36272"/>
    <w:rsid w:val="00A368B5"/>
    <w:rsid w:val="00A37D86"/>
    <w:rsid w:val="00A37F4B"/>
    <w:rsid w:val="00A4089D"/>
    <w:rsid w:val="00A4149B"/>
    <w:rsid w:val="00A41939"/>
    <w:rsid w:val="00A42AEE"/>
    <w:rsid w:val="00A42BCF"/>
    <w:rsid w:val="00A42EB7"/>
    <w:rsid w:val="00A43BA3"/>
    <w:rsid w:val="00A447A1"/>
    <w:rsid w:val="00A44B4F"/>
    <w:rsid w:val="00A44E0D"/>
    <w:rsid w:val="00A44F14"/>
    <w:rsid w:val="00A453B1"/>
    <w:rsid w:val="00A4573E"/>
    <w:rsid w:val="00A465C4"/>
    <w:rsid w:val="00A468DE"/>
    <w:rsid w:val="00A47F90"/>
    <w:rsid w:val="00A50371"/>
    <w:rsid w:val="00A505EE"/>
    <w:rsid w:val="00A50AA3"/>
    <w:rsid w:val="00A50F57"/>
    <w:rsid w:val="00A519AE"/>
    <w:rsid w:val="00A51E4B"/>
    <w:rsid w:val="00A540A6"/>
    <w:rsid w:val="00A541AE"/>
    <w:rsid w:val="00A54D01"/>
    <w:rsid w:val="00A55406"/>
    <w:rsid w:val="00A5547D"/>
    <w:rsid w:val="00A55667"/>
    <w:rsid w:val="00A557A2"/>
    <w:rsid w:val="00A55A09"/>
    <w:rsid w:val="00A566D2"/>
    <w:rsid w:val="00A6028A"/>
    <w:rsid w:val="00A60440"/>
    <w:rsid w:val="00A60811"/>
    <w:rsid w:val="00A60C40"/>
    <w:rsid w:val="00A62503"/>
    <w:rsid w:val="00A625B3"/>
    <w:rsid w:val="00A627DD"/>
    <w:rsid w:val="00A628A1"/>
    <w:rsid w:val="00A6354F"/>
    <w:rsid w:val="00A63FE9"/>
    <w:rsid w:val="00A6447B"/>
    <w:rsid w:val="00A64515"/>
    <w:rsid w:val="00A65895"/>
    <w:rsid w:val="00A6645D"/>
    <w:rsid w:val="00A66C78"/>
    <w:rsid w:val="00A70205"/>
    <w:rsid w:val="00A7091C"/>
    <w:rsid w:val="00A70E4A"/>
    <w:rsid w:val="00A71032"/>
    <w:rsid w:val="00A71E46"/>
    <w:rsid w:val="00A7209E"/>
    <w:rsid w:val="00A73263"/>
    <w:rsid w:val="00A73E1C"/>
    <w:rsid w:val="00A74399"/>
    <w:rsid w:val="00A7591B"/>
    <w:rsid w:val="00A7652F"/>
    <w:rsid w:val="00A76696"/>
    <w:rsid w:val="00A76DBF"/>
    <w:rsid w:val="00A776C6"/>
    <w:rsid w:val="00A77F0F"/>
    <w:rsid w:val="00A77FBE"/>
    <w:rsid w:val="00A80299"/>
    <w:rsid w:val="00A80F7E"/>
    <w:rsid w:val="00A816B7"/>
    <w:rsid w:val="00A81FCC"/>
    <w:rsid w:val="00A820FA"/>
    <w:rsid w:val="00A836B1"/>
    <w:rsid w:val="00A83CAD"/>
    <w:rsid w:val="00A83F5D"/>
    <w:rsid w:val="00A848F0"/>
    <w:rsid w:val="00A84A36"/>
    <w:rsid w:val="00A85327"/>
    <w:rsid w:val="00A85645"/>
    <w:rsid w:val="00A85EE0"/>
    <w:rsid w:val="00A86513"/>
    <w:rsid w:val="00A866CD"/>
    <w:rsid w:val="00A86F7D"/>
    <w:rsid w:val="00A87548"/>
    <w:rsid w:val="00A875C3"/>
    <w:rsid w:val="00A87727"/>
    <w:rsid w:val="00A900B9"/>
    <w:rsid w:val="00A90132"/>
    <w:rsid w:val="00A90310"/>
    <w:rsid w:val="00A90389"/>
    <w:rsid w:val="00A90717"/>
    <w:rsid w:val="00A90ADC"/>
    <w:rsid w:val="00A90E20"/>
    <w:rsid w:val="00A9190A"/>
    <w:rsid w:val="00A91AFD"/>
    <w:rsid w:val="00A92729"/>
    <w:rsid w:val="00A92831"/>
    <w:rsid w:val="00A92E47"/>
    <w:rsid w:val="00A93212"/>
    <w:rsid w:val="00A93420"/>
    <w:rsid w:val="00A937D2"/>
    <w:rsid w:val="00A93AB4"/>
    <w:rsid w:val="00A9435A"/>
    <w:rsid w:val="00A945AA"/>
    <w:rsid w:val="00A947FD"/>
    <w:rsid w:val="00A95383"/>
    <w:rsid w:val="00A95842"/>
    <w:rsid w:val="00A95DD4"/>
    <w:rsid w:val="00A95F87"/>
    <w:rsid w:val="00A96120"/>
    <w:rsid w:val="00A9615A"/>
    <w:rsid w:val="00A9672F"/>
    <w:rsid w:val="00A97382"/>
    <w:rsid w:val="00A9760C"/>
    <w:rsid w:val="00A978FC"/>
    <w:rsid w:val="00AA103F"/>
    <w:rsid w:val="00AA191C"/>
    <w:rsid w:val="00AA275D"/>
    <w:rsid w:val="00AA324F"/>
    <w:rsid w:val="00AA37E0"/>
    <w:rsid w:val="00AA38D7"/>
    <w:rsid w:val="00AA3997"/>
    <w:rsid w:val="00AA3BEA"/>
    <w:rsid w:val="00AA4708"/>
    <w:rsid w:val="00AA5687"/>
    <w:rsid w:val="00AA5717"/>
    <w:rsid w:val="00AA6667"/>
    <w:rsid w:val="00AA6698"/>
    <w:rsid w:val="00AA69B0"/>
    <w:rsid w:val="00AA713E"/>
    <w:rsid w:val="00AA7664"/>
    <w:rsid w:val="00AA7678"/>
    <w:rsid w:val="00AB03D4"/>
    <w:rsid w:val="00AB04DA"/>
    <w:rsid w:val="00AB175C"/>
    <w:rsid w:val="00AB1803"/>
    <w:rsid w:val="00AB190A"/>
    <w:rsid w:val="00AB336F"/>
    <w:rsid w:val="00AB4512"/>
    <w:rsid w:val="00AB4EFF"/>
    <w:rsid w:val="00AB5135"/>
    <w:rsid w:val="00AB570C"/>
    <w:rsid w:val="00AB6146"/>
    <w:rsid w:val="00AB62C6"/>
    <w:rsid w:val="00AC111A"/>
    <w:rsid w:val="00AC122B"/>
    <w:rsid w:val="00AC14D8"/>
    <w:rsid w:val="00AC2230"/>
    <w:rsid w:val="00AC2B0D"/>
    <w:rsid w:val="00AC2C38"/>
    <w:rsid w:val="00AC32A2"/>
    <w:rsid w:val="00AC37BE"/>
    <w:rsid w:val="00AC37C3"/>
    <w:rsid w:val="00AC381F"/>
    <w:rsid w:val="00AC396B"/>
    <w:rsid w:val="00AC3ED8"/>
    <w:rsid w:val="00AC483D"/>
    <w:rsid w:val="00AC59F2"/>
    <w:rsid w:val="00AC5D44"/>
    <w:rsid w:val="00AC6779"/>
    <w:rsid w:val="00AC7324"/>
    <w:rsid w:val="00AC75B6"/>
    <w:rsid w:val="00AC762D"/>
    <w:rsid w:val="00AC783B"/>
    <w:rsid w:val="00AD04BA"/>
    <w:rsid w:val="00AD07E3"/>
    <w:rsid w:val="00AD0E29"/>
    <w:rsid w:val="00AD1304"/>
    <w:rsid w:val="00AD1357"/>
    <w:rsid w:val="00AD1526"/>
    <w:rsid w:val="00AD2B62"/>
    <w:rsid w:val="00AD2CD5"/>
    <w:rsid w:val="00AD33B0"/>
    <w:rsid w:val="00AD35F4"/>
    <w:rsid w:val="00AD366E"/>
    <w:rsid w:val="00AD3992"/>
    <w:rsid w:val="00AD49BB"/>
    <w:rsid w:val="00AD4A51"/>
    <w:rsid w:val="00AD4B2D"/>
    <w:rsid w:val="00AD4ED2"/>
    <w:rsid w:val="00AD503C"/>
    <w:rsid w:val="00AD5051"/>
    <w:rsid w:val="00AD569A"/>
    <w:rsid w:val="00AD5EFB"/>
    <w:rsid w:val="00AD610D"/>
    <w:rsid w:val="00AD6711"/>
    <w:rsid w:val="00AD7423"/>
    <w:rsid w:val="00AD77D3"/>
    <w:rsid w:val="00AE043D"/>
    <w:rsid w:val="00AE0FD7"/>
    <w:rsid w:val="00AE16C8"/>
    <w:rsid w:val="00AE177D"/>
    <w:rsid w:val="00AE1794"/>
    <w:rsid w:val="00AE184F"/>
    <w:rsid w:val="00AE1985"/>
    <w:rsid w:val="00AE1D67"/>
    <w:rsid w:val="00AE235D"/>
    <w:rsid w:val="00AE277E"/>
    <w:rsid w:val="00AE2BDE"/>
    <w:rsid w:val="00AE2ED2"/>
    <w:rsid w:val="00AE3E6F"/>
    <w:rsid w:val="00AE46CA"/>
    <w:rsid w:val="00AE56BA"/>
    <w:rsid w:val="00AE5DAD"/>
    <w:rsid w:val="00AE6BBD"/>
    <w:rsid w:val="00AE7213"/>
    <w:rsid w:val="00AE772C"/>
    <w:rsid w:val="00AF00E6"/>
    <w:rsid w:val="00AF09BB"/>
    <w:rsid w:val="00AF0A34"/>
    <w:rsid w:val="00AF14B5"/>
    <w:rsid w:val="00AF1BBD"/>
    <w:rsid w:val="00AF1C78"/>
    <w:rsid w:val="00AF2514"/>
    <w:rsid w:val="00AF2683"/>
    <w:rsid w:val="00AF297D"/>
    <w:rsid w:val="00AF2BD9"/>
    <w:rsid w:val="00AF4349"/>
    <w:rsid w:val="00AF4533"/>
    <w:rsid w:val="00AF4EB6"/>
    <w:rsid w:val="00AF5131"/>
    <w:rsid w:val="00AF56BC"/>
    <w:rsid w:val="00AF5DAD"/>
    <w:rsid w:val="00AF6143"/>
    <w:rsid w:val="00AF62B2"/>
    <w:rsid w:val="00AF65FA"/>
    <w:rsid w:val="00AF67A1"/>
    <w:rsid w:val="00AF6DEE"/>
    <w:rsid w:val="00AF7060"/>
    <w:rsid w:val="00AF7A31"/>
    <w:rsid w:val="00AF7EF2"/>
    <w:rsid w:val="00B027AF"/>
    <w:rsid w:val="00B02845"/>
    <w:rsid w:val="00B02D07"/>
    <w:rsid w:val="00B035C9"/>
    <w:rsid w:val="00B03908"/>
    <w:rsid w:val="00B03C9B"/>
    <w:rsid w:val="00B04755"/>
    <w:rsid w:val="00B0500F"/>
    <w:rsid w:val="00B065B8"/>
    <w:rsid w:val="00B07172"/>
    <w:rsid w:val="00B0794A"/>
    <w:rsid w:val="00B10439"/>
    <w:rsid w:val="00B10D00"/>
    <w:rsid w:val="00B10DE0"/>
    <w:rsid w:val="00B117C1"/>
    <w:rsid w:val="00B11A7B"/>
    <w:rsid w:val="00B1281B"/>
    <w:rsid w:val="00B12A40"/>
    <w:rsid w:val="00B13B75"/>
    <w:rsid w:val="00B13EA8"/>
    <w:rsid w:val="00B1405B"/>
    <w:rsid w:val="00B143C9"/>
    <w:rsid w:val="00B144C3"/>
    <w:rsid w:val="00B14AFF"/>
    <w:rsid w:val="00B1578B"/>
    <w:rsid w:val="00B16B6F"/>
    <w:rsid w:val="00B16EA0"/>
    <w:rsid w:val="00B16EB9"/>
    <w:rsid w:val="00B17278"/>
    <w:rsid w:val="00B202A8"/>
    <w:rsid w:val="00B204D3"/>
    <w:rsid w:val="00B2102E"/>
    <w:rsid w:val="00B215E5"/>
    <w:rsid w:val="00B216E6"/>
    <w:rsid w:val="00B21F66"/>
    <w:rsid w:val="00B2253C"/>
    <w:rsid w:val="00B2269E"/>
    <w:rsid w:val="00B22782"/>
    <w:rsid w:val="00B231AE"/>
    <w:rsid w:val="00B237CB"/>
    <w:rsid w:val="00B247AF"/>
    <w:rsid w:val="00B24A4D"/>
    <w:rsid w:val="00B24EA8"/>
    <w:rsid w:val="00B25228"/>
    <w:rsid w:val="00B25E20"/>
    <w:rsid w:val="00B25FE2"/>
    <w:rsid w:val="00B26025"/>
    <w:rsid w:val="00B26256"/>
    <w:rsid w:val="00B2660F"/>
    <w:rsid w:val="00B267E2"/>
    <w:rsid w:val="00B2717E"/>
    <w:rsid w:val="00B27AA9"/>
    <w:rsid w:val="00B27AD7"/>
    <w:rsid w:val="00B27F06"/>
    <w:rsid w:val="00B3000A"/>
    <w:rsid w:val="00B305D7"/>
    <w:rsid w:val="00B31FDA"/>
    <w:rsid w:val="00B32680"/>
    <w:rsid w:val="00B32E1E"/>
    <w:rsid w:val="00B3379E"/>
    <w:rsid w:val="00B33BE3"/>
    <w:rsid w:val="00B3459B"/>
    <w:rsid w:val="00B35601"/>
    <w:rsid w:val="00B35602"/>
    <w:rsid w:val="00B35635"/>
    <w:rsid w:val="00B35675"/>
    <w:rsid w:val="00B35C9A"/>
    <w:rsid w:val="00B362C6"/>
    <w:rsid w:val="00B36DE5"/>
    <w:rsid w:val="00B372F2"/>
    <w:rsid w:val="00B4045F"/>
    <w:rsid w:val="00B40B5F"/>
    <w:rsid w:val="00B40CD2"/>
    <w:rsid w:val="00B41878"/>
    <w:rsid w:val="00B42426"/>
    <w:rsid w:val="00B42507"/>
    <w:rsid w:val="00B4251D"/>
    <w:rsid w:val="00B425B1"/>
    <w:rsid w:val="00B42F84"/>
    <w:rsid w:val="00B441FA"/>
    <w:rsid w:val="00B443B5"/>
    <w:rsid w:val="00B46077"/>
    <w:rsid w:val="00B4630E"/>
    <w:rsid w:val="00B46724"/>
    <w:rsid w:val="00B46973"/>
    <w:rsid w:val="00B4700D"/>
    <w:rsid w:val="00B4720E"/>
    <w:rsid w:val="00B478F6"/>
    <w:rsid w:val="00B5005F"/>
    <w:rsid w:val="00B50AB2"/>
    <w:rsid w:val="00B512B3"/>
    <w:rsid w:val="00B51B5E"/>
    <w:rsid w:val="00B5297F"/>
    <w:rsid w:val="00B52C48"/>
    <w:rsid w:val="00B52D3F"/>
    <w:rsid w:val="00B5307B"/>
    <w:rsid w:val="00B53E69"/>
    <w:rsid w:val="00B540E4"/>
    <w:rsid w:val="00B54F5C"/>
    <w:rsid w:val="00B557A7"/>
    <w:rsid w:val="00B55A25"/>
    <w:rsid w:val="00B55B92"/>
    <w:rsid w:val="00B56B2C"/>
    <w:rsid w:val="00B57290"/>
    <w:rsid w:val="00B572D8"/>
    <w:rsid w:val="00B5762D"/>
    <w:rsid w:val="00B57865"/>
    <w:rsid w:val="00B57D04"/>
    <w:rsid w:val="00B60059"/>
    <w:rsid w:val="00B60753"/>
    <w:rsid w:val="00B616DC"/>
    <w:rsid w:val="00B63082"/>
    <w:rsid w:val="00B6341F"/>
    <w:rsid w:val="00B63C71"/>
    <w:rsid w:val="00B63F45"/>
    <w:rsid w:val="00B640A9"/>
    <w:rsid w:val="00B65AE3"/>
    <w:rsid w:val="00B661EA"/>
    <w:rsid w:val="00B67373"/>
    <w:rsid w:val="00B67959"/>
    <w:rsid w:val="00B679A1"/>
    <w:rsid w:val="00B67FDC"/>
    <w:rsid w:val="00B70670"/>
    <w:rsid w:val="00B70744"/>
    <w:rsid w:val="00B70AB3"/>
    <w:rsid w:val="00B712AB"/>
    <w:rsid w:val="00B717FC"/>
    <w:rsid w:val="00B71AAB"/>
    <w:rsid w:val="00B71F2A"/>
    <w:rsid w:val="00B71F33"/>
    <w:rsid w:val="00B726D7"/>
    <w:rsid w:val="00B72BD5"/>
    <w:rsid w:val="00B74474"/>
    <w:rsid w:val="00B745B8"/>
    <w:rsid w:val="00B74644"/>
    <w:rsid w:val="00B75418"/>
    <w:rsid w:val="00B75A3D"/>
    <w:rsid w:val="00B75D3F"/>
    <w:rsid w:val="00B75E57"/>
    <w:rsid w:val="00B76832"/>
    <w:rsid w:val="00B769A9"/>
    <w:rsid w:val="00B77462"/>
    <w:rsid w:val="00B77A46"/>
    <w:rsid w:val="00B80243"/>
    <w:rsid w:val="00B808FA"/>
    <w:rsid w:val="00B81861"/>
    <w:rsid w:val="00B820C0"/>
    <w:rsid w:val="00B825EC"/>
    <w:rsid w:val="00B82939"/>
    <w:rsid w:val="00B82D14"/>
    <w:rsid w:val="00B82FA5"/>
    <w:rsid w:val="00B8415F"/>
    <w:rsid w:val="00B84F5D"/>
    <w:rsid w:val="00B850B1"/>
    <w:rsid w:val="00B855D4"/>
    <w:rsid w:val="00B8576C"/>
    <w:rsid w:val="00B86B44"/>
    <w:rsid w:val="00B87238"/>
    <w:rsid w:val="00B87591"/>
    <w:rsid w:val="00B8789C"/>
    <w:rsid w:val="00B87A92"/>
    <w:rsid w:val="00B91411"/>
    <w:rsid w:val="00B91650"/>
    <w:rsid w:val="00B917D8"/>
    <w:rsid w:val="00B91B32"/>
    <w:rsid w:val="00B933EE"/>
    <w:rsid w:val="00B93664"/>
    <w:rsid w:val="00B941FE"/>
    <w:rsid w:val="00B942B8"/>
    <w:rsid w:val="00B94671"/>
    <w:rsid w:val="00B94A48"/>
    <w:rsid w:val="00B94F7D"/>
    <w:rsid w:val="00B957D4"/>
    <w:rsid w:val="00BA08C7"/>
    <w:rsid w:val="00BA0A4E"/>
    <w:rsid w:val="00BA15B6"/>
    <w:rsid w:val="00BA1725"/>
    <w:rsid w:val="00BA1FA9"/>
    <w:rsid w:val="00BA236E"/>
    <w:rsid w:val="00BA295C"/>
    <w:rsid w:val="00BA3591"/>
    <w:rsid w:val="00BA3E14"/>
    <w:rsid w:val="00BA3E43"/>
    <w:rsid w:val="00BA40D0"/>
    <w:rsid w:val="00BA44F5"/>
    <w:rsid w:val="00BA4BCE"/>
    <w:rsid w:val="00BA5392"/>
    <w:rsid w:val="00BA621A"/>
    <w:rsid w:val="00BA65A9"/>
    <w:rsid w:val="00BA68B5"/>
    <w:rsid w:val="00BA7017"/>
    <w:rsid w:val="00BB02A6"/>
    <w:rsid w:val="00BB09F0"/>
    <w:rsid w:val="00BB0C13"/>
    <w:rsid w:val="00BB15C5"/>
    <w:rsid w:val="00BB1768"/>
    <w:rsid w:val="00BB2D9A"/>
    <w:rsid w:val="00BB456B"/>
    <w:rsid w:val="00BB4613"/>
    <w:rsid w:val="00BB475D"/>
    <w:rsid w:val="00BB4A7C"/>
    <w:rsid w:val="00BB4C14"/>
    <w:rsid w:val="00BB4F35"/>
    <w:rsid w:val="00BB4F9A"/>
    <w:rsid w:val="00BB5398"/>
    <w:rsid w:val="00BB5B40"/>
    <w:rsid w:val="00BB6833"/>
    <w:rsid w:val="00BB7380"/>
    <w:rsid w:val="00BB76D3"/>
    <w:rsid w:val="00BB7AF3"/>
    <w:rsid w:val="00BB7BE9"/>
    <w:rsid w:val="00BC08FE"/>
    <w:rsid w:val="00BC13BB"/>
    <w:rsid w:val="00BC224D"/>
    <w:rsid w:val="00BC242D"/>
    <w:rsid w:val="00BC27FF"/>
    <w:rsid w:val="00BC2941"/>
    <w:rsid w:val="00BC2A6C"/>
    <w:rsid w:val="00BC36DC"/>
    <w:rsid w:val="00BC3911"/>
    <w:rsid w:val="00BC3A8D"/>
    <w:rsid w:val="00BC4796"/>
    <w:rsid w:val="00BC4C0D"/>
    <w:rsid w:val="00BC4DFF"/>
    <w:rsid w:val="00BC4FE2"/>
    <w:rsid w:val="00BC60CE"/>
    <w:rsid w:val="00BC65FF"/>
    <w:rsid w:val="00BC6854"/>
    <w:rsid w:val="00BC6A7F"/>
    <w:rsid w:val="00BC738C"/>
    <w:rsid w:val="00BC7563"/>
    <w:rsid w:val="00BC7B07"/>
    <w:rsid w:val="00BC7CFC"/>
    <w:rsid w:val="00BD03C9"/>
    <w:rsid w:val="00BD0F3A"/>
    <w:rsid w:val="00BD132A"/>
    <w:rsid w:val="00BD150D"/>
    <w:rsid w:val="00BD18C4"/>
    <w:rsid w:val="00BD2139"/>
    <w:rsid w:val="00BD2CA3"/>
    <w:rsid w:val="00BD3081"/>
    <w:rsid w:val="00BD3257"/>
    <w:rsid w:val="00BD3A07"/>
    <w:rsid w:val="00BD3D9C"/>
    <w:rsid w:val="00BD429F"/>
    <w:rsid w:val="00BD454E"/>
    <w:rsid w:val="00BD474C"/>
    <w:rsid w:val="00BD570E"/>
    <w:rsid w:val="00BD6106"/>
    <w:rsid w:val="00BD65C6"/>
    <w:rsid w:val="00BD68A0"/>
    <w:rsid w:val="00BD6AFA"/>
    <w:rsid w:val="00BD6B3C"/>
    <w:rsid w:val="00BD783E"/>
    <w:rsid w:val="00BD787A"/>
    <w:rsid w:val="00BE0FFF"/>
    <w:rsid w:val="00BE1252"/>
    <w:rsid w:val="00BE14A7"/>
    <w:rsid w:val="00BE1733"/>
    <w:rsid w:val="00BE193D"/>
    <w:rsid w:val="00BE20D9"/>
    <w:rsid w:val="00BE21E3"/>
    <w:rsid w:val="00BE31B3"/>
    <w:rsid w:val="00BE3363"/>
    <w:rsid w:val="00BE4366"/>
    <w:rsid w:val="00BE5211"/>
    <w:rsid w:val="00BE533D"/>
    <w:rsid w:val="00BE535D"/>
    <w:rsid w:val="00BE57DF"/>
    <w:rsid w:val="00BE5840"/>
    <w:rsid w:val="00BE5B98"/>
    <w:rsid w:val="00BE5D0F"/>
    <w:rsid w:val="00BE5E11"/>
    <w:rsid w:val="00BE5E32"/>
    <w:rsid w:val="00BE5FFA"/>
    <w:rsid w:val="00BE6027"/>
    <w:rsid w:val="00BE716A"/>
    <w:rsid w:val="00BE7A54"/>
    <w:rsid w:val="00BE7F8D"/>
    <w:rsid w:val="00BF043B"/>
    <w:rsid w:val="00BF067E"/>
    <w:rsid w:val="00BF1FFC"/>
    <w:rsid w:val="00BF2930"/>
    <w:rsid w:val="00BF374D"/>
    <w:rsid w:val="00BF463F"/>
    <w:rsid w:val="00BF5605"/>
    <w:rsid w:val="00BF6002"/>
    <w:rsid w:val="00BF601E"/>
    <w:rsid w:val="00BF6554"/>
    <w:rsid w:val="00BF663A"/>
    <w:rsid w:val="00BF689C"/>
    <w:rsid w:val="00BF6B21"/>
    <w:rsid w:val="00BF6F03"/>
    <w:rsid w:val="00BF7092"/>
    <w:rsid w:val="00C0107A"/>
    <w:rsid w:val="00C01654"/>
    <w:rsid w:val="00C016E1"/>
    <w:rsid w:val="00C035F3"/>
    <w:rsid w:val="00C03AD1"/>
    <w:rsid w:val="00C042F1"/>
    <w:rsid w:val="00C045FF"/>
    <w:rsid w:val="00C0460B"/>
    <w:rsid w:val="00C0498C"/>
    <w:rsid w:val="00C049E7"/>
    <w:rsid w:val="00C05848"/>
    <w:rsid w:val="00C05973"/>
    <w:rsid w:val="00C0662A"/>
    <w:rsid w:val="00C06E06"/>
    <w:rsid w:val="00C06FDD"/>
    <w:rsid w:val="00C07CD9"/>
    <w:rsid w:val="00C07D61"/>
    <w:rsid w:val="00C07F0F"/>
    <w:rsid w:val="00C102A0"/>
    <w:rsid w:val="00C1044F"/>
    <w:rsid w:val="00C108C4"/>
    <w:rsid w:val="00C10B85"/>
    <w:rsid w:val="00C10F72"/>
    <w:rsid w:val="00C110A7"/>
    <w:rsid w:val="00C11A42"/>
    <w:rsid w:val="00C12807"/>
    <w:rsid w:val="00C134FB"/>
    <w:rsid w:val="00C139B7"/>
    <w:rsid w:val="00C13D61"/>
    <w:rsid w:val="00C13D9A"/>
    <w:rsid w:val="00C143C1"/>
    <w:rsid w:val="00C155B4"/>
    <w:rsid w:val="00C158F5"/>
    <w:rsid w:val="00C16515"/>
    <w:rsid w:val="00C16536"/>
    <w:rsid w:val="00C16583"/>
    <w:rsid w:val="00C17AE1"/>
    <w:rsid w:val="00C17D4D"/>
    <w:rsid w:val="00C200E3"/>
    <w:rsid w:val="00C201C0"/>
    <w:rsid w:val="00C20ABF"/>
    <w:rsid w:val="00C20F00"/>
    <w:rsid w:val="00C22137"/>
    <w:rsid w:val="00C230AA"/>
    <w:rsid w:val="00C2399C"/>
    <w:rsid w:val="00C23ABF"/>
    <w:rsid w:val="00C23ACB"/>
    <w:rsid w:val="00C25082"/>
    <w:rsid w:val="00C256BA"/>
    <w:rsid w:val="00C25B75"/>
    <w:rsid w:val="00C25D2E"/>
    <w:rsid w:val="00C25E61"/>
    <w:rsid w:val="00C263C0"/>
    <w:rsid w:val="00C26935"/>
    <w:rsid w:val="00C26BAA"/>
    <w:rsid w:val="00C27091"/>
    <w:rsid w:val="00C310A3"/>
    <w:rsid w:val="00C31231"/>
    <w:rsid w:val="00C31800"/>
    <w:rsid w:val="00C31CF9"/>
    <w:rsid w:val="00C31EE7"/>
    <w:rsid w:val="00C32305"/>
    <w:rsid w:val="00C32865"/>
    <w:rsid w:val="00C32CF2"/>
    <w:rsid w:val="00C32D7F"/>
    <w:rsid w:val="00C338CF"/>
    <w:rsid w:val="00C33C04"/>
    <w:rsid w:val="00C33D30"/>
    <w:rsid w:val="00C33EB9"/>
    <w:rsid w:val="00C343DA"/>
    <w:rsid w:val="00C345B5"/>
    <w:rsid w:val="00C346D1"/>
    <w:rsid w:val="00C348E9"/>
    <w:rsid w:val="00C34C0F"/>
    <w:rsid w:val="00C34EE8"/>
    <w:rsid w:val="00C34F39"/>
    <w:rsid w:val="00C350F6"/>
    <w:rsid w:val="00C36296"/>
    <w:rsid w:val="00C374CF"/>
    <w:rsid w:val="00C40E6D"/>
    <w:rsid w:val="00C412B1"/>
    <w:rsid w:val="00C414EE"/>
    <w:rsid w:val="00C41ED7"/>
    <w:rsid w:val="00C42103"/>
    <w:rsid w:val="00C4249A"/>
    <w:rsid w:val="00C43B22"/>
    <w:rsid w:val="00C43C10"/>
    <w:rsid w:val="00C443FC"/>
    <w:rsid w:val="00C446DB"/>
    <w:rsid w:val="00C449AF"/>
    <w:rsid w:val="00C44AF7"/>
    <w:rsid w:val="00C45076"/>
    <w:rsid w:val="00C45364"/>
    <w:rsid w:val="00C454BC"/>
    <w:rsid w:val="00C455A3"/>
    <w:rsid w:val="00C45F50"/>
    <w:rsid w:val="00C46C78"/>
    <w:rsid w:val="00C46D23"/>
    <w:rsid w:val="00C47405"/>
    <w:rsid w:val="00C474AB"/>
    <w:rsid w:val="00C506D6"/>
    <w:rsid w:val="00C50CB7"/>
    <w:rsid w:val="00C51225"/>
    <w:rsid w:val="00C5187D"/>
    <w:rsid w:val="00C51B5D"/>
    <w:rsid w:val="00C52367"/>
    <w:rsid w:val="00C52399"/>
    <w:rsid w:val="00C5269C"/>
    <w:rsid w:val="00C527F7"/>
    <w:rsid w:val="00C52AE4"/>
    <w:rsid w:val="00C53134"/>
    <w:rsid w:val="00C5329F"/>
    <w:rsid w:val="00C54484"/>
    <w:rsid w:val="00C54E6E"/>
    <w:rsid w:val="00C55577"/>
    <w:rsid w:val="00C57A89"/>
    <w:rsid w:val="00C57DD3"/>
    <w:rsid w:val="00C60721"/>
    <w:rsid w:val="00C60937"/>
    <w:rsid w:val="00C60E66"/>
    <w:rsid w:val="00C61471"/>
    <w:rsid w:val="00C61C97"/>
    <w:rsid w:val="00C6221F"/>
    <w:rsid w:val="00C639BD"/>
    <w:rsid w:val="00C63B9C"/>
    <w:rsid w:val="00C645F6"/>
    <w:rsid w:val="00C64F8B"/>
    <w:rsid w:val="00C65C1F"/>
    <w:rsid w:val="00C65DEF"/>
    <w:rsid w:val="00C6723B"/>
    <w:rsid w:val="00C673F5"/>
    <w:rsid w:val="00C67518"/>
    <w:rsid w:val="00C67689"/>
    <w:rsid w:val="00C676DD"/>
    <w:rsid w:val="00C678D5"/>
    <w:rsid w:val="00C67910"/>
    <w:rsid w:val="00C67CBA"/>
    <w:rsid w:val="00C67ECD"/>
    <w:rsid w:val="00C70030"/>
    <w:rsid w:val="00C7079E"/>
    <w:rsid w:val="00C70ECC"/>
    <w:rsid w:val="00C7113A"/>
    <w:rsid w:val="00C7274A"/>
    <w:rsid w:val="00C73268"/>
    <w:rsid w:val="00C738FB"/>
    <w:rsid w:val="00C73DEB"/>
    <w:rsid w:val="00C74300"/>
    <w:rsid w:val="00C747EF"/>
    <w:rsid w:val="00C74AB4"/>
    <w:rsid w:val="00C75BE7"/>
    <w:rsid w:val="00C75CDB"/>
    <w:rsid w:val="00C75DC9"/>
    <w:rsid w:val="00C76E6C"/>
    <w:rsid w:val="00C76EC4"/>
    <w:rsid w:val="00C76FDF"/>
    <w:rsid w:val="00C7718F"/>
    <w:rsid w:val="00C77206"/>
    <w:rsid w:val="00C77BCD"/>
    <w:rsid w:val="00C80A2D"/>
    <w:rsid w:val="00C80A4A"/>
    <w:rsid w:val="00C818B9"/>
    <w:rsid w:val="00C81CC6"/>
    <w:rsid w:val="00C81CFF"/>
    <w:rsid w:val="00C81F99"/>
    <w:rsid w:val="00C82ED9"/>
    <w:rsid w:val="00C8392F"/>
    <w:rsid w:val="00C84899"/>
    <w:rsid w:val="00C8544D"/>
    <w:rsid w:val="00C85D90"/>
    <w:rsid w:val="00C86BB8"/>
    <w:rsid w:val="00C86DB9"/>
    <w:rsid w:val="00C87AFE"/>
    <w:rsid w:val="00C87B41"/>
    <w:rsid w:val="00C90A18"/>
    <w:rsid w:val="00C90EA1"/>
    <w:rsid w:val="00C9120B"/>
    <w:rsid w:val="00C91866"/>
    <w:rsid w:val="00C92707"/>
    <w:rsid w:val="00C92748"/>
    <w:rsid w:val="00C92DA4"/>
    <w:rsid w:val="00C9307F"/>
    <w:rsid w:val="00C9316A"/>
    <w:rsid w:val="00C93211"/>
    <w:rsid w:val="00C940C0"/>
    <w:rsid w:val="00C945A0"/>
    <w:rsid w:val="00C94CBC"/>
    <w:rsid w:val="00C955E3"/>
    <w:rsid w:val="00C95A34"/>
    <w:rsid w:val="00C9632B"/>
    <w:rsid w:val="00C96348"/>
    <w:rsid w:val="00C96592"/>
    <w:rsid w:val="00C96A06"/>
    <w:rsid w:val="00CA064D"/>
    <w:rsid w:val="00CA0C1C"/>
    <w:rsid w:val="00CA17F6"/>
    <w:rsid w:val="00CA1860"/>
    <w:rsid w:val="00CA205D"/>
    <w:rsid w:val="00CA30EA"/>
    <w:rsid w:val="00CA3591"/>
    <w:rsid w:val="00CA3EC3"/>
    <w:rsid w:val="00CA4257"/>
    <w:rsid w:val="00CA46D1"/>
    <w:rsid w:val="00CA50E7"/>
    <w:rsid w:val="00CA530C"/>
    <w:rsid w:val="00CA6645"/>
    <w:rsid w:val="00CA7B61"/>
    <w:rsid w:val="00CB09A1"/>
    <w:rsid w:val="00CB0F0A"/>
    <w:rsid w:val="00CB11F9"/>
    <w:rsid w:val="00CB206D"/>
    <w:rsid w:val="00CB27FA"/>
    <w:rsid w:val="00CB3C49"/>
    <w:rsid w:val="00CB468D"/>
    <w:rsid w:val="00CB4711"/>
    <w:rsid w:val="00CB4992"/>
    <w:rsid w:val="00CB575B"/>
    <w:rsid w:val="00CB6444"/>
    <w:rsid w:val="00CB67E8"/>
    <w:rsid w:val="00CB6F0E"/>
    <w:rsid w:val="00CB77C3"/>
    <w:rsid w:val="00CC02B5"/>
    <w:rsid w:val="00CC04AF"/>
    <w:rsid w:val="00CC0768"/>
    <w:rsid w:val="00CC0DDB"/>
    <w:rsid w:val="00CC0E8A"/>
    <w:rsid w:val="00CC14BF"/>
    <w:rsid w:val="00CC2864"/>
    <w:rsid w:val="00CC2BCC"/>
    <w:rsid w:val="00CC3101"/>
    <w:rsid w:val="00CC3159"/>
    <w:rsid w:val="00CC3263"/>
    <w:rsid w:val="00CC3267"/>
    <w:rsid w:val="00CC3897"/>
    <w:rsid w:val="00CC4A7C"/>
    <w:rsid w:val="00CC4C69"/>
    <w:rsid w:val="00CC5647"/>
    <w:rsid w:val="00CC68FB"/>
    <w:rsid w:val="00CC7418"/>
    <w:rsid w:val="00CC7F84"/>
    <w:rsid w:val="00CD1D9A"/>
    <w:rsid w:val="00CD2385"/>
    <w:rsid w:val="00CD2C18"/>
    <w:rsid w:val="00CD2C57"/>
    <w:rsid w:val="00CD321D"/>
    <w:rsid w:val="00CD3619"/>
    <w:rsid w:val="00CD3727"/>
    <w:rsid w:val="00CD3B8E"/>
    <w:rsid w:val="00CD3E7F"/>
    <w:rsid w:val="00CD4DE7"/>
    <w:rsid w:val="00CD4F28"/>
    <w:rsid w:val="00CD514F"/>
    <w:rsid w:val="00CD53AC"/>
    <w:rsid w:val="00CD55C1"/>
    <w:rsid w:val="00CD5C87"/>
    <w:rsid w:val="00CD623A"/>
    <w:rsid w:val="00CD6396"/>
    <w:rsid w:val="00CD64F6"/>
    <w:rsid w:val="00CD6588"/>
    <w:rsid w:val="00CD7DC3"/>
    <w:rsid w:val="00CD7F52"/>
    <w:rsid w:val="00CE043E"/>
    <w:rsid w:val="00CE13E7"/>
    <w:rsid w:val="00CE1E4A"/>
    <w:rsid w:val="00CE3A06"/>
    <w:rsid w:val="00CE4CA7"/>
    <w:rsid w:val="00CE4EBE"/>
    <w:rsid w:val="00CE4FEA"/>
    <w:rsid w:val="00CE5BEF"/>
    <w:rsid w:val="00CE6FC4"/>
    <w:rsid w:val="00CE7140"/>
    <w:rsid w:val="00CE72BF"/>
    <w:rsid w:val="00CE732A"/>
    <w:rsid w:val="00CE7A36"/>
    <w:rsid w:val="00CF0A9D"/>
    <w:rsid w:val="00CF0DA5"/>
    <w:rsid w:val="00CF110E"/>
    <w:rsid w:val="00CF19C6"/>
    <w:rsid w:val="00CF2736"/>
    <w:rsid w:val="00CF27A6"/>
    <w:rsid w:val="00CF2EEB"/>
    <w:rsid w:val="00CF368D"/>
    <w:rsid w:val="00CF4466"/>
    <w:rsid w:val="00CF49AA"/>
    <w:rsid w:val="00CF4B9D"/>
    <w:rsid w:val="00CF5245"/>
    <w:rsid w:val="00CF5C90"/>
    <w:rsid w:val="00CF6FF8"/>
    <w:rsid w:val="00CF7D4F"/>
    <w:rsid w:val="00D004EE"/>
    <w:rsid w:val="00D01210"/>
    <w:rsid w:val="00D02593"/>
    <w:rsid w:val="00D02FFB"/>
    <w:rsid w:val="00D0369C"/>
    <w:rsid w:val="00D03A32"/>
    <w:rsid w:val="00D03C49"/>
    <w:rsid w:val="00D04324"/>
    <w:rsid w:val="00D0442B"/>
    <w:rsid w:val="00D048D3"/>
    <w:rsid w:val="00D049AB"/>
    <w:rsid w:val="00D04C0A"/>
    <w:rsid w:val="00D04EA7"/>
    <w:rsid w:val="00D057F8"/>
    <w:rsid w:val="00D05A79"/>
    <w:rsid w:val="00D05F0F"/>
    <w:rsid w:val="00D062C3"/>
    <w:rsid w:val="00D06D76"/>
    <w:rsid w:val="00D06FA5"/>
    <w:rsid w:val="00D0722E"/>
    <w:rsid w:val="00D07514"/>
    <w:rsid w:val="00D07737"/>
    <w:rsid w:val="00D07808"/>
    <w:rsid w:val="00D07B33"/>
    <w:rsid w:val="00D1127D"/>
    <w:rsid w:val="00D120C3"/>
    <w:rsid w:val="00D124FF"/>
    <w:rsid w:val="00D12618"/>
    <w:rsid w:val="00D1295D"/>
    <w:rsid w:val="00D12BA4"/>
    <w:rsid w:val="00D12E68"/>
    <w:rsid w:val="00D13533"/>
    <w:rsid w:val="00D14495"/>
    <w:rsid w:val="00D151EF"/>
    <w:rsid w:val="00D15881"/>
    <w:rsid w:val="00D15CA3"/>
    <w:rsid w:val="00D15D3D"/>
    <w:rsid w:val="00D15F0B"/>
    <w:rsid w:val="00D16623"/>
    <w:rsid w:val="00D16701"/>
    <w:rsid w:val="00D1687A"/>
    <w:rsid w:val="00D169BD"/>
    <w:rsid w:val="00D17088"/>
    <w:rsid w:val="00D1725C"/>
    <w:rsid w:val="00D20717"/>
    <w:rsid w:val="00D2146A"/>
    <w:rsid w:val="00D22490"/>
    <w:rsid w:val="00D227F2"/>
    <w:rsid w:val="00D233F9"/>
    <w:rsid w:val="00D239A1"/>
    <w:rsid w:val="00D242E2"/>
    <w:rsid w:val="00D24BB2"/>
    <w:rsid w:val="00D2536C"/>
    <w:rsid w:val="00D25EDE"/>
    <w:rsid w:val="00D2637C"/>
    <w:rsid w:val="00D2643A"/>
    <w:rsid w:val="00D264EB"/>
    <w:rsid w:val="00D2672E"/>
    <w:rsid w:val="00D27014"/>
    <w:rsid w:val="00D274CE"/>
    <w:rsid w:val="00D276D4"/>
    <w:rsid w:val="00D2787C"/>
    <w:rsid w:val="00D27A6A"/>
    <w:rsid w:val="00D310B7"/>
    <w:rsid w:val="00D31134"/>
    <w:rsid w:val="00D312C8"/>
    <w:rsid w:val="00D32927"/>
    <w:rsid w:val="00D32F36"/>
    <w:rsid w:val="00D33331"/>
    <w:rsid w:val="00D33524"/>
    <w:rsid w:val="00D33768"/>
    <w:rsid w:val="00D338E7"/>
    <w:rsid w:val="00D3409D"/>
    <w:rsid w:val="00D35E59"/>
    <w:rsid w:val="00D36664"/>
    <w:rsid w:val="00D36CD4"/>
    <w:rsid w:val="00D3703F"/>
    <w:rsid w:val="00D37384"/>
    <w:rsid w:val="00D37C77"/>
    <w:rsid w:val="00D37CF8"/>
    <w:rsid w:val="00D4061B"/>
    <w:rsid w:val="00D406CC"/>
    <w:rsid w:val="00D40838"/>
    <w:rsid w:val="00D40932"/>
    <w:rsid w:val="00D4094D"/>
    <w:rsid w:val="00D40AF4"/>
    <w:rsid w:val="00D40D87"/>
    <w:rsid w:val="00D41526"/>
    <w:rsid w:val="00D42602"/>
    <w:rsid w:val="00D440E4"/>
    <w:rsid w:val="00D44D23"/>
    <w:rsid w:val="00D450B0"/>
    <w:rsid w:val="00D4561A"/>
    <w:rsid w:val="00D456A2"/>
    <w:rsid w:val="00D45B29"/>
    <w:rsid w:val="00D45CDD"/>
    <w:rsid w:val="00D45F3D"/>
    <w:rsid w:val="00D46388"/>
    <w:rsid w:val="00D47217"/>
    <w:rsid w:val="00D47367"/>
    <w:rsid w:val="00D475E3"/>
    <w:rsid w:val="00D50580"/>
    <w:rsid w:val="00D50C7E"/>
    <w:rsid w:val="00D5127B"/>
    <w:rsid w:val="00D51882"/>
    <w:rsid w:val="00D51C84"/>
    <w:rsid w:val="00D522D6"/>
    <w:rsid w:val="00D524BB"/>
    <w:rsid w:val="00D530DF"/>
    <w:rsid w:val="00D53233"/>
    <w:rsid w:val="00D533F9"/>
    <w:rsid w:val="00D53629"/>
    <w:rsid w:val="00D54DE1"/>
    <w:rsid w:val="00D5530A"/>
    <w:rsid w:val="00D55396"/>
    <w:rsid w:val="00D55CB9"/>
    <w:rsid w:val="00D5635F"/>
    <w:rsid w:val="00D565EC"/>
    <w:rsid w:val="00D5667F"/>
    <w:rsid w:val="00D579BC"/>
    <w:rsid w:val="00D57B9B"/>
    <w:rsid w:val="00D600FF"/>
    <w:rsid w:val="00D60E31"/>
    <w:rsid w:val="00D6157E"/>
    <w:rsid w:val="00D618AC"/>
    <w:rsid w:val="00D61F5B"/>
    <w:rsid w:val="00D620B6"/>
    <w:rsid w:val="00D629FB"/>
    <w:rsid w:val="00D6372A"/>
    <w:rsid w:val="00D648A0"/>
    <w:rsid w:val="00D656E3"/>
    <w:rsid w:val="00D658CF"/>
    <w:rsid w:val="00D67132"/>
    <w:rsid w:val="00D67991"/>
    <w:rsid w:val="00D710AA"/>
    <w:rsid w:val="00D71623"/>
    <w:rsid w:val="00D71ECB"/>
    <w:rsid w:val="00D72AC3"/>
    <w:rsid w:val="00D732B6"/>
    <w:rsid w:val="00D736E7"/>
    <w:rsid w:val="00D73793"/>
    <w:rsid w:val="00D737B6"/>
    <w:rsid w:val="00D73C9F"/>
    <w:rsid w:val="00D73D65"/>
    <w:rsid w:val="00D74137"/>
    <w:rsid w:val="00D7428D"/>
    <w:rsid w:val="00D74620"/>
    <w:rsid w:val="00D75F89"/>
    <w:rsid w:val="00D77774"/>
    <w:rsid w:val="00D779A2"/>
    <w:rsid w:val="00D77E67"/>
    <w:rsid w:val="00D8014B"/>
    <w:rsid w:val="00D802B5"/>
    <w:rsid w:val="00D80851"/>
    <w:rsid w:val="00D80BD3"/>
    <w:rsid w:val="00D80CAA"/>
    <w:rsid w:val="00D811F1"/>
    <w:rsid w:val="00D8171C"/>
    <w:rsid w:val="00D81954"/>
    <w:rsid w:val="00D823F1"/>
    <w:rsid w:val="00D82E88"/>
    <w:rsid w:val="00D82EC8"/>
    <w:rsid w:val="00D8383E"/>
    <w:rsid w:val="00D83FB8"/>
    <w:rsid w:val="00D86066"/>
    <w:rsid w:val="00D86619"/>
    <w:rsid w:val="00D86857"/>
    <w:rsid w:val="00D86BFC"/>
    <w:rsid w:val="00D86CA4"/>
    <w:rsid w:val="00D86F07"/>
    <w:rsid w:val="00D86F0F"/>
    <w:rsid w:val="00D90043"/>
    <w:rsid w:val="00D92612"/>
    <w:rsid w:val="00D92813"/>
    <w:rsid w:val="00D930EC"/>
    <w:rsid w:val="00D930F0"/>
    <w:rsid w:val="00D934EE"/>
    <w:rsid w:val="00D9361C"/>
    <w:rsid w:val="00D93AA1"/>
    <w:rsid w:val="00D946A9"/>
    <w:rsid w:val="00D94D04"/>
    <w:rsid w:val="00D950B9"/>
    <w:rsid w:val="00D95266"/>
    <w:rsid w:val="00D9540E"/>
    <w:rsid w:val="00D97203"/>
    <w:rsid w:val="00D97773"/>
    <w:rsid w:val="00D97DF5"/>
    <w:rsid w:val="00DA0684"/>
    <w:rsid w:val="00DA084E"/>
    <w:rsid w:val="00DA0A81"/>
    <w:rsid w:val="00DA1F00"/>
    <w:rsid w:val="00DA27EE"/>
    <w:rsid w:val="00DA3B09"/>
    <w:rsid w:val="00DA3B5F"/>
    <w:rsid w:val="00DA44E4"/>
    <w:rsid w:val="00DA494C"/>
    <w:rsid w:val="00DA4C26"/>
    <w:rsid w:val="00DA4F58"/>
    <w:rsid w:val="00DA5271"/>
    <w:rsid w:val="00DA534B"/>
    <w:rsid w:val="00DA53B8"/>
    <w:rsid w:val="00DA5ABE"/>
    <w:rsid w:val="00DA5FBD"/>
    <w:rsid w:val="00DA607A"/>
    <w:rsid w:val="00DA771C"/>
    <w:rsid w:val="00DA7E1B"/>
    <w:rsid w:val="00DB029E"/>
    <w:rsid w:val="00DB0E46"/>
    <w:rsid w:val="00DB1292"/>
    <w:rsid w:val="00DB1325"/>
    <w:rsid w:val="00DB205A"/>
    <w:rsid w:val="00DB2400"/>
    <w:rsid w:val="00DB2D1B"/>
    <w:rsid w:val="00DB46AA"/>
    <w:rsid w:val="00DB5272"/>
    <w:rsid w:val="00DB5462"/>
    <w:rsid w:val="00DB57E3"/>
    <w:rsid w:val="00DB5FF2"/>
    <w:rsid w:val="00DB6014"/>
    <w:rsid w:val="00DB6895"/>
    <w:rsid w:val="00DB7D51"/>
    <w:rsid w:val="00DC071A"/>
    <w:rsid w:val="00DC13D9"/>
    <w:rsid w:val="00DC1CCD"/>
    <w:rsid w:val="00DC229C"/>
    <w:rsid w:val="00DC26F5"/>
    <w:rsid w:val="00DC2C89"/>
    <w:rsid w:val="00DC2D32"/>
    <w:rsid w:val="00DC2E66"/>
    <w:rsid w:val="00DC2E9E"/>
    <w:rsid w:val="00DC551B"/>
    <w:rsid w:val="00DC646F"/>
    <w:rsid w:val="00DC65A1"/>
    <w:rsid w:val="00DC6D76"/>
    <w:rsid w:val="00DC708E"/>
    <w:rsid w:val="00DD0151"/>
    <w:rsid w:val="00DD03A3"/>
    <w:rsid w:val="00DD0711"/>
    <w:rsid w:val="00DD0B81"/>
    <w:rsid w:val="00DD0B84"/>
    <w:rsid w:val="00DD1570"/>
    <w:rsid w:val="00DD222C"/>
    <w:rsid w:val="00DD248C"/>
    <w:rsid w:val="00DD3C28"/>
    <w:rsid w:val="00DD4404"/>
    <w:rsid w:val="00DD4DF8"/>
    <w:rsid w:val="00DD5707"/>
    <w:rsid w:val="00DD5B73"/>
    <w:rsid w:val="00DD5CEE"/>
    <w:rsid w:val="00DD68AF"/>
    <w:rsid w:val="00DD6A03"/>
    <w:rsid w:val="00DD716D"/>
    <w:rsid w:val="00DD7275"/>
    <w:rsid w:val="00DE0B3D"/>
    <w:rsid w:val="00DE18F6"/>
    <w:rsid w:val="00DE1B09"/>
    <w:rsid w:val="00DE1FFE"/>
    <w:rsid w:val="00DE2592"/>
    <w:rsid w:val="00DE27E9"/>
    <w:rsid w:val="00DE2D8D"/>
    <w:rsid w:val="00DE3C28"/>
    <w:rsid w:val="00DE4B47"/>
    <w:rsid w:val="00DE4FFF"/>
    <w:rsid w:val="00DE5306"/>
    <w:rsid w:val="00DE584C"/>
    <w:rsid w:val="00DE59E2"/>
    <w:rsid w:val="00DE5C76"/>
    <w:rsid w:val="00DE5EDF"/>
    <w:rsid w:val="00DE616D"/>
    <w:rsid w:val="00DE74A2"/>
    <w:rsid w:val="00DE7C4B"/>
    <w:rsid w:val="00DE7EEB"/>
    <w:rsid w:val="00DF0102"/>
    <w:rsid w:val="00DF0887"/>
    <w:rsid w:val="00DF088A"/>
    <w:rsid w:val="00DF0956"/>
    <w:rsid w:val="00DF0CC0"/>
    <w:rsid w:val="00DF1330"/>
    <w:rsid w:val="00DF160F"/>
    <w:rsid w:val="00DF19AD"/>
    <w:rsid w:val="00DF2117"/>
    <w:rsid w:val="00DF24B5"/>
    <w:rsid w:val="00DF2852"/>
    <w:rsid w:val="00DF2C29"/>
    <w:rsid w:val="00DF3A8A"/>
    <w:rsid w:val="00DF3E81"/>
    <w:rsid w:val="00DF42C2"/>
    <w:rsid w:val="00DF461F"/>
    <w:rsid w:val="00DF472A"/>
    <w:rsid w:val="00DF4F1F"/>
    <w:rsid w:val="00DF5023"/>
    <w:rsid w:val="00DF5780"/>
    <w:rsid w:val="00DF5A0B"/>
    <w:rsid w:val="00DF69D4"/>
    <w:rsid w:val="00E00021"/>
    <w:rsid w:val="00E0170B"/>
    <w:rsid w:val="00E01F8B"/>
    <w:rsid w:val="00E02094"/>
    <w:rsid w:val="00E02F49"/>
    <w:rsid w:val="00E0306F"/>
    <w:rsid w:val="00E03503"/>
    <w:rsid w:val="00E03F31"/>
    <w:rsid w:val="00E04155"/>
    <w:rsid w:val="00E04908"/>
    <w:rsid w:val="00E04D51"/>
    <w:rsid w:val="00E04EE2"/>
    <w:rsid w:val="00E04FCA"/>
    <w:rsid w:val="00E05009"/>
    <w:rsid w:val="00E05A2B"/>
    <w:rsid w:val="00E05C1A"/>
    <w:rsid w:val="00E0692D"/>
    <w:rsid w:val="00E073C2"/>
    <w:rsid w:val="00E07C13"/>
    <w:rsid w:val="00E07EF9"/>
    <w:rsid w:val="00E1062A"/>
    <w:rsid w:val="00E10833"/>
    <w:rsid w:val="00E10D94"/>
    <w:rsid w:val="00E110B7"/>
    <w:rsid w:val="00E11325"/>
    <w:rsid w:val="00E12274"/>
    <w:rsid w:val="00E122AC"/>
    <w:rsid w:val="00E126A7"/>
    <w:rsid w:val="00E12815"/>
    <w:rsid w:val="00E12A02"/>
    <w:rsid w:val="00E12B96"/>
    <w:rsid w:val="00E13031"/>
    <w:rsid w:val="00E13D32"/>
    <w:rsid w:val="00E14D0E"/>
    <w:rsid w:val="00E14D10"/>
    <w:rsid w:val="00E1512D"/>
    <w:rsid w:val="00E1553A"/>
    <w:rsid w:val="00E15938"/>
    <w:rsid w:val="00E15C33"/>
    <w:rsid w:val="00E1674C"/>
    <w:rsid w:val="00E168F8"/>
    <w:rsid w:val="00E1741C"/>
    <w:rsid w:val="00E17A4C"/>
    <w:rsid w:val="00E17D91"/>
    <w:rsid w:val="00E205F6"/>
    <w:rsid w:val="00E20666"/>
    <w:rsid w:val="00E20BFF"/>
    <w:rsid w:val="00E21034"/>
    <w:rsid w:val="00E2174B"/>
    <w:rsid w:val="00E21D1C"/>
    <w:rsid w:val="00E2201F"/>
    <w:rsid w:val="00E220F4"/>
    <w:rsid w:val="00E223B1"/>
    <w:rsid w:val="00E232AD"/>
    <w:rsid w:val="00E23345"/>
    <w:rsid w:val="00E234F5"/>
    <w:rsid w:val="00E23625"/>
    <w:rsid w:val="00E23AEB"/>
    <w:rsid w:val="00E24063"/>
    <w:rsid w:val="00E240BA"/>
    <w:rsid w:val="00E2497B"/>
    <w:rsid w:val="00E24F46"/>
    <w:rsid w:val="00E2594B"/>
    <w:rsid w:val="00E25FFA"/>
    <w:rsid w:val="00E26766"/>
    <w:rsid w:val="00E26FDE"/>
    <w:rsid w:val="00E277D3"/>
    <w:rsid w:val="00E27B3A"/>
    <w:rsid w:val="00E27FDB"/>
    <w:rsid w:val="00E30259"/>
    <w:rsid w:val="00E308F9"/>
    <w:rsid w:val="00E30E5E"/>
    <w:rsid w:val="00E311F4"/>
    <w:rsid w:val="00E31627"/>
    <w:rsid w:val="00E318DF"/>
    <w:rsid w:val="00E325D0"/>
    <w:rsid w:val="00E3380D"/>
    <w:rsid w:val="00E3399E"/>
    <w:rsid w:val="00E339E2"/>
    <w:rsid w:val="00E33BE9"/>
    <w:rsid w:val="00E34AED"/>
    <w:rsid w:val="00E3511C"/>
    <w:rsid w:val="00E356D1"/>
    <w:rsid w:val="00E35898"/>
    <w:rsid w:val="00E35C3A"/>
    <w:rsid w:val="00E3631B"/>
    <w:rsid w:val="00E36AEF"/>
    <w:rsid w:val="00E36CB2"/>
    <w:rsid w:val="00E36EA5"/>
    <w:rsid w:val="00E37650"/>
    <w:rsid w:val="00E37E3F"/>
    <w:rsid w:val="00E40140"/>
    <w:rsid w:val="00E401BA"/>
    <w:rsid w:val="00E4032A"/>
    <w:rsid w:val="00E40362"/>
    <w:rsid w:val="00E4057D"/>
    <w:rsid w:val="00E41224"/>
    <w:rsid w:val="00E41346"/>
    <w:rsid w:val="00E41B33"/>
    <w:rsid w:val="00E41F29"/>
    <w:rsid w:val="00E42478"/>
    <w:rsid w:val="00E429FA"/>
    <w:rsid w:val="00E432AC"/>
    <w:rsid w:val="00E43B5B"/>
    <w:rsid w:val="00E43FE7"/>
    <w:rsid w:val="00E4552E"/>
    <w:rsid w:val="00E45C57"/>
    <w:rsid w:val="00E461E9"/>
    <w:rsid w:val="00E46387"/>
    <w:rsid w:val="00E4639D"/>
    <w:rsid w:val="00E46EE4"/>
    <w:rsid w:val="00E47212"/>
    <w:rsid w:val="00E47B9D"/>
    <w:rsid w:val="00E50A93"/>
    <w:rsid w:val="00E50C33"/>
    <w:rsid w:val="00E50DD2"/>
    <w:rsid w:val="00E513D2"/>
    <w:rsid w:val="00E5164A"/>
    <w:rsid w:val="00E525EC"/>
    <w:rsid w:val="00E53328"/>
    <w:rsid w:val="00E5334A"/>
    <w:rsid w:val="00E53503"/>
    <w:rsid w:val="00E54C90"/>
    <w:rsid w:val="00E555D8"/>
    <w:rsid w:val="00E56542"/>
    <w:rsid w:val="00E56A4B"/>
    <w:rsid w:val="00E56A6A"/>
    <w:rsid w:val="00E577F9"/>
    <w:rsid w:val="00E57839"/>
    <w:rsid w:val="00E578CF"/>
    <w:rsid w:val="00E60A59"/>
    <w:rsid w:val="00E60B42"/>
    <w:rsid w:val="00E62ECD"/>
    <w:rsid w:val="00E63270"/>
    <w:rsid w:val="00E64888"/>
    <w:rsid w:val="00E64E2B"/>
    <w:rsid w:val="00E652C4"/>
    <w:rsid w:val="00E6627D"/>
    <w:rsid w:val="00E66670"/>
    <w:rsid w:val="00E66752"/>
    <w:rsid w:val="00E67182"/>
    <w:rsid w:val="00E67724"/>
    <w:rsid w:val="00E678D9"/>
    <w:rsid w:val="00E67CC4"/>
    <w:rsid w:val="00E67DD2"/>
    <w:rsid w:val="00E70FB1"/>
    <w:rsid w:val="00E7229A"/>
    <w:rsid w:val="00E72595"/>
    <w:rsid w:val="00E72E55"/>
    <w:rsid w:val="00E7412F"/>
    <w:rsid w:val="00E74D88"/>
    <w:rsid w:val="00E7505F"/>
    <w:rsid w:val="00E75487"/>
    <w:rsid w:val="00E77007"/>
    <w:rsid w:val="00E77A69"/>
    <w:rsid w:val="00E805A6"/>
    <w:rsid w:val="00E8072D"/>
    <w:rsid w:val="00E81672"/>
    <w:rsid w:val="00E81940"/>
    <w:rsid w:val="00E81ADD"/>
    <w:rsid w:val="00E8211C"/>
    <w:rsid w:val="00E821EC"/>
    <w:rsid w:val="00E82F4C"/>
    <w:rsid w:val="00E83379"/>
    <w:rsid w:val="00E862E6"/>
    <w:rsid w:val="00E86371"/>
    <w:rsid w:val="00E865B1"/>
    <w:rsid w:val="00E86DA2"/>
    <w:rsid w:val="00E8761B"/>
    <w:rsid w:val="00E879E9"/>
    <w:rsid w:val="00E87D44"/>
    <w:rsid w:val="00E87FA6"/>
    <w:rsid w:val="00E90A67"/>
    <w:rsid w:val="00E90B16"/>
    <w:rsid w:val="00E91267"/>
    <w:rsid w:val="00E91A89"/>
    <w:rsid w:val="00E91C99"/>
    <w:rsid w:val="00E922AF"/>
    <w:rsid w:val="00E93244"/>
    <w:rsid w:val="00E93614"/>
    <w:rsid w:val="00E93745"/>
    <w:rsid w:val="00E944B0"/>
    <w:rsid w:val="00E944E8"/>
    <w:rsid w:val="00E94CFA"/>
    <w:rsid w:val="00E966A9"/>
    <w:rsid w:val="00E9711B"/>
    <w:rsid w:val="00E97763"/>
    <w:rsid w:val="00E97BAA"/>
    <w:rsid w:val="00EA00CF"/>
    <w:rsid w:val="00EA0220"/>
    <w:rsid w:val="00EA027A"/>
    <w:rsid w:val="00EA04BA"/>
    <w:rsid w:val="00EA2811"/>
    <w:rsid w:val="00EA2B00"/>
    <w:rsid w:val="00EA2F90"/>
    <w:rsid w:val="00EA4462"/>
    <w:rsid w:val="00EA45E9"/>
    <w:rsid w:val="00EA4648"/>
    <w:rsid w:val="00EA4E23"/>
    <w:rsid w:val="00EA4E96"/>
    <w:rsid w:val="00EA562D"/>
    <w:rsid w:val="00EA5825"/>
    <w:rsid w:val="00EA5FCF"/>
    <w:rsid w:val="00EA617B"/>
    <w:rsid w:val="00EA6183"/>
    <w:rsid w:val="00EA7B4D"/>
    <w:rsid w:val="00EA7CCB"/>
    <w:rsid w:val="00EB0E0C"/>
    <w:rsid w:val="00EB132C"/>
    <w:rsid w:val="00EB13E9"/>
    <w:rsid w:val="00EB1630"/>
    <w:rsid w:val="00EB1B66"/>
    <w:rsid w:val="00EB21C3"/>
    <w:rsid w:val="00EB27AC"/>
    <w:rsid w:val="00EB3569"/>
    <w:rsid w:val="00EB372C"/>
    <w:rsid w:val="00EB37FA"/>
    <w:rsid w:val="00EB432D"/>
    <w:rsid w:val="00EB4A11"/>
    <w:rsid w:val="00EB4CB8"/>
    <w:rsid w:val="00EB6106"/>
    <w:rsid w:val="00EB729C"/>
    <w:rsid w:val="00EB73E0"/>
    <w:rsid w:val="00EB7DCE"/>
    <w:rsid w:val="00EC07D5"/>
    <w:rsid w:val="00EC07D8"/>
    <w:rsid w:val="00EC0B55"/>
    <w:rsid w:val="00EC0C69"/>
    <w:rsid w:val="00EC180D"/>
    <w:rsid w:val="00EC1E58"/>
    <w:rsid w:val="00EC220A"/>
    <w:rsid w:val="00EC2720"/>
    <w:rsid w:val="00EC2B7A"/>
    <w:rsid w:val="00EC3628"/>
    <w:rsid w:val="00EC39FF"/>
    <w:rsid w:val="00EC3D5D"/>
    <w:rsid w:val="00EC49AF"/>
    <w:rsid w:val="00EC6753"/>
    <w:rsid w:val="00EC6A54"/>
    <w:rsid w:val="00ED08D6"/>
    <w:rsid w:val="00ED0A03"/>
    <w:rsid w:val="00ED0BA8"/>
    <w:rsid w:val="00ED15FB"/>
    <w:rsid w:val="00ED2D15"/>
    <w:rsid w:val="00ED3938"/>
    <w:rsid w:val="00ED47CE"/>
    <w:rsid w:val="00ED48C9"/>
    <w:rsid w:val="00ED4C16"/>
    <w:rsid w:val="00ED5A79"/>
    <w:rsid w:val="00ED6220"/>
    <w:rsid w:val="00ED6EC4"/>
    <w:rsid w:val="00ED779F"/>
    <w:rsid w:val="00EE0C2E"/>
    <w:rsid w:val="00EE0D55"/>
    <w:rsid w:val="00EE0F07"/>
    <w:rsid w:val="00EE13B3"/>
    <w:rsid w:val="00EE14A0"/>
    <w:rsid w:val="00EE21F4"/>
    <w:rsid w:val="00EE3331"/>
    <w:rsid w:val="00EE46F5"/>
    <w:rsid w:val="00EE59AB"/>
    <w:rsid w:val="00EE6F38"/>
    <w:rsid w:val="00EE6F61"/>
    <w:rsid w:val="00EE7A5E"/>
    <w:rsid w:val="00EF0155"/>
    <w:rsid w:val="00EF0CC8"/>
    <w:rsid w:val="00EF0E98"/>
    <w:rsid w:val="00EF21BE"/>
    <w:rsid w:val="00EF2E56"/>
    <w:rsid w:val="00EF36AF"/>
    <w:rsid w:val="00EF3D38"/>
    <w:rsid w:val="00EF3DA4"/>
    <w:rsid w:val="00EF3FE1"/>
    <w:rsid w:val="00EF47C1"/>
    <w:rsid w:val="00EF5642"/>
    <w:rsid w:val="00EF57C1"/>
    <w:rsid w:val="00EF5AF6"/>
    <w:rsid w:val="00EF5C26"/>
    <w:rsid w:val="00EF607E"/>
    <w:rsid w:val="00EF63F5"/>
    <w:rsid w:val="00EF76D4"/>
    <w:rsid w:val="00EF7F7A"/>
    <w:rsid w:val="00F008C0"/>
    <w:rsid w:val="00F00931"/>
    <w:rsid w:val="00F00936"/>
    <w:rsid w:val="00F00E4D"/>
    <w:rsid w:val="00F01386"/>
    <w:rsid w:val="00F01501"/>
    <w:rsid w:val="00F01748"/>
    <w:rsid w:val="00F02170"/>
    <w:rsid w:val="00F02A43"/>
    <w:rsid w:val="00F0339B"/>
    <w:rsid w:val="00F038B4"/>
    <w:rsid w:val="00F0393A"/>
    <w:rsid w:val="00F03BAF"/>
    <w:rsid w:val="00F0408E"/>
    <w:rsid w:val="00F0410D"/>
    <w:rsid w:val="00F045BA"/>
    <w:rsid w:val="00F04990"/>
    <w:rsid w:val="00F0555E"/>
    <w:rsid w:val="00F064B4"/>
    <w:rsid w:val="00F06842"/>
    <w:rsid w:val="00F06866"/>
    <w:rsid w:val="00F06D8C"/>
    <w:rsid w:val="00F076B7"/>
    <w:rsid w:val="00F07A09"/>
    <w:rsid w:val="00F105ED"/>
    <w:rsid w:val="00F108E4"/>
    <w:rsid w:val="00F10B05"/>
    <w:rsid w:val="00F10F13"/>
    <w:rsid w:val="00F1185B"/>
    <w:rsid w:val="00F1224A"/>
    <w:rsid w:val="00F1240E"/>
    <w:rsid w:val="00F129EE"/>
    <w:rsid w:val="00F1312E"/>
    <w:rsid w:val="00F13976"/>
    <w:rsid w:val="00F1499C"/>
    <w:rsid w:val="00F14F47"/>
    <w:rsid w:val="00F15365"/>
    <w:rsid w:val="00F1601A"/>
    <w:rsid w:val="00F160E3"/>
    <w:rsid w:val="00F16667"/>
    <w:rsid w:val="00F17670"/>
    <w:rsid w:val="00F177AB"/>
    <w:rsid w:val="00F177F5"/>
    <w:rsid w:val="00F1798E"/>
    <w:rsid w:val="00F20559"/>
    <w:rsid w:val="00F20A84"/>
    <w:rsid w:val="00F21867"/>
    <w:rsid w:val="00F22ABE"/>
    <w:rsid w:val="00F22F85"/>
    <w:rsid w:val="00F23025"/>
    <w:rsid w:val="00F23561"/>
    <w:rsid w:val="00F2403D"/>
    <w:rsid w:val="00F244DD"/>
    <w:rsid w:val="00F24B52"/>
    <w:rsid w:val="00F24C73"/>
    <w:rsid w:val="00F25C28"/>
    <w:rsid w:val="00F25D63"/>
    <w:rsid w:val="00F267B1"/>
    <w:rsid w:val="00F2754C"/>
    <w:rsid w:val="00F309DA"/>
    <w:rsid w:val="00F312DA"/>
    <w:rsid w:val="00F323D0"/>
    <w:rsid w:val="00F329ED"/>
    <w:rsid w:val="00F32C3F"/>
    <w:rsid w:val="00F33917"/>
    <w:rsid w:val="00F34F79"/>
    <w:rsid w:val="00F35642"/>
    <w:rsid w:val="00F36281"/>
    <w:rsid w:val="00F371D8"/>
    <w:rsid w:val="00F37877"/>
    <w:rsid w:val="00F37FEA"/>
    <w:rsid w:val="00F4005D"/>
    <w:rsid w:val="00F410D1"/>
    <w:rsid w:val="00F41935"/>
    <w:rsid w:val="00F42451"/>
    <w:rsid w:val="00F42B46"/>
    <w:rsid w:val="00F435C4"/>
    <w:rsid w:val="00F44092"/>
    <w:rsid w:val="00F45218"/>
    <w:rsid w:val="00F45279"/>
    <w:rsid w:val="00F460A1"/>
    <w:rsid w:val="00F4622A"/>
    <w:rsid w:val="00F4634F"/>
    <w:rsid w:val="00F47678"/>
    <w:rsid w:val="00F47EDB"/>
    <w:rsid w:val="00F50134"/>
    <w:rsid w:val="00F50366"/>
    <w:rsid w:val="00F50469"/>
    <w:rsid w:val="00F509FF"/>
    <w:rsid w:val="00F50D23"/>
    <w:rsid w:val="00F515EA"/>
    <w:rsid w:val="00F521A0"/>
    <w:rsid w:val="00F52246"/>
    <w:rsid w:val="00F52635"/>
    <w:rsid w:val="00F528B8"/>
    <w:rsid w:val="00F52C3E"/>
    <w:rsid w:val="00F54163"/>
    <w:rsid w:val="00F54480"/>
    <w:rsid w:val="00F54BBC"/>
    <w:rsid w:val="00F55BBE"/>
    <w:rsid w:val="00F569D5"/>
    <w:rsid w:val="00F56A04"/>
    <w:rsid w:val="00F5755F"/>
    <w:rsid w:val="00F57980"/>
    <w:rsid w:val="00F614E1"/>
    <w:rsid w:val="00F61742"/>
    <w:rsid w:val="00F6245A"/>
    <w:rsid w:val="00F624AA"/>
    <w:rsid w:val="00F625CC"/>
    <w:rsid w:val="00F628F5"/>
    <w:rsid w:val="00F64013"/>
    <w:rsid w:val="00F64276"/>
    <w:rsid w:val="00F647F7"/>
    <w:rsid w:val="00F64C33"/>
    <w:rsid w:val="00F655B9"/>
    <w:rsid w:val="00F65AED"/>
    <w:rsid w:val="00F66076"/>
    <w:rsid w:val="00F66181"/>
    <w:rsid w:val="00F670ED"/>
    <w:rsid w:val="00F67A64"/>
    <w:rsid w:val="00F70EA8"/>
    <w:rsid w:val="00F7143D"/>
    <w:rsid w:val="00F719C4"/>
    <w:rsid w:val="00F72051"/>
    <w:rsid w:val="00F72956"/>
    <w:rsid w:val="00F72BB7"/>
    <w:rsid w:val="00F7392D"/>
    <w:rsid w:val="00F73D8E"/>
    <w:rsid w:val="00F73E9E"/>
    <w:rsid w:val="00F74EE9"/>
    <w:rsid w:val="00F75B72"/>
    <w:rsid w:val="00F76215"/>
    <w:rsid w:val="00F77724"/>
    <w:rsid w:val="00F77769"/>
    <w:rsid w:val="00F779CB"/>
    <w:rsid w:val="00F77CA4"/>
    <w:rsid w:val="00F77F9B"/>
    <w:rsid w:val="00F801B4"/>
    <w:rsid w:val="00F80280"/>
    <w:rsid w:val="00F804C4"/>
    <w:rsid w:val="00F80FFE"/>
    <w:rsid w:val="00F8123E"/>
    <w:rsid w:val="00F818DA"/>
    <w:rsid w:val="00F81A03"/>
    <w:rsid w:val="00F81C3E"/>
    <w:rsid w:val="00F824B9"/>
    <w:rsid w:val="00F827FE"/>
    <w:rsid w:val="00F832AA"/>
    <w:rsid w:val="00F83984"/>
    <w:rsid w:val="00F83C17"/>
    <w:rsid w:val="00F8473A"/>
    <w:rsid w:val="00F84AFA"/>
    <w:rsid w:val="00F85C83"/>
    <w:rsid w:val="00F85FF8"/>
    <w:rsid w:val="00F861E7"/>
    <w:rsid w:val="00F87C86"/>
    <w:rsid w:val="00F91AB7"/>
    <w:rsid w:val="00F925A1"/>
    <w:rsid w:val="00F92CC4"/>
    <w:rsid w:val="00F92DE7"/>
    <w:rsid w:val="00F92ECE"/>
    <w:rsid w:val="00F92F31"/>
    <w:rsid w:val="00F9360E"/>
    <w:rsid w:val="00F93E21"/>
    <w:rsid w:val="00F94A3E"/>
    <w:rsid w:val="00F96C3D"/>
    <w:rsid w:val="00F96DF3"/>
    <w:rsid w:val="00F97761"/>
    <w:rsid w:val="00F97A6E"/>
    <w:rsid w:val="00F97DD2"/>
    <w:rsid w:val="00FA01A8"/>
    <w:rsid w:val="00FA0400"/>
    <w:rsid w:val="00FA0BE8"/>
    <w:rsid w:val="00FA0D66"/>
    <w:rsid w:val="00FA0DB0"/>
    <w:rsid w:val="00FA1023"/>
    <w:rsid w:val="00FA125F"/>
    <w:rsid w:val="00FA1AA5"/>
    <w:rsid w:val="00FA1D7E"/>
    <w:rsid w:val="00FA2B06"/>
    <w:rsid w:val="00FA314A"/>
    <w:rsid w:val="00FA3661"/>
    <w:rsid w:val="00FA3D52"/>
    <w:rsid w:val="00FA41A7"/>
    <w:rsid w:val="00FA5E9A"/>
    <w:rsid w:val="00FA5EF0"/>
    <w:rsid w:val="00FA64DC"/>
    <w:rsid w:val="00FA6BF8"/>
    <w:rsid w:val="00FA784B"/>
    <w:rsid w:val="00FB204E"/>
    <w:rsid w:val="00FB2D23"/>
    <w:rsid w:val="00FB3E03"/>
    <w:rsid w:val="00FB4600"/>
    <w:rsid w:val="00FB4777"/>
    <w:rsid w:val="00FB5D57"/>
    <w:rsid w:val="00FB63C4"/>
    <w:rsid w:val="00FB6993"/>
    <w:rsid w:val="00FB6CF6"/>
    <w:rsid w:val="00FB6DE7"/>
    <w:rsid w:val="00FB734D"/>
    <w:rsid w:val="00FC0060"/>
    <w:rsid w:val="00FC0062"/>
    <w:rsid w:val="00FC0263"/>
    <w:rsid w:val="00FC15A6"/>
    <w:rsid w:val="00FC174D"/>
    <w:rsid w:val="00FC3312"/>
    <w:rsid w:val="00FC35E0"/>
    <w:rsid w:val="00FC3DA1"/>
    <w:rsid w:val="00FC4120"/>
    <w:rsid w:val="00FC4852"/>
    <w:rsid w:val="00FC5676"/>
    <w:rsid w:val="00FC56C0"/>
    <w:rsid w:val="00FC5A09"/>
    <w:rsid w:val="00FC678B"/>
    <w:rsid w:val="00FC67B1"/>
    <w:rsid w:val="00FC6E55"/>
    <w:rsid w:val="00FC6E98"/>
    <w:rsid w:val="00FC72CB"/>
    <w:rsid w:val="00FC74DE"/>
    <w:rsid w:val="00FC7617"/>
    <w:rsid w:val="00FD0861"/>
    <w:rsid w:val="00FD0A15"/>
    <w:rsid w:val="00FD0FE7"/>
    <w:rsid w:val="00FD1BD7"/>
    <w:rsid w:val="00FD1C72"/>
    <w:rsid w:val="00FD1DD9"/>
    <w:rsid w:val="00FD2B2D"/>
    <w:rsid w:val="00FD2CB4"/>
    <w:rsid w:val="00FD2CCC"/>
    <w:rsid w:val="00FD3509"/>
    <w:rsid w:val="00FD394E"/>
    <w:rsid w:val="00FD39DB"/>
    <w:rsid w:val="00FD4107"/>
    <w:rsid w:val="00FD4616"/>
    <w:rsid w:val="00FD4756"/>
    <w:rsid w:val="00FD5485"/>
    <w:rsid w:val="00FD58DC"/>
    <w:rsid w:val="00FD5A14"/>
    <w:rsid w:val="00FD5E90"/>
    <w:rsid w:val="00FD7441"/>
    <w:rsid w:val="00FD7AF5"/>
    <w:rsid w:val="00FE0008"/>
    <w:rsid w:val="00FE02C0"/>
    <w:rsid w:val="00FE12BF"/>
    <w:rsid w:val="00FE131C"/>
    <w:rsid w:val="00FE1D28"/>
    <w:rsid w:val="00FE1D34"/>
    <w:rsid w:val="00FE1EE9"/>
    <w:rsid w:val="00FE28B6"/>
    <w:rsid w:val="00FE2A4C"/>
    <w:rsid w:val="00FE2D15"/>
    <w:rsid w:val="00FE322D"/>
    <w:rsid w:val="00FE3ACC"/>
    <w:rsid w:val="00FE5C83"/>
    <w:rsid w:val="00FE6896"/>
    <w:rsid w:val="00FE6DE4"/>
    <w:rsid w:val="00FE6EED"/>
    <w:rsid w:val="00FE749D"/>
    <w:rsid w:val="00FE74A8"/>
    <w:rsid w:val="00FF06E8"/>
    <w:rsid w:val="00FF19B7"/>
    <w:rsid w:val="00FF23D1"/>
    <w:rsid w:val="00FF24F3"/>
    <w:rsid w:val="00FF25FF"/>
    <w:rsid w:val="00FF2D22"/>
    <w:rsid w:val="00FF325E"/>
    <w:rsid w:val="00FF37B9"/>
    <w:rsid w:val="00FF3B1B"/>
    <w:rsid w:val="00FF4061"/>
    <w:rsid w:val="00FF4449"/>
    <w:rsid w:val="00FF5D92"/>
    <w:rsid w:val="00FF6E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link w:val="Nadpis4Char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customStyle="1" w:styleId="Zkladntext">
    <w:name w:val="Základní text"/>
    <w:rsid w:val="00095C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Nadpis4Char">
    <w:name w:val="Nadpis 4 Char"/>
    <w:aliases w:val="Termín Char"/>
    <w:basedOn w:val="DefaultParagraphFont"/>
    <w:link w:val="Heading4"/>
    <w:locked/>
    <w:rsid w:val="00892B4D"/>
    <w:rPr>
      <w:rFonts w:cs="Times New Roman"/>
      <w:i/>
      <w:iCs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D86BF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image" Target="media/image2.png" /><Relationship Id="rId7" Type="http://schemas.openxmlformats.org/officeDocument/2006/relationships/image" Target="http://www.rokovania.sk/icons/ecblank.gi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pechova\Application%20Data\Microsoft\Templates\Uznesenie.dot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306</Words>
  <Characters>1861</Characters>
  <Application>Microsoft Office Word</Application>
  <DocSecurity>0</DocSecurity>
  <Lines>0</Lines>
  <Paragraphs>0</Paragraphs>
  <ScaleCrop>false</ScaleCrop>
  <Company>Úrad vlády SR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GaspJarm</cp:lastModifiedBy>
  <cp:revision>2</cp:revision>
  <cp:lastPrinted>2010-05-17T15:02:00Z</cp:lastPrinted>
  <dcterms:created xsi:type="dcterms:W3CDTF">2010-11-24T10:14:00Z</dcterms:created>
  <dcterms:modified xsi:type="dcterms:W3CDTF">2010-11-24T10:14:00Z</dcterms:modified>
</cp:coreProperties>
</file>