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Pr="00586745"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4367/2026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427F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7641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58674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6</w:t>
      </w:r>
      <w:r w:rsidR="0076419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7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E93E83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545FBA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64195" w:rsidR="0076419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GALKA na vydanie  zákona, ktorým sa dopĺňa zákon č. 442/2002 Z. z. o verejných vodovodoch a verejných kanalizáciách a o zmene a doplnení zákona č. 276/2001 Z. z. o regulácii v sieťových odvetviach v znení neskorších predpisov (tlač 1202)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545FBA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64195" w:rsidR="0076419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GALKA na vydanie  zákona, ktorým sa dopĺňa zákon č. 442/2002 Z. z. o verejných vodovodoch a verejných kanalizáciách a o zmene a doplnení zákona č. 276/2001 Z. z. o regulácii v sieťových odvetviach v znení neskorších predpisov (tlač 1202)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545FBA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64195" w:rsidR="00764195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poslanca Národnej rady Slovenskej republiky Ľubomíra GALKA na vydanie  zákona, ktorým sa dopĺňa zákon č. 442/2002 Z. z. o verejných vodovodoch a verejných kanalizáciách a o zmene a doplnení zákona č. 276/2001 Z. z. o regulácii v sieťových odvetviach v znení neskorších predpisov (tlač 1202)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76419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1269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7641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10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7641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marca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C707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Jozefa</w:t>
      </w:r>
      <w:r w:rsidR="00CF44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707B1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Pročka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Ivana Štefunka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Tamaru Stohlovú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Alojza Hlinu a</w:t>
      </w:r>
      <w:r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 Mariána Čaučíka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E2CB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366</Words>
  <Characters>2088</Characters>
  <Application>Microsoft Office Word</Application>
  <DocSecurity>0</DocSecurity>
  <Lines>0</Lines>
  <Paragraphs>0</Paragraphs>
  <ScaleCrop>false</ScaleCrop>
  <Company>Kancelaria NR SR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2024-06-26T08:54:00Z</cp:lastPrinted>
  <dcterms:created xsi:type="dcterms:W3CDTF">2026-04-14T08:57:00Z</dcterms:created>
  <dcterms:modified xsi:type="dcterms:W3CDTF">2026-04-14T09:02:00Z</dcterms:modified>
</cp:coreProperties>
</file>