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3A173E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Pr="00586745"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4367/2026</w:t>
      </w:r>
      <w:r w:rsidRPr="00056BFB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427F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5D58A4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7B191E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586745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6</w:t>
      </w:r>
      <w:r w:rsidR="00AB622A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4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14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apríla</w:t>
      </w:r>
      <w:r w:rsidR="006277A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E93E83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427F46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BE223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AB622A" w:rsidR="00AB622A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poslanca Národnej rady Slovenskej republiky Ľubomíra G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alka</w:t>
      </w:r>
      <w:r w:rsidRPr="00AB622A" w:rsidR="00AB622A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na vydanie  zákona, ktorým sa mení a dopĺňa zákon č. 543/2002 Z. z. o ochrane prírody a krajiny v znení neskorších predpisov (tlač 1276)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427F46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67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schôdzi 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AB622A" w:rsidR="00AB622A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poslanca Národnej rady Slovenskej republiky Ľubomíra Galka na vydanie  zákona, ktorým sa mení a dopĺňa zákon č. 543/2002 Z. z. o ochrane prírody a krajiny v znení neskorších predpisov (tlač 1276)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2E2CBF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3442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AB622A" w:rsidR="00AB622A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poslanca Národnej rady Slovenskej republiky Ľubomíra Galka na vydanie  zákona, ktorým sa mení a dopĺňa zákon č. 543/2002 Z. z. o ochrane prírody a krajiny v znení neskorších predpisov (tlač 1276)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86745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1</w:t>
      </w:r>
      <w:r w:rsidR="002E2CBF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3</w:t>
      </w:r>
      <w:r w:rsidR="00AB622A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46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 w:rsidR="002E2CB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marca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BE223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  <w:b/>
        </w:rPr>
      </w:pP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v súlade   s  §  73  ods.  1 zákona Ná</w:t>
      </w: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rodnej   rady   Slovenskej   republiky č. 350/1996 Z. z. o rokovacom poriadku Národnej rady Slovenskej republiky v znení neskorších predpisov </w:t>
      </w:r>
      <w:r w:rsidR="00AB62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Mariána</w:t>
      </w:r>
      <w:r w:rsidR="00CF446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622A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Čaučíka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poslancov 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Ivana Štefunka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Tamaru Stohlovú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Alojza Hlinu a Jozefa </w:t>
      </w:r>
      <w:r w:rsidR="0023113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Pročka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aby plnili úlohu náhradných spravodajcov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E2CBF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551C1" w:rsidRPr="002426D1" w:rsidP="002551C1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Ivan  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551C1">
      <w:pPr>
        <w:bidi w:val="0"/>
        <w:jc w:val="both"/>
        <w:rPr>
          <w:rFonts w:ascii="Times New Roman" w:eastAsia="Times New Roman" w:hAnsi="Times New Roman"/>
        </w:rPr>
      </w:pPr>
      <w:r w:rsidR="002551C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323</Words>
  <Characters>1847</Characters>
  <Application>Microsoft Office Word</Application>
  <DocSecurity>0</DocSecurity>
  <Lines>0</Lines>
  <Paragraphs>0</Paragraphs>
  <ScaleCrop>false</ScaleCrop>
  <Company>Kancelaria NR SR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3</cp:revision>
  <cp:lastPrinted>2024-06-26T08:54:00Z</cp:lastPrinted>
  <dcterms:created xsi:type="dcterms:W3CDTF">2026-04-01T16:32:00Z</dcterms:created>
  <dcterms:modified xsi:type="dcterms:W3CDTF">2026-04-01T16:35:00Z</dcterms:modified>
</cp:coreProperties>
</file>