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5788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</w:t>
      </w:r>
      <w:r w:rsidR="00C13D9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5-</w:t>
      </w:r>
      <w:r w:rsidR="00587BD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13555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587BD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153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októb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r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6B666E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86172" w:rsidR="0018617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poslanca Národnej rady Slovenskej republiky Michala SABA na vydanie zákona, ktorým sa mení a dopĺňa zákon č. 79/2015 Z. z. o odpadoch a o zmene a doplnení niektorých zákonov v znení neskorších predpisov (tlač 1039)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októb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návrhu </w:t>
      </w:r>
      <w:r w:rsidRPr="00186172" w:rsidR="0018617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poslanca Národnej rady Slovenskej republiky Michala SABA na vydanie zákona, ktorým sa mení a dopĺňa zákon č. 79/2015 Z. z. o odpadoch a o zmene a doplnení niektorých zákonov v znení neskorších predpisov (tlač 1039)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6B666E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083F3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186172" w:rsidR="0018617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poslanca Národnej rady Slovenskej republiky Michala SABA na vydanie zákona, ktorým sa mení a dopĺňa zákon č. 79/2015 Z. z. o odpadoch a o zmene a doplnení niektorých zákonov v znení neskorších predpisov (tlač 1039)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83F3E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108</w:t>
      </w:r>
      <w:r w:rsidR="00186172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8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="006A3B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septembra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6B666E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6B666E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135559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135559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135559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135559" w:rsidRPr="008D0899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RPr="0013555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Pr="00135559" w:rsidR="0013555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Tamaru Stohlovú, </w:t>
      </w:r>
      <w:r w:rsidRPr="00135559" w:rsidR="0013555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13555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 w:rsidRPr="00135559" w:rsidR="0013555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13555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 w:rsidRPr="00135559" w:rsidR="0013555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 predmetnému materiálu v prvom čítaní a poslancov Alojza Hlinu, Jozefa Pročka, Mariána Čaučíka a Ivana Štefunka,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Zuzana 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</w:r>
      <w:r w:rsidR="00083F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Ivan 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83F3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335</Words>
  <Characters>1914</Characters>
  <Application>Microsoft Office Word</Application>
  <DocSecurity>0</DocSecurity>
  <Lines>0</Lines>
  <Paragraphs>0</Paragraphs>
  <ScaleCrop>false</ScaleCrop>
  <Company>Kancelaria NR SR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2024-06-26T08:54:00Z</cp:lastPrinted>
  <dcterms:created xsi:type="dcterms:W3CDTF">2025-10-08T16:31:00Z</dcterms:created>
  <dcterms:modified xsi:type="dcterms:W3CDTF">2025-10-13T09:10:00Z</dcterms:modified>
</cp:coreProperties>
</file>