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C13D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</w:t>
      </w:r>
      <w:r w:rsidR="005E12C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5E12CB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152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6B666E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805F1" w:rsidR="00B805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MAJERSKÉHO, Igora JANCKULÍKA a Martina ŠMILŇÁKA na vydanie  zákona,  ktorým sa  dopĺňa zákon č. 442/2002 Z. z. o verejných vodovodoch a verejných kanalizáciách a o zmene a doplnení zákona č. 276/2001 Z. z. o regulácii v sieťových odvetviach (tlač 1033)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B805F1" w:rsidR="00B805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MAJERSKÉHO, Igora JANCKULÍKA a Martina ŠMILŇÁKA na vydanie  zákona,  ktorým sa  dopĺňa zákon č. 442/2002 Z. z. o verejných vodovodoch a verejných kanalizáciách a o zmene a doplnení zákona č. 276/2001 Z. z. o regulácii v sieťových odvetviach (tlač 1033)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B666E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805F1" w:rsidR="00B805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Milana MAJERSKÉHO, Igora JANCKULÍKA a Martina ŠMILŇÁKA na vydanie  zákona,  ktorým sa  dopĺňa zákon č. 442/2002 Z. z. o verejných vodovodoch a verejných kanalizáciách a o zmene a doplnení zákona č. 276/2001 Z. z. o regulácii v sieťových odvetviach (tlač 1033)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108</w:t>
      </w:r>
      <w:r w:rsidR="00B805F1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6B666E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6B666E" w:rsidRPr="008D089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RPr="009E3364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</w:t>
      </w:r>
      <w:r w:rsidRPr="009E336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predpisov </w:t>
      </w:r>
      <w:r w:rsidR="005D5D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Alojza</w:t>
      </w:r>
      <w:r w:rsidRPr="009E3364" w:rsidR="009E336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D5D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Hlinu</w:t>
      </w:r>
      <w:r w:rsidRPr="009E336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E3364"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5D5D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 w:rsidRPr="009E336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5D5D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 w:rsidRPr="009E336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Pr="009E3364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etnému materiálu v prvom čítaní a poslancov </w:t>
      </w:r>
      <w:r w:rsidR="005D5D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Tamaru Stohlovú</w:t>
      </w:r>
      <w:r w:rsidRPr="009E3364" w:rsidR="009E336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Jozefa Pročka, Mariána Čaučíka a Ivana Štefunka</w:t>
      </w:r>
      <w:r w:rsidRPr="009E3364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aby plnili úlohu náhradných spravodajcov;</w:t>
      </w:r>
    </w:p>
    <w:p w:rsidR="00A86B95" w:rsidRPr="009E3364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382</Words>
  <Characters>2179</Characters>
  <Application>Microsoft Office Word</Application>
  <DocSecurity>0</DocSecurity>
  <Lines>0</Lines>
  <Paragraphs>0</Paragraphs>
  <ScaleCrop>false</ScaleCrop>
  <Company>Kancelaria NR SR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7</cp:revision>
  <cp:lastPrinted>2024-06-26T08:54:00Z</cp:lastPrinted>
  <dcterms:created xsi:type="dcterms:W3CDTF">2025-10-08T16:29:00Z</dcterms:created>
  <dcterms:modified xsi:type="dcterms:W3CDTF">2025-10-14T12:33:00Z</dcterms:modified>
</cp:coreProperties>
</file>