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80349" w:rsidP="00980349">
      <w:pPr>
        <w:bidi w:val="0"/>
        <w:jc w:val="left"/>
        <w:rPr>
          <w:rFonts w:ascii="Arial" w:eastAsia="Times New Roman" w:hAnsi="Arial" w:cs="Arial"/>
          <w:b/>
          <w:i/>
        </w:rPr>
      </w:pPr>
      <w:r w:rsidR="00D53ACD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Výbor</w:t>
      </w:r>
    </w:p>
    <w:p w:rsidR="00980349" w:rsidP="00980349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980349" w:rsidP="00980349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980349" w:rsidP="00980349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980349" w:rsidP="00980349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941C7D" w:rsidRPr="00941C7D" w:rsidP="00941C7D">
      <w:pPr>
        <w:bidi w:val="0"/>
        <w:jc w:val="right"/>
        <w:rPr>
          <w:rFonts w:ascii="Arial" w:eastAsia="Times New Roman" w:hAnsi="Arial" w:cs="Arial"/>
        </w:rPr>
      </w:pPr>
      <w:r w:rsidR="00980349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C3F4F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</w:r>
      <w:r w:rsidR="009803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62</w:t>
      </w:r>
      <w:r w:rsidRPr="00941C7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941C7D" w:rsidRPr="00941C7D" w:rsidP="00941C7D">
      <w:pPr>
        <w:bidi w:val="0"/>
        <w:jc w:val="right"/>
        <w:rPr>
          <w:rFonts w:ascii="Arial" w:eastAsia="Times New Roman" w:hAnsi="Arial" w:cs="Arial"/>
        </w:rPr>
      </w:pPr>
      <w:r w:rsidRPr="00941C7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>KNR-PZP-</w:t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5788</w:t>
      </w:r>
      <w:r w:rsidRPr="00941C7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/2024-</w:t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</w:p>
    <w:p w:rsidR="00941C7D" w:rsidRPr="00941C7D" w:rsidP="00941C7D">
      <w:pPr>
        <w:bidi w:val="0"/>
        <w:jc w:val="both"/>
        <w:rPr>
          <w:rFonts w:ascii="Arial" w:eastAsia="Times New Roman" w:hAnsi="Arial" w:cs="Arial"/>
        </w:rPr>
      </w:pPr>
      <w:r w:rsidRPr="00941C7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941C7D" w:rsidRPr="00941C7D" w:rsidP="00941C7D">
      <w:pPr>
        <w:bidi w:val="0"/>
        <w:jc w:val="both"/>
        <w:rPr>
          <w:rFonts w:ascii="Arial" w:eastAsia="Times New Roman" w:hAnsi="Arial" w:cs="Arial"/>
        </w:rPr>
      </w:pPr>
    </w:p>
    <w:p w:rsidR="00941C7D" w:rsidRPr="00941C7D" w:rsidP="00941C7D">
      <w:pPr>
        <w:bidi w:val="0"/>
        <w:jc w:val="both"/>
        <w:rPr>
          <w:rFonts w:ascii="Arial" w:eastAsia="Times New Roman" w:hAnsi="Arial" w:cs="Arial"/>
        </w:rPr>
      </w:pPr>
      <w:r w:rsidRPr="00941C7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941C7D" w:rsidRPr="00941C7D" w:rsidP="00941C7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41C7D" w:rsidRPr="00941C7D" w:rsidP="00941C7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E1604D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135</w:t>
      </w:r>
    </w:p>
    <w:p w:rsidR="00941C7D" w:rsidRPr="00941C7D" w:rsidP="00941C7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41C7D" w:rsidRPr="00941C7D" w:rsidP="00941C7D">
      <w:pPr>
        <w:bidi w:val="0"/>
        <w:jc w:val="center"/>
        <w:rPr>
          <w:rFonts w:ascii="Arial" w:eastAsia="Times New Roman" w:hAnsi="Arial" w:cs="Arial"/>
          <w:b/>
        </w:rPr>
      </w:pPr>
      <w:r w:rsidRPr="00941C7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941C7D" w:rsidRPr="00941C7D" w:rsidP="00941C7D">
      <w:pPr>
        <w:bidi w:val="0"/>
        <w:jc w:val="center"/>
        <w:rPr>
          <w:rFonts w:ascii="Arial" w:eastAsia="Times New Roman" w:hAnsi="Arial" w:cs="Arial"/>
          <w:b/>
        </w:rPr>
      </w:pPr>
      <w:r w:rsidRPr="00941C7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941C7D" w:rsidRPr="00941C7D" w:rsidP="00941C7D">
      <w:pPr>
        <w:bidi w:val="0"/>
        <w:jc w:val="center"/>
        <w:rPr>
          <w:rFonts w:ascii="Arial" w:eastAsia="Times New Roman" w:hAnsi="Arial" w:cs="Arial"/>
          <w:b/>
        </w:rPr>
      </w:pPr>
      <w:r w:rsidRPr="00941C7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0156FA" w:rsidRPr="000156FA" w:rsidP="00941C7D">
      <w:pPr>
        <w:tabs>
          <w:tab w:val="left" w:pos="1020"/>
        </w:tabs>
        <w:bidi w:val="0"/>
        <w:jc w:val="center"/>
        <w:rPr>
          <w:rFonts w:ascii="Arial" w:eastAsia="Times New Roman" w:hAnsi="Arial" w:cs="Arial"/>
          <w:b/>
        </w:rPr>
      </w:pPr>
      <w:r w:rsidRPr="00941C7D" w:rsidR="00941C7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E5048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 14</w:t>
      </w:r>
      <w:r w:rsidRPr="00941C7D" w:rsidR="00941C7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5048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októbra 2025</w:t>
      </w:r>
    </w:p>
    <w:p w:rsidR="000C3F4F" w:rsidP="00980349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980349" w:rsidP="00980349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980349" w:rsidP="0098034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návrhu </w:t>
      </w:r>
      <w:r w:rsidRPr="001F3E28" w:rsidR="001F3E2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rozpočtu kapitoly 31 - Úradu geodézie, kartografie a katastra S</w:t>
      </w:r>
      <w:r w:rsidR="000C3F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</w:p>
    <w:p w:rsidR="00980349" w:rsidP="0098034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980349" w:rsidP="0098034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4223E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980349" w:rsidP="0098034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4223E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980349" w:rsidP="0098034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980349" w:rsidP="0098034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="00D25D3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A. </w:t>
      </w:r>
      <w:r w:rsidRPr="004223E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 r e r o k o v a l</w:t>
      </w: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 w:rsidRPr="004223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návrh </w:t>
      </w:r>
      <w:r w:rsidRPr="001F3E28" w:rsidR="001F3E2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rozpočtu kapitoly 31 - Úradu geodézie, kartografie a katastra Slovenskej republiky na roky </w:t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  <w:r w:rsidR="004926D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="00D25D3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B</w:t>
      </w:r>
      <w:r w:rsidRPr="004223E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 s ú h l a s í</w:t>
      </w: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  <w:r w:rsidRPr="004223E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  <w:tab/>
        <w:t xml:space="preserve">s návrhom </w:t>
      </w:r>
      <w:r w:rsidRPr="001F3E28" w:rsidR="001F3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rozpočtu kapitoly 31 - Úradu geodézie, kartografie a katastra S</w:t>
      </w:r>
      <w:r w:rsidR="000C3F4F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, pričom r</w:t>
      </w:r>
      <w:r w:rsidRPr="004223E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ozpočet kapitoly Úradu geodézie, karto</w:t>
      </w:r>
      <w:r w:rsidR="001F3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grafie a katastra SR n</w:t>
      </w:r>
      <w:r w:rsidR="004926D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a rok 202</w:t>
      </w:r>
      <w:r w:rsidR="00E1604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23E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predstavuje</w:t>
      </w: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</w:p>
    <w:p w:rsidR="00980349" w:rsidRPr="007912D9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5A1CA4" w:rsidRPr="005A1CA4" w:rsidP="005A1CA4">
      <w:pPr>
        <w:pStyle w:val="ListParagraph"/>
        <w:bidi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A1CA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celkové príjmy vo výške </w:t>
        <w:tab/>
        <w:tab/>
        <w:t xml:space="preserve">     230 000,00 eur</w:t>
      </w:r>
    </w:p>
    <w:p w:rsidR="00980349" w:rsidRPr="005A1CA4" w:rsidP="005A1CA4">
      <w:pPr>
        <w:pStyle w:val="ListParagraph"/>
        <w:bidi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5A1CA4" w:rsidR="005A1CA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celkové výdavky v objeme        19 658 526,00 eur</w:t>
      </w:r>
      <w:r w:rsidRPr="005A1CA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             </w:t>
      </w:r>
    </w:p>
    <w:p w:rsidR="00980349" w:rsidRPr="005A1CA4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="00D25D3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C</w:t>
      </w:r>
      <w:r w:rsidRPr="004223E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  <w:tab/>
      </w:r>
      <w:r w:rsidR="00D25D3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23E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o d p o r ú č a</w:t>
      </w: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4223E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4223E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="001F3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</w:t>
      </w:r>
      <w:r w:rsidRPr="001F3E28" w:rsidR="001F3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ozpočtu kapitoly 31 - Úradu geodézie, kartografie a katastra Slovenskej republiky na roky </w:t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  <w:r w:rsidRPr="004223E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v rámci štátneho rozpočtu SR na rok </w:t>
      </w:r>
      <w:r w:rsidR="001F3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E1604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23E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23E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schváliť;</w:t>
      </w:r>
    </w:p>
    <w:p w:rsidR="00980349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</w:p>
    <w:p w:rsidR="00980349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</w:p>
    <w:p w:rsidR="00980349" w:rsidRPr="004223E3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</w:p>
    <w:p w:rsidR="00980349" w:rsidRPr="00367434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="00D25D3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D</w:t>
      </w: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 u k l a d á</w:t>
      </w:r>
    </w:p>
    <w:p w:rsidR="00980349" w:rsidRPr="00367434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predsedovi výboru</w:t>
      </w: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980349" w:rsidRPr="00367434" w:rsidP="0098034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</w:r>
      <w:r w:rsidRPr="0036743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stanovisko výboru k návrhu </w:t>
      </w:r>
      <w:r w:rsidRPr="001F3E28" w:rsidR="001F3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rozpočtu kapitoly 31 - Úradu geodézie, kartografie a katastra Slovenskej republiky na roky </w:t>
      </w:r>
      <w:r w:rsidR="00E1604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2026 až 2028 </w:t>
      </w:r>
      <w:r w:rsidRPr="0036743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oznámiť predsedovi Výboru Národnej rady Slo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venskej republiky pre financie a rozpočet.</w:t>
      </w:r>
    </w:p>
    <w:p w:rsidR="00980349" w:rsidRPr="004223E3" w:rsidP="0098034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980349" w:rsidP="00980349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980349" w:rsidP="00980349">
      <w:pPr>
        <w:bidi w:val="0"/>
        <w:jc w:val="left"/>
        <w:rPr>
          <w:rFonts w:ascii="Times New Roman" w:eastAsia="Times New Roman" w:hAnsi="Times New Roman"/>
        </w:rPr>
      </w:pPr>
    </w:p>
    <w:p w:rsidR="00980349" w:rsidP="00980349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4B5289" w:rsidP="00980349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5164AF" w:rsidP="005164AF">
      <w:pPr>
        <w:bidi w:val="0"/>
        <w:jc w:val="left"/>
        <w:rPr>
          <w:rFonts w:ascii="Times New Roman" w:eastAsia="Times New Roman" w:hAnsi="Times New Roman"/>
        </w:rPr>
      </w:pPr>
    </w:p>
    <w:p w:rsidR="00AF02E9" w:rsidP="005164AF">
      <w:pPr>
        <w:bidi w:val="0"/>
        <w:jc w:val="left"/>
        <w:rPr>
          <w:rFonts w:ascii="Times New Roman" w:eastAsia="Times New Roman" w:hAnsi="Times New Roman"/>
        </w:rPr>
      </w:pPr>
    </w:p>
    <w:p w:rsidR="00AF02E9" w:rsidP="005164AF">
      <w:pPr>
        <w:bidi w:val="0"/>
        <w:jc w:val="left"/>
        <w:rPr>
          <w:rFonts w:ascii="Times New Roman" w:eastAsia="Times New Roman" w:hAnsi="Times New Roman"/>
        </w:rPr>
      </w:pPr>
    </w:p>
    <w:p w:rsidR="005164AF" w:rsidP="005164AF">
      <w:pPr>
        <w:bidi w:val="0"/>
        <w:jc w:val="left"/>
        <w:rPr>
          <w:rFonts w:ascii="Times New Roman" w:eastAsia="Times New Roman" w:hAnsi="Times New Roman"/>
        </w:rPr>
      </w:pPr>
    </w:p>
    <w:p w:rsidR="005164AF" w:rsidP="005164AF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E1604D" w:rsidRPr="008D2F4A" w:rsidP="00E1604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Zuzana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Ivan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Š e v č í k,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E1604D" w:rsidP="00E1604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overovateľ výboru  </w:t>
        <w:tab/>
        <w:tab/>
        <w:tab/>
        <w:tab/>
        <w:tab/>
        <w:t xml:space="preserve">           predseda výboru</w:t>
      </w:r>
    </w:p>
    <w:p w:rsidR="007824BC" w:rsidRPr="00B03665" w:rsidP="00E1604D">
      <w:pPr>
        <w:tabs>
          <w:tab w:val="left" w:pos="709"/>
          <w:tab w:val="left" w:pos="1049"/>
        </w:tabs>
        <w:bidi w:val="0"/>
        <w:jc w:val="both"/>
        <w:rPr>
          <w:rFonts w:ascii="Times New Roman" w:eastAsia="Times New Roman" w:hAnsi="Times New Roman"/>
        </w:rPr>
      </w:pPr>
    </w:p>
    <w:sectPr w:rsidSect="0026137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377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5A1CA4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261377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3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ListParagraph">
    <w:name w:val="List Paragraph"/>
    <w:basedOn w:val="Normal"/>
    <w:uiPriority w:val="34"/>
    <w:qFormat/>
    <w:rsid w:val="00980349"/>
    <w:pPr>
      <w:ind w:left="720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2613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61377"/>
    <w:rPr>
      <w:rFonts w:ascii="Times New Roman" w:hAnsi="Times New Roman"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2613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261377"/>
    <w:rPr>
      <w:rFonts w:ascii="Times New Roman" w:hAnsi="Times New Roman" w:cs="Times New Roman" w:hint="cs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rsid w:val="00237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377BC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255</Words>
  <Characters>1459</Characters>
  <Application>Microsoft Office Word</Application>
  <DocSecurity>0</DocSecurity>
  <Lines>0</Lines>
  <Paragraphs>0</Paragraphs>
  <ScaleCrop>false</ScaleCrop>
  <Company>Kancelaria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2020-11-13T10:34:00Z</cp:lastPrinted>
  <dcterms:created xsi:type="dcterms:W3CDTF">2025-10-13T08:18:00Z</dcterms:created>
  <dcterms:modified xsi:type="dcterms:W3CDTF">2025-10-13T12:32:00Z</dcterms:modified>
</cp:coreProperties>
</file>