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8111B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3A173E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5452</w:t>
      </w:r>
      <w:r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/2025</w:t>
      </w:r>
      <w:r w:rsidRPr="00056BFB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="00EE181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1066C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5D58A4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7B191E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</w:t>
      </w:r>
      <w:r w:rsidR="002E3BF6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27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</w:t>
      </w:r>
      <w:r w:rsidR="005D58A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9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D58A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septembra</w:t>
      </w:r>
      <w:r w:rsidR="006277A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D74C0E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164685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vládnemu </w:t>
      </w:r>
      <w:r w:rsidR="00BE223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164685" w:rsidR="00164685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164685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na svojej 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59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schôdzi 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vládnemu 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164685" w:rsidR="00164685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914)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RPr="008D0899" w:rsidP="00164685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že predseda</w:t>
      </w:r>
      <w:r w:rsidRPr="008D089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v súlade s § 71 zákona Národnej rady Slovenskej republiky č. 350/1996 Z. z. o rokovacom poriadku Národnej rady Slovenskej republiky v znení neskorších predpisov určil Výbor Národnej rady Slovenskej republiky pre pôdohosp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odárstvo a životné prostredie pri rokovaní </w:t>
      </w:r>
      <w:r w:rsidR="003442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vládnom</w:t>
      </w:r>
      <w:r w:rsidR="003442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164685" w:rsidR="00164685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D58A4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9</w:t>
      </w:r>
      <w:r w:rsidR="00164685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60</w:t>
      </w:r>
      <w:r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 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25. augusta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BE2236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 CE" w:eastAsia="Times New Roman" w:hAnsi="Arial CE" w:cs="Arial CE"/>
          <w:b/>
        </w:rPr>
      </w:pP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ab/>
        <w:tab/>
        <w:t>v súlade   s  §  73  ods.  1 zákona Národnej   rady   Slovenskej   republiky č. 350/1996 Z. z. o rokovacom poriadku Náro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dnej rady Slovenskej republiky v znení neskorších predpisov </w:t>
      </w:r>
      <w:r w:rsidR="005D58A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Zuzanu</w:t>
      </w:r>
      <w:r w:rsidR="00CF446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D58A4"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Matejičkovú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164685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164685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</w:t>
      </w:r>
      <w:r w:rsidR="002F0F8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etnému materiálu v prvom čítaní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 poslancov 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Branislava Becíka, Petra Kalivodu, </w:t>
      </w:r>
      <w:r w:rsidR="005D58A4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Jána Kvorku, Igora Šimka, Antona Stredáka a Ivana Ševčíka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aby plnili úlohu náhradných spravodajcov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16468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 CE" w:eastAsia="Times New Roman" w:hAnsi="Arial CE" w:cs="Arial CE"/>
        </w:rPr>
      </w:pP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551C1" w:rsidRPr="002426D1" w:rsidP="002551C1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Ivan  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551C1">
      <w:pPr>
        <w:bidi w:val="0"/>
        <w:jc w:val="both"/>
        <w:rPr>
          <w:rFonts w:ascii="Times New Roman" w:eastAsia="Times New Roman" w:hAnsi="Times New Roman"/>
        </w:rPr>
      </w:pPr>
      <w:r w:rsidR="002551C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Calibri">
    <w:panose1 w:val="020F0502020204030204"/>
    <w:charset w:val="00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Arial"/>
    <w:charset w:val="EE"/>
    <w:family w:val="swiss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E">
    <w:charset w:val="EE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474</Words>
  <Characters>2705</Characters>
  <Application>Microsoft Office Word</Application>
  <DocSecurity>0</DocSecurity>
  <Lines>0</Lines>
  <Paragraphs>0</Paragraphs>
  <ScaleCrop>false</ScaleCrop>
  <Company>Kancelaria NR SR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6</cp:revision>
  <cp:lastPrinted>2024-06-26T08:54:00Z</cp:lastPrinted>
  <dcterms:created xsi:type="dcterms:W3CDTF">2025-09-05T11:26:00Z</dcterms:created>
  <dcterms:modified xsi:type="dcterms:W3CDTF">2025-09-09T11:03:00Z</dcterms:modified>
</cp:coreProperties>
</file>