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0DDE" w:rsidP="00E30DD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Výbor</w:t>
      </w:r>
    </w:p>
    <w:p w:rsidR="00E30DDE" w:rsidP="00E30DD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30DDE" w:rsidP="00E30DD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30DDE" w:rsidP="00E30DDE">
      <w:pPr>
        <w:bidi w:val="0"/>
        <w:rPr>
          <w:rFonts w:ascii="Arial" w:hAnsi="Arial" w:cs="Arial"/>
          <w:b/>
          <w:i/>
        </w:rPr>
      </w:pPr>
    </w:p>
    <w:p w:rsidR="00E30DDE" w:rsidP="00E30DD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       </w:t>
      </w:r>
    </w:p>
    <w:p w:rsidR="00E30DDE" w:rsidP="00E30DDE">
      <w:pPr>
        <w:bidi w:val="0"/>
        <w:jc w:val="both"/>
        <w:rPr>
          <w:rFonts w:ascii="Arial" w:hAnsi="Arial" w:cs="Arial"/>
        </w:rPr>
      </w:pPr>
      <w:r w:rsidR="00D07A6F">
        <w:rPr>
          <w:rFonts w:ascii="Arial" w:hAnsi="Arial" w:cs="Arial"/>
        </w:rPr>
        <w:tab/>
        <w:tab/>
        <w:tab/>
        <w:tab/>
        <w:tab/>
        <w:tab/>
        <w:tab/>
        <w:tab/>
        <w:t>38</w:t>
      </w:r>
      <w:r>
        <w:rPr>
          <w:rFonts w:ascii="Arial" w:hAnsi="Arial" w:cs="Arial"/>
        </w:rPr>
        <w:t>. schôdza výboru</w:t>
      </w:r>
    </w:p>
    <w:p w:rsidR="00E30DDE" w:rsidP="00E30DD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CRD:</w:t>
      </w:r>
      <w:r w:rsidR="007A4112">
        <w:rPr>
          <w:rFonts w:ascii="Arial" w:hAnsi="Arial" w:cs="Arial"/>
        </w:rPr>
        <w:t>606</w:t>
      </w:r>
      <w:r w:rsidR="00AA5704">
        <w:rPr>
          <w:rFonts w:ascii="Arial" w:hAnsi="Arial" w:cs="Arial"/>
        </w:rPr>
        <w:t>/</w:t>
      </w:r>
      <w:r w:rsidR="00D07A6F">
        <w:rPr>
          <w:rFonts w:ascii="Arial" w:hAnsi="Arial" w:cs="Arial"/>
        </w:rPr>
        <w:t>38/2018</w:t>
      </w:r>
    </w:p>
    <w:p w:rsidR="00E30DDE" w:rsidP="00E30DDE">
      <w:pPr>
        <w:bidi w:val="0"/>
        <w:jc w:val="both"/>
        <w:rPr>
          <w:rFonts w:ascii="Arial" w:hAnsi="Arial" w:cs="Arial"/>
        </w:rPr>
      </w:pPr>
    </w:p>
    <w:p w:rsidR="00E30DDE" w:rsidP="00E30DDE">
      <w:pPr>
        <w:bidi w:val="0"/>
        <w:jc w:val="both"/>
        <w:rPr>
          <w:rFonts w:ascii="Arial" w:hAnsi="Arial" w:cs="Arial"/>
        </w:rPr>
      </w:pPr>
    </w:p>
    <w:p w:rsidR="00E30DDE" w:rsidP="00E30DDE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D07A6F">
        <w:rPr>
          <w:rFonts w:ascii="Arial" w:hAnsi="Arial" w:cs="Arial"/>
          <w:b/>
          <w:sz w:val="32"/>
          <w:szCs w:val="32"/>
        </w:rPr>
        <w:t>158</w:t>
      </w:r>
    </w:p>
    <w:p w:rsidR="00E30DDE" w:rsidP="00E30DDE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E30DDE" w:rsidP="00E30DD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30DDE" w:rsidP="00E30DD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30DDE" w:rsidP="00E30DD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30DDE" w:rsidP="00E30DDE">
      <w:pPr>
        <w:bidi w:val="0"/>
        <w:jc w:val="center"/>
        <w:rPr>
          <w:rFonts w:ascii="Arial" w:hAnsi="Arial" w:cs="Arial"/>
          <w:b/>
        </w:rPr>
      </w:pPr>
      <w:r w:rsidR="003D1E22">
        <w:rPr>
          <w:rFonts w:ascii="Arial" w:hAnsi="Arial" w:cs="Arial"/>
          <w:b/>
        </w:rPr>
        <w:t xml:space="preserve">z 23. marca </w:t>
      </w:r>
      <w:r w:rsidR="00D07A6F">
        <w:rPr>
          <w:rFonts w:ascii="Arial" w:hAnsi="Arial" w:cs="Arial"/>
          <w:b/>
        </w:rPr>
        <w:t>2018</w:t>
      </w:r>
    </w:p>
    <w:p w:rsidR="00E30DDE" w:rsidP="00E30DDE">
      <w:pPr>
        <w:bidi w:val="0"/>
        <w:jc w:val="center"/>
        <w:rPr>
          <w:rFonts w:ascii="Arial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Programovému vyhláseniu vlády Slovenskej republiky so žiadosťou o vyslovenie dôvery vláde Slovenskej republiky (tlač</w:t>
      </w:r>
      <w:r w:rsidR="003D1E22">
        <w:rPr>
          <w:rFonts w:ascii="Arial" w:hAnsi="Arial" w:cs="Arial"/>
        </w:rPr>
        <w:t xml:space="preserve"> 913</w:t>
      </w:r>
      <w:r>
        <w:rPr>
          <w:rFonts w:ascii="Arial" w:hAnsi="Arial" w:cs="Arial"/>
        </w:rPr>
        <w:t>)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p r e r o k o v a l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Programové vyhlásenie vlády Slovenskej republiky so žiadosťou o vyslovenie dôvery vláde Slovenskej republiky;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s ú h l a s í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Programovým vyhlásením vlády Slovenskej republiky;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o d p o r ú č a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1) Programové vyhlásenie vlády Slovenskej republiky </w:t>
      </w:r>
      <w:r>
        <w:rPr>
          <w:rFonts w:ascii="Arial" w:hAnsi="Arial" w:cs="Arial"/>
          <w:b/>
        </w:rPr>
        <w:t>schváliť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2) v súlade s čl. 86 písm. f) Ústavy Slovenskej republiky </w:t>
      </w:r>
      <w:r>
        <w:rPr>
          <w:rFonts w:ascii="Arial" w:hAnsi="Arial" w:cs="Arial"/>
          <w:b/>
        </w:rPr>
        <w:t>vysloviť vláde Slovenskej republiky dôveru;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</w:t>
        <w:tab/>
        <w:t>u k l a d á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E30DDE" w:rsidP="00E30DD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predložiť uznesenie výboru k Programovému vyhláseniu vlády Slovenskej republiky predsedovi Výboru Národnej rady Slovenskej republiky pre financie a rozpočet.</w:t>
      </w:r>
    </w:p>
    <w:p w:rsidR="00E30DDE" w:rsidP="00E30DDE">
      <w:pPr>
        <w:bidi w:val="0"/>
        <w:jc w:val="center"/>
        <w:rPr>
          <w:rFonts w:ascii="Arial" w:hAnsi="Arial" w:cs="Arial"/>
          <w:b/>
        </w:rPr>
      </w:pPr>
    </w:p>
    <w:p w:rsidR="007824BC" w:rsidP="00B03665">
      <w:pPr>
        <w:bidi w:val="0"/>
        <w:rPr>
          <w:rFonts w:ascii="Times New Roman" w:hAnsi="Times New Roman"/>
        </w:rPr>
      </w:pPr>
    </w:p>
    <w:p w:rsidR="00AA5704" w:rsidP="00B03665">
      <w:pPr>
        <w:bidi w:val="0"/>
        <w:rPr>
          <w:rFonts w:ascii="Times New Roman" w:hAnsi="Times New Roman"/>
        </w:rPr>
      </w:pPr>
    </w:p>
    <w:p w:rsidR="00AA5704" w:rsidP="00B03665">
      <w:pPr>
        <w:bidi w:val="0"/>
        <w:rPr>
          <w:rFonts w:ascii="Times New Roman" w:hAnsi="Times New Roman"/>
        </w:rPr>
      </w:pPr>
    </w:p>
    <w:p w:rsidR="00AA5704" w:rsidRPr="00D07A6F" w:rsidP="00AA5704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Vladimír</w:t>
      </w:r>
      <w:r>
        <w:rPr>
          <w:rFonts w:ascii="Arial" w:hAnsi="Arial" w:cs="Arial"/>
          <w:b/>
        </w:rPr>
        <w:t xml:space="preserve"> Matejička</w:t>
      </w:r>
      <w:r w:rsidR="00D07A6F">
        <w:rPr>
          <w:rFonts w:ascii="Arial" w:hAnsi="Arial" w:cs="Arial"/>
        </w:rPr>
        <w:tab/>
        <w:tab/>
        <w:tab/>
        <w:tab/>
        <w:tab/>
        <w:tab/>
        <w:tab/>
        <w:t xml:space="preserve">     Peter  </w:t>
      </w:r>
      <w:r w:rsidR="00D07A6F">
        <w:rPr>
          <w:rFonts w:ascii="Arial" w:hAnsi="Arial" w:cs="Arial"/>
          <w:b/>
        </w:rPr>
        <w:t>A n t a l</w:t>
      </w:r>
    </w:p>
    <w:p w:rsidR="00AA5704" w:rsidP="00AA570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    predseda výboru</w:t>
      </w:r>
    </w:p>
    <w:p w:rsidR="00AA5704" w:rsidRPr="00B03665" w:rsidP="00B0366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E30DDE"/>
    <w:rsid w:val="002F1346"/>
    <w:rsid w:val="003B535A"/>
    <w:rsid w:val="003D1E22"/>
    <w:rsid w:val="00565A78"/>
    <w:rsid w:val="00707FE1"/>
    <w:rsid w:val="007824BC"/>
    <w:rsid w:val="007A4112"/>
    <w:rsid w:val="008072B4"/>
    <w:rsid w:val="00A1333B"/>
    <w:rsid w:val="00AA5704"/>
    <w:rsid w:val="00AF1C8A"/>
    <w:rsid w:val="00B03665"/>
    <w:rsid w:val="00B3709D"/>
    <w:rsid w:val="00C15FB4"/>
    <w:rsid w:val="00C300A5"/>
    <w:rsid w:val="00C607C6"/>
    <w:rsid w:val="00CF0BC5"/>
    <w:rsid w:val="00D07A6F"/>
    <w:rsid w:val="00DB28F4"/>
    <w:rsid w:val="00E30DD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D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202</Words>
  <Characters>1156</Characters>
  <Application>Microsoft Office Word</Application>
  <DocSecurity>0</DocSecurity>
  <Lines>0</Lines>
  <Paragraphs>0</Paragraphs>
  <ScaleCrop>false</ScaleCrop>
  <Company>Kancelaria NR SR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2018-03-19T10:10:00Z</dcterms:created>
  <dcterms:modified xsi:type="dcterms:W3CDTF">2018-03-23T07:06:00Z</dcterms:modified>
</cp:coreProperties>
</file>