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78EB" w:rsidP="00AB0E2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8978EB" w:rsidP="00AB0E2B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8978EB" w:rsidP="00AB0E2B">
      <w:pPr>
        <w:jc w:val="both"/>
        <w:rPr>
          <w:rFonts w:ascii="Arial" w:hAnsi="Arial"/>
          <w:b/>
          <w:i/>
          <w:sz w:val="20"/>
        </w:rPr>
      </w:pPr>
    </w:p>
    <w:p w:rsidR="008978EB" w:rsidP="00AB0E2B">
      <w:pPr>
        <w:jc w:val="both"/>
        <w:rPr>
          <w:rFonts w:ascii="Arial" w:hAnsi="Arial" w:cs="Arial"/>
          <w:sz w:val="20"/>
          <w:szCs w:val="20"/>
        </w:rPr>
      </w:pPr>
    </w:p>
    <w:p w:rsidR="008978EB" w:rsidP="00AB0E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20. schôdza výboru                                                                                                           </w:t>
      </w:r>
    </w:p>
    <w:p w:rsidR="008978EB" w:rsidP="00AB0E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CRD-3630/2011</w:t>
      </w:r>
    </w:p>
    <w:p w:rsidR="008978EB" w:rsidP="00AB0E2B">
      <w:pPr>
        <w:jc w:val="both"/>
        <w:rPr>
          <w:rFonts w:ascii="Arial" w:hAnsi="Arial" w:cs="Arial"/>
          <w:sz w:val="20"/>
          <w:szCs w:val="20"/>
        </w:rPr>
      </w:pPr>
    </w:p>
    <w:p w:rsidR="008978EB" w:rsidP="00AB0E2B">
      <w:pPr>
        <w:jc w:val="both"/>
        <w:rPr>
          <w:rFonts w:ascii="Arial" w:hAnsi="Arial" w:cs="Arial"/>
          <w:sz w:val="20"/>
          <w:szCs w:val="20"/>
        </w:rPr>
      </w:pPr>
    </w:p>
    <w:p w:rsidR="008978EB" w:rsidP="00AB0E2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93</w:t>
      </w:r>
    </w:p>
    <w:p w:rsidR="008978EB" w:rsidP="00AB0E2B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</w:t>
      </w:r>
      <w:r>
        <w:rPr>
          <w:rFonts w:ascii="Arial" w:hAnsi="Arial" w:cs="Arial"/>
          <w:b/>
          <w:spacing w:val="110"/>
          <w:sz w:val="20"/>
          <w:szCs w:val="20"/>
        </w:rPr>
        <w:t>nie</w:t>
      </w:r>
    </w:p>
    <w:p w:rsidR="008978EB" w:rsidP="00AB0E2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8978EB" w:rsidP="00AB0E2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8978EB" w:rsidP="00AB0E2B">
      <w:pPr>
        <w:jc w:val="center"/>
        <w:rPr>
          <w:rFonts w:ascii="Arial" w:hAnsi="Arial" w:cs="Arial"/>
          <w:b/>
          <w:sz w:val="20"/>
          <w:szCs w:val="20"/>
        </w:rPr>
      </w:pPr>
    </w:p>
    <w:p w:rsidR="008978EB" w:rsidP="00AB0E2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15. novembra 2011</w:t>
      </w:r>
    </w:p>
    <w:p w:rsidR="008978EB" w:rsidP="00AB0E2B">
      <w:pPr>
        <w:jc w:val="center"/>
        <w:rPr>
          <w:rFonts w:ascii="Arial" w:hAnsi="Arial" w:cs="Arial"/>
          <w:sz w:val="20"/>
          <w:szCs w:val="20"/>
        </w:rPr>
      </w:pPr>
    </w:p>
    <w:p w:rsidR="008978EB" w:rsidP="00AB0E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vládnemu návrhu zákona o uznávaní a výkone rozhodnutí, ktorými sa ukladá trestná sankcia spojená s odňatím slobody v Európskej únii a o zmene a doplnení zákona č. 221/2006 Z. z. o výkone väzby v znení neskorších predpisov (tlač 499)  </w:t>
      </w:r>
    </w:p>
    <w:p w:rsidR="008978EB" w:rsidP="00AB0E2B">
      <w:pPr>
        <w:jc w:val="both"/>
        <w:rPr>
          <w:rFonts w:ascii="Arial" w:hAnsi="Arial" w:cs="Arial"/>
          <w:sz w:val="20"/>
          <w:szCs w:val="20"/>
        </w:rPr>
      </w:pPr>
    </w:p>
    <w:p w:rsidR="008978EB" w:rsidP="00AB0E2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8978EB" w:rsidP="00AB0E2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8978EB" w:rsidP="00AB0E2B">
      <w:pPr>
        <w:jc w:val="both"/>
        <w:rPr>
          <w:rFonts w:ascii="Arial" w:hAnsi="Arial" w:cs="Arial"/>
          <w:b/>
          <w:sz w:val="20"/>
          <w:szCs w:val="20"/>
        </w:rPr>
      </w:pPr>
    </w:p>
    <w:p w:rsidR="008978EB" w:rsidP="00AB0E2B">
      <w:pPr>
        <w:jc w:val="center"/>
        <w:rPr>
          <w:rFonts w:ascii="Arial" w:hAnsi="Arial" w:cs="Arial"/>
          <w:b/>
          <w:sz w:val="20"/>
          <w:szCs w:val="20"/>
        </w:rPr>
      </w:pPr>
    </w:p>
    <w:p w:rsidR="008978EB" w:rsidP="00AB0E2B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8978EB" w:rsidRPr="00AB0E2B" w:rsidP="00AB0E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 o uznávaní a výkone rozhodnutí, </w:t>
      </w:r>
      <w:r w:rsidRPr="00AB0E2B">
        <w:rPr>
          <w:rFonts w:ascii="Arial" w:hAnsi="Arial" w:cs="Arial"/>
          <w:sz w:val="20"/>
          <w:szCs w:val="20"/>
        </w:rPr>
        <w:t xml:space="preserve">ktorými sa ukladá trestná sankcia spojená s odňatím slobody </w:t>
      </w:r>
      <w:r>
        <w:rPr>
          <w:rFonts w:ascii="Arial" w:hAnsi="Arial" w:cs="Arial"/>
          <w:sz w:val="20"/>
          <w:szCs w:val="20"/>
        </w:rPr>
        <w:t xml:space="preserve">v Európskej únii </w:t>
      </w:r>
      <w:r w:rsidRPr="00AB0E2B">
        <w:rPr>
          <w:rFonts w:ascii="Arial" w:hAnsi="Arial" w:cs="Arial"/>
          <w:sz w:val="20"/>
          <w:szCs w:val="20"/>
        </w:rPr>
        <w:t>a o zmene a doplnení zákona č. 221/2006 Z. z. o výkone väzby v znení neskorších predpisov (tlač 499)</w:t>
      </w:r>
      <w:r>
        <w:rPr>
          <w:rFonts w:ascii="Arial" w:hAnsi="Arial" w:cs="Arial"/>
          <w:sz w:val="20"/>
          <w:szCs w:val="20"/>
        </w:rPr>
        <w:t>,</w:t>
      </w:r>
      <w:r w:rsidRPr="00AB0E2B">
        <w:rPr>
          <w:rFonts w:ascii="Arial" w:hAnsi="Arial" w:cs="Arial"/>
          <w:sz w:val="20"/>
          <w:szCs w:val="20"/>
        </w:rPr>
        <w:t xml:space="preserve">  </w:t>
      </w:r>
    </w:p>
    <w:p w:rsidR="008978EB" w:rsidP="00AB0E2B">
      <w:pPr>
        <w:jc w:val="both"/>
        <w:rPr>
          <w:rFonts w:ascii="Arial" w:hAnsi="Arial" w:cs="Arial"/>
          <w:sz w:val="20"/>
          <w:szCs w:val="20"/>
        </w:rPr>
      </w:pPr>
    </w:p>
    <w:p w:rsidR="008978EB" w:rsidP="00AB0E2B">
      <w:pPr>
        <w:pStyle w:val="ListParagraph"/>
        <w:numPr>
          <w:ilvl w:val="0"/>
          <w:numId w:val="1"/>
        </w:numPr>
        <w:ind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8978EB" w:rsidP="00AB0E2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Národnej rade Slovenskej republiky vládny návrh zákona o uznávaní a výkone rozhodnu</w:t>
      </w:r>
      <w:r>
        <w:rPr>
          <w:rFonts w:ascii="Arial" w:hAnsi="Arial" w:cs="Arial"/>
          <w:sz w:val="20"/>
          <w:szCs w:val="20"/>
        </w:rPr>
        <w:t xml:space="preserve">tí, </w:t>
      </w:r>
      <w:r w:rsidRPr="00AB0E2B">
        <w:rPr>
          <w:rFonts w:ascii="Arial" w:hAnsi="Arial" w:cs="Arial"/>
          <w:sz w:val="20"/>
          <w:szCs w:val="20"/>
        </w:rPr>
        <w:t xml:space="preserve">ktorými sa ukladá trestná sankcia spojená s odňatím slobody </w:t>
      </w:r>
      <w:r>
        <w:rPr>
          <w:rFonts w:ascii="Arial" w:hAnsi="Arial" w:cs="Arial"/>
          <w:sz w:val="20"/>
          <w:szCs w:val="20"/>
        </w:rPr>
        <w:t xml:space="preserve">v Európskej únii </w:t>
      </w:r>
      <w:r w:rsidRPr="00AB0E2B">
        <w:rPr>
          <w:rFonts w:ascii="Arial" w:hAnsi="Arial" w:cs="Arial"/>
          <w:sz w:val="20"/>
          <w:szCs w:val="20"/>
        </w:rPr>
        <w:t>a o zmene a doplnení zákona č. 221/2006 Z. z. o výkone väzby v znení neskorších predpisov (tlač 499)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schváliť</w:t>
      </w:r>
      <w:r>
        <w:rPr>
          <w:rFonts w:ascii="Arial" w:hAnsi="Arial" w:cs="Arial"/>
          <w:sz w:val="20"/>
          <w:szCs w:val="20"/>
        </w:rPr>
        <w:t xml:space="preserve"> s pripomienkou, uvedenou v prílohe tohto uznesenia,</w:t>
      </w:r>
    </w:p>
    <w:p w:rsidR="008978EB" w:rsidP="00AB0E2B">
      <w:pPr>
        <w:jc w:val="both"/>
        <w:rPr>
          <w:rFonts w:ascii="Arial" w:hAnsi="Arial" w:cs="Arial"/>
          <w:sz w:val="20"/>
          <w:szCs w:val="20"/>
        </w:rPr>
      </w:pPr>
    </w:p>
    <w:p w:rsidR="008978EB" w:rsidP="00AB0E2B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 xml:space="preserve">C. ukladá </w:t>
      </w:r>
    </w:p>
    <w:p w:rsidR="008978EB" w:rsidP="00AB0E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predsedníčke výboru informovať gestorský Ústavnoprávny výbor Národnej rady Slovenskej republiky o prijatom uznesení.</w:t>
      </w:r>
    </w:p>
    <w:p w:rsidR="008978EB" w:rsidP="00AB0E2B"/>
    <w:p w:rsidR="008978EB" w:rsidP="00AB0E2B"/>
    <w:p w:rsidR="008978EB" w:rsidP="00AB0E2B"/>
    <w:p w:rsidR="008978EB" w:rsidP="00AB0E2B"/>
    <w:p w:rsidR="008978EB" w:rsidP="00AB0E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Jana Žitňanská</w:t>
        <w:tab/>
        <w:t xml:space="preserve"> </w:t>
        <w:tab/>
        <w:tab/>
        <w:tab/>
        <w:tab/>
        <w:tab/>
        <w:tab/>
        <w:t xml:space="preserve"> </w:t>
        <w:tab/>
        <w:tab/>
        <w:t>Anna Belousovová</w:t>
      </w:r>
    </w:p>
    <w:p w:rsidR="008978EB" w:rsidP="00AB0E2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</w:t>
        <w:tab/>
        <w:tab/>
        <w:tab/>
        <w:tab/>
        <w:tab/>
        <w:tab/>
        <w:tab/>
        <w:tab/>
        <w:tab/>
        <w:t>predsedníčka výboru</w:t>
      </w:r>
    </w:p>
    <w:p w:rsidR="008978EB" w:rsidP="00AB0E2B">
      <w:pPr>
        <w:rPr>
          <w:rFonts w:ascii="Arial" w:hAnsi="Arial" w:cs="Arial"/>
          <w:sz w:val="20"/>
          <w:szCs w:val="20"/>
        </w:rPr>
      </w:pPr>
    </w:p>
    <w:p w:rsidR="008978EB" w:rsidP="00AB0E2B">
      <w:pPr>
        <w:rPr>
          <w:rFonts w:ascii="Arial" w:hAnsi="Arial" w:cs="Arial"/>
          <w:sz w:val="20"/>
          <w:szCs w:val="20"/>
        </w:rPr>
      </w:pPr>
    </w:p>
    <w:p w:rsidR="008978EB" w:rsidP="00AB0E2B">
      <w:pPr>
        <w:rPr>
          <w:rFonts w:ascii="Arial" w:hAnsi="Arial" w:cs="Arial"/>
          <w:sz w:val="20"/>
          <w:szCs w:val="20"/>
        </w:rPr>
      </w:pPr>
    </w:p>
    <w:p w:rsidR="008978EB" w:rsidP="00AB0E2B">
      <w:pPr>
        <w:rPr>
          <w:rFonts w:ascii="Arial" w:hAnsi="Arial" w:cs="Arial"/>
          <w:sz w:val="20"/>
          <w:szCs w:val="20"/>
        </w:rPr>
      </w:pPr>
    </w:p>
    <w:p w:rsidR="008978EB" w:rsidP="00AB0E2B">
      <w:pPr>
        <w:rPr>
          <w:rFonts w:ascii="Arial" w:hAnsi="Arial" w:cs="Arial"/>
          <w:sz w:val="20"/>
          <w:szCs w:val="20"/>
        </w:rPr>
      </w:pPr>
    </w:p>
    <w:p w:rsidR="008978EB"/>
    <w:p w:rsidR="008978EB"/>
    <w:p w:rsidR="008978EB"/>
    <w:p w:rsidR="008978EB"/>
    <w:p w:rsidR="008978EB"/>
    <w:p w:rsidR="008978EB"/>
    <w:p w:rsidR="008978EB"/>
    <w:p w:rsidR="008978EB"/>
    <w:p w:rsidR="008978EB"/>
    <w:p w:rsidR="008978EB"/>
    <w:p w:rsidR="008978EB" w:rsidP="00660433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8978EB" w:rsidP="0066043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93</w:t>
      </w:r>
    </w:p>
    <w:p w:rsidR="008978EB" w:rsidP="00660433">
      <w:pPr>
        <w:rPr>
          <w:rFonts w:ascii="Arial" w:hAnsi="Arial" w:cs="Arial"/>
          <w:b/>
          <w:sz w:val="20"/>
          <w:szCs w:val="20"/>
        </w:rPr>
      </w:pPr>
    </w:p>
    <w:p w:rsidR="008978EB" w:rsidP="00660433">
      <w:pPr>
        <w:rPr>
          <w:rFonts w:ascii="Arial" w:hAnsi="Arial" w:cs="Arial"/>
          <w:b/>
          <w:sz w:val="20"/>
          <w:szCs w:val="20"/>
        </w:rPr>
      </w:pPr>
    </w:p>
    <w:p w:rsidR="008978EB" w:rsidP="006604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Pripomienka k vládnemu návrhu zákona o uznávaní a výkone rozhodnutí, ktorými sa ukladá trestná sankcia spojená s odňatím slobody v Európskej únii a o zmene a doplnení zákona č. 221/2006 Z. z. o výkone väzby v znení neskorších predpisov (tlač 499)  </w:t>
      </w:r>
    </w:p>
    <w:p w:rsidR="008978EB" w:rsidP="00660433">
      <w:pPr>
        <w:jc w:val="both"/>
        <w:rPr>
          <w:rFonts w:ascii="Arial" w:hAnsi="Arial" w:cs="Arial"/>
          <w:sz w:val="20"/>
          <w:szCs w:val="20"/>
        </w:rPr>
      </w:pPr>
    </w:p>
    <w:p w:rsidR="008978EB" w:rsidP="006604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čl. III</w:t>
      </w:r>
    </w:p>
    <w:p w:rsidR="008978EB" w:rsidP="00660433">
      <w:pPr>
        <w:jc w:val="both"/>
        <w:rPr>
          <w:rFonts w:ascii="Arial" w:hAnsi="Arial" w:cs="Arial"/>
          <w:sz w:val="20"/>
          <w:szCs w:val="20"/>
        </w:rPr>
      </w:pPr>
    </w:p>
    <w:p w:rsidR="008978EB" w:rsidP="006604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Slová „1. januára 2012“ sa nahrádzajú slovami „1. februára 2012“.</w:t>
      </w:r>
    </w:p>
    <w:p w:rsidR="008978EB" w:rsidRPr="00CD5988" w:rsidP="006604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5988">
        <w:rPr>
          <w:rFonts w:ascii="Arial" w:hAnsi="Arial" w:cs="Arial"/>
          <w:sz w:val="20"/>
          <w:szCs w:val="20"/>
        </w:rPr>
        <w:tab/>
      </w:r>
    </w:p>
    <w:p w:rsidR="008978EB" w:rsidRPr="00CD5988" w:rsidP="00660433">
      <w:pPr>
        <w:ind w:left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Vychádzajúc z predpokladaného termínu schválenia návrhu zákona a na lehoty stanovené pre ďalší ústavný proces a vyhlásenie v zbierke zákonov je potrebné deň účinnosti zákona zosúladiť s týmito lehotami. </w:t>
      </w:r>
    </w:p>
    <w:p w:rsidR="008978EB" w:rsidP="00660433">
      <w:pPr>
        <w:jc w:val="both"/>
        <w:rPr>
          <w:rFonts w:ascii="Arial" w:hAnsi="Arial" w:cs="Arial"/>
          <w:sz w:val="20"/>
          <w:szCs w:val="20"/>
        </w:rPr>
      </w:pPr>
    </w:p>
    <w:p w:rsidR="008978EB"/>
    <w:sectPr w:rsidSect="00897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462"/>
    <w:rsid w:val="00067BCF"/>
    <w:rsid w:val="00622CEC"/>
    <w:rsid w:val="00660433"/>
    <w:rsid w:val="008978EB"/>
    <w:rsid w:val="00AB0E2B"/>
    <w:rsid w:val="00BF729A"/>
    <w:rsid w:val="00CD5988"/>
    <w:rsid w:val="00F5746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2B"/>
    <w:rPr>
      <w:rFonts w:ascii="Times New Roman" w:hAnsi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E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5</cp:revision>
  <dcterms:created xsi:type="dcterms:W3CDTF">2011-11-10T14:15:00Z</dcterms:created>
  <dcterms:modified xsi:type="dcterms:W3CDTF">2011-11-16T08:32:00Z</dcterms:modified>
</cp:coreProperties>
</file>