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D3" w:rsidRPr="00E90A45" w:rsidRDefault="007E6FD3" w:rsidP="00E90A45">
      <w:pPr>
        <w:pStyle w:val="Heading1"/>
        <w:rPr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i w:val="0"/>
          <w:lang w:val="sk-SK"/>
        </w:rPr>
        <w:t xml:space="preserve">Zahraničný výbor </w:t>
      </w:r>
    </w:p>
    <w:p w:rsidR="007E6FD3" w:rsidRPr="00E90A45" w:rsidRDefault="007E6FD3" w:rsidP="00E90A45">
      <w:pPr>
        <w:pStyle w:val="Heading2"/>
        <w:rPr>
          <w:i w:val="0"/>
          <w:lang w:val="sk-SK"/>
        </w:rPr>
      </w:pPr>
      <w:r w:rsidRPr="00E90A45">
        <w:rPr>
          <w:i w:val="0"/>
          <w:lang w:val="sk-SK"/>
        </w:rPr>
        <w:t xml:space="preserve">Národnej rady Slovenskej republiky                                          </w:t>
      </w:r>
    </w:p>
    <w:p w:rsidR="007E6FD3" w:rsidRDefault="007E6FD3" w:rsidP="00E90A45">
      <w:pPr>
        <w:rPr>
          <w:lang w:val="de-DE"/>
        </w:rPr>
      </w:pPr>
    </w:p>
    <w:p w:rsidR="007E6FD3" w:rsidRDefault="007E6FD3" w:rsidP="00E90A45">
      <w:pPr>
        <w:ind w:left="6024" w:firstLine="348"/>
        <w:rPr>
          <w:b/>
        </w:rPr>
      </w:pPr>
      <w:r>
        <w:t xml:space="preserve">           </w:t>
      </w:r>
    </w:p>
    <w:p w:rsidR="007E6FD3" w:rsidRPr="00E90A45" w:rsidRDefault="007E6FD3" w:rsidP="00E90A45">
      <w:pPr>
        <w:ind w:left="4956" w:firstLine="708"/>
        <w:rPr>
          <w:b/>
        </w:rPr>
      </w:pPr>
      <w:r>
        <w:t xml:space="preserve">                   23. schôdza výboru </w:t>
      </w:r>
    </w:p>
    <w:p w:rsidR="007E6FD3" w:rsidRDefault="007E6FD3" w:rsidP="00FA4346">
      <w:pPr>
        <w:ind w:left="5664" w:firstLine="708"/>
      </w:pPr>
      <w:r>
        <w:t xml:space="preserve">       Číslo: CRD-3883/2011</w:t>
      </w:r>
    </w:p>
    <w:p w:rsidR="007E6FD3" w:rsidRDefault="007E6FD3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                    </w:t>
      </w:r>
    </w:p>
    <w:p w:rsidR="007E6FD3" w:rsidRDefault="007E6FD3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</w:t>
      </w:r>
    </w:p>
    <w:p w:rsidR="007E6FD3" w:rsidRPr="004A7775" w:rsidRDefault="007E6FD3" w:rsidP="00E90A45">
      <w:pPr>
        <w:ind w:left="4608"/>
        <w:rPr>
          <w:b/>
          <w:bCs/>
          <w:iCs/>
          <w:sz w:val="28"/>
        </w:rPr>
      </w:pPr>
      <w:r>
        <w:rPr>
          <w:b/>
          <w:bCs/>
          <w:iCs/>
          <w:sz w:val="28"/>
        </w:rPr>
        <w:t>88</w:t>
      </w:r>
      <w:r w:rsidRPr="004A7775">
        <w:rPr>
          <w:b/>
          <w:bCs/>
          <w:iCs/>
          <w:sz w:val="28"/>
        </w:rPr>
        <w:t>.</w:t>
      </w:r>
    </w:p>
    <w:p w:rsidR="007E6FD3" w:rsidRPr="004A7775" w:rsidRDefault="007E6FD3" w:rsidP="00E90A45">
      <w:pPr>
        <w:pStyle w:val="Heading5"/>
        <w:rPr>
          <w:i w:val="0"/>
        </w:rPr>
      </w:pPr>
      <w:r w:rsidRPr="004A7775">
        <w:rPr>
          <w:i w:val="0"/>
        </w:rPr>
        <w:t>U z n e s e n i e</w:t>
      </w:r>
    </w:p>
    <w:p w:rsidR="007E6FD3" w:rsidRPr="004A7775" w:rsidRDefault="007E6FD3" w:rsidP="00E90A45">
      <w:pPr>
        <w:ind w:left="360"/>
        <w:jc w:val="center"/>
        <w:rPr>
          <w:b/>
          <w:bCs/>
          <w:iCs/>
        </w:rPr>
      </w:pPr>
      <w:r w:rsidRPr="004A7775">
        <w:rPr>
          <w:b/>
          <w:bCs/>
          <w:iCs/>
        </w:rPr>
        <w:t>Zahraničného výboru Národnej rady Slovenskej republiky</w:t>
      </w:r>
    </w:p>
    <w:p w:rsidR="007E6FD3" w:rsidRPr="004A7775" w:rsidRDefault="007E6FD3" w:rsidP="00E90A45">
      <w:pPr>
        <w:ind w:left="360"/>
        <w:jc w:val="center"/>
        <w:rPr>
          <w:b/>
          <w:bCs/>
          <w:iCs/>
        </w:rPr>
      </w:pPr>
      <w:r w:rsidRPr="004A7775">
        <w:rPr>
          <w:b/>
          <w:bCs/>
          <w:iCs/>
        </w:rPr>
        <w:t xml:space="preserve">z </w:t>
      </w:r>
      <w:r>
        <w:rPr>
          <w:b/>
          <w:bCs/>
          <w:iCs/>
        </w:rPr>
        <w:t>11.</w:t>
      </w:r>
      <w:r w:rsidRPr="004A7775">
        <w:rPr>
          <w:b/>
          <w:bCs/>
          <w:iCs/>
        </w:rPr>
        <w:t xml:space="preserve"> </w:t>
      </w:r>
      <w:r>
        <w:rPr>
          <w:b/>
          <w:bCs/>
          <w:iCs/>
        </w:rPr>
        <w:t>októbra</w:t>
      </w:r>
      <w:r w:rsidRPr="004A7775">
        <w:rPr>
          <w:b/>
          <w:bCs/>
          <w:iCs/>
        </w:rPr>
        <w:t xml:space="preserve"> 2011</w:t>
      </w:r>
    </w:p>
    <w:p w:rsidR="007E6FD3" w:rsidRDefault="007E6FD3" w:rsidP="00E90A45">
      <w:pPr>
        <w:ind w:left="360"/>
        <w:jc w:val="center"/>
      </w:pPr>
    </w:p>
    <w:p w:rsidR="007E6FD3" w:rsidRDefault="007E6FD3" w:rsidP="00E90A45"/>
    <w:p w:rsidR="007E6FD3" w:rsidRDefault="007E6FD3" w:rsidP="00E90A45">
      <w:pPr>
        <w:pStyle w:val="Heading3"/>
        <w:ind w:firstLine="708"/>
        <w:rPr>
          <w:lang w:val="sk-SK"/>
        </w:rPr>
      </w:pPr>
      <w:r>
        <w:rPr>
          <w:lang w:val="sk-SK"/>
        </w:rPr>
        <w:t xml:space="preserve">Zahraničný výbor Národnej rady Slovenskej republiky </w:t>
      </w:r>
    </w:p>
    <w:p w:rsidR="007E6FD3" w:rsidRDefault="007E6FD3" w:rsidP="00E90A45">
      <w:pPr>
        <w:spacing w:before="120"/>
        <w:ind w:left="1080"/>
      </w:pPr>
    </w:p>
    <w:p w:rsidR="007E6FD3" w:rsidRDefault="007E6FD3" w:rsidP="00E90A45">
      <w:pPr>
        <w:spacing w:before="120"/>
        <w:ind w:left="1080"/>
      </w:pPr>
    </w:p>
    <w:p w:rsidR="007E6FD3" w:rsidRPr="00320196" w:rsidRDefault="007E6FD3" w:rsidP="00E90A45">
      <w:pPr>
        <w:pStyle w:val="BodyText"/>
        <w:spacing w:after="0"/>
        <w:ind w:left="360" w:hanging="360"/>
        <w:jc w:val="both"/>
        <w:rPr>
          <w:bCs/>
        </w:rPr>
      </w:pPr>
      <w:r>
        <w:tab/>
      </w:r>
      <w:r>
        <w:tab/>
      </w:r>
      <w:r>
        <w:rPr>
          <w:b/>
          <w:bCs/>
        </w:rPr>
        <w:t>prerokoval</w:t>
      </w:r>
      <w:r>
        <w:t xml:space="preserve"> Zameranie činnosti Veľvyslanectva</w:t>
      </w:r>
      <w:r>
        <w:rPr>
          <w:bCs/>
        </w:rPr>
        <w:t xml:space="preserve"> Slovenskej republiky v Tureckej republike a v Gruzínskej republike a</w:t>
      </w:r>
    </w:p>
    <w:p w:rsidR="007E6FD3" w:rsidRDefault="007E6FD3" w:rsidP="00E90A45">
      <w:pPr>
        <w:pStyle w:val="BodyText"/>
        <w:tabs>
          <w:tab w:val="left" w:pos="360"/>
        </w:tabs>
        <w:spacing w:after="0"/>
        <w:ind w:left="360"/>
        <w:jc w:val="both"/>
        <w:rPr>
          <w:b/>
          <w:i/>
          <w:szCs w:val="28"/>
        </w:rPr>
      </w:pPr>
    </w:p>
    <w:p w:rsidR="007E6FD3" w:rsidRDefault="007E6FD3" w:rsidP="00E90A45">
      <w:pPr>
        <w:pStyle w:val="BodyText"/>
        <w:tabs>
          <w:tab w:val="left" w:pos="360"/>
        </w:tabs>
        <w:spacing w:after="0"/>
        <w:ind w:left="360"/>
        <w:jc w:val="both"/>
        <w:rPr>
          <w:b/>
          <w:i/>
          <w:szCs w:val="28"/>
        </w:rPr>
      </w:pPr>
    </w:p>
    <w:p w:rsidR="007E6FD3" w:rsidRPr="004A7775" w:rsidRDefault="007E6FD3" w:rsidP="00E90A45">
      <w:pPr>
        <w:tabs>
          <w:tab w:val="left" w:pos="993"/>
        </w:tabs>
        <w:ind w:left="360"/>
        <w:jc w:val="both"/>
        <w:rPr>
          <w:szCs w:val="28"/>
          <w:lang w:eastAsia="en-US"/>
        </w:rPr>
      </w:pPr>
      <w:r w:rsidRPr="004A7775">
        <w:rPr>
          <w:b/>
          <w:szCs w:val="28"/>
        </w:rPr>
        <w:t xml:space="preserve">A.  b e r i e   n a   v e d o m i e </w:t>
      </w:r>
      <w:r w:rsidRPr="004A7775">
        <w:rPr>
          <w:szCs w:val="28"/>
        </w:rPr>
        <w:t xml:space="preserve"> </w:t>
      </w:r>
    </w:p>
    <w:p w:rsidR="007E6FD3" w:rsidRDefault="007E6FD3" w:rsidP="00E90A45">
      <w:pPr>
        <w:pStyle w:val="BodyText21"/>
        <w:tabs>
          <w:tab w:val="left" w:pos="993"/>
        </w:tabs>
      </w:pPr>
    </w:p>
    <w:p w:rsidR="007E6FD3" w:rsidRDefault="007E6FD3" w:rsidP="00E90A45">
      <w:pPr>
        <w:pStyle w:val="BodyText"/>
        <w:spacing w:after="0"/>
        <w:ind w:left="360" w:hanging="360"/>
        <w:jc w:val="both"/>
      </w:pPr>
      <w:r>
        <w:tab/>
      </w:r>
      <w:r>
        <w:tab/>
        <w:t>Zameranie činnosti Veľvyslanectva</w:t>
      </w:r>
      <w:r>
        <w:rPr>
          <w:bCs/>
        </w:rPr>
        <w:t xml:space="preserve"> Slovenskej republiky v Tureckej republike a v Gruzínskej republike </w:t>
      </w:r>
      <w:r>
        <w:t>predložené dezignovaným veľvyslancom Milanom Zacharom v zmysle § 8 ods. 7 zákona č. 151/2010 Z. z. o zahraničnej službe a o zmene a doplnení niektorých zákonov;</w:t>
      </w:r>
      <w:r>
        <w:tab/>
      </w:r>
    </w:p>
    <w:p w:rsidR="007E6FD3" w:rsidRDefault="007E6FD3" w:rsidP="00E90A45">
      <w:pPr>
        <w:pStyle w:val="Heading4"/>
        <w:ind w:left="0"/>
        <w:jc w:val="left"/>
        <w:rPr>
          <w:b/>
          <w:szCs w:val="28"/>
          <w:lang w:val="sk-SK"/>
        </w:rPr>
      </w:pPr>
    </w:p>
    <w:p w:rsidR="007E6FD3" w:rsidRDefault="007E6FD3" w:rsidP="00E90A45"/>
    <w:p w:rsidR="007E6FD3" w:rsidRDefault="007E6FD3" w:rsidP="00E90A45"/>
    <w:p w:rsidR="007E6FD3" w:rsidRPr="004A7775" w:rsidRDefault="007E6FD3" w:rsidP="00E90A45">
      <w:pPr>
        <w:pStyle w:val="Heading4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b/>
          <w:i w:val="0"/>
          <w:szCs w:val="28"/>
          <w:lang w:val="en-US"/>
        </w:rPr>
        <w:t>u k l a d á</w:t>
      </w:r>
    </w:p>
    <w:p w:rsidR="007E6FD3" w:rsidRPr="004A7775" w:rsidRDefault="007E6FD3" w:rsidP="00E90A45">
      <w:pPr>
        <w:pStyle w:val="BodyText21"/>
        <w:tabs>
          <w:tab w:val="left" w:pos="720"/>
        </w:tabs>
        <w:ind w:left="720" w:hanging="720"/>
        <w:rPr>
          <w:b/>
          <w:bCs/>
          <w:iCs/>
          <w:szCs w:val="24"/>
          <w:lang w:eastAsia="en-US"/>
        </w:rPr>
      </w:pPr>
      <w:r w:rsidRPr="004A7775">
        <w:tab/>
      </w:r>
      <w:r w:rsidRPr="004A7775">
        <w:rPr>
          <w:b/>
          <w:bCs/>
          <w:iCs/>
        </w:rPr>
        <w:t>predsedovi  výboru</w:t>
      </w:r>
    </w:p>
    <w:p w:rsidR="007E6FD3" w:rsidRDefault="007E6FD3" w:rsidP="00E90A45">
      <w:pPr>
        <w:tabs>
          <w:tab w:val="left" w:pos="360"/>
        </w:tabs>
        <w:jc w:val="both"/>
        <w:rPr>
          <w:b/>
          <w:bCs/>
        </w:rPr>
      </w:pPr>
    </w:p>
    <w:p w:rsidR="007E6FD3" w:rsidRDefault="007E6FD3" w:rsidP="00E90A45">
      <w:pPr>
        <w:ind w:left="360" w:firstLine="348"/>
        <w:jc w:val="both"/>
      </w:pPr>
      <w:r>
        <w:t xml:space="preserve">informovať o výsledku  rokovania  Zahraničného  výboru   Národnej   rady Slovenskej republiky prezidenta Slovenskej republiky, predsedu Národnej rady Slovenskej republiky a ministra zahraničných vecí Slovenskej republiky.  </w:t>
      </w:r>
    </w:p>
    <w:p w:rsidR="007E6FD3" w:rsidRDefault="007E6FD3" w:rsidP="00E90A45">
      <w:pPr>
        <w:tabs>
          <w:tab w:val="left" w:pos="360"/>
        </w:tabs>
        <w:jc w:val="both"/>
        <w:rPr>
          <w:b/>
          <w:bCs/>
        </w:rPr>
      </w:pPr>
    </w:p>
    <w:p w:rsidR="007E6FD3" w:rsidRDefault="007E6FD3" w:rsidP="006669B2">
      <w:pPr>
        <w:tabs>
          <w:tab w:val="left" w:pos="1021"/>
        </w:tabs>
        <w:jc w:val="both"/>
      </w:pPr>
    </w:p>
    <w:p w:rsidR="007E6FD3" w:rsidRDefault="007E6FD3" w:rsidP="006669B2">
      <w:pPr>
        <w:tabs>
          <w:tab w:val="left" w:pos="1021"/>
        </w:tabs>
        <w:jc w:val="both"/>
      </w:pPr>
    </w:p>
    <w:p w:rsidR="007E6FD3" w:rsidRDefault="007E6FD3" w:rsidP="006669B2">
      <w:pPr>
        <w:tabs>
          <w:tab w:val="left" w:pos="1021"/>
        </w:tabs>
        <w:jc w:val="both"/>
      </w:pPr>
    </w:p>
    <w:p w:rsidR="007E6FD3" w:rsidRPr="00ED6917" w:rsidRDefault="007E6FD3" w:rsidP="006669B2">
      <w:pPr>
        <w:pStyle w:val="BodyTextIndent2"/>
        <w:ind w:left="0"/>
        <w:rPr>
          <w:b/>
          <w:bCs/>
          <w:lang w:val="sk-SK"/>
        </w:rPr>
      </w:pP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 xml:space="preserve">         </w:t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>František Šebej</w:t>
      </w:r>
    </w:p>
    <w:p w:rsidR="007E6FD3" w:rsidRDefault="007E6FD3" w:rsidP="006669B2">
      <w:r w:rsidRPr="00ED6917">
        <w:t xml:space="preserve">          </w:t>
      </w:r>
      <w:r>
        <w:tab/>
      </w:r>
      <w:r>
        <w:tab/>
      </w:r>
      <w:r>
        <w:tab/>
      </w:r>
      <w:r w:rsidRPr="00ED6917">
        <w:t xml:space="preserve">                                                                               </w:t>
      </w:r>
      <w:r>
        <w:t xml:space="preserve">   </w:t>
      </w:r>
      <w:r w:rsidRPr="00ED6917">
        <w:t xml:space="preserve"> predseda výboru</w:t>
      </w:r>
    </w:p>
    <w:p w:rsidR="007E6FD3" w:rsidRPr="008B44DA" w:rsidRDefault="007E6FD3" w:rsidP="006669B2">
      <w:pPr>
        <w:rPr>
          <w:b/>
        </w:rPr>
      </w:pPr>
      <w:r w:rsidRPr="008B44DA">
        <w:rPr>
          <w:b/>
        </w:rPr>
        <w:tab/>
      </w:r>
      <w:r>
        <w:rPr>
          <w:b/>
        </w:rPr>
        <w:t xml:space="preserve">  </w:t>
      </w:r>
      <w:r w:rsidRPr="008B44DA">
        <w:rPr>
          <w:b/>
        </w:rPr>
        <w:t>Pavol Kubovič</w:t>
      </w:r>
    </w:p>
    <w:p w:rsidR="007E6FD3" w:rsidRPr="00BC06CD" w:rsidRDefault="007E6FD3" w:rsidP="006669B2">
      <w:pPr>
        <w:rPr>
          <w:b/>
        </w:rPr>
      </w:pPr>
      <w:r>
        <w:tab/>
        <w:t xml:space="preserve">   </w:t>
      </w:r>
      <w:r w:rsidRPr="00BC06CD">
        <w:rPr>
          <w:b/>
        </w:rPr>
        <w:t>Iveta Lišková</w:t>
      </w:r>
    </w:p>
    <w:p w:rsidR="007E6FD3" w:rsidRDefault="007E6FD3" w:rsidP="006669B2">
      <w:r>
        <w:tab/>
      </w:r>
      <w:r w:rsidRPr="00ED6917">
        <w:t>overovateľ výboru</w:t>
      </w:r>
    </w:p>
    <w:p w:rsidR="007E6FD3" w:rsidRDefault="007E6FD3" w:rsidP="006669B2">
      <w:pPr>
        <w:pStyle w:val="BodyTextIndent2"/>
        <w:ind w:left="6373"/>
      </w:pPr>
    </w:p>
    <w:sectPr w:rsidR="007E6FD3" w:rsidSect="00B9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A45"/>
    <w:rsid w:val="000621E8"/>
    <w:rsid w:val="000E5278"/>
    <w:rsid w:val="0018763C"/>
    <w:rsid w:val="00212E70"/>
    <w:rsid w:val="00277310"/>
    <w:rsid w:val="00307160"/>
    <w:rsid w:val="00320196"/>
    <w:rsid w:val="004350A7"/>
    <w:rsid w:val="00460B46"/>
    <w:rsid w:val="004A7775"/>
    <w:rsid w:val="005970CD"/>
    <w:rsid w:val="00652AD5"/>
    <w:rsid w:val="006669B2"/>
    <w:rsid w:val="006712F3"/>
    <w:rsid w:val="00692F20"/>
    <w:rsid w:val="006949A5"/>
    <w:rsid w:val="007070BC"/>
    <w:rsid w:val="00735DA8"/>
    <w:rsid w:val="00750A59"/>
    <w:rsid w:val="007C6E98"/>
    <w:rsid w:val="007E6FD3"/>
    <w:rsid w:val="008B2B3A"/>
    <w:rsid w:val="008B44DA"/>
    <w:rsid w:val="008C1A26"/>
    <w:rsid w:val="009137A2"/>
    <w:rsid w:val="00940461"/>
    <w:rsid w:val="009508B7"/>
    <w:rsid w:val="00955CFB"/>
    <w:rsid w:val="009F2A68"/>
    <w:rsid w:val="00B91759"/>
    <w:rsid w:val="00BC06CD"/>
    <w:rsid w:val="00C17BB0"/>
    <w:rsid w:val="00CE3ED9"/>
    <w:rsid w:val="00DC35B8"/>
    <w:rsid w:val="00E322DC"/>
    <w:rsid w:val="00E40D7E"/>
    <w:rsid w:val="00E90A45"/>
    <w:rsid w:val="00ED6917"/>
    <w:rsid w:val="00F12046"/>
    <w:rsid w:val="00FA4346"/>
    <w:rsid w:val="00FB3FED"/>
    <w:rsid w:val="00FE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0A45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0A45"/>
    <w:pPr>
      <w:keepNext/>
      <w:outlineLvl w:val="1"/>
    </w:pPr>
    <w:rPr>
      <w:rFonts w:eastAsia="Arial Unicode MS"/>
      <w:b/>
      <w:i/>
      <w:sz w:val="28"/>
      <w:lang w:val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0A45"/>
    <w:pPr>
      <w:keepNext/>
      <w:ind w:firstLine="360"/>
      <w:outlineLvl w:val="2"/>
    </w:pPr>
    <w:rPr>
      <w:rFonts w:eastAsia="Arial Unicode MS"/>
      <w:b/>
      <w:bCs/>
      <w:lang w:val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A45"/>
    <w:pPr>
      <w:keepNext/>
      <w:ind w:left="360"/>
      <w:jc w:val="center"/>
      <w:outlineLvl w:val="3"/>
    </w:pPr>
    <w:rPr>
      <w:rFonts w:eastAsia="Arial Unicode MS"/>
      <w:i/>
      <w:iCs/>
      <w:lang w:val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0A45"/>
    <w:pPr>
      <w:keepNext/>
      <w:ind w:left="360"/>
      <w:jc w:val="center"/>
      <w:outlineLvl w:val="4"/>
    </w:pPr>
    <w:rPr>
      <w:rFonts w:eastAsia="Arial Unicode MS"/>
      <w:b/>
      <w:bCs/>
      <w:i/>
      <w:iCs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lang w:val="de-DE" w:eastAsia="sk-S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lang w:val="de-DE" w:eastAsia="sk-SK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lang w:val="de-DE" w:eastAsia="sk-SK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lang w:val="de-DE" w:eastAsia="sk-SK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lang w:val="de-DE" w:eastAsia="sk-SK"/>
    </w:rPr>
  </w:style>
  <w:style w:type="paragraph" w:styleId="BalloonText">
    <w:name w:val="Balloon Text"/>
    <w:basedOn w:val="Normal"/>
    <w:link w:val="BalloonText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</w:rPr>
  </w:style>
  <w:style w:type="paragraph" w:styleId="BodyText">
    <w:name w:val="Body Text"/>
    <w:basedOn w:val="Normal"/>
    <w:link w:val="BodyTextChar"/>
    <w:uiPriority w:val="99"/>
    <w:rsid w:val="00E90A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lang w:eastAsia="sk-SK"/>
    </w:rPr>
  </w:style>
  <w:style w:type="paragraph" w:styleId="BodyTextIndent2">
    <w:name w:val="Body Text Indent 2"/>
    <w:basedOn w:val="Normal"/>
    <w:link w:val="BodyTextIndent2Char"/>
    <w:uiPriority w:val="99"/>
    <w:rsid w:val="00E90A45"/>
    <w:pPr>
      <w:ind w:left="360"/>
      <w:jc w:val="both"/>
    </w:pPr>
    <w:rPr>
      <w:lang w:val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192</Words>
  <Characters>1098</Characters>
  <Application>Microsoft Office Outlook</Application>
  <DocSecurity>0</DocSecurity>
  <Lines>0</Lines>
  <Paragraphs>0</Paragraphs>
  <ScaleCrop>false</ScaleCrop>
  <Company>Kancelaria NR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krosmari</dc:creator>
  <cp:keywords/>
  <dc:description/>
  <cp:lastModifiedBy>brutbarb</cp:lastModifiedBy>
  <cp:revision>10</cp:revision>
  <cp:lastPrinted>2011-10-06T11:09:00Z</cp:lastPrinted>
  <dcterms:created xsi:type="dcterms:W3CDTF">2011-07-04T09:26:00Z</dcterms:created>
  <dcterms:modified xsi:type="dcterms:W3CDTF">2011-10-06T11:09:00Z</dcterms:modified>
</cp:coreProperties>
</file>